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247"/>
      </w:tblGrid>
      <w:tr w:rsidR="003861E9" w14:paraId="6462F2A8" w14:textId="77777777" w:rsidTr="005A0715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E3264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FDF36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F60B09" wp14:editId="0A124764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445EE505" w14:textId="77777777" w:rsidTr="005A0715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40148" w14:textId="61BAB670" w:rsidR="003861E9" w:rsidRPr="00070033" w:rsidRDefault="003861E9" w:rsidP="00A4042D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1F37D1">
              <w:rPr>
                <w:b/>
                <w:sz w:val="40"/>
                <w:szCs w:val="40"/>
              </w:rPr>
              <w:t>09</w:t>
            </w:r>
            <w:r w:rsidR="00C44BE8">
              <w:rPr>
                <w:b/>
                <w:sz w:val="40"/>
                <w:szCs w:val="40"/>
              </w:rPr>
              <w:t>.1</w:t>
            </w:r>
            <w:r w:rsidR="00C401F3">
              <w:rPr>
                <w:b/>
                <w:sz w:val="40"/>
                <w:szCs w:val="40"/>
              </w:rPr>
              <w:t xml:space="preserve"> </w:t>
            </w:r>
            <w:r w:rsidR="00C401F3" w:rsidRPr="00C401F3">
              <w:rPr>
                <w:b/>
                <w:sz w:val="32"/>
                <w:szCs w:val="40"/>
              </w:rPr>
              <w:t>(</w:t>
            </w:r>
            <w:r w:rsidR="002C2225">
              <w:rPr>
                <w:b/>
                <w:sz w:val="32"/>
                <w:szCs w:val="40"/>
              </w:rPr>
              <w:t>July</w:t>
            </w:r>
            <w:r w:rsidR="00766C15">
              <w:rPr>
                <w:b/>
                <w:sz w:val="32"/>
                <w:szCs w:val="40"/>
              </w:rPr>
              <w:t xml:space="preserve"> </w:t>
            </w:r>
            <w:r w:rsidR="00051490">
              <w:rPr>
                <w:b/>
                <w:sz w:val="32"/>
                <w:szCs w:val="40"/>
              </w:rPr>
              <w:t>2024</w:t>
            </w:r>
            <w:r w:rsidR="00C401F3" w:rsidRPr="00C401F3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1F05D" w14:textId="77777777" w:rsidR="003861E9" w:rsidRDefault="003861E9" w:rsidP="003000CD">
            <w:pPr>
              <w:pStyle w:val="BodyText"/>
            </w:pPr>
          </w:p>
        </w:tc>
      </w:tr>
      <w:tr w:rsidR="003861E9" w14:paraId="12F2F3F8" w14:textId="77777777" w:rsidTr="005A0715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84C45D" w14:textId="77777777" w:rsidR="001F37D1" w:rsidRPr="00070033" w:rsidRDefault="001F37D1" w:rsidP="00271C02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Plant</w:t>
            </w:r>
            <w:r w:rsidR="00271C02">
              <w:rPr>
                <w:b/>
                <w:sz w:val="40"/>
                <w:szCs w:val="40"/>
              </w:rPr>
              <w:t>-</w:t>
            </w:r>
            <w:r>
              <w:rPr>
                <w:b/>
                <w:sz w:val="40"/>
                <w:szCs w:val="40"/>
              </w:rPr>
              <w:t>Mixed Foamed Bitumen</w:t>
            </w:r>
            <w:r w:rsidR="00271C02">
              <w:rPr>
                <w:b/>
                <w:sz w:val="40"/>
                <w:szCs w:val="40"/>
              </w:rPr>
              <w:t xml:space="preserve"> Stabilised Pavements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DEB92" w14:textId="77777777" w:rsidR="003861E9" w:rsidRDefault="003861E9" w:rsidP="003000CD">
            <w:pPr>
              <w:pStyle w:val="BodyText"/>
            </w:pPr>
          </w:p>
        </w:tc>
      </w:tr>
      <w:tr w:rsidR="003861E9" w14:paraId="7CC0FE64" w14:textId="77777777" w:rsidTr="005A0715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61FD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0AEDB" w14:textId="77777777" w:rsidR="003861E9" w:rsidRDefault="003861E9" w:rsidP="003000CD">
            <w:pPr>
              <w:pStyle w:val="BodyText"/>
            </w:pPr>
          </w:p>
        </w:tc>
      </w:tr>
      <w:tr w:rsidR="003861E9" w14:paraId="5E0844B7" w14:textId="77777777" w:rsidTr="005A0715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EC45D5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FA777" w14:textId="77777777" w:rsidR="003861E9" w:rsidRDefault="003861E9" w:rsidP="003000CD">
            <w:pPr>
              <w:pStyle w:val="BodyText"/>
            </w:pPr>
          </w:p>
        </w:tc>
      </w:tr>
      <w:tr w:rsidR="003861E9" w14:paraId="1B95C42A" w14:textId="77777777" w:rsidTr="005A0715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0FB1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CAC2C" w14:textId="77777777" w:rsidR="003861E9" w:rsidRDefault="003861E9" w:rsidP="003000CD">
            <w:pPr>
              <w:pStyle w:val="BodyText"/>
            </w:pPr>
          </w:p>
        </w:tc>
      </w:tr>
      <w:tr w:rsidR="003861E9" w14:paraId="7EF79BCB" w14:textId="77777777" w:rsidTr="005A0715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513A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0366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1355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287FC" w14:textId="77777777" w:rsidR="003861E9" w:rsidRDefault="003861E9" w:rsidP="003000CD">
            <w:pPr>
              <w:pStyle w:val="BodyText"/>
            </w:pPr>
          </w:p>
        </w:tc>
      </w:tr>
      <w:tr w:rsidR="003861E9" w14:paraId="10405C20" w14:textId="77777777" w:rsidTr="005A0715">
        <w:trPr>
          <w:trHeight w:val="29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0C55C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5058AEAC" w14:textId="77777777" w:rsidTr="005A0715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1AFB4A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6FA2E" w14:textId="77777777" w:rsidR="003861E9" w:rsidRPr="000157C6" w:rsidRDefault="003861E9" w:rsidP="001F37D1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</w:t>
            </w:r>
            <w:r w:rsidR="001F37D1">
              <w:rPr>
                <w:rStyle w:val="BodyTextbold"/>
              </w:rPr>
              <w:t xml:space="preserve"> in the parent Specification MRS09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7531CEFA" w14:textId="77777777" w:rsidR="004753B4" w:rsidRDefault="004753B4" w:rsidP="004753B4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386"/>
        <w:gridCol w:w="992"/>
        <w:gridCol w:w="2256"/>
      </w:tblGrid>
      <w:tr w:rsidR="004753B4" w:rsidRPr="006B2FC5" w14:paraId="752991C1" w14:textId="77777777" w:rsidTr="004753B4">
        <w:tc>
          <w:tcPr>
            <w:tcW w:w="9060" w:type="dxa"/>
            <w:gridSpan w:val="4"/>
          </w:tcPr>
          <w:p w14:paraId="12DE4C80" w14:textId="77777777" w:rsidR="004753B4" w:rsidRPr="006B2FC5" w:rsidRDefault="00A4042D" w:rsidP="00A4042D">
            <w:pPr>
              <w:pStyle w:val="Heading1"/>
            </w:pPr>
            <w:r>
              <w:t>Road r</w:t>
            </w:r>
            <w:r w:rsidR="004753B4">
              <w:t xml:space="preserve">oughness </w:t>
            </w:r>
            <w:r>
              <w:t>(surface evenness) (Table 3.1(a))</w:t>
            </w:r>
          </w:p>
        </w:tc>
      </w:tr>
      <w:tr w:rsidR="004753B4" w:rsidRPr="00DB2291" w14:paraId="1742CD3C" w14:textId="77777777" w:rsidTr="00A4042D">
        <w:tc>
          <w:tcPr>
            <w:tcW w:w="426" w:type="dxa"/>
          </w:tcPr>
          <w:p w14:paraId="56C98F59" w14:textId="77777777" w:rsidR="004753B4" w:rsidRDefault="004753B4" w:rsidP="008B52D9">
            <w:pPr>
              <w:pStyle w:val="BodyText"/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0D8D3B74" w14:textId="77777777" w:rsidR="004753B4" w:rsidRDefault="004753B4" w:rsidP="00A4042D">
            <w:pPr>
              <w:pStyle w:val="BodyText"/>
            </w:pPr>
            <w:r>
              <w:t xml:space="preserve">The maximum </w:t>
            </w:r>
            <w:r w:rsidR="005A0715">
              <w:t xml:space="preserve">road roughness </w:t>
            </w:r>
            <w:r w:rsidR="00A4042D">
              <w:t xml:space="preserve">value </w:t>
            </w:r>
            <w:r w:rsidR="005A0715">
              <w:t>(R</w:t>
            </w:r>
            <w:r w:rsidR="005A0715" w:rsidRPr="005A0715">
              <w:rPr>
                <w:vertAlign w:val="subscript"/>
              </w:rPr>
              <w:t>m</w:t>
            </w:r>
            <w:r w:rsidR="00A4042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6C0" w14:textId="77777777" w:rsidR="004753B4" w:rsidRDefault="004753B4" w:rsidP="008B52D9">
            <w:pPr>
              <w:pStyle w:val="BodyText"/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578EAAFF" w14:textId="77777777" w:rsidR="004753B4" w:rsidRPr="00DB2291" w:rsidRDefault="00A4042D" w:rsidP="008B52D9">
            <w:pPr>
              <w:pStyle w:val="BodyText"/>
              <w:keepNext w:val="0"/>
              <w:keepLines w:val="0"/>
              <w:rPr>
                <w:rStyle w:val="BodyTextbold"/>
              </w:rPr>
            </w:pPr>
            <w:r>
              <w:rPr>
                <w:rStyle w:val="BodyTextbold"/>
              </w:rPr>
              <w:t>m/km</w:t>
            </w:r>
          </w:p>
        </w:tc>
      </w:tr>
      <w:tr w:rsidR="00A4042D" w:rsidRPr="00DB2291" w14:paraId="4A9AB9DD" w14:textId="77777777" w:rsidTr="008A28D7">
        <w:tc>
          <w:tcPr>
            <w:tcW w:w="426" w:type="dxa"/>
          </w:tcPr>
          <w:p w14:paraId="78C82D0B" w14:textId="77777777" w:rsidR="00A4042D" w:rsidRDefault="00A4042D" w:rsidP="008B52D9">
            <w:pPr>
              <w:pStyle w:val="BodyText"/>
            </w:pPr>
          </w:p>
        </w:tc>
        <w:tc>
          <w:tcPr>
            <w:tcW w:w="8634" w:type="dxa"/>
            <w:gridSpan w:val="3"/>
          </w:tcPr>
          <w:p w14:paraId="3274EC51" w14:textId="77777777" w:rsidR="00A4042D" w:rsidRPr="00A4042D" w:rsidRDefault="00A4042D" w:rsidP="00A4042D">
            <w:pPr>
              <w:pStyle w:val="TableNotes"/>
            </w:pPr>
            <w:r w:rsidRPr="00A4042D">
              <w:t>If no value is</w:t>
            </w:r>
            <w:r>
              <w:t xml:space="preserve"> given, it shall equal R</w:t>
            </w:r>
            <w:r w:rsidRPr="00A4042D">
              <w:rPr>
                <w:vertAlign w:val="subscript"/>
              </w:rPr>
              <w:t>s</w:t>
            </w:r>
            <w:r>
              <w:t xml:space="preserve"> + 0.76 m/km, where R</w:t>
            </w:r>
            <w:r w:rsidRPr="00A4042D">
              <w:rPr>
                <w:vertAlign w:val="subscript"/>
              </w:rPr>
              <w:t>s</w:t>
            </w:r>
            <w:r>
              <w:t xml:space="preserve"> is defined in MRTS09.</w:t>
            </w:r>
          </w:p>
        </w:tc>
      </w:tr>
    </w:tbl>
    <w:p w14:paraId="2CD93658" w14:textId="77777777" w:rsidR="004753B4" w:rsidRDefault="004753B4" w:rsidP="005A0715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528"/>
        <w:gridCol w:w="850"/>
        <w:gridCol w:w="752"/>
        <w:gridCol w:w="752"/>
        <w:gridCol w:w="752"/>
      </w:tblGrid>
      <w:tr w:rsidR="005A0715" w:rsidRPr="006B2FC5" w14:paraId="295E7B8D" w14:textId="77777777" w:rsidTr="008B52D9">
        <w:tc>
          <w:tcPr>
            <w:tcW w:w="9060" w:type="dxa"/>
            <w:gridSpan w:val="6"/>
          </w:tcPr>
          <w:p w14:paraId="24068664" w14:textId="77777777" w:rsidR="005A0715" w:rsidRPr="006B2FC5" w:rsidRDefault="00A4042D" w:rsidP="00A4042D">
            <w:pPr>
              <w:pStyle w:val="Heading1"/>
            </w:pPr>
            <w:r>
              <w:t xml:space="preserve">Reduced value for insufficient thickness of stabilised layer </w:t>
            </w:r>
            <w:r w:rsidR="005A0715">
              <w:t>(Clause </w:t>
            </w:r>
            <w:r>
              <w:t>3.3.7</w:t>
            </w:r>
            <w:r w:rsidR="005A0715">
              <w:t>)</w:t>
            </w:r>
          </w:p>
        </w:tc>
      </w:tr>
      <w:tr w:rsidR="005A0715" w:rsidRPr="00DB2291" w14:paraId="56A70219" w14:textId="77777777" w:rsidTr="00A4042D">
        <w:tc>
          <w:tcPr>
            <w:tcW w:w="426" w:type="dxa"/>
          </w:tcPr>
          <w:p w14:paraId="28B6A62B" w14:textId="77777777" w:rsidR="005A0715" w:rsidRDefault="005A0715" w:rsidP="008B52D9">
            <w:pPr>
              <w:pStyle w:val="BodyText"/>
            </w:pPr>
          </w:p>
        </w:tc>
        <w:tc>
          <w:tcPr>
            <w:tcW w:w="5528" w:type="dxa"/>
          </w:tcPr>
          <w:p w14:paraId="02118037" w14:textId="77777777" w:rsidR="005A0715" w:rsidRDefault="00A4042D" w:rsidP="008B52D9">
            <w:pPr>
              <w:pStyle w:val="BodyText"/>
            </w:pPr>
            <w:r>
              <w:t>Reduced value payment for insufficient thickness of stabilised layer shall apply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70611E" w14:textId="77777777" w:rsidR="005A0715" w:rsidRPr="005A0715" w:rsidRDefault="005A0715" w:rsidP="005A0715">
            <w:pPr>
              <w:pStyle w:val="BodyText"/>
              <w:jc w:val="right"/>
              <w:rPr>
                <w:b/>
              </w:rPr>
            </w:pPr>
            <w:r w:rsidRPr="005A0715">
              <w:rPr>
                <w:b/>
              </w:rPr>
              <w:t>Yes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AC360" w14:textId="77777777" w:rsidR="005A0715" w:rsidRPr="00DB2291" w:rsidRDefault="005A0715" w:rsidP="008B52D9">
            <w:pPr>
              <w:pStyle w:val="BodyText"/>
              <w:rPr>
                <w:rStyle w:val="BodyTextbold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14:paraId="4D35EDA6" w14:textId="77777777" w:rsidR="005A0715" w:rsidRPr="00DB2291" w:rsidRDefault="005A0715" w:rsidP="005A0715">
            <w:pPr>
              <w:pStyle w:val="BodyText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No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6DA" w14:textId="77777777" w:rsidR="005A0715" w:rsidRPr="00DB2291" w:rsidRDefault="005A0715" w:rsidP="008B52D9">
            <w:pPr>
              <w:pStyle w:val="BodyText"/>
              <w:keepNext w:val="0"/>
              <w:keepLines w:val="0"/>
              <w:rPr>
                <w:rStyle w:val="BodyTextbold"/>
              </w:rPr>
            </w:pPr>
          </w:p>
        </w:tc>
      </w:tr>
      <w:tr w:rsidR="00A4042D" w:rsidRPr="00DB2291" w14:paraId="415BD4F3" w14:textId="77777777" w:rsidTr="00C34B14">
        <w:tc>
          <w:tcPr>
            <w:tcW w:w="426" w:type="dxa"/>
          </w:tcPr>
          <w:p w14:paraId="60086F2B" w14:textId="77777777" w:rsidR="00A4042D" w:rsidRDefault="00A4042D" w:rsidP="008B52D9">
            <w:pPr>
              <w:pStyle w:val="BodyText"/>
            </w:pPr>
          </w:p>
        </w:tc>
        <w:tc>
          <w:tcPr>
            <w:tcW w:w="8634" w:type="dxa"/>
            <w:gridSpan w:val="5"/>
          </w:tcPr>
          <w:p w14:paraId="3E9DA8A7" w14:textId="77777777" w:rsidR="00A4042D" w:rsidRPr="00A4042D" w:rsidRDefault="00A4042D" w:rsidP="00A4042D">
            <w:pPr>
              <w:pStyle w:val="TableNotes"/>
            </w:pPr>
            <w:r>
              <w:t>If no indication is given, the reduced value payment shall apply.</w:t>
            </w:r>
          </w:p>
        </w:tc>
      </w:tr>
    </w:tbl>
    <w:p w14:paraId="7B0556A6" w14:textId="77777777" w:rsidR="005A0715" w:rsidRDefault="005A0715" w:rsidP="00A4042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528"/>
        <w:gridCol w:w="850"/>
        <w:gridCol w:w="752"/>
        <w:gridCol w:w="752"/>
        <w:gridCol w:w="752"/>
      </w:tblGrid>
      <w:tr w:rsidR="00A4042D" w:rsidRPr="006B2FC5" w14:paraId="48F69138" w14:textId="77777777" w:rsidTr="008C19B3">
        <w:tc>
          <w:tcPr>
            <w:tcW w:w="9060" w:type="dxa"/>
            <w:gridSpan w:val="6"/>
          </w:tcPr>
          <w:p w14:paraId="16DA1F7C" w14:textId="77777777" w:rsidR="00A4042D" w:rsidRPr="006B2FC5" w:rsidRDefault="00A4042D" w:rsidP="008C19B3">
            <w:pPr>
              <w:pStyle w:val="Heading1"/>
            </w:pPr>
            <w:r>
              <w:t>Additional payment for a higher standard of surface evenness (Clause 4.1)</w:t>
            </w:r>
          </w:p>
        </w:tc>
      </w:tr>
      <w:tr w:rsidR="00A4042D" w:rsidRPr="00DB2291" w14:paraId="6CDF4F8D" w14:textId="77777777" w:rsidTr="00A4042D">
        <w:tc>
          <w:tcPr>
            <w:tcW w:w="426" w:type="dxa"/>
          </w:tcPr>
          <w:p w14:paraId="362DDB86" w14:textId="77777777" w:rsidR="00A4042D" w:rsidRDefault="00A4042D" w:rsidP="008C19B3">
            <w:pPr>
              <w:pStyle w:val="BodyText"/>
            </w:pPr>
          </w:p>
        </w:tc>
        <w:tc>
          <w:tcPr>
            <w:tcW w:w="5528" w:type="dxa"/>
          </w:tcPr>
          <w:p w14:paraId="184B76C7" w14:textId="77777777" w:rsidR="00A4042D" w:rsidRDefault="00A4042D" w:rsidP="008C19B3">
            <w:pPr>
              <w:pStyle w:val="BodyText"/>
            </w:pPr>
            <w:r>
              <w:t>An additional payment for higher standard of surface evenness shall apply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1874A1" w14:textId="77777777" w:rsidR="00A4042D" w:rsidRPr="005A0715" w:rsidRDefault="00A4042D" w:rsidP="008C19B3">
            <w:pPr>
              <w:pStyle w:val="BodyText"/>
              <w:jc w:val="right"/>
              <w:rPr>
                <w:b/>
              </w:rPr>
            </w:pPr>
            <w:r w:rsidRPr="005A0715">
              <w:rPr>
                <w:b/>
              </w:rPr>
              <w:t>Yes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F1124" w14:textId="77777777" w:rsidR="00A4042D" w:rsidRPr="00DB2291" w:rsidRDefault="00A4042D" w:rsidP="008C19B3">
            <w:pPr>
              <w:pStyle w:val="BodyText"/>
              <w:rPr>
                <w:rStyle w:val="BodyTextbold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14:paraId="518164F3" w14:textId="77777777" w:rsidR="00A4042D" w:rsidRPr="00DB2291" w:rsidRDefault="00A4042D" w:rsidP="008C19B3">
            <w:pPr>
              <w:pStyle w:val="BodyText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No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411" w14:textId="77777777" w:rsidR="00A4042D" w:rsidRPr="00DB2291" w:rsidRDefault="00A4042D" w:rsidP="008C19B3">
            <w:pPr>
              <w:pStyle w:val="BodyText"/>
              <w:keepNext w:val="0"/>
              <w:keepLines w:val="0"/>
              <w:rPr>
                <w:rStyle w:val="BodyTextbold"/>
              </w:rPr>
            </w:pPr>
          </w:p>
        </w:tc>
      </w:tr>
      <w:tr w:rsidR="00A4042D" w:rsidRPr="00DB2291" w14:paraId="15040323" w14:textId="77777777" w:rsidTr="00D81484">
        <w:tc>
          <w:tcPr>
            <w:tcW w:w="426" w:type="dxa"/>
          </w:tcPr>
          <w:p w14:paraId="4DFBCC55" w14:textId="77777777" w:rsidR="00A4042D" w:rsidRDefault="00A4042D" w:rsidP="008C19B3">
            <w:pPr>
              <w:pStyle w:val="BodyText"/>
            </w:pPr>
          </w:p>
        </w:tc>
        <w:tc>
          <w:tcPr>
            <w:tcW w:w="8634" w:type="dxa"/>
            <w:gridSpan w:val="5"/>
          </w:tcPr>
          <w:p w14:paraId="4FDAB950" w14:textId="77777777" w:rsidR="00A4042D" w:rsidRPr="00A4042D" w:rsidRDefault="00A4042D" w:rsidP="00A4042D">
            <w:pPr>
              <w:pStyle w:val="TableNotes"/>
            </w:pPr>
            <w:r>
              <w:t>If no indication is given, the additional payment shall not apply.</w:t>
            </w:r>
          </w:p>
        </w:tc>
      </w:tr>
    </w:tbl>
    <w:p w14:paraId="55F91DB8" w14:textId="77777777" w:rsidR="00A4042D" w:rsidRDefault="00A4042D"/>
    <w:sectPr w:rsidR="00A4042D" w:rsidSect="00C456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EB83" w14:textId="77777777" w:rsidR="00EF2FDD" w:rsidRDefault="00EF2FDD">
      <w:r>
        <w:separator/>
      </w:r>
    </w:p>
    <w:p w14:paraId="4398D0C3" w14:textId="77777777" w:rsidR="00EF2FDD" w:rsidRDefault="00EF2FDD"/>
  </w:endnote>
  <w:endnote w:type="continuationSeparator" w:id="0">
    <w:p w14:paraId="4EB1E758" w14:textId="77777777" w:rsidR="00EF2FDD" w:rsidRDefault="00EF2FDD">
      <w:r>
        <w:continuationSeparator/>
      </w:r>
    </w:p>
    <w:p w14:paraId="1A050598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C9F2" w14:textId="77777777" w:rsidR="007C7356" w:rsidRDefault="007C7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E75A" w14:textId="44D4B312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2C2225">
      <w:t>July</w:t>
    </w:r>
    <w:r w:rsidR="00766C15">
      <w:t xml:space="preserve"> </w:t>
    </w:r>
    <w:r w:rsidR="00051490">
      <w:t>2024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315D7F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B220" w14:textId="77777777" w:rsidR="007C7356" w:rsidRDefault="007C7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891D" w14:textId="77777777" w:rsidR="00EF2FDD" w:rsidRDefault="00EF2FDD">
      <w:r>
        <w:separator/>
      </w:r>
    </w:p>
    <w:p w14:paraId="721E09CE" w14:textId="77777777" w:rsidR="00EF2FDD" w:rsidRDefault="00EF2FDD"/>
  </w:footnote>
  <w:footnote w:type="continuationSeparator" w:id="0">
    <w:p w14:paraId="774A484B" w14:textId="77777777" w:rsidR="00EF2FDD" w:rsidRDefault="00EF2FDD">
      <w:r>
        <w:continuationSeparator/>
      </w:r>
    </w:p>
    <w:p w14:paraId="77C46C1D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5B7C" w14:textId="77777777" w:rsidR="007C7356" w:rsidRDefault="007C7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3DEA" w14:textId="77777777"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>Annexure, MR</w:t>
    </w:r>
    <w:r w:rsidR="00DB2291">
      <w:t>S</w:t>
    </w:r>
    <w:r w:rsidR="005A0715">
      <w:t>09</w:t>
    </w:r>
    <w:r w:rsidR="00856C36">
      <w:t xml:space="preserve">.1 </w:t>
    </w:r>
    <w:r w:rsidR="005A0715">
      <w:t>Plant-Mixed Foamed Bitumen</w:t>
    </w:r>
    <w:r w:rsidR="00271C02">
      <w:t xml:space="preserve"> Stabilised Pavements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55EC" w14:textId="77777777" w:rsidR="007C7356" w:rsidRDefault="007C7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 w16cid:durableId="1033766569">
    <w:abstractNumId w:val="12"/>
  </w:num>
  <w:num w:numId="2" w16cid:durableId="1814981588">
    <w:abstractNumId w:val="23"/>
  </w:num>
  <w:num w:numId="3" w16cid:durableId="1345934233">
    <w:abstractNumId w:val="36"/>
  </w:num>
  <w:num w:numId="4" w16cid:durableId="2144031032">
    <w:abstractNumId w:val="6"/>
  </w:num>
  <w:num w:numId="5" w16cid:durableId="331417229">
    <w:abstractNumId w:val="16"/>
  </w:num>
  <w:num w:numId="6" w16cid:durableId="1353533978">
    <w:abstractNumId w:val="32"/>
  </w:num>
  <w:num w:numId="7" w16cid:durableId="402721300">
    <w:abstractNumId w:val="15"/>
  </w:num>
  <w:num w:numId="8" w16cid:durableId="430931946">
    <w:abstractNumId w:val="10"/>
  </w:num>
  <w:num w:numId="9" w16cid:durableId="1059943697">
    <w:abstractNumId w:val="47"/>
  </w:num>
  <w:num w:numId="10" w16cid:durableId="768819287">
    <w:abstractNumId w:val="46"/>
  </w:num>
  <w:num w:numId="11" w16cid:durableId="427164288">
    <w:abstractNumId w:val="24"/>
  </w:num>
  <w:num w:numId="12" w16cid:durableId="1975981869">
    <w:abstractNumId w:val="14"/>
  </w:num>
  <w:num w:numId="13" w16cid:durableId="1840268325">
    <w:abstractNumId w:val="22"/>
  </w:num>
  <w:num w:numId="14" w16cid:durableId="9689766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8094124">
    <w:abstractNumId w:val="7"/>
  </w:num>
  <w:num w:numId="16" w16cid:durableId="1429890921">
    <w:abstractNumId w:val="39"/>
  </w:num>
  <w:num w:numId="17" w16cid:durableId="1914312765">
    <w:abstractNumId w:val="29"/>
  </w:num>
  <w:num w:numId="18" w16cid:durableId="1415274856">
    <w:abstractNumId w:val="1"/>
  </w:num>
  <w:num w:numId="19" w16cid:durableId="1442804087">
    <w:abstractNumId w:val="44"/>
  </w:num>
  <w:num w:numId="20" w16cid:durableId="200481489">
    <w:abstractNumId w:val="48"/>
  </w:num>
  <w:num w:numId="21" w16cid:durableId="335886099">
    <w:abstractNumId w:val="38"/>
  </w:num>
  <w:num w:numId="22" w16cid:durableId="1326981730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789251898">
    <w:abstractNumId w:val="17"/>
  </w:num>
  <w:num w:numId="24" w16cid:durableId="1734087512">
    <w:abstractNumId w:val="3"/>
  </w:num>
  <w:num w:numId="25" w16cid:durableId="1204905193">
    <w:abstractNumId w:val="28"/>
  </w:num>
  <w:num w:numId="26" w16cid:durableId="152186099">
    <w:abstractNumId w:val="37"/>
  </w:num>
  <w:num w:numId="27" w16cid:durableId="479074292">
    <w:abstractNumId w:val="13"/>
  </w:num>
  <w:num w:numId="28" w16cid:durableId="612134621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512232861">
    <w:abstractNumId w:val="11"/>
  </w:num>
  <w:num w:numId="30" w16cid:durableId="701787846">
    <w:abstractNumId w:val="31"/>
  </w:num>
  <w:num w:numId="31" w16cid:durableId="471748200">
    <w:abstractNumId w:val="21"/>
  </w:num>
  <w:num w:numId="32" w16cid:durableId="234584975">
    <w:abstractNumId w:val="4"/>
  </w:num>
  <w:num w:numId="33" w16cid:durableId="1857500602">
    <w:abstractNumId w:val="41"/>
  </w:num>
  <w:num w:numId="34" w16cid:durableId="1951163128">
    <w:abstractNumId w:val="30"/>
  </w:num>
  <w:num w:numId="35" w16cid:durableId="329524418">
    <w:abstractNumId w:val="27"/>
  </w:num>
  <w:num w:numId="36" w16cid:durableId="400638337">
    <w:abstractNumId w:val="34"/>
  </w:num>
  <w:num w:numId="37" w16cid:durableId="453406828">
    <w:abstractNumId w:val="8"/>
  </w:num>
  <w:num w:numId="38" w16cid:durableId="1413820166">
    <w:abstractNumId w:val="9"/>
  </w:num>
  <w:num w:numId="39" w16cid:durableId="996349654">
    <w:abstractNumId w:val="19"/>
  </w:num>
  <w:num w:numId="40" w16cid:durableId="257909914">
    <w:abstractNumId w:val="43"/>
  </w:num>
  <w:num w:numId="41" w16cid:durableId="432019390">
    <w:abstractNumId w:val="42"/>
  </w:num>
  <w:num w:numId="42" w16cid:durableId="1534881262">
    <w:abstractNumId w:val="26"/>
  </w:num>
  <w:num w:numId="43" w16cid:durableId="1233735639">
    <w:abstractNumId w:val="5"/>
  </w:num>
  <w:num w:numId="44" w16cid:durableId="1605336997">
    <w:abstractNumId w:val="45"/>
  </w:num>
  <w:num w:numId="45" w16cid:durableId="1160272005">
    <w:abstractNumId w:val="0"/>
  </w:num>
  <w:num w:numId="46" w16cid:durableId="1272281552">
    <w:abstractNumId w:val="2"/>
  </w:num>
  <w:num w:numId="47" w16cid:durableId="1864979485">
    <w:abstractNumId w:val="18"/>
  </w:num>
  <w:num w:numId="48" w16cid:durableId="1776900694">
    <w:abstractNumId w:val="20"/>
  </w:num>
  <w:num w:numId="49" w16cid:durableId="203565292">
    <w:abstractNumId w:val="40"/>
  </w:num>
  <w:num w:numId="50" w16cid:durableId="144423187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3667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DEB"/>
    <w:rsid w:val="00051490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1F37D1"/>
    <w:rsid w:val="00216756"/>
    <w:rsid w:val="00216F79"/>
    <w:rsid w:val="00217457"/>
    <w:rsid w:val="00224C99"/>
    <w:rsid w:val="00231903"/>
    <w:rsid w:val="00232573"/>
    <w:rsid w:val="00234B98"/>
    <w:rsid w:val="00237D4B"/>
    <w:rsid w:val="002405CD"/>
    <w:rsid w:val="002407FF"/>
    <w:rsid w:val="00242C60"/>
    <w:rsid w:val="00246798"/>
    <w:rsid w:val="00262FA8"/>
    <w:rsid w:val="002669B1"/>
    <w:rsid w:val="00271868"/>
    <w:rsid w:val="00271C02"/>
    <w:rsid w:val="002738CB"/>
    <w:rsid w:val="00273C11"/>
    <w:rsid w:val="00275DDB"/>
    <w:rsid w:val="00277E0F"/>
    <w:rsid w:val="00287680"/>
    <w:rsid w:val="00294132"/>
    <w:rsid w:val="002A50A0"/>
    <w:rsid w:val="002C2225"/>
    <w:rsid w:val="002C2F25"/>
    <w:rsid w:val="002E0B83"/>
    <w:rsid w:val="002E6EBF"/>
    <w:rsid w:val="002E7A2C"/>
    <w:rsid w:val="002F2356"/>
    <w:rsid w:val="002F345D"/>
    <w:rsid w:val="0030503A"/>
    <w:rsid w:val="00305BD7"/>
    <w:rsid w:val="003108B7"/>
    <w:rsid w:val="00315D7F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14E68"/>
    <w:rsid w:val="004525EA"/>
    <w:rsid w:val="00453989"/>
    <w:rsid w:val="00456933"/>
    <w:rsid w:val="00456A07"/>
    <w:rsid w:val="004753B4"/>
    <w:rsid w:val="00477792"/>
    <w:rsid w:val="00477962"/>
    <w:rsid w:val="00485DDC"/>
    <w:rsid w:val="00490E3C"/>
    <w:rsid w:val="004B033D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9511F"/>
    <w:rsid w:val="005A0690"/>
    <w:rsid w:val="005A0715"/>
    <w:rsid w:val="005B3E0C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1B1"/>
    <w:rsid w:val="00645A39"/>
    <w:rsid w:val="0064699C"/>
    <w:rsid w:val="00650F4E"/>
    <w:rsid w:val="00666E20"/>
    <w:rsid w:val="00676214"/>
    <w:rsid w:val="00686875"/>
    <w:rsid w:val="006A450F"/>
    <w:rsid w:val="006A6908"/>
    <w:rsid w:val="006B2FC5"/>
    <w:rsid w:val="006C2B1A"/>
    <w:rsid w:val="006D2668"/>
    <w:rsid w:val="006D2FDF"/>
    <w:rsid w:val="006D52CB"/>
    <w:rsid w:val="006D553A"/>
    <w:rsid w:val="00723F1A"/>
    <w:rsid w:val="00730C95"/>
    <w:rsid w:val="007462A6"/>
    <w:rsid w:val="007539B4"/>
    <w:rsid w:val="00766C15"/>
    <w:rsid w:val="007672DC"/>
    <w:rsid w:val="0077261D"/>
    <w:rsid w:val="00785550"/>
    <w:rsid w:val="00793FA9"/>
    <w:rsid w:val="00796D7D"/>
    <w:rsid w:val="007B0524"/>
    <w:rsid w:val="007C4319"/>
    <w:rsid w:val="007C7356"/>
    <w:rsid w:val="007D0963"/>
    <w:rsid w:val="007D76AC"/>
    <w:rsid w:val="00811807"/>
    <w:rsid w:val="00836DC0"/>
    <w:rsid w:val="00856C36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2E04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5AA7"/>
    <w:rsid w:val="00A27877"/>
    <w:rsid w:val="00A4042D"/>
    <w:rsid w:val="00A52AB4"/>
    <w:rsid w:val="00A54087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401F3"/>
    <w:rsid w:val="00C44BE8"/>
    <w:rsid w:val="00C456DF"/>
    <w:rsid w:val="00C50278"/>
    <w:rsid w:val="00C62500"/>
    <w:rsid w:val="00C76378"/>
    <w:rsid w:val="00C81006"/>
    <w:rsid w:val="00C9092A"/>
    <w:rsid w:val="00C965C0"/>
    <w:rsid w:val="00CA107F"/>
    <w:rsid w:val="00CA3157"/>
    <w:rsid w:val="00CA4B9D"/>
    <w:rsid w:val="00CB07D7"/>
    <w:rsid w:val="00CC6548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144C"/>
    <w:rsid w:val="00DC376C"/>
    <w:rsid w:val="00DC3D79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4:docId w14:val="77F7755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05149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purl.org/dc/dcmitype/"/>
    <ds:schemaRef ds:uri="http://schemas.microsoft.com/office/2006/metadata/properties"/>
    <ds:schemaRef ds:uri="ec972935-d489-4a83-af2a-c34816ed2832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19</TotalTime>
  <Pages>1</Pages>
  <Words>136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MRS09_1 - Annexure</vt:lpstr>
    </vt:vector>
  </TitlesOfParts>
  <Company>Department of Transport and Main Roads</Company>
  <LinksUpToDate>false</LinksUpToDate>
  <CharactersWithSpaces>930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MRS09_1 - Annexure</dc:title>
  <dc:subject>Plant-Mixed Foamed Bitumen Stabilised Pavements</dc:subject>
  <dc:creator>Department of Transport and Main Roads</dc:creator>
  <cp:keywords>Specification; Technical; Standard; Contract; Tender; Construction; Design</cp:keywords>
  <dc:description/>
  <cp:lastModifiedBy>Lucas F Tong</cp:lastModifiedBy>
  <cp:revision>13</cp:revision>
  <cp:lastPrinted>2013-06-20T03:17:00Z</cp:lastPrinted>
  <dcterms:created xsi:type="dcterms:W3CDTF">2018-10-03T22:10:00Z</dcterms:created>
  <dcterms:modified xsi:type="dcterms:W3CDTF">2024-07-29T04:23:00Z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