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5D0849" w:rsidRPr="00AF732D" w14:paraId="079B2067" w14:textId="77777777" w:rsidTr="00066E23">
        <w:tc>
          <w:tcPr>
            <w:tcW w:w="2276" w:type="dxa"/>
            <w:vAlign w:val="top"/>
          </w:tcPr>
          <w:p w14:paraId="42F8965F" w14:textId="6244648B" w:rsidR="005D0849" w:rsidRPr="00AF732D" w:rsidRDefault="005D0849" w:rsidP="00066E23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C2534BB7B5B54B4792183EE19564183C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55AD8E0E" w14:textId="74D21D15" w:rsidR="005D0849" w:rsidRPr="005078D8" w:rsidRDefault="005D0849" w:rsidP="00066E2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7E2F9D3A" w14:textId="6C5FB5FB" w:rsidR="005D0849" w:rsidRPr="00AF732D" w:rsidRDefault="005D0849" w:rsidP="00066E23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9DE1B454E1D14080949D3AB75B7BEAD7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03AFBABA" w14:textId="2ED53D09" w:rsidR="005D0849" w:rsidRPr="005078D8" w:rsidRDefault="005D0849" w:rsidP="00066E2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date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</w:tr>
      <w:tr w:rsidR="003A7ECA" w:rsidRPr="00AF732D" w14:paraId="7D8EE842" w14:textId="77777777" w:rsidTr="00066E23">
        <w:tc>
          <w:tcPr>
            <w:tcW w:w="2276" w:type="dxa"/>
            <w:vAlign w:val="top"/>
          </w:tcPr>
          <w:p w14:paraId="6536D70C" w14:textId="1F79F128" w:rsidR="003A7ECA" w:rsidRDefault="003A7ECA" w:rsidP="00066E23">
            <w:pPr>
              <w:pStyle w:val="TableBodyText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435E95C8A12D431FAEB341F4D25BADD2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1AFCF546" w14:textId="242550EB" w:rsidR="003A7ECA" w:rsidRPr="005078D8" w:rsidRDefault="003A7ECA" w:rsidP="00066E23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2797582B" w14:textId="3DA67C36" w:rsidR="003A7ECA" w:rsidRPr="005078D8" w:rsidRDefault="003A7ECA" w:rsidP="00066E23">
            <w:pPr>
              <w:pStyle w:val="TableBodyText"/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25619EA29B9A40DE8A82533806DA0F5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03E4DA14" w14:textId="36F7EB40" w:rsidR="003A7ECA" w:rsidRPr="005078D8" w:rsidRDefault="003A7ECA" w:rsidP="00066E23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5D0849" w:rsidRPr="00AF732D" w14:paraId="793EB25E" w14:textId="77777777" w:rsidTr="00066E23">
        <w:tc>
          <w:tcPr>
            <w:tcW w:w="2276" w:type="dxa"/>
            <w:vAlign w:val="top"/>
          </w:tcPr>
          <w:p w14:paraId="18014A8F" w14:textId="754DB5DC" w:rsidR="005D0849" w:rsidRDefault="005D0849" w:rsidP="00066E23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6837" w:type="dxa"/>
            <w:gridSpan w:val="3"/>
            <w:vAlign w:val="top"/>
          </w:tcPr>
          <w:p w14:paraId="53157537" w14:textId="41F89969" w:rsidR="005D0849" w:rsidRDefault="005D0849" w:rsidP="00066E23">
            <w:pPr>
              <w:pStyle w:val="TableBodyText"/>
            </w:pPr>
            <w:r>
              <w:t>[</w:t>
            </w:r>
            <w:sdt>
              <w:sdtPr>
                <w:id w:val="-1835596859"/>
                <w:placeholder>
                  <w:docPart w:val="F7FFCBBD10A74E52A4B03B0A0749E8FB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</w:tr>
    </w:tbl>
    <w:p w14:paraId="5F2ACAA4" w14:textId="77777777" w:rsidR="0001074C" w:rsidRDefault="0001074C" w:rsidP="0001074C">
      <w:pPr>
        <w:pStyle w:val="BodyText"/>
      </w:pPr>
    </w:p>
    <w:p w14:paraId="1A37CB51" w14:textId="769023DF" w:rsidR="0001074C" w:rsidRDefault="0001074C" w:rsidP="00A2374A">
      <w:pPr>
        <w:pStyle w:val="BodyText"/>
        <w:keepNext/>
        <w:keepLines/>
      </w:pPr>
      <w:r>
        <w:t xml:space="preserve">The following issues on the project which are significant to the ongoing maintenance of the </w:t>
      </w:r>
      <w:r w:rsidR="00CA3190">
        <w:t>W</w:t>
      </w:r>
      <w:r w:rsidRPr="00B14CAE">
        <w:t>orks</w:t>
      </w:r>
      <w:r>
        <w:t xml:space="preserve"> are brought to the Principal’s attention.</w:t>
      </w:r>
    </w:p>
    <w:p w14:paraId="2F06906F" w14:textId="487865FA" w:rsidR="00E25D9A" w:rsidRDefault="000E1B46" w:rsidP="00E25D9A">
      <w:pPr>
        <w:pStyle w:val="Heading1"/>
      </w:pPr>
      <w:r>
        <w:t>Erosion and sediment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0E1B46" w:rsidRPr="000E1B46" w14:paraId="5D4787B3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7FC71AEB" w14:textId="1E54DB98" w:rsidR="000E1B46" w:rsidRPr="000E1B46" w:rsidRDefault="000E1B46" w:rsidP="00066E23">
            <w:pPr>
              <w:pStyle w:val="TableBodyText"/>
            </w:pPr>
            <w:r w:rsidRPr="000E1B46">
              <w:t>Detail any temporary devices still in place and any permanent devices which will require ongoing maintenance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1460B68A" w14:textId="6986CCB4" w:rsidR="000E1B46" w:rsidRPr="000E1B46" w:rsidRDefault="000E1B46" w:rsidP="00066E23">
            <w:pPr>
              <w:pStyle w:val="TableBodyText"/>
            </w:pPr>
            <w:r>
              <w:t>[</w:t>
            </w:r>
            <w:sdt>
              <w:sdtPr>
                <w:id w:val="-399214988"/>
                <w:placeholder>
                  <w:docPart w:val="EB773FAB35FF4CB2A4E648C6A0B8055B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0E1B46" w:rsidRPr="000E1B46" w14:paraId="660A6F8B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1C2DC761" w14:textId="7B5636C9" w:rsidR="000E1B46" w:rsidRPr="000E1B46" w:rsidRDefault="000E1B46" w:rsidP="00066E23">
            <w:pPr>
              <w:pStyle w:val="TableBodyText"/>
            </w:pPr>
          </w:p>
        </w:tc>
        <w:tc>
          <w:tcPr>
            <w:tcW w:w="4557" w:type="dxa"/>
            <w:vAlign w:val="top"/>
          </w:tcPr>
          <w:p w14:paraId="2346968D" w14:textId="18C695A6" w:rsidR="000E1B46" w:rsidRPr="000E1B46" w:rsidRDefault="000E1B46" w:rsidP="00066E23">
            <w:pPr>
              <w:pStyle w:val="TableBodyText"/>
            </w:pPr>
            <w:r>
              <w:t>[</w:t>
            </w:r>
            <w:sdt>
              <w:sdtPr>
                <w:id w:val="-831976258"/>
                <w:placeholder>
                  <w:docPart w:val="19227886820941A69864889E1663461A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0E1B46" w:rsidRPr="000E1B46" w14:paraId="341C5146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7500A6CF" w14:textId="77777777" w:rsidR="000E1B46" w:rsidRPr="000E1B46" w:rsidRDefault="000E1B46" w:rsidP="00066E23">
            <w:pPr>
              <w:pStyle w:val="TableBodyText"/>
            </w:pPr>
          </w:p>
        </w:tc>
        <w:tc>
          <w:tcPr>
            <w:tcW w:w="4557" w:type="dxa"/>
            <w:vAlign w:val="top"/>
          </w:tcPr>
          <w:p w14:paraId="350C4E15" w14:textId="0685675D" w:rsidR="000E1B46" w:rsidRPr="000E1B46" w:rsidRDefault="000E1B46" w:rsidP="00066E23">
            <w:pPr>
              <w:pStyle w:val="TableBodyText"/>
            </w:pPr>
            <w:r>
              <w:t>[</w:t>
            </w:r>
            <w:sdt>
              <w:sdtPr>
                <w:id w:val="1923377819"/>
                <w:placeholder>
                  <w:docPart w:val="6FF7B65C6E354BF7A9C747987EF69E85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5F01DED1" w14:textId="77777777" w:rsidR="000E1B46" w:rsidRDefault="000E1B46" w:rsidP="000E1B46">
      <w:pPr>
        <w:pStyle w:val="Heading1"/>
      </w:pPr>
      <w:r>
        <w:t xml:space="preserve">Drainage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0E1B46" w:rsidRPr="000E1B46" w14:paraId="47ADCFB9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506873C3" w14:textId="38791A67" w:rsidR="000E1B46" w:rsidRPr="000E1B46" w:rsidRDefault="000E1B46" w:rsidP="00066E23">
            <w:pPr>
              <w:pStyle w:val="TableBodyText"/>
            </w:pPr>
            <w:r w:rsidRPr="000E1B46">
              <w:t>Detail any issues with subsoil drains, catch</w:t>
            </w:r>
            <w:r w:rsidR="00A2374A">
              <w:t> </w:t>
            </w:r>
            <w:r w:rsidRPr="000E1B46">
              <w:t>drains, table drains or culverts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3A0BA896" w14:textId="08C07526" w:rsidR="000E1B46" w:rsidRPr="000E1B46" w:rsidRDefault="000E1B46" w:rsidP="00066E23">
            <w:pPr>
              <w:pStyle w:val="TableBodyText"/>
            </w:pPr>
            <w:r>
              <w:t>[</w:t>
            </w:r>
            <w:sdt>
              <w:sdtPr>
                <w:id w:val="-1569252896"/>
                <w:placeholder>
                  <w:docPart w:val="F3B7E3A845DD45F9B5651E1F36C1CA0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0E1B46" w:rsidRPr="000E1B46" w14:paraId="77EA4A31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7206C4D8" w14:textId="0F744FD6" w:rsidR="000E1B46" w:rsidRPr="000E1B46" w:rsidRDefault="000E1B46" w:rsidP="00066E23">
            <w:pPr>
              <w:pStyle w:val="TableBodyText"/>
            </w:pPr>
          </w:p>
        </w:tc>
        <w:tc>
          <w:tcPr>
            <w:tcW w:w="4557" w:type="dxa"/>
            <w:vAlign w:val="top"/>
          </w:tcPr>
          <w:p w14:paraId="392ED63A" w14:textId="7449A284" w:rsidR="000E1B46" w:rsidRPr="000E1B46" w:rsidRDefault="000E1B46" w:rsidP="00066E23">
            <w:pPr>
              <w:pStyle w:val="TableBodyText"/>
            </w:pPr>
            <w:r>
              <w:t>[</w:t>
            </w:r>
            <w:sdt>
              <w:sdtPr>
                <w:id w:val="-113439889"/>
                <w:placeholder>
                  <w:docPart w:val="41C85865E93C4C668A9171D75543D6A1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0E1B46" w:rsidRPr="000E1B46" w14:paraId="25C76BC2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24E2525D" w14:textId="77777777" w:rsidR="000E1B46" w:rsidRPr="000E1B46" w:rsidRDefault="000E1B46" w:rsidP="00066E23">
            <w:pPr>
              <w:pStyle w:val="TableBodyText"/>
            </w:pPr>
          </w:p>
        </w:tc>
        <w:tc>
          <w:tcPr>
            <w:tcW w:w="4557" w:type="dxa"/>
            <w:vAlign w:val="top"/>
          </w:tcPr>
          <w:p w14:paraId="482065DE" w14:textId="452D63AA" w:rsidR="000E1B46" w:rsidRPr="000E1B46" w:rsidRDefault="000E1B46" w:rsidP="00066E23">
            <w:pPr>
              <w:pStyle w:val="TableBodyText"/>
            </w:pPr>
            <w:r>
              <w:t>[</w:t>
            </w:r>
            <w:sdt>
              <w:sdtPr>
                <w:id w:val="-510149699"/>
                <w:placeholder>
                  <w:docPart w:val="A5F63B36A64F44849356CF9B24A2DAD1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47E99EB4" w14:textId="77777777" w:rsidR="000E1B46" w:rsidRDefault="000E1B46" w:rsidP="000E1B46">
      <w:pPr>
        <w:pStyle w:val="Heading1"/>
      </w:pPr>
      <w:r>
        <w:t xml:space="preserve">Earthworks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3301E9" w:rsidRPr="003301E9" w14:paraId="78A43785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6B53C7CA" w14:textId="18F6C680" w:rsidR="003301E9" w:rsidRPr="003301E9" w:rsidRDefault="003301E9" w:rsidP="00066E23">
            <w:pPr>
              <w:pStyle w:val="TableBodyText"/>
              <w:keepNext w:val="0"/>
              <w:keepLines w:val="0"/>
            </w:pPr>
            <w:r w:rsidRPr="003301E9">
              <w:t>Detail any stability issues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717AA3F1" w14:textId="63AE33F0" w:rsidR="003301E9" w:rsidRP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901912243"/>
                <w:placeholder>
                  <w:docPart w:val="312B0D5042364FF18AD94971DB1BA967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3301E9" w:rsidRPr="003301E9" w14:paraId="2B312068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07BE4C89" w14:textId="77777777" w:rsidR="003301E9" w:rsidRPr="003301E9" w:rsidRDefault="003301E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06DF02A4" w14:textId="771B52AD" w:rsidR="003301E9" w:rsidRP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1645742183"/>
                <w:placeholder>
                  <w:docPart w:val="DC2A27013EED4878AC1329748B9A0112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3301E9" w:rsidRPr="003301E9" w14:paraId="1637BA01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15D5E004" w14:textId="77777777" w:rsidR="003301E9" w:rsidRPr="003301E9" w:rsidRDefault="003301E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06A5340C" w14:textId="73690E85" w:rsidR="003301E9" w:rsidRP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245925963"/>
                <w:placeholder>
                  <w:docPart w:val="8EAEEAD061DD461C943620E32FC97911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37ADDE8" w14:textId="5B060066" w:rsidR="003301E9" w:rsidRDefault="000E1B46" w:rsidP="003301E9">
      <w:pPr>
        <w:pStyle w:val="Heading1"/>
      </w:pPr>
      <w:r>
        <w:t xml:space="preserve">Subgrade, Pavements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3301E9" w:rsidRPr="003301E9" w14:paraId="5C1EB691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592E3FAB" w14:textId="4E29D140" w:rsidR="003301E9" w:rsidRPr="003301E9" w:rsidRDefault="003301E9" w:rsidP="00066E23">
            <w:pPr>
              <w:pStyle w:val="TableBodyText"/>
              <w:keepNext w:val="0"/>
              <w:keepLines w:val="0"/>
            </w:pPr>
            <w:r w:rsidRPr="003301E9">
              <w:t>Detail any features which may affect future maintenance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64045B06" w14:textId="4BCB657A" w:rsidR="003301E9" w:rsidRP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763577136"/>
                <w:placeholder>
                  <w:docPart w:val="CB51718C63AF4E1E824E6511C9E0E6B8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3301E9" w:rsidRPr="003301E9" w14:paraId="120BD192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7565C437" w14:textId="77777777" w:rsidR="003301E9" w:rsidRPr="003301E9" w:rsidRDefault="003301E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5C257434" w14:textId="6A7377C6" w:rsid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292225197"/>
                <w:placeholder>
                  <w:docPart w:val="124BD6808E40445ABE0B61A70A80313E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3301E9" w:rsidRPr="003301E9" w14:paraId="79CF5398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0C209694" w14:textId="77777777" w:rsidR="003301E9" w:rsidRPr="003301E9" w:rsidRDefault="003301E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593D57AC" w14:textId="21C6E355" w:rsid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1872573405"/>
                <w:placeholder>
                  <w:docPart w:val="300548ACDFA84E449423A192BAE0EAB1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7E47E2EF" w14:textId="77777777" w:rsidR="003301E9" w:rsidRDefault="000E1B46" w:rsidP="003301E9">
      <w:pPr>
        <w:pStyle w:val="Heading1"/>
      </w:pPr>
      <w:r>
        <w:t xml:space="preserve">Landscaping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3301E9" w:rsidRPr="003301E9" w14:paraId="4869FDC6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12CA15D8" w14:textId="7CF60860" w:rsidR="003301E9" w:rsidRPr="00B14CAE" w:rsidRDefault="003301E9" w:rsidP="00066E23">
            <w:pPr>
              <w:pStyle w:val="TableBodyText"/>
              <w:keepNext w:val="0"/>
              <w:keepLines w:val="0"/>
            </w:pPr>
            <w:r w:rsidRPr="00B14CAE">
              <w:t>Detail any issues with future maintenance of landscaping</w:t>
            </w:r>
            <w:r w:rsidR="00A2374A" w:rsidRPr="00B14CAE">
              <w:t> </w:t>
            </w:r>
            <w:r w:rsidRPr="00B14CAE">
              <w:t>/</w:t>
            </w:r>
            <w:r w:rsidR="00A2374A" w:rsidRPr="00B14CAE">
              <w:t> </w:t>
            </w:r>
            <w:r w:rsidRPr="00B14CAE">
              <w:t xml:space="preserve">revegetation </w:t>
            </w:r>
            <w:r w:rsidR="00CA3190">
              <w:t>W</w:t>
            </w:r>
            <w:r w:rsidRPr="00B14CAE">
              <w:t>orks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14812778" w14:textId="7B45A616" w:rsidR="003301E9" w:rsidRP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1017347773"/>
                <w:placeholder>
                  <w:docPart w:val="0A216994AA01444AAC932AFA052BFF38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3301E9" w:rsidRPr="003301E9" w14:paraId="2B80AB69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35F2507E" w14:textId="77777777" w:rsidR="003301E9" w:rsidRPr="003301E9" w:rsidRDefault="003301E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2C06CD7D" w14:textId="023CB2BD" w:rsid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2066934525"/>
                <w:placeholder>
                  <w:docPart w:val="3667BB3F5EE7476AB1481ACEB573BF6D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3301E9" w:rsidRPr="003301E9" w14:paraId="01EE010D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1F930FCA" w14:textId="77777777" w:rsidR="003301E9" w:rsidRPr="003301E9" w:rsidRDefault="003301E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67D16B8F" w14:textId="22AAF617" w:rsidR="003301E9" w:rsidRDefault="003301E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1590503331"/>
                <w:placeholder>
                  <w:docPart w:val="E8221E4B5C8C410196A8B2A45E7AFF2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622E6DC3" w14:textId="77777777" w:rsidR="003301E9" w:rsidRDefault="000E1B46" w:rsidP="003301E9">
      <w:pPr>
        <w:pStyle w:val="Heading1"/>
      </w:pPr>
      <w:r>
        <w:t xml:space="preserve">Structures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2301D5" w:rsidRPr="002301D5" w14:paraId="7EE07E92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27C05B2F" w14:textId="7367724D" w:rsidR="002301D5" w:rsidRPr="002301D5" w:rsidRDefault="002301D5" w:rsidP="00066E23">
            <w:pPr>
              <w:pStyle w:val="TableBodyText"/>
              <w:keepNext w:val="0"/>
              <w:keepLines w:val="0"/>
            </w:pPr>
            <w:r>
              <w:t xml:space="preserve">Detail </w:t>
            </w:r>
            <w:r w:rsidRPr="002301D5">
              <w:t>any issues with bridges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2F5D25FE" w14:textId="04339C73" w:rsidR="002301D5" w:rsidRP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1022663840"/>
                <w:placeholder>
                  <w:docPart w:val="D7D8D2AF0D0240A2ABD3555197C3932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301D5" w:rsidRPr="002301D5" w14:paraId="787BC223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085345C2" w14:textId="77777777" w:rsidR="002301D5" w:rsidRPr="002301D5" w:rsidRDefault="002301D5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7DA7DE11" w14:textId="3ED3B180" w:rsid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1191676385"/>
                <w:placeholder>
                  <w:docPart w:val="6F6DD1A899A941DBB70C9DCE10ECA4CC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301D5" w:rsidRPr="002301D5" w14:paraId="2E996A33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28A4145C" w14:textId="77777777" w:rsidR="002301D5" w:rsidRPr="002301D5" w:rsidRDefault="002301D5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39ADC89E" w14:textId="4E8BF4FA" w:rsid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434985219"/>
                <w:placeholder>
                  <w:docPart w:val="37D0EE31B59949AE9099B3950F568F57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152EE209" w14:textId="77777777" w:rsidR="002301D5" w:rsidRDefault="000E1B46" w:rsidP="002301D5">
      <w:pPr>
        <w:pStyle w:val="Heading1"/>
      </w:pPr>
      <w:r>
        <w:lastRenderedPageBreak/>
        <w:t xml:space="preserve">Public Utility Plant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2301D5" w:rsidRPr="002301D5" w14:paraId="4C7174EC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475A717F" w14:textId="6298EEEE" w:rsidR="002301D5" w:rsidRPr="002301D5" w:rsidRDefault="002301D5" w:rsidP="00066E23">
            <w:pPr>
              <w:pStyle w:val="TableBodyText"/>
              <w:keepNext w:val="0"/>
              <w:keepLines w:val="0"/>
            </w:pPr>
            <w:r>
              <w:t>Detail a</w:t>
            </w:r>
            <w:r w:rsidRPr="002301D5">
              <w:t>ny issues that will affect maintenance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19F05D5B" w14:textId="2FCED38E" w:rsidR="002301D5" w:rsidRP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974413168"/>
                <w:placeholder>
                  <w:docPart w:val="5FA94677E05A40638D80F14D8A7F5190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301D5" w:rsidRPr="002301D5" w14:paraId="0B8E67A4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1A3F4666" w14:textId="77777777" w:rsidR="002301D5" w:rsidRPr="002301D5" w:rsidRDefault="002301D5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087C6510" w14:textId="712AB174" w:rsid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89474272"/>
                <w:placeholder>
                  <w:docPart w:val="EBD57F8AF09D4F92848347F997B6F16C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301D5" w:rsidRPr="002301D5" w14:paraId="4C54540B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100A8B8F" w14:textId="77777777" w:rsidR="002301D5" w:rsidRPr="002301D5" w:rsidRDefault="002301D5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7F98A01F" w14:textId="5A2904A8" w:rsid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410665911"/>
                <w:placeholder>
                  <w:docPart w:val="880964B044D84686B648DF0F09682847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1B9AECE3" w14:textId="77777777" w:rsidR="002301D5" w:rsidRDefault="000E1B46" w:rsidP="002301D5">
      <w:pPr>
        <w:pStyle w:val="Heading1"/>
      </w:pPr>
      <w:r>
        <w:t>Non</w:t>
      </w:r>
      <w:r w:rsidR="002301D5">
        <w:noBreakHyphen/>
        <w:t>c</w:t>
      </w:r>
      <w:r>
        <w:t xml:space="preserve">onformances 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2301D5" w:rsidRPr="002301D5" w14:paraId="4456E276" w14:textId="77777777" w:rsidTr="00066E23">
        <w:trPr>
          <w:cantSplit/>
        </w:trPr>
        <w:tc>
          <w:tcPr>
            <w:tcW w:w="4556" w:type="dxa"/>
            <w:vMerge w:val="restart"/>
            <w:vAlign w:val="top"/>
          </w:tcPr>
          <w:p w14:paraId="553BA353" w14:textId="6B4228BB" w:rsidR="002301D5" w:rsidRPr="00B14CAE" w:rsidRDefault="002301D5" w:rsidP="00066E23">
            <w:pPr>
              <w:pStyle w:val="TableBodyText"/>
              <w:keepNext w:val="0"/>
              <w:keepLines w:val="0"/>
            </w:pPr>
            <w:r w:rsidRPr="00B14CAE">
              <w:t xml:space="preserve">List </w:t>
            </w:r>
            <w:r w:rsidR="00CA3190">
              <w:t>N</w:t>
            </w:r>
            <w:r w:rsidRPr="00B14CAE">
              <w:t xml:space="preserve">onconformances in the </w:t>
            </w:r>
            <w:r w:rsidR="00CA3190">
              <w:t>W</w:t>
            </w:r>
            <w:r w:rsidRPr="00B14CAE">
              <w:t>orks which could affect maintenance activities</w:t>
            </w:r>
            <w:r w:rsidR="00CA3190">
              <w:t>.</w:t>
            </w:r>
          </w:p>
        </w:tc>
        <w:tc>
          <w:tcPr>
            <w:tcW w:w="4557" w:type="dxa"/>
            <w:vAlign w:val="top"/>
          </w:tcPr>
          <w:p w14:paraId="1D1D4483" w14:textId="307E6478" w:rsidR="002301D5" w:rsidRP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58367443"/>
                <w:placeholder>
                  <w:docPart w:val="03BCAD571310477EAC36501473581A36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301D5" w:rsidRPr="002301D5" w14:paraId="2DBDEAED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59D11BEA" w14:textId="77777777" w:rsidR="002301D5" w:rsidRPr="002301D5" w:rsidRDefault="002301D5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4628BA12" w14:textId="69EA5572" w:rsid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230586730"/>
                <w:placeholder>
                  <w:docPart w:val="CE476193F78E4BF389943E3083535AFD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301D5" w:rsidRPr="002301D5" w14:paraId="3C6D70AD" w14:textId="77777777" w:rsidTr="00066E23">
        <w:trPr>
          <w:cantSplit/>
        </w:trPr>
        <w:tc>
          <w:tcPr>
            <w:tcW w:w="4556" w:type="dxa"/>
            <w:vMerge/>
            <w:vAlign w:val="top"/>
          </w:tcPr>
          <w:p w14:paraId="75A1DA4E" w14:textId="77777777" w:rsidR="002301D5" w:rsidRPr="002301D5" w:rsidRDefault="002301D5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5D40C76A" w14:textId="4D8878C9" w:rsidR="002301D5" w:rsidRDefault="002301D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888072461"/>
                <w:placeholder>
                  <w:docPart w:val="73C2F5CBD3C94043B5FD40B32E9AFF02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C56DCEF" w14:textId="05658419" w:rsidR="000E1B46" w:rsidRDefault="00066E23" w:rsidP="00E226D9">
      <w:pPr>
        <w:pStyle w:val="Heading1"/>
      </w:pPr>
      <w:r>
        <w:t>Others</w:t>
      </w:r>
    </w:p>
    <w:tbl>
      <w:tblPr>
        <w:tblStyle w:val="TableGrid"/>
        <w:tblW w:w="9113" w:type="dxa"/>
        <w:tblLook w:val="04A0" w:firstRow="1" w:lastRow="0" w:firstColumn="1" w:lastColumn="0" w:noHBand="0" w:noVBand="1"/>
      </w:tblPr>
      <w:tblGrid>
        <w:gridCol w:w="4556"/>
        <w:gridCol w:w="4557"/>
      </w:tblGrid>
      <w:tr w:rsidR="00E226D9" w:rsidRPr="002301D5" w14:paraId="5E25A40D" w14:textId="77777777" w:rsidTr="00066E23">
        <w:trPr>
          <w:cantSplit/>
        </w:trPr>
        <w:tc>
          <w:tcPr>
            <w:tcW w:w="4556" w:type="dxa"/>
            <w:vAlign w:val="top"/>
          </w:tcPr>
          <w:p w14:paraId="2AC3174F" w14:textId="45AEC49C" w:rsidR="00E226D9" w:rsidRPr="002301D5" w:rsidRDefault="00E226D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1961F5F6" w14:textId="77777777" w:rsidR="00E226D9" w:rsidRPr="002301D5" w:rsidRDefault="00E226D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1669318116"/>
                <w:placeholder>
                  <w:docPart w:val="387A95E11BEB4AB182BCB54CAB0ACFB2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E226D9" w:rsidRPr="002301D5" w14:paraId="7D51F616" w14:textId="77777777" w:rsidTr="00066E23">
        <w:trPr>
          <w:cantSplit/>
        </w:trPr>
        <w:tc>
          <w:tcPr>
            <w:tcW w:w="4556" w:type="dxa"/>
            <w:vAlign w:val="top"/>
          </w:tcPr>
          <w:p w14:paraId="65135DB6" w14:textId="77777777" w:rsidR="00E226D9" w:rsidRPr="002301D5" w:rsidRDefault="00E226D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32FF0AE6" w14:textId="77777777" w:rsidR="00E226D9" w:rsidRDefault="00E226D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2066484742"/>
                <w:placeholder>
                  <w:docPart w:val="7A72A6B41CE24A238585B2AACFD6EE25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E226D9" w:rsidRPr="002301D5" w14:paraId="1DEDEB9E" w14:textId="77777777" w:rsidTr="00066E23">
        <w:trPr>
          <w:cantSplit/>
        </w:trPr>
        <w:tc>
          <w:tcPr>
            <w:tcW w:w="4556" w:type="dxa"/>
            <w:vAlign w:val="top"/>
          </w:tcPr>
          <w:p w14:paraId="4C5AB6B5" w14:textId="77777777" w:rsidR="00E226D9" w:rsidRPr="002301D5" w:rsidRDefault="00E226D9" w:rsidP="00066E23">
            <w:pPr>
              <w:pStyle w:val="TableBodyText"/>
              <w:keepNext w:val="0"/>
              <w:keepLines w:val="0"/>
            </w:pPr>
          </w:p>
        </w:tc>
        <w:tc>
          <w:tcPr>
            <w:tcW w:w="4557" w:type="dxa"/>
            <w:vAlign w:val="top"/>
          </w:tcPr>
          <w:p w14:paraId="4F201C63" w14:textId="77777777" w:rsidR="00E226D9" w:rsidRDefault="00E226D9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1909877051"/>
                <w:placeholder>
                  <w:docPart w:val="972849F7D5EB4CF8B4845AEA1A4E3D2F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50D09A01" w14:textId="5C9D48B9" w:rsidR="000E1B46" w:rsidRDefault="006850A5" w:rsidP="006850A5">
      <w:pPr>
        <w:pStyle w:val="Heading1"/>
      </w:pPr>
      <w:r>
        <w:t>Signature</w:t>
      </w:r>
      <w:r w:rsidR="00066E23">
        <w:t xml:space="preserve"> of Contract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6850A5" w14:paraId="38AC2687" w14:textId="77777777" w:rsidTr="00066E23">
        <w:trPr>
          <w:cantSplit/>
        </w:trPr>
        <w:tc>
          <w:tcPr>
            <w:tcW w:w="4556" w:type="dxa"/>
            <w:vAlign w:val="top"/>
          </w:tcPr>
          <w:p w14:paraId="58E74A74" w14:textId="696CB030" w:rsidR="006850A5" w:rsidRDefault="006850A5" w:rsidP="00066E23">
            <w:pPr>
              <w:pStyle w:val="TableBodyText"/>
              <w:keepNext w:val="0"/>
              <w:keepLines w:val="0"/>
            </w:pPr>
            <w:r>
              <w:t>Name</w:t>
            </w:r>
          </w:p>
        </w:tc>
        <w:tc>
          <w:tcPr>
            <w:tcW w:w="4557" w:type="dxa"/>
            <w:vAlign w:val="top"/>
          </w:tcPr>
          <w:p w14:paraId="3C202805" w14:textId="458D0D9B" w:rsidR="006850A5" w:rsidRDefault="006850A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837613746"/>
                <w:placeholder>
                  <w:docPart w:val="AB2CEFFBF62F45A8BB894ACFC362F7A3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6850A5" w14:paraId="5FAD810F" w14:textId="77777777" w:rsidTr="00066E23">
        <w:trPr>
          <w:cantSplit/>
        </w:trPr>
        <w:tc>
          <w:tcPr>
            <w:tcW w:w="4556" w:type="dxa"/>
            <w:vAlign w:val="top"/>
          </w:tcPr>
          <w:p w14:paraId="3F4ED34C" w14:textId="09B007F1" w:rsidR="006850A5" w:rsidRDefault="006850A5" w:rsidP="00066E23">
            <w:pPr>
              <w:pStyle w:val="TableBodyText"/>
              <w:keepNext w:val="0"/>
              <w:keepLines w:val="0"/>
            </w:pPr>
            <w:r>
              <w:t>Title</w:t>
            </w:r>
          </w:p>
        </w:tc>
        <w:tc>
          <w:tcPr>
            <w:tcW w:w="4557" w:type="dxa"/>
            <w:vAlign w:val="top"/>
          </w:tcPr>
          <w:p w14:paraId="4E0CE4AC" w14:textId="06F92A25" w:rsidR="006850A5" w:rsidRDefault="006850A5" w:rsidP="00066E23">
            <w:pPr>
              <w:pStyle w:val="TableBodyText"/>
              <w:keepNext w:val="0"/>
              <w:keepLines w:val="0"/>
            </w:pPr>
            <w:r>
              <w:t>Administrator</w:t>
            </w:r>
          </w:p>
        </w:tc>
      </w:tr>
      <w:tr w:rsidR="006850A5" w14:paraId="2C879BB1" w14:textId="77777777" w:rsidTr="00066E23">
        <w:trPr>
          <w:cantSplit/>
        </w:trPr>
        <w:tc>
          <w:tcPr>
            <w:tcW w:w="4556" w:type="dxa"/>
            <w:vAlign w:val="top"/>
          </w:tcPr>
          <w:p w14:paraId="1E3D0FD7" w14:textId="412D6E9C" w:rsidR="006850A5" w:rsidRDefault="006850A5" w:rsidP="00066E23">
            <w:pPr>
              <w:pStyle w:val="TableBodyText"/>
              <w:keepNext w:val="0"/>
              <w:keepLines w:val="0"/>
            </w:pPr>
            <w:r>
              <w:t>Date</w:t>
            </w:r>
          </w:p>
        </w:tc>
        <w:tc>
          <w:tcPr>
            <w:tcW w:w="4557" w:type="dxa"/>
            <w:vAlign w:val="top"/>
          </w:tcPr>
          <w:p w14:paraId="27957A75" w14:textId="4C61E698" w:rsidR="006850A5" w:rsidRDefault="006850A5" w:rsidP="00066E23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845167483"/>
                <w:placeholder>
                  <w:docPart w:val="A0787E563EED46E0877CA2E4AE988E7E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40EF28A" w14:textId="77777777" w:rsidR="006850A5" w:rsidRDefault="006850A5" w:rsidP="000E1B46">
      <w:pPr>
        <w:pStyle w:val="BodyText"/>
      </w:pPr>
    </w:p>
    <w:sectPr w:rsidR="006850A5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5C3CEC72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066E23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DF4157">
      <w:rPr>
        <w:rStyle w:val="PageNumber"/>
        <w:noProof/>
      </w:rPr>
      <w:t>2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DF4157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3F95A46C" w:rsidR="004D44FF" w:rsidRPr="007E6BE4" w:rsidRDefault="005D084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Maintenance </w:t>
    </w:r>
    <w:r w:rsidR="003A7ECA">
      <w:rPr>
        <w:b/>
        <w:sz w:val="32"/>
        <w:szCs w:val="32"/>
      </w:rPr>
      <w:t>Report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051F439D" w:rsidR="004D44FF" w:rsidRPr="00133AE0" w:rsidRDefault="004D44FF" w:rsidP="005D0849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3A7ECA">
            <w:rPr>
              <w:b/>
              <w:sz w:val="22"/>
              <w:szCs w:val="22"/>
            </w:rPr>
            <w:t>0</w:t>
          </w:r>
          <w:r w:rsidR="005D0849">
            <w:rPr>
              <w:b/>
              <w:sz w:val="22"/>
              <w:szCs w:val="22"/>
            </w:rPr>
            <w:t>9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764F74"/>
    <w:multiLevelType w:val="multilevel"/>
    <w:tmpl w:val="DC821EBC"/>
    <w:numStyleLink w:val="TableListAllBullets3Level"/>
  </w:abstractNum>
  <w:abstractNum w:abstractNumId="2" w15:restartNumberingAfterBreak="0">
    <w:nsid w:val="0B921454"/>
    <w:multiLevelType w:val="multilevel"/>
    <w:tmpl w:val="DC821EBC"/>
    <w:numStyleLink w:val="TableListAllBullets3Level"/>
  </w:abstractNum>
  <w:abstractNum w:abstractNumId="3" w15:restartNumberingAfterBreak="0">
    <w:nsid w:val="0C1123EB"/>
    <w:multiLevelType w:val="multilevel"/>
    <w:tmpl w:val="DC821EBC"/>
    <w:numStyleLink w:val="Table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1610A29"/>
    <w:multiLevelType w:val="multilevel"/>
    <w:tmpl w:val="DC821EBC"/>
    <w:numStyleLink w:val="TableListAllBullets3Level"/>
  </w:abstractNum>
  <w:abstractNum w:abstractNumId="10" w15:restartNumberingAfterBreak="0">
    <w:nsid w:val="34776F91"/>
    <w:multiLevelType w:val="multilevel"/>
    <w:tmpl w:val="DC821EBC"/>
    <w:numStyleLink w:val="TableListAllBullets3Level"/>
  </w:abstractNum>
  <w:abstractNum w:abstractNumId="11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3D714FFB"/>
    <w:multiLevelType w:val="multilevel"/>
    <w:tmpl w:val="DC821EBC"/>
    <w:numStyleLink w:val="TableListAllBullets3Level"/>
  </w:abstractNum>
  <w:abstractNum w:abstractNumId="1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7A37BAA"/>
    <w:multiLevelType w:val="multilevel"/>
    <w:tmpl w:val="DC821EBC"/>
    <w:numStyleLink w:val="TableListAllBullets3Level"/>
  </w:abstractNum>
  <w:abstractNum w:abstractNumId="15" w15:restartNumberingAfterBreak="0">
    <w:nsid w:val="57B3326D"/>
    <w:multiLevelType w:val="multilevel"/>
    <w:tmpl w:val="DC821EBC"/>
    <w:numStyleLink w:val="TableListAllBullets3Level"/>
  </w:abstractNum>
  <w:abstractNum w:abstractNumId="16" w15:restartNumberingAfterBreak="0">
    <w:nsid w:val="5CB60A89"/>
    <w:multiLevelType w:val="multilevel"/>
    <w:tmpl w:val="DC821EBC"/>
    <w:numStyleLink w:val="TableListAllBullets3Level"/>
  </w:abstractNum>
  <w:abstractNum w:abstractNumId="1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F0D104E"/>
    <w:multiLevelType w:val="multilevel"/>
    <w:tmpl w:val="620CC31C"/>
    <w:numStyleLink w:val="ListAllBullets3Level"/>
  </w:abstractNum>
  <w:num w:numId="1">
    <w:abstractNumId w:val="6"/>
  </w:num>
  <w:num w:numId="2">
    <w:abstractNumId w:val="11"/>
  </w:num>
  <w:num w:numId="3">
    <w:abstractNumId w:val="17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3"/>
  </w:num>
  <w:num w:numId="10">
    <w:abstractNumId w:val="18"/>
  </w:num>
  <w:num w:numId="11">
    <w:abstractNumId w:val="16"/>
  </w:num>
  <w:num w:numId="12">
    <w:abstractNumId w:val="1"/>
  </w:num>
  <w:num w:numId="13">
    <w:abstractNumId w:val="9"/>
  </w:num>
  <w:num w:numId="14">
    <w:abstractNumId w:val="12"/>
  </w:num>
  <w:num w:numId="15">
    <w:abstractNumId w:val="3"/>
  </w:num>
  <w:num w:numId="16">
    <w:abstractNumId w:val="10"/>
  </w:num>
  <w:num w:numId="17">
    <w:abstractNumId w:val="2"/>
  </w:num>
  <w:num w:numId="18">
    <w:abstractNumId w:val="15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074C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66E23"/>
    <w:rsid w:val="00070044"/>
    <w:rsid w:val="0007165A"/>
    <w:rsid w:val="000913ED"/>
    <w:rsid w:val="00092938"/>
    <w:rsid w:val="00096FC7"/>
    <w:rsid w:val="000B047B"/>
    <w:rsid w:val="000B71E8"/>
    <w:rsid w:val="000E1B46"/>
    <w:rsid w:val="000E1CE3"/>
    <w:rsid w:val="000F295C"/>
    <w:rsid w:val="00100636"/>
    <w:rsid w:val="0010528D"/>
    <w:rsid w:val="00115E98"/>
    <w:rsid w:val="00125B5A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E66CF"/>
    <w:rsid w:val="001F2035"/>
    <w:rsid w:val="00216756"/>
    <w:rsid w:val="00216F79"/>
    <w:rsid w:val="00217457"/>
    <w:rsid w:val="002301D5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50A0"/>
    <w:rsid w:val="002A77E3"/>
    <w:rsid w:val="002C43E9"/>
    <w:rsid w:val="002E074D"/>
    <w:rsid w:val="002E0B83"/>
    <w:rsid w:val="002F2356"/>
    <w:rsid w:val="00302FF1"/>
    <w:rsid w:val="00303B2A"/>
    <w:rsid w:val="0030503A"/>
    <w:rsid w:val="003108B7"/>
    <w:rsid w:val="00315F53"/>
    <w:rsid w:val="003228E4"/>
    <w:rsid w:val="00322F9D"/>
    <w:rsid w:val="003231FA"/>
    <w:rsid w:val="003301E9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A7ECA"/>
    <w:rsid w:val="003B517C"/>
    <w:rsid w:val="003C340E"/>
    <w:rsid w:val="003C7ADD"/>
    <w:rsid w:val="003D0B5C"/>
    <w:rsid w:val="003D1729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1F79"/>
    <w:rsid w:val="004A5D84"/>
    <w:rsid w:val="004D44FF"/>
    <w:rsid w:val="004D7425"/>
    <w:rsid w:val="004D7E92"/>
    <w:rsid w:val="004E3F40"/>
    <w:rsid w:val="004E49B7"/>
    <w:rsid w:val="004E7F8B"/>
    <w:rsid w:val="004F1271"/>
    <w:rsid w:val="004F4085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0849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3C51"/>
    <w:rsid w:val="00676214"/>
    <w:rsid w:val="00677040"/>
    <w:rsid w:val="006773C5"/>
    <w:rsid w:val="006850A5"/>
    <w:rsid w:val="00686875"/>
    <w:rsid w:val="00697029"/>
    <w:rsid w:val="006A21FD"/>
    <w:rsid w:val="006A6908"/>
    <w:rsid w:val="006B08EB"/>
    <w:rsid w:val="006C2B1A"/>
    <w:rsid w:val="006C6435"/>
    <w:rsid w:val="006D2668"/>
    <w:rsid w:val="006D2FDF"/>
    <w:rsid w:val="006D52CB"/>
    <w:rsid w:val="006D553A"/>
    <w:rsid w:val="006E41DE"/>
    <w:rsid w:val="007236A6"/>
    <w:rsid w:val="00723F1A"/>
    <w:rsid w:val="00730C95"/>
    <w:rsid w:val="00731768"/>
    <w:rsid w:val="007462A6"/>
    <w:rsid w:val="00752A10"/>
    <w:rsid w:val="00753F7C"/>
    <w:rsid w:val="00760164"/>
    <w:rsid w:val="007672DC"/>
    <w:rsid w:val="0077261D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0A97"/>
    <w:rsid w:val="007D3937"/>
    <w:rsid w:val="007D4F82"/>
    <w:rsid w:val="007D7222"/>
    <w:rsid w:val="007D76AC"/>
    <w:rsid w:val="007E6BE4"/>
    <w:rsid w:val="007F3D51"/>
    <w:rsid w:val="00802F39"/>
    <w:rsid w:val="00805E95"/>
    <w:rsid w:val="00811807"/>
    <w:rsid w:val="00823B9C"/>
    <w:rsid w:val="008548D3"/>
    <w:rsid w:val="008807C8"/>
    <w:rsid w:val="008843E8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A791C"/>
    <w:rsid w:val="009B39D2"/>
    <w:rsid w:val="009B6FF8"/>
    <w:rsid w:val="009C70FC"/>
    <w:rsid w:val="009E22DF"/>
    <w:rsid w:val="009E5B0B"/>
    <w:rsid w:val="009E5C89"/>
    <w:rsid w:val="00A00F46"/>
    <w:rsid w:val="00A01969"/>
    <w:rsid w:val="00A12D4E"/>
    <w:rsid w:val="00A20B17"/>
    <w:rsid w:val="00A2374A"/>
    <w:rsid w:val="00A27877"/>
    <w:rsid w:val="00A420A7"/>
    <w:rsid w:val="00A52AB4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3C71"/>
    <w:rsid w:val="00B14CAE"/>
    <w:rsid w:val="00B261EF"/>
    <w:rsid w:val="00B4064C"/>
    <w:rsid w:val="00B57ECF"/>
    <w:rsid w:val="00B6732C"/>
    <w:rsid w:val="00B705E6"/>
    <w:rsid w:val="00B712C5"/>
    <w:rsid w:val="00B8333F"/>
    <w:rsid w:val="00B8519F"/>
    <w:rsid w:val="00BA2269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410"/>
    <w:rsid w:val="00BF7B37"/>
    <w:rsid w:val="00C044F3"/>
    <w:rsid w:val="00C144EC"/>
    <w:rsid w:val="00C23F1E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3190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0E19"/>
    <w:rsid w:val="00DD157B"/>
    <w:rsid w:val="00DD4E8F"/>
    <w:rsid w:val="00DE56ED"/>
    <w:rsid w:val="00DF1C54"/>
    <w:rsid w:val="00DF1C64"/>
    <w:rsid w:val="00DF27E0"/>
    <w:rsid w:val="00DF40B1"/>
    <w:rsid w:val="00DF4157"/>
    <w:rsid w:val="00E14293"/>
    <w:rsid w:val="00E142DD"/>
    <w:rsid w:val="00E21689"/>
    <w:rsid w:val="00E226D9"/>
    <w:rsid w:val="00E25D9A"/>
    <w:rsid w:val="00E57C45"/>
    <w:rsid w:val="00E67D9E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B7F"/>
    <w:rsid w:val="00F70E96"/>
    <w:rsid w:val="00F7642B"/>
    <w:rsid w:val="00F8421A"/>
    <w:rsid w:val="00F87D4E"/>
    <w:rsid w:val="00F90948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5E95C8A12D431FAEB341F4D25B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9B21-E162-4660-AA00-878919580B84}"/>
      </w:docPartPr>
      <w:docPartBody>
        <w:p w:rsidR="00774971" w:rsidRDefault="00B37FC9" w:rsidP="00B37FC9">
          <w:pPr>
            <w:pStyle w:val="435E95C8A12D431FAEB341F4D25BADD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5619EA29B9A40DE8A82533806DA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56BD-11A9-4C6B-AFD8-343A235444A3}"/>
      </w:docPartPr>
      <w:docPartBody>
        <w:p w:rsidR="00774971" w:rsidRDefault="00B37FC9" w:rsidP="00B37FC9">
          <w:pPr>
            <w:pStyle w:val="25619EA29B9A40DE8A82533806DA0F5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7FFCBBD10A74E52A4B03B0A0749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A8487-6942-46A6-B568-D99E975D8D4B}"/>
      </w:docPartPr>
      <w:docPartBody>
        <w:p w:rsidR="00EB590C" w:rsidRDefault="00774971" w:rsidP="00774971">
          <w:pPr>
            <w:pStyle w:val="F7FFCBBD10A74E52A4B03B0A0749E8F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2534BB7B5B54B4792183EE19564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3A0D-E7C7-464D-BE71-827455C0EDF4}"/>
      </w:docPartPr>
      <w:docPartBody>
        <w:p w:rsidR="00EB590C" w:rsidRDefault="00774971" w:rsidP="00774971">
          <w:pPr>
            <w:pStyle w:val="C2534BB7B5B54B4792183EE19564183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DE1B454E1D14080949D3AB75B7B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F07D-AF04-4BC1-8D9A-516F83476643}"/>
      </w:docPartPr>
      <w:docPartBody>
        <w:p w:rsidR="00EB590C" w:rsidRDefault="00774971" w:rsidP="00774971">
          <w:pPr>
            <w:pStyle w:val="9DE1B454E1D14080949D3AB75B7BEAD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B773FAB35FF4CB2A4E648C6A0B8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6ADB-D7B4-4EC9-B755-B70E0DEFA6AD}"/>
      </w:docPartPr>
      <w:docPartBody>
        <w:p w:rsidR="00EB590C" w:rsidRDefault="00774971" w:rsidP="00774971">
          <w:pPr>
            <w:pStyle w:val="EB773FAB35FF4CB2A4E648C6A0B8055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9227886820941A69864889E16634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5E3B-EDE8-4EA5-A6FB-7143344EEA7E}"/>
      </w:docPartPr>
      <w:docPartBody>
        <w:p w:rsidR="00EB590C" w:rsidRDefault="00774971" w:rsidP="00774971">
          <w:pPr>
            <w:pStyle w:val="19227886820941A69864889E1663461A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FF7B65C6E354BF7A9C747987EF6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D20F-86BA-4C5C-A46D-D7B7F778714E}"/>
      </w:docPartPr>
      <w:docPartBody>
        <w:p w:rsidR="00EB590C" w:rsidRDefault="00774971" w:rsidP="00774971">
          <w:pPr>
            <w:pStyle w:val="6FF7B65C6E354BF7A9C747987EF69E8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3B7E3A845DD45F9B5651E1F36C1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48F2-282B-434A-A49F-0CAE6801E77E}"/>
      </w:docPartPr>
      <w:docPartBody>
        <w:p w:rsidR="00EB590C" w:rsidRDefault="00774971" w:rsidP="00774971">
          <w:pPr>
            <w:pStyle w:val="F3B7E3A845DD45F9B5651E1F36C1CA0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1C85865E93C4C668A9171D75543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92CA-ECD0-46D1-92A3-D5E39489F615}"/>
      </w:docPartPr>
      <w:docPartBody>
        <w:p w:rsidR="00EB590C" w:rsidRDefault="00774971" w:rsidP="00774971">
          <w:pPr>
            <w:pStyle w:val="41C85865E93C4C668A9171D75543D6A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5F63B36A64F44849356CF9B24A2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4288-7E92-44F6-9B04-3F88EB3D77BF}"/>
      </w:docPartPr>
      <w:docPartBody>
        <w:p w:rsidR="00EB590C" w:rsidRDefault="00774971" w:rsidP="00774971">
          <w:pPr>
            <w:pStyle w:val="A5F63B36A64F44849356CF9B24A2DAD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12B0D5042364FF18AD94971DB1BA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8305-C465-4A89-9CF9-E5AF446D9209}"/>
      </w:docPartPr>
      <w:docPartBody>
        <w:p w:rsidR="00EB590C" w:rsidRDefault="00774971" w:rsidP="00774971">
          <w:pPr>
            <w:pStyle w:val="312B0D5042364FF18AD94971DB1BA96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C2A27013EED4878AC1329748B9A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0DEB8-4C68-4904-8E84-4BA219A41233}"/>
      </w:docPartPr>
      <w:docPartBody>
        <w:p w:rsidR="00EB590C" w:rsidRDefault="00774971" w:rsidP="00774971">
          <w:pPr>
            <w:pStyle w:val="DC2A27013EED4878AC1329748B9A011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EAEEAD061DD461C943620E32FC9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3A3C-9A8F-43E4-AC36-671C031D06F0}"/>
      </w:docPartPr>
      <w:docPartBody>
        <w:p w:rsidR="00EB590C" w:rsidRDefault="00774971" w:rsidP="00774971">
          <w:pPr>
            <w:pStyle w:val="8EAEEAD061DD461C943620E32FC9791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B51718C63AF4E1E824E6511C9E0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5737-87F4-4149-994B-1107ADBAE478}"/>
      </w:docPartPr>
      <w:docPartBody>
        <w:p w:rsidR="00EB590C" w:rsidRDefault="00774971" w:rsidP="00774971">
          <w:pPr>
            <w:pStyle w:val="CB51718C63AF4E1E824E6511C9E0E6B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24BD6808E40445ABE0B61A70A80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C9A4-ED24-4E9C-A6AE-9B4FBEC348E3}"/>
      </w:docPartPr>
      <w:docPartBody>
        <w:p w:rsidR="00EB590C" w:rsidRDefault="00774971" w:rsidP="00774971">
          <w:pPr>
            <w:pStyle w:val="124BD6808E40445ABE0B61A70A80313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00548ACDFA84E449423A192BAE0E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3C21-9FF3-41A3-A16C-69BCA17F44B9}"/>
      </w:docPartPr>
      <w:docPartBody>
        <w:p w:rsidR="00EB590C" w:rsidRDefault="00774971" w:rsidP="00774971">
          <w:pPr>
            <w:pStyle w:val="300548ACDFA84E449423A192BAE0EAB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A216994AA01444AAC932AFA052BF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40E0-0563-4963-A220-240FA6D3DE6A}"/>
      </w:docPartPr>
      <w:docPartBody>
        <w:p w:rsidR="00EB590C" w:rsidRDefault="00774971" w:rsidP="00774971">
          <w:pPr>
            <w:pStyle w:val="0A216994AA01444AAC932AFA052BFF3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667BB3F5EE7476AB1481ACEB573B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27F0-25A9-4257-B137-B06DCA0B8042}"/>
      </w:docPartPr>
      <w:docPartBody>
        <w:p w:rsidR="00EB590C" w:rsidRDefault="00774971" w:rsidP="00774971">
          <w:pPr>
            <w:pStyle w:val="3667BB3F5EE7476AB1481ACEB573BF6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8221E4B5C8C410196A8B2A45E7A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A93E-E74F-4203-92A4-D0A4152E9713}"/>
      </w:docPartPr>
      <w:docPartBody>
        <w:p w:rsidR="00EB590C" w:rsidRDefault="00774971" w:rsidP="00774971">
          <w:pPr>
            <w:pStyle w:val="E8221E4B5C8C410196A8B2A45E7AFF2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7D8D2AF0D0240A2ABD3555197C39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EE0B-3622-46E9-BC5D-C3AE4C75B387}"/>
      </w:docPartPr>
      <w:docPartBody>
        <w:p w:rsidR="00EB590C" w:rsidRDefault="00774971" w:rsidP="00774971">
          <w:pPr>
            <w:pStyle w:val="D7D8D2AF0D0240A2ABD3555197C3932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F6DD1A899A941DBB70C9DCE10EC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649F-5D00-4139-93D9-B577639DBDFE}"/>
      </w:docPartPr>
      <w:docPartBody>
        <w:p w:rsidR="00EB590C" w:rsidRDefault="00774971" w:rsidP="00774971">
          <w:pPr>
            <w:pStyle w:val="6F6DD1A899A941DBB70C9DCE10ECA4C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7D0EE31B59949AE9099B3950F56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DF15-1950-4030-8BA8-3E3AB73CCD9E}"/>
      </w:docPartPr>
      <w:docPartBody>
        <w:p w:rsidR="00EB590C" w:rsidRDefault="00774971" w:rsidP="00774971">
          <w:pPr>
            <w:pStyle w:val="37D0EE31B59949AE9099B3950F568F5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FA94677E05A40638D80F14D8A7F5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701B-3D74-47FD-9628-AB830274F42C}"/>
      </w:docPartPr>
      <w:docPartBody>
        <w:p w:rsidR="00EB590C" w:rsidRDefault="00774971" w:rsidP="00774971">
          <w:pPr>
            <w:pStyle w:val="5FA94677E05A40638D80F14D8A7F5190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BD57F8AF09D4F92848347F997B6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E3BD-B2AD-4857-AB40-A86E24D96154}"/>
      </w:docPartPr>
      <w:docPartBody>
        <w:p w:rsidR="00EB590C" w:rsidRDefault="00774971" w:rsidP="00774971">
          <w:pPr>
            <w:pStyle w:val="EBD57F8AF09D4F92848347F997B6F16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80964B044D84686B648DF0F0968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A07B-7E01-4849-A89F-4468D79AA1A7}"/>
      </w:docPartPr>
      <w:docPartBody>
        <w:p w:rsidR="00EB590C" w:rsidRDefault="00774971" w:rsidP="00774971">
          <w:pPr>
            <w:pStyle w:val="880964B044D84686B648DF0F0968284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3BCAD571310477EAC3650147358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6F70C-2AD1-4BD9-909F-2E1FA01B0AE3}"/>
      </w:docPartPr>
      <w:docPartBody>
        <w:p w:rsidR="00EB590C" w:rsidRDefault="00774971" w:rsidP="00774971">
          <w:pPr>
            <w:pStyle w:val="03BCAD571310477EAC36501473581A3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E476193F78E4BF389943E308353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F874-65AA-4282-9BA0-5170CB322134}"/>
      </w:docPartPr>
      <w:docPartBody>
        <w:p w:rsidR="00EB590C" w:rsidRDefault="00774971" w:rsidP="00774971">
          <w:pPr>
            <w:pStyle w:val="CE476193F78E4BF389943E3083535AF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73C2F5CBD3C94043B5FD40B32E9A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0C985-91C8-44E7-9A20-90325C0D51DF}"/>
      </w:docPartPr>
      <w:docPartBody>
        <w:p w:rsidR="00EB590C" w:rsidRDefault="00774971" w:rsidP="00774971">
          <w:pPr>
            <w:pStyle w:val="73C2F5CBD3C94043B5FD40B32E9AFF0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87A95E11BEB4AB182BCB54CAB0A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360B-4F3E-4D79-B428-0F6CEBF207CD}"/>
      </w:docPartPr>
      <w:docPartBody>
        <w:p w:rsidR="00EB590C" w:rsidRDefault="00774971" w:rsidP="00774971">
          <w:pPr>
            <w:pStyle w:val="387A95E11BEB4AB182BCB54CAB0ACFB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7A72A6B41CE24A238585B2AACFD6E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350AF-FD3B-400C-8389-4B6D47C15A60}"/>
      </w:docPartPr>
      <w:docPartBody>
        <w:p w:rsidR="00EB590C" w:rsidRDefault="00774971" w:rsidP="00774971">
          <w:pPr>
            <w:pStyle w:val="7A72A6B41CE24A238585B2AACFD6EE2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72849F7D5EB4CF8B4845AEA1A4E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4EC76-1EDE-476D-B2DD-6109E7AFD735}"/>
      </w:docPartPr>
      <w:docPartBody>
        <w:p w:rsidR="00EB590C" w:rsidRDefault="00774971" w:rsidP="00774971">
          <w:pPr>
            <w:pStyle w:val="972849F7D5EB4CF8B4845AEA1A4E3D2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B2CEFFBF62F45A8BB894ACFC362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EEC8-44DA-4F77-BFE5-DB088678FD87}"/>
      </w:docPartPr>
      <w:docPartBody>
        <w:p w:rsidR="00EB590C" w:rsidRDefault="00774971" w:rsidP="00774971">
          <w:pPr>
            <w:pStyle w:val="AB2CEFFBF62F45A8BB894ACFC362F7A3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0787E563EED46E0877CA2E4AE98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6759-A866-40C9-B6F6-4DE7885FB3B8}"/>
      </w:docPartPr>
      <w:docPartBody>
        <w:p w:rsidR="00EB590C" w:rsidRDefault="00774971" w:rsidP="00774971">
          <w:pPr>
            <w:pStyle w:val="A0787E563EED46E0877CA2E4AE988E7E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736BFF"/>
    <w:rsid w:val="00774971"/>
    <w:rsid w:val="00A871AD"/>
    <w:rsid w:val="00AC4B00"/>
    <w:rsid w:val="00B37FC9"/>
    <w:rsid w:val="00CC51BE"/>
    <w:rsid w:val="00DD3304"/>
    <w:rsid w:val="00E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971"/>
    <w:rPr>
      <w:color w:val="808080"/>
    </w:rPr>
  </w:style>
  <w:style w:type="paragraph" w:customStyle="1" w:styleId="435E95C8A12D431FAEB341F4D25BADD2">
    <w:name w:val="435E95C8A12D431FAEB341F4D25BADD2"/>
    <w:rsid w:val="00B37FC9"/>
  </w:style>
  <w:style w:type="paragraph" w:customStyle="1" w:styleId="25619EA29B9A40DE8A82533806DA0F54">
    <w:name w:val="25619EA29B9A40DE8A82533806DA0F54"/>
    <w:rsid w:val="00B37FC9"/>
  </w:style>
  <w:style w:type="paragraph" w:customStyle="1" w:styleId="F7FFCBBD10A74E52A4B03B0A0749E8FB">
    <w:name w:val="F7FFCBBD10A74E52A4B03B0A0749E8FB"/>
    <w:rsid w:val="00774971"/>
  </w:style>
  <w:style w:type="paragraph" w:customStyle="1" w:styleId="C2534BB7B5B54B4792183EE19564183C">
    <w:name w:val="C2534BB7B5B54B4792183EE19564183C"/>
    <w:rsid w:val="00774971"/>
  </w:style>
  <w:style w:type="paragraph" w:customStyle="1" w:styleId="9DE1B454E1D14080949D3AB75B7BEAD7">
    <w:name w:val="9DE1B454E1D14080949D3AB75B7BEAD7"/>
    <w:rsid w:val="00774971"/>
  </w:style>
  <w:style w:type="paragraph" w:customStyle="1" w:styleId="EB773FAB35FF4CB2A4E648C6A0B8055B">
    <w:name w:val="EB773FAB35FF4CB2A4E648C6A0B8055B"/>
    <w:rsid w:val="00774971"/>
  </w:style>
  <w:style w:type="paragraph" w:customStyle="1" w:styleId="19227886820941A69864889E1663461A">
    <w:name w:val="19227886820941A69864889E1663461A"/>
    <w:rsid w:val="00774971"/>
  </w:style>
  <w:style w:type="paragraph" w:customStyle="1" w:styleId="6FF7B65C6E354BF7A9C747987EF69E85">
    <w:name w:val="6FF7B65C6E354BF7A9C747987EF69E85"/>
    <w:rsid w:val="00774971"/>
  </w:style>
  <w:style w:type="paragraph" w:customStyle="1" w:styleId="F3B7E3A845DD45F9B5651E1F36C1CA04">
    <w:name w:val="F3B7E3A845DD45F9B5651E1F36C1CA04"/>
    <w:rsid w:val="00774971"/>
  </w:style>
  <w:style w:type="paragraph" w:customStyle="1" w:styleId="41C85865E93C4C668A9171D75543D6A1">
    <w:name w:val="41C85865E93C4C668A9171D75543D6A1"/>
    <w:rsid w:val="00774971"/>
  </w:style>
  <w:style w:type="paragraph" w:customStyle="1" w:styleId="A5F63B36A64F44849356CF9B24A2DAD1">
    <w:name w:val="A5F63B36A64F44849356CF9B24A2DAD1"/>
    <w:rsid w:val="00774971"/>
  </w:style>
  <w:style w:type="paragraph" w:customStyle="1" w:styleId="312B0D5042364FF18AD94971DB1BA967">
    <w:name w:val="312B0D5042364FF18AD94971DB1BA967"/>
    <w:rsid w:val="00774971"/>
  </w:style>
  <w:style w:type="paragraph" w:customStyle="1" w:styleId="DC2A27013EED4878AC1329748B9A0112">
    <w:name w:val="DC2A27013EED4878AC1329748B9A0112"/>
    <w:rsid w:val="00774971"/>
  </w:style>
  <w:style w:type="paragraph" w:customStyle="1" w:styleId="8EAEEAD061DD461C943620E32FC97911">
    <w:name w:val="8EAEEAD061DD461C943620E32FC97911"/>
    <w:rsid w:val="00774971"/>
  </w:style>
  <w:style w:type="paragraph" w:customStyle="1" w:styleId="CB51718C63AF4E1E824E6511C9E0E6B8">
    <w:name w:val="CB51718C63AF4E1E824E6511C9E0E6B8"/>
    <w:rsid w:val="00774971"/>
  </w:style>
  <w:style w:type="paragraph" w:customStyle="1" w:styleId="124BD6808E40445ABE0B61A70A80313E">
    <w:name w:val="124BD6808E40445ABE0B61A70A80313E"/>
    <w:rsid w:val="00774971"/>
  </w:style>
  <w:style w:type="paragraph" w:customStyle="1" w:styleId="300548ACDFA84E449423A192BAE0EAB1">
    <w:name w:val="300548ACDFA84E449423A192BAE0EAB1"/>
    <w:rsid w:val="00774971"/>
  </w:style>
  <w:style w:type="paragraph" w:customStyle="1" w:styleId="0A216994AA01444AAC932AFA052BFF38">
    <w:name w:val="0A216994AA01444AAC932AFA052BFF38"/>
    <w:rsid w:val="00774971"/>
  </w:style>
  <w:style w:type="paragraph" w:customStyle="1" w:styleId="3667BB3F5EE7476AB1481ACEB573BF6D">
    <w:name w:val="3667BB3F5EE7476AB1481ACEB573BF6D"/>
    <w:rsid w:val="00774971"/>
  </w:style>
  <w:style w:type="paragraph" w:customStyle="1" w:styleId="E8221E4B5C8C410196A8B2A45E7AFF24">
    <w:name w:val="E8221E4B5C8C410196A8B2A45E7AFF24"/>
    <w:rsid w:val="00774971"/>
  </w:style>
  <w:style w:type="paragraph" w:customStyle="1" w:styleId="D7D8D2AF0D0240A2ABD3555197C39324">
    <w:name w:val="D7D8D2AF0D0240A2ABD3555197C39324"/>
    <w:rsid w:val="00774971"/>
  </w:style>
  <w:style w:type="paragraph" w:customStyle="1" w:styleId="6F6DD1A899A941DBB70C9DCE10ECA4CC">
    <w:name w:val="6F6DD1A899A941DBB70C9DCE10ECA4CC"/>
    <w:rsid w:val="00774971"/>
  </w:style>
  <w:style w:type="paragraph" w:customStyle="1" w:styleId="37D0EE31B59949AE9099B3950F568F57">
    <w:name w:val="37D0EE31B59949AE9099B3950F568F57"/>
    <w:rsid w:val="00774971"/>
  </w:style>
  <w:style w:type="paragraph" w:customStyle="1" w:styleId="5FA94677E05A40638D80F14D8A7F5190">
    <w:name w:val="5FA94677E05A40638D80F14D8A7F5190"/>
    <w:rsid w:val="00774971"/>
  </w:style>
  <w:style w:type="paragraph" w:customStyle="1" w:styleId="EBD57F8AF09D4F92848347F997B6F16C">
    <w:name w:val="EBD57F8AF09D4F92848347F997B6F16C"/>
    <w:rsid w:val="00774971"/>
  </w:style>
  <w:style w:type="paragraph" w:customStyle="1" w:styleId="880964B044D84686B648DF0F09682847">
    <w:name w:val="880964B044D84686B648DF0F09682847"/>
    <w:rsid w:val="00774971"/>
  </w:style>
  <w:style w:type="paragraph" w:customStyle="1" w:styleId="03BCAD571310477EAC36501473581A36">
    <w:name w:val="03BCAD571310477EAC36501473581A36"/>
    <w:rsid w:val="00774971"/>
  </w:style>
  <w:style w:type="paragraph" w:customStyle="1" w:styleId="CE476193F78E4BF389943E3083535AFD">
    <w:name w:val="CE476193F78E4BF389943E3083535AFD"/>
    <w:rsid w:val="00774971"/>
  </w:style>
  <w:style w:type="paragraph" w:customStyle="1" w:styleId="73C2F5CBD3C94043B5FD40B32E9AFF02">
    <w:name w:val="73C2F5CBD3C94043B5FD40B32E9AFF02"/>
    <w:rsid w:val="00774971"/>
  </w:style>
  <w:style w:type="paragraph" w:customStyle="1" w:styleId="387A95E11BEB4AB182BCB54CAB0ACFB2">
    <w:name w:val="387A95E11BEB4AB182BCB54CAB0ACFB2"/>
    <w:rsid w:val="00774971"/>
  </w:style>
  <w:style w:type="paragraph" w:customStyle="1" w:styleId="7A72A6B41CE24A238585B2AACFD6EE25">
    <w:name w:val="7A72A6B41CE24A238585B2AACFD6EE25"/>
    <w:rsid w:val="00774971"/>
  </w:style>
  <w:style w:type="paragraph" w:customStyle="1" w:styleId="972849F7D5EB4CF8B4845AEA1A4E3D2F">
    <w:name w:val="972849F7D5EB4CF8B4845AEA1A4E3D2F"/>
    <w:rsid w:val="00774971"/>
  </w:style>
  <w:style w:type="paragraph" w:customStyle="1" w:styleId="AB2CEFFBF62F45A8BB894ACFC362F7A3">
    <w:name w:val="AB2CEFFBF62F45A8BB894ACFC362F7A3"/>
    <w:rsid w:val="00774971"/>
  </w:style>
  <w:style w:type="paragraph" w:customStyle="1" w:styleId="A0787E563EED46E0877CA2E4AE988E7E">
    <w:name w:val="A0787E563EED46E0877CA2E4AE988E7E"/>
    <w:rsid w:val="00774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A8855-A895-4524-9DC3-6B1E89A9EB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c972935-d489-4a83-af2a-c34816ed283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6</TotalTime>
  <Pages>2</Pages>
  <Words>238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CAF009M Maintenance Report</vt:lpstr>
    </vt:vector>
  </TitlesOfParts>
  <Company>Department of Transport and Main Roads</Company>
  <LinksUpToDate>false</LinksUpToDate>
  <CharactersWithSpaces>1680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CAF009M Maintenance Report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2016-04-14T01:23:00Z</dcterms:created>
  <dcterms:modified xsi:type="dcterms:W3CDTF">2023-01-16T04:50:00Z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