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1276"/>
        <w:gridCol w:w="6095"/>
        <w:gridCol w:w="851"/>
        <w:gridCol w:w="1664"/>
      </w:tblGrid>
      <w:tr w:rsidR="00E54B5D" w:rsidRPr="00AF732D" w14:paraId="048876D7" w14:textId="77777777" w:rsidTr="00EC63BA">
        <w:trPr>
          <w:cantSplit/>
          <w:tblHeader/>
        </w:trPr>
        <w:tc>
          <w:tcPr>
            <w:tcW w:w="4106" w:type="dxa"/>
            <w:vAlign w:val="top"/>
          </w:tcPr>
          <w:p w14:paraId="1ED23E4C" w14:textId="77777777" w:rsidR="00E54B5D" w:rsidRPr="00EC63BA" w:rsidRDefault="00E54B5D" w:rsidP="00EC63BA">
            <w:pPr>
              <w:pStyle w:val="TableHeading"/>
            </w:pPr>
            <w:r w:rsidRPr="00EC63BA">
              <w:t>Main Roads Technical Specification (MRTS)</w:t>
            </w:r>
          </w:p>
        </w:tc>
        <w:tc>
          <w:tcPr>
            <w:tcW w:w="1276" w:type="dxa"/>
            <w:vAlign w:val="top"/>
          </w:tcPr>
          <w:p w14:paraId="02ACA5C8" w14:textId="636BDEC5" w:rsidR="00E54B5D" w:rsidRPr="00EC63BA" w:rsidRDefault="00E54B5D" w:rsidP="00EC63BA">
            <w:pPr>
              <w:pStyle w:val="TableHeading"/>
            </w:pPr>
            <w:r w:rsidRPr="00EC63BA">
              <w:t xml:space="preserve">Hold </w:t>
            </w:r>
            <w:r w:rsidR="00D7412A" w:rsidRPr="00EC63BA">
              <w:t>p</w:t>
            </w:r>
            <w:r w:rsidRPr="00EC63BA">
              <w:t xml:space="preserve">oint </w:t>
            </w:r>
            <w:r w:rsidR="00D7412A" w:rsidRPr="00EC63BA">
              <w:t>n</w:t>
            </w:r>
            <w:r w:rsidRPr="00EC63BA">
              <w:t>umber</w:t>
            </w:r>
          </w:p>
        </w:tc>
        <w:tc>
          <w:tcPr>
            <w:tcW w:w="6095" w:type="dxa"/>
            <w:vAlign w:val="top"/>
          </w:tcPr>
          <w:p w14:paraId="346097AA" w14:textId="77777777" w:rsidR="00E54B5D" w:rsidRPr="00EC63BA" w:rsidRDefault="00E54B5D" w:rsidP="00EC63BA">
            <w:pPr>
              <w:pStyle w:val="TableHeading"/>
            </w:pPr>
            <w:r w:rsidRPr="00EC63BA">
              <w:t>Description</w:t>
            </w:r>
          </w:p>
        </w:tc>
        <w:tc>
          <w:tcPr>
            <w:tcW w:w="851" w:type="dxa"/>
            <w:vAlign w:val="top"/>
          </w:tcPr>
          <w:p w14:paraId="78A71C77" w14:textId="0C505DA8" w:rsidR="00E54B5D" w:rsidRPr="00EC63BA" w:rsidRDefault="00E54B5D" w:rsidP="00EC63BA">
            <w:pPr>
              <w:pStyle w:val="TableHeading"/>
            </w:pPr>
            <w:r w:rsidRPr="00EC63BA">
              <w:t xml:space="preserve">Lead </w:t>
            </w:r>
            <w:r w:rsidR="00D7412A" w:rsidRPr="00EC63BA">
              <w:t>t</w:t>
            </w:r>
            <w:r w:rsidRPr="00EC63BA">
              <w:t>ime</w:t>
            </w:r>
          </w:p>
        </w:tc>
        <w:tc>
          <w:tcPr>
            <w:tcW w:w="1664" w:type="dxa"/>
            <w:vAlign w:val="top"/>
          </w:tcPr>
          <w:p w14:paraId="3DFBEB8E" w14:textId="6FDD63CB" w:rsidR="00E54B5D" w:rsidRPr="00EC63BA" w:rsidRDefault="00E54B5D" w:rsidP="00EC63BA">
            <w:pPr>
              <w:pStyle w:val="TableHeading"/>
            </w:pPr>
            <w:r w:rsidRPr="00EC63BA">
              <w:t xml:space="preserve">Responsibility for </w:t>
            </w:r>
            <w:r w:rsidR="00D7412A" w:rsidRPr="00EC63BA">
              <w:t>a</w:t>
            </w:r>
            <w:r w:rsidRPr="00EC63BA">
              <w:t>ction</w:t>
            </w:r>
          </w:p>
        </w:tc>
      </w:tr>
      <w:tr w:rsidR="00E54B5D" w:rsidRPr="00AF732D" w14:paraId="3C787598" w14:textId="77777777" w:rsidTr="00EC63BA">
        <w:trPr>
          <w:cantSplit/>
        </w:trPr>
        <w:tc>
          <w:tcPr>
            <w:tcW w:w="4106" w:type="dxa"/>
            <w:vAlign w:val="top"/>
          </w:tcPr>
          <w:p w14:paraId="0243B7D4" w14:textId="52F8790C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01</w:t>
            </w:r>
            <w:r w:rsidR="00E00CF9">
              <w:t> </w:t>
            </w:r>
            <w:r w:rsidRPr="00E04395">
              <w:t>Introduction</w:t>
            </w:r>
            <w:r w:rsidR="00EC63BA">
              <w:t> </w:t>
            </w:r>
            <w:r w:rsidRPr="00E04395">
              <w:t xml:space="preserve">(to </w:t>
            </w:r>
            <w:r w:rsidR="007D4E6B">
              <w:t xml:space="preserve">Technical </w:t>
            </w:r>
            <w:r w:rsidRPr="00E04395">
              <w:t>Specifications)</w:t>
            </w:r>
          </w:p>
        </w:tc>
        <w:tc>
          <w:tcPr>
            <w:tcW w:w="1276" w:type="dxa"/>
            <w:vAlign w:val="top"/>
          </w:tcPr>
          <w:p w14:paraId="7AEFE973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60DBCBC7" w14:textId="7976DC33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 xml:space="preserve">Initial </w:t>
            </w:r>
            <w:r w:rsidR="002C0171">
              <w:t>s</w:t>
            </w:r>
            <w:r w:rsidRPr="00E04395">
              <w:t xml:space="preserve">et </w:t>
            </w:r>
            <w:r w:rsidR="002C0171">
              <w:t>o</w:t>
            </w:r>
            <w:r w:rsidRPr="00E04395">
              <w:t xml:space="preserve">ut of </w:t>
            </w:r>
            <w:r w:rsidR="002C0171">
              <w:t>i</w:t>
            </w:r>
            <w:r w:rsidRPr="00E04395">
              <w:t xml:space="preserve">ndividual </w:t>
            </w:r>
            <w:r w:rsidR="002C0171">
              <w:t>i</w:t>
            </w:r>
            <w:r w:rsidRPr="00E04395">
              <w:t>nstallations</w:t>
            </w:r>
            <w:r w:rsidR="00EC63BA">
              <w:t> </w:t>
            </w:r>
            <w:r w:rsidRPr="00E04395">
              <w:t>(Clause</w:t>
            </w:r>
            <w:r w:rsidR="009605FC">
              <w:t> </w:t>
            </w:r>
            <w:r w:rsidRPr="00E04395">
              <w:t>8)</w:t>
            </w:r>
          </w:p>
        </w:tc>
        <w:tc>
          <w:tcPr>
            <w:tcW w:w="851" w:type="dxa"/>
            <w:vAlign w:val="top"/>
          </w:tcPr>
          <w:p w14:paraId="6B256A88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574CA10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49EE0D3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444216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02</w:t>
            </w:r>
            <w:r w:rsidR="00E00CF9">
              <w:t> </w:t>
            </w:r>
            <w:r w:rsidRPr="00E04395">
              <w:t>Provision for Traffic</w:t>
            </w:r>
          </w:p>
        </w:tc>
        <w:tc>
          <w:tcPr>
            <w:tcW w:w="1276" w:type="dxa"/>
            <w:vAlign w:val="top"/>
          </w:tcPr>
          <w:p w14:paraId="74C18C4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02FA4B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9605FC">
              <w:t> </w:t>
            </w:r>
            <w:r>
              <w:t>5.2.1</w:t>
            </w:r>
            <w:r w:rsidR="009605FC">
              <w:t> </w:t>
            </w:r>
            <w:r w:rsidRPr="00E04395">
              <w:t>Traffic rearrangement</w:t>
            </w:r>
          </w:p>
        </w:tc>
        <w:tc>
          <w:tcPr>
            <w:tcW w:w="851" w:type="dxa"/>
            <w:vAlign w:val="top"/>
          </w:tcPr>
          <w:p w14:paraId="7ECEAC0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9A9DD6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A9682F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E23F1E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4039F9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A0EC6B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9605FC">
              <w:t> </w:t>
            </w:r>
            <w:r>
              <w:t>5.3.2</w:t>
            </w:r>
            <w:r w:rsidR="009605FC">
              <w:t> </w:t>
            </w:r>
            <w:r w:rsidRPr="00E04395">
              <w:t xml:space="preserve">Traffic </w:t>
            </w:r>
            <w:r w:rsidR="009605FC">
              <w:t>m</w:t>
            </w:r>
            <w:r w:rsidRPr="00E04395">
              <w:t xml:space="preserve">anagement </w:t>
            </w:r>
            <w:r w:rsidR="009605FC">
              <w:t>a</w:t>
            </w:r>
            <w:r w:rsidRPr="00E04395">
              <w:t>rrangements</w:t>
            </w:r>
            <w:r w:rsidR="009605FC">
              <w:t> / approvals</w:t>
            </w:r>
          </w:p>
        </w:tc>
        <w:tc>
          <w:tcPr>
            <w:tcW w:w="851" w:type="dxa"/>
            <w:vAlign w:val="top"/>
          </w:tcPr>
          <w:p w14:paraId="43EB1AC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D6FF1A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1B36061E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B2A00E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03</w:t>
            </w:r>
            <w:r w:rsidR="00E00CF9">
              <w:t> </w:t>
            </w:r>
            <w:r w:rsidRPr="00E04395">
              <w:t>Drainage, Retaining Structures and Protective Treatments</w:t>
            </w:r>
          </w:p>
        </w:tc>
        <w:tc>
          <w:tcPr>
            <w:tcW w:w="1276" w:type="dxa"/>
            <w:vAlign w:val="top"/>
          </w:tcPr>
          <w:p w14:paraId="5571CEA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rPr>
                <w:rFonts w:ascii="ArialMT" w:hAnsi="ArialMT" w:cs="ArialMT"/>
              </w:rPr>
              <w:t>1</w:t>
            </w:r>
          </w:p>
        </w:tc>
        <w:tc>
          <w:tcPr>
            <w:tcW w:w="6095" w:type="dxa"/>
            <w:vAlign w:val="top"/>
          </w:tcPr>
          <w:p w14:paraId="0A12892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rPr>
                <w:rFonts w:ascii="ArialMT" w:hAnsi="ArialMT" w:cs="ArialMT"/>
              </w:rPr>
              <w:t>Clause</w:t>
            </w:r>
            <w:r w:rsidR="009605F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12.2</w:t>
            </w:r>
            <w:r w:rsidR="009605F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Bandage cov</w:t>
            </w:r>
            <w:r w:rsidR="009605FC">
              <w:rPr>
                <w:rFonts w:ascii="ArialMT" w:hAnsi="ArialMT" w:cs="ArialMT"/>
              </w:rPr>
              <w:t>er materials for culvert joints</w:t>
            </w:r>
          </w:p>
        </w:tc>
        <w:tc>
          <w:tcPr>
            <w:tcW w:w="851" w:type="dxa"/>
            <w:vAlign w:val="top"/>
          </w:tcPr>
          <w:p w14:paraId="04239F5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5A58D9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52C9AC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295771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B060D5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723B6D1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9605F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12.3.1</w:t>
            </w:r>
            <w:r w:rsidR="009605F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Approval of </w:t>
            </w:r>
            <w:r w:rsidR="009605FC">
              <w:rPr>
                <w:rFonts w:ascii="ArialMT" w:hAnsi="ArialMT" w:cs="ArialMT"/>
              </w:rPr>
              <w:t>c</w:t>
            </w:r>
            <w:r w:rsidRPr="00E04395">
              <w:rPr>
                <w:rFonts w:ascii="ArialMT" w:hAnsi="ArialMT" w:cs="ArialMT"/>
              </w:rPr>
              <w:t xml:space="preserve">ulvert </w:t>
            </w:r>
            <w:r w:rsidR="009605FC">
              <w:rPr>
                <w:rFonts w:ascii="ArialMT" w:hAnsi="ArialMT" w:cs="ArialMT"/>
              </w:rPr>
              <w:t>c</w:t>
            </w:r>
            <w:r w:rsidRPr="00E04395">
              <w:rPr>
                <w:rFonts w:ascii="ArialMT" w:hAnsi="ArialMT" w:cs="ArialMT"/>
              </w:rPr>
              <w:t xml:space="preserve">onstruction </w:t>
            </w:r>
            <w:r w:rsidR="009605FC">
              <w:rPr>
                <w:rFonts w:ascii="ArialMT" w:hAnsi="ArialMT" w:cs="ArialMT"/>
              </w:rPr>
              <w:t>procedure</w:t>
            </w:r>
          </w:p>
        </w:tc>
        <w:tc>
          <w:tcPr>
            <w:tcW w:w="851" w:type="dxa"/>
            <w:vAlign w:val="top"/>
          </w:tcPr>
          <w:p w14:paraId="6CD621E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DDFFE5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B7A3B1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B3AC26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840916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601802A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9605FC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12.3.5</w:t>
            </w:r>
            <w:r w:rsidR="009605FC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 xml:space="preserve">Pipe </w:t>
            </w:r>
            <w:r w:rsidR="009605FC">
              <w:rPr>
                <w:rFonts w:ascii="ArialMT" w:hAnsi="ArialMT" w:cs="ArialMT"/>
              </w:rPr>
              <w:t>i</w:t>
            </w:r>
            <w:r>
              <w:rPr>
                <w:rFonts w:ascii="ArialMT" w:hAnsi="ArialMT" w:cs="ArialMT"/>
              </w:rPr>
              <w:t xml:space="preserve">nspection </w:t>
            </w:r>
            <w:r w:rsidR="009605FC">
              <w:rPr>
                <w:rFonts w:ascii="ArialMT" w:hAnsi="ArialMT" w:cs="ArialMT"/>
              </w:rPr>
              <w:t>r</w:t>
            </w:r>
            <w:r>
              <w:rPr>
                <w:rFonts w:ascii="ArialMT" w:hAnsi="ArialMT" w:cs="ArialMT"/>
              </w:rPr>
              <w:t>eports acceptance</w:t>
            </w:r>
          </w:p>
        </w:tc>
        <w:tc>
          <w:tcPr>
            <w:tcW w:w="851" w:type="dxa"/>
            <w:vAlign w:val="top"/>
          </w:tcPr>
          <w:p w14:paraId="142A847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E2924E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9B5B7A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B39B48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FCF6A5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332FA0D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Clause</w:t>
            </w:r>
            <w:r w:rsidR="009605FC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30.2</w:t>
            </w:r>
            <w:r w:rsidR="009605FC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Construction of stone columns</w:t>
            </w:r>
          </w:p>
        </w:tc>
        <w:tc>
          <w:tcPr>
            <w:tcW w:w="851" w:type="dxa"/>
            <w:vAlign w:val="top"/>
          </w:tcPr>
          <w:p w14:paraId="453B118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61C60A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7C3D23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B52226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8FDD85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7D61CAD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44.3.2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Grouting of fabric encased batter protection</w:t>
            </w:r>
          </w:p>
        </w:tc>
        <w:tc>
          <w:tcPr>
            <w:tcW w:w="851" w:type="dxa"/>
            <w:vAlign w:val="top"/>
          </w:tcPr>
          <w:p w14:paraId="2BB055C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6D796E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5BAAFA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E643C5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66C47A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</w:t>
            </w:r>
          </w:p>
        </w:tc>
        <w:tc>
          <w:tcPr>
            <w:tcW w:w="6095" w:type="dxa"/>
            <w:vAlign w:val="top"/>
          </w:tcPr>
          <w:p w14:paraId="5304939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4</w:t>
            </w:r>
            <w:r>
              <w:rPr>
                <w:rFonts w:ascii="ArialMT" w:hAnsi="ArialMT" w:cs="ArialMT"/>
              </w:rPr>
              <w:t>8</w:t>
            </w:r>
            <w:r w:rsidRPr="00E04395">
              <w:rPr>
                <w:rFonts w:ascii="ArialMT" w:hAnsi="ArialMT" w:cs="ArialMT"/>
              </w:rPr>
              <w:t>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Use of alternative interlocking blocks </w:t>
            </w:r>
          </w:p>
        </w:tc>
        <w:tc>
          <w:tcPr>
            <w:tcW w:w="851" w:type="dxa"/>
            <w:vAlign w:val="top"/>
          </w:tcPr>
          <w:p w14:paraId="719E4F0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14BD86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332F32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5F2772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1D133C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61BC771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5</w:t>
            </w:r>
            <w:r w:rsidRPr="00E04395">
              <w:rPr>
                <w:rFonts w:ascii="ArialMT" w:hAnsi="ArialMT" w:cs="ArialMT"/>
              </w:rPr>
              <w:t>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Installation of soil nails</w:t>
            </w:r>
          </w:p>
        </w:tc>
        <w:tc>
          <w:tcPr>
            <w:tcW w:w="851" w:type="dxa"/>
            <w:vAlign w:val="top"/>
          </w:tcPr>
          <w:p w14:paraId="16319BB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82FF76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F12EF7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4A7C72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38F4F9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  <w:vAlign w:val="top"/>
          </w:tcPr>
          <w:p w14:paraId="5BEE72A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5</w:t>
            </w:r>
            <w:r w:rsidRPr="00E04395">
              <w:rPr>
                <w:rFonts w:ascii="ArialMT" w:hAnsi="ArialMT" w:cs="ArialMT"/>
              </w:rPr>
              <w:t>.4.4.2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Grouting of soil nails</w:t>
            </w:r>
          </w:p>
        </w:tc>
        <w:tc>
          <w:tcPr>
            <w:tcW w:w="851" w:type="dxa"/>
            <w:vAlign w:val="top"/>
          </w:tcPr>
          <w:p w14:paraId="65B1867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67FC77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1D75423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479E25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2ED780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9</w:t>
            </w:r>
          </w:p>
        </w:tc>
        <w:tc>
          <w:tcPr>
            <w:tcW w:w="6095" w:type="dxa"/>
            <w:vAlign w:val="top"/>
          </w:tcPr>
          <w:p w14:paraId="1B227C8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5</w:t>
            </w:r>
            <w:r w:rsidRPr="00E04395">
              <w:rPr>
                <w:rFonts w:ascii="ArialMT" w:hAnsi="ArialMT" w:cs="ArialMT"/>
              </w:rPr>
              <w:t>.5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Acceptance of soil nails</w:t>
            </w:r>
          </w:p>
        </w:tc>
        <w:tc>
          <w:tcPr>
            <w:tcW w:w="851" w:type="dxa"/>
            <w:vAlign w:val="top"/>
          </w:tcPr>
          <w:p w14:paraId="150F6AA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7B8A4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2F90E3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67A82E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4FC13D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vAlign w:val="top"/>
          </w:tcPr>
          <w:p w14:paraId="2590C1C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6</w:t>
            </w:r>
            <w:r w:rsidRPr="00E04395">
              <w:rPr>
                <w:rFonts w:ascii="ArialMT" w:hAnsi="ArialMT" w:cs="ArialMT"/>
              </w:rPr>
              <w:t>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Installation of passive rock dowels</w:t>
            </w:r>
          </w:p>
        </w:tc>
        <w:tc>
          <w:tcPr>
            <w:tcW w:w="851" w:type="dxa"/>
            <w:vAlign w:val="top"/>
          </w:tcPr>
          <w:p w14:paraId="3D6666A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C7DD8F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365505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7A40ED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BD9BE9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  <w:r>
              <w:t>1</w:t>
            </w:r>
          </w:p>
        </w:tc>
        <w:tc>
          <w:tcPr>
            <w:tcW w:w="6095" w:type="dxa"/>
            <w:vAlign w:val="top"/>
          </w:tcPr>
          <w:p w14:paraId="6B71B66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6</w:t>
            </w:r>
            <w:r w:rsidRPr="00E04395">
              <w:rPr>
                <w:rFonts w:ascii="ArialMT" w:hAnsi="ArialMT" w:cs="ArialMT"/>
              </w:rPr>
              <w:t>.4.4.2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Grouting of passive rock dowels</w:t>
            </w:r>
          </w:p>
        </w:tc>
        <w:tc>
          <w:tcPr>
            <w:tcW w:w="851" w:type="dxa"/>
            <w:vAlign w:val="top"/>
          </w:tcPr>
          <w:p w14:paraId="0470019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7FA965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1C5396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0C79B7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4A485E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  <w:r>
              <w:t>2</w:t>
            </w:r>
          </w:p>
        </w:tc>
        <w:tc>
          <w:tcPr>
            <w:tcW w:w="6095" w:type="dxa"/>
            <w:vAlign w:val="top"/>
          </w:tcPr>
          <w:p w14:paraId="56B23FB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6</w:t>
            </w:r>
            <w:r w:rsidRPr="00E04395">
              <w:rPr>
                <w:rFonts w:ascii="ArialMT" w:hAnsi="ArialMT" w:cs="ArialMT"/>
              </w:rPr>
              <w:t>.5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Acceptance of passive rock dowels</w:t>
            </w:r>
          </w:p>
        </w:tc>
        <w:tc>
          <w:tcPr>
            <w:tcW w:w="851" w:type="dxa"/>
            <w:vAlign w:val="top"/>
          </w:tcPr>
          <w:p w14:paraId="0F443EC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829419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897796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637390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F94501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  <w:r>
              <w:t>3</w:t>
            </w:r>
          </w:p>
        </w:tc>
        <w:tc>
          <w:tcPr>
            <w:tcW w:w="6095" w:type="dxa"/>
            <w:vAlign w:val="top"/>
          </w:tcPr>
          <w:p w14:paraId="77D2185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7</w:t>
            </w:r>
            <w:r w:rsidRPr="00E04395">
              <w:rPr>
                <w:rFonts w:ascii="ArialMT" w:hAnsi="ArialMT" w:cs="ArialMT"/>
              </w:rPr>
              <w:t>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Installation of active rock bolts</w:t>
            </w:r>
          </w:p>
        </w:tc>
        <w:tc>
          <w:tcPr>
            <w:tcW w:w="851" w:type="dxa"/>
            <w:vAlign w:val="top"/>
          </w:tcPr>
          <w:p w14:paraId="51FC973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2433D6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0701F5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618335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i/>
                <w:iCs/>
              </w:rPr>
            </w:pPr>
          </w:p>
        </w:tc>
        <w:tc>
          <w:tcPr>
            <w:tcW w:w="1276" w:type="dxa"/>
            <w:vAlign w:val="top"/>
          </w:tcPr>
          <w:p w14:paraId="1977484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  <w:r>
              <w:t>4</w:t>
            </w:r>
          </w:p>
        </w:tc>
        <w:tc>
          <w:tcPr>
            <w:tcW w:w="6095" w:type="dxa"/>
            <w:vAlign w:val="top"/>
          </w:tcPr>
          <w:p w14:paraId="101DCA2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7</w:t>
            </w:r>
            <w:r w:rsidRPr="00E04395">
              <w:rPr>
                <w:rFonts w:ascii="ArialMT" w:hAnsi="ArialMT" w:cs="ArialMT"/>
              </w:rPr>
              <w:t>.4.4.2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Grouting of active rock bolts</w:t>
            </w:r>
          </w:p>
        </w:tc>
        <w:tc>
          <w:tcPr>
            <w:tcW w:w="851" w:type="dxa"/>
            <w:vAlign w:val="top"/>
          </w:tcPr>
          <w:p w14:paraId="61E110A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248083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56787C2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870168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F1C96C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  <w:r>
              <w:t>5</w:t>
            </w:r>
          </w:p>
        </w:tc>
        <w:tc>
          <w:tcPr>
            <w:tcW w:w="6095" w:type="dxa"/>
            <w:vAlign w:val="top"/>
          </w:tcPr>
          <w:p w14:paraId="26D20FF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5</w:t>
            </w:r>
            <w:r>
              <w:rPr>
                <w:rFonts w:ascii="ArialMT" w:hAnsi="ArialMT" w:cs="ArialMT"/>
              </w:rPr>
              <w:t>7</w:t>
            </w:r>
            <w:r w:rsidRPr="00E04395">
              <w:rPr>
                <w:rFonts w:ascii="ArialMT" w:hAnsi="ArialMT" w:cs="ArialMT"/>
              </w:rPr>
              <w:t>.6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Acceptance of active rock bolts</w:t>
            </w:r>
          </w:p>
        </w:tc>
        <w:tc>
          <w:tcPr>
            <w:tcW w:w="851" w:type="dxa"/>
            <w:vAlign w:val="top"/>
          </w:tcPr>
          <w:p w14:paraId="63BA3F6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B1E5A3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0EB1045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673F9B3D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>
              <w:lastRenderedPageBreak/>
              <w:t>04</w:t>
            </w:r>
            <w:r w:rsidR="00E00CF9">
              <w:t> </w:t>
            </w:r>
            <w:r w:rsidRPr="00E04395">
              <w:t>General Earthworks</w:t>
            </w:r>
          </w:p>
        </w:tc>
        <w:tc>
          <w:tcPr>
            <w:tcW w:w="1276" w:type="dxa"/>
            <w:vAlign w:val="top"/>
          </w:tcPr>
          <w:p w14:paraId="0E336069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6406492D" w14:textId="458B9583" w:rsidR="00C76D2D" w:rsidRPr="00E04395" w:rsidRDefault="00C76D2D" w:rsidP="00EC63BA">
            <w:pPr>
              <w:pStyle w:val="TableBodyText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7.2.2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Trees</w:t>
            </w:r>
            <w:r w:rsidR="002C0171">
              <w:rPr>
                <w:rFonts w:ascii="ArialMT" w:hAnsi="ArialMT" w:cs="ArialMT"/>
              </w:rPr>
              <w:t xml:space="preserve">, shrubs and overhanging branches </w:t>
            </w:r>
            <w:r w:rsidRPr="00E04395">
              <w:rPr>
                <w:rFonts w:ascii="ArialMT" w:hAnsi="ArialMT" w:cs="ArialMT"/>
              </w:rPr>
              <w:t xml:space="preserve"> to be left undisturbed marked by</w:t>
            </w:r>
            <w:r w:rsidR="002C0171">
              <w:rPr>
                <w:rFonts w:ascii="ArialMT" w:hAnsi="ArialMT" w:cs="ArialMT"/>
              </w:rPr>
              <w:t xml:space="preserve"> </w:t>
            </w:r>
            <w:r w:rsidRPr="00E04395">
              <w:rPr>
                <w:rFonts w:ascii="ArialMT" w:hAnsi="ArialMT" w:cs="ArialMT"/>
              </w:rPr>
              <w:t>Contractor</w:t>
            </w:r>
          </w:p>
        </w:tc>
        <w:tc>
          <w:tcPr>
            <w:tcW w:w="851" w:type="dxa"/>
            <w:vAlign w:val="top"/>
          </w:tcPr>
          <w:p w14:paraId="6032238E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E8AE11D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5384723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4DBEEEC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469B4FE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2651454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7.2.3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Trees required by Principal marked by Contractor</w:t>
            </w:r>
          </w:p>
        </w:tc>
        <w:tc>
          <w:tcPr>
            <w:tcW w:w="851" w:type="dxa"/>
            <w:vAlign w:val="top"/>
          </w:tcPr>
          <w:p w14:paraId="16DB4F78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6847B8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19ADF68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B1F79FC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1977AA3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4B487AA2" w14:textId="19F04335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9.3</w:t>
            </w:r>
            <w:r w:rsidR="00E00CF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Treatment of </w:t>
            </w:r>
            <w:r w:rsidR="00F56C3A">
              <w:rPr>
                <w:rFonts w:ascii="ArialMT" w:hAnsi="ArialMT" w:cs="ArialMT"/>
              </w:rPr>
              <w:t>u</w:t>
            </w:r>
            <w:r w:rsidR="00F56C3A" w:rsidRPr="00E04395">
              <w:rPr>
                <w:rFonts w:ascii="ArialMT" w:hAnsi="ArialMT" w:cs="ArialMT"/>
              </w:rPr>
              <w:t xml:space="preserve">nsuitable </w:t>
            </w:r>
            <w:r w:rsidR="00F56C3A">
              <w:rPr>
                <w:rFonts w:ascii="ArialMT" w:hAnsi="ArialMT" w:cs="ArialMT"/>
              </w:rPr>
              <w:t>m</w:t>
            </w:r>
            <w:r w:rsidR="00F56C3A" w:rsidRPr="00E04395">
              <w:rPr>
                <w:rFonts w:ascii="ArialMT" w:hAnsi="ArialMT" w:cs="ArialMT"/>
              </w:rPr>
              <w:t>aterial</w:t>
            </w:r>
          </w:p>
        </w:tc>
        <w:tc>
          <w:tcPr>
            <w:tcW w:w="851" w:type="dxa"/>
            <w:vAlign w:val="top"/>
          </w:tcPr>
          <w:p w14:paraId="36957444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E9A1F42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28FAD73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1D8555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i/>
                <w:iCs/>
              </w:rPr>
            </w:pPr>
          </w:p>
        </w:tc>
        <w:tc>
          <w:tcPr>
            <w:tcW w:w="1276" w:type="dxa"/>
            <w:vAlign w:val="top"/>
          </w:tcPr>
          <w:p w14:paraId="234DD2F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7BA29BE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10.4.1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Testing for acid sulphate potential</w:t>
            </w:r>
          </w:p>
        </w:tc>
        <w:tc>
          <w:tcPr>
            <w:tcW w:w="851" w:type="dxa"/>
            <w:vAlign w:val="top"/>
          </w:tcPr>
          <w:p w14:paraId="2843CEC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C60647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B0A448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A2006D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9B445F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13ED145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13.3.2.1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Subgrade in cuttings treatment type</w:t>
            </w:r>
          </w:p>
        </w:tc>
        <w:tc>
          <w:tcPr>
            <w:tcW w:w="851" w:type="dxa"/>
            <w:vAlign w:val="top"/>
          </w:tcPr>
          <w:p w14:paraId="0931E79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A8F004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7530E5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3F4241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8189A6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02E7854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13.3.4.1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Determination by Administrator of competent material in footing excavation</w:t>
            </w:r>
          </w:p>
        </w:tc>
        <w:tc>
          <w:tcPr>
            <w:tcW w:w="851" w:type="dxa"/>
            <w:vAlign w:val="top"/>
          </w:tcPr>
          <w:p w14:paraId="06EFFEC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00E154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57FAAC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85ADE9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i/>
                <w:iCs/>
              </w:rPr>
            </w:pPr>
          </w:p>
        </w:tc>
        <w:tc>
          <w:tcPr>
            <w:tcW w:w="1276" w:type="dxa"/>
            <w:vAlign w:val="top"/>
          </w:tcPr>
          <w:p w14:paraId="611990A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2CD056E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13.3.4.1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Inspection of foundation surface by Administrator</w:t>
            </w:r>
          </w:p>
        </w:tc>
        <w:tc>
          <w:tcPr>
            <w:tcW w:w="851" w:type="dxa"/>
            <w:vAlign w:val="top"/>
          </w:tcPr>
          <w:p w14:paraId="4FA2A0C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CFEC95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55916C0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DC89F9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4A030C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8</w:t>
            </w:r>
          </w:p>
        </w:tc>
        <w:tc>
          <w:tcPr>
            <w:tcW w:w="6095" w:type="dxa"/>
            <w:vAlign w:val="top"/>
          </w:tcPr>
          <w:p w14:paraId="307B83CE" w14:textId="67528D6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13.3.4.1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Re</w:t>
            </w:r>
            <w:r w:rsidR="00D60A3E">
              <w:rPr>
                <w:rFonts w:ascii="ArialMT" w:hAnsi="ArialMT" w:cs="ArialMT"/>
              </w:rPr>
              <w:noBreakHyphen/>
            </w:r>
            <w:r w:rsidRPr="00E04395">
              <w:rPr>
                <w:rFonts w:ascii="ArialMT" w:hAnsi="ArialMT" w:cs="ArialMT"/>
              </w:rPr>
              <w:t>presentation inspection of foundation surface</w:t>
            </w:r>
          </w:p>
        </w:tc>
        <w:tc>
          <w:tcPr>
            <w:tcW w:w="851" w:type="dxa"/>
            <w:vAlign w:val="top"/>
          </w:tcPr>
          <w:p w14:paraId="0D7C3CF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23AD1D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045B1A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6EA9F5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1F0838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9</w:t>
            </w:r>
          </w:p>
        </w:tc>
        <w:tc>
          <w:tcPr>
            <w:tcW w:w="6095" w:type="dxa"/>
            <w:vAlign w:val="top"/>
          </w:tcPr>
          <w:p w14:paraId="72F3D77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18.3.1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Subgrade testing prior to placement of pavement</w:t>
            </w:r>
          </w:p>
        </w:tc>
        <w:tc>
          <w:tcPr>
            <w:tcW w:w="851" w:type="dxa"/>
            <w:vAlign w:val="top"/>
          </w:tcPr>
          <w:p w14:paraId="0F9D09B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68B123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C249E3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CBE057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0E3F14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10</w:t>
            </w:r>
          </w:p>
        </w:tc>
        <w:tc>
          <w:tcPr>
            <w:tcW w:w="6095" w:type="dxa"/>
            <w:vAlign w:val="top"/>
          </w:tcPr>
          <w:p w14:paraId="23AB3AB5" w14:textId="0B690533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rPr>
                <w:rFonts w:ascii="ArialMT" w:hAnsi="ArialMT" w:cs="ArialMT"/>
              </w:rPr>
              <w:t>Clause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19.3.3</w:t>
            </w:r>
            <w:r w:rsidR="00F56C3A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Backfill not placed before pipes </w:t>
            </w:r>
            <w:r w:rsidR="00F56C3A">
              <w:rPr>
                <w:rFonts w:ascii="ArialMT" w:hAnsi="ArialMT" w:cs="ArialMT"/>
              </w:rPr>
              <w:t>and so on</w:t>
            </w:r>
            <w:r w:rsidRPr="00E04395">
              <w:rPr>
                <w:rFonts w:ascii="ArialMT" w:hAnsi="ArialMT" w:cs="ArialMT"/>
              </w:rPr>
              <w:t xml:space="preserve"> completed and inspected</w:t>
            </w:r>
          </w:p>
        </w:tc>
        <w:tc>
          <w:tcPr>
            <w:tcW w:w="851" w:type="dxa"/>
            <w:vAlign w:val="top"/>
          </w:tcPr>
          <w:p w14:paraId="7AF8016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75AA97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5C60B07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3D759BB" w14:textId="43521808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05</w:t>
            </w:r>
            <w:r w:rsidR="00EC63BA">
              <w:t> </w:t>
            </w:r>
            <w:r w:rsidRPr="00E04395">
              <w:t>Unbound Pavements</w:t>
            </w:r>
          </w:p>
        </w:tc>
        <w:tc>
          <w:tcPr>
            <w:tcW w:w="1276" w:type="dxa"/>
            <w:vAlign w:val="top"/>
          </w:tcPr>
          <w:p w14:paraId="279A576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671765ED" w14:textId="31DD238F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6</w:t>
            </w:r>
            <w:r w:rsidR="00F56C3A">
              <w:t> </w:t>
            </w:r>
            <w:r w:rsidRPr="00E04395">
              <w:t>Use of quarry</w:t>
            </w:r>
            <w:r w:rsidR="00F56C3A">
              <w:t>, q</w:t>
            </w:r>
            <w:r w:rsidRPr="00E04395">
              <w:t>uarry assessment and current</w:t>
            </w:r>
            <w:r>
              <w:t xml:space="preserve"> </w:t>
            </w:r>
            <w:r w:rsidRPr="00E04395">
              <w:t>certification</w:t>
            </w:r>
            <w:r w:rsidR="00F56C3A">
              <w:t> </w:t>
            </w:r>
            <w:r w:rsidRPr="00E04395">
              <w:t>(</w:t>
            </w:r>
            <w:r w:rsidR="00F56C3A">
              <w:t>seven</w:t>
            </w:r>
            <w:r w:rsidR="00F56C3A" w:rsidRPr="00E04395">
              <w:t xml:space="preserve"> </w:t>
            </w:r>
            <w:r w:rsidRPr="00E04395">
              <w:t>days)</w:t>
            </w:r>
          </w:p>
        </w:tc>
        <w:tc>
          <w:tcPr>
            <w:tcW w:w="851" w:type="dxa"/>
            <w:vAlign w:val="top"/>
          </w:tcPr>
          <w:p w14:paraId="07AE23B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E9C1B0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B57B94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9A1CE7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F7A19D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A3E6E4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7.2.4</w:t>
            </w:r>
            <w:r w:rsidR="00F56C3A">
              <w:t> </w:t>
            </w:r>
            <w:r w:rsidRPr="00E04395">
              <w:t>Approval of grading envelope – Type</w:t>
            </w:r>
            <w:r w:rsidR="00F56C3A">
              <w:t> </w:t>
            </w:r>
            <w:r w:rsidRPr="00E04395">
              <w:t>2</w:t>
            </w:r>
          </w:p>
        </w:tc>
        <w:tc>
          <w:tcPr>
            <w:tcW w:w="851" w:type="dxa"/>
            <w:vAlign w:val="top"/>
          </w:tcPr>
          <w:p w14:paraId="0819688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1CC72A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B3D331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F6AAFC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AE5615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6CD44BD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7.3.4</w:t>
            </w:r>
            <w:r w:rsidR="00F56C3A">
              <w:t> </w:t>
            </w:r>
            <w:r w:rsidRPr="00E04395">
              <w:t>Approval of grading envelope – Type</w:t>
            </w:r>
            <w:r w:rsidR="00F56C3A">
              <w:t> </w:t>
            </w:r>
            <w:r w:rsidRPr="00E04395">
              <w:t>3</w:t>
            </w:r>
          </w:p>
        </w:tc>
        <w:tc>
          <w:tcPr>
            <w:tcW w:w="851" w:type="dxa"/>
            <w:vAlign w:val="top"/>
          </w:tcPr>
          <w:p w14:paraId="276DDC3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CA5AF2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68B008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5DE2E4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7A3599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40B0442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8.2</w:t>
            </w:r>
            <w:r w:rsidR="00F56C3A">
              <w:t> </w:t>
            </w:r>
            <w:r w:rsidRPr="00E04395">
              <w:t>Demonstration of material compliance prior to incorporation into pavement</w:t>
            </w:r>
          </w:p>
        </w:tc>
        <w:tc>
          <w:tcPr>
            <w:tcW w:w="851" w:type="dxa"/>
            <w:vAlign w:val="top"/>
          </w:tcPr>
          <w:p w14:paraId="4534622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5A5D93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33A316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DA003F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EC4510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2C64510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10.2.9</w:t>
            </w:r>
            <w:r w:rsidR="00F56C3A">
              <w:t> </w:t>
            </w:r>
            <w:r w:rsidRPr="00E04395">
              <w:t>Covering a pavement layer</w:t>
            </w:r>
          </w:p>
        </w:tc>
        <w:tc>
          <w:tcPr>
            <w:tcW w:w="851" w:type="dxa"/>
            <w:vAlign w:val="top"/>
          </w:tcPr>
          <w:p w14:paraId="1F85663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BAE27D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D66344F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2A850F69" w14:textId="62195D80" w:rsidR="00C76D2D" w:rsidRPr="00E04395" w:rsidRDefault="00C76D2D" w:rsidP="00EC63BA">
            <w:pPr>
              <w:pStyle w:val="TableBodyText"/>
              <w:suppressLineNumbers/>
              <w:suppressAutoHyphens/>
            </w:pPr>
            <w:r>
              <w:lastRenderedPageBreak/>
              <w:t>06</w:t>
            </w:r>
            <w:r w:rsidR="00EC63BA">
              <w:t> </w:t>
            </w:r>
            <w:r w:rsidRPr="00E04395">
              <w:t>Reinforced Soil Structures</w:t>
            </w:r>
          </w:p>
        </w:tc>
        <w:tc>
          <w:tcPr>
            <w:tcW w:w="1276" w:type="dxa"/>
            <w:vAlign w:val="top"/>
          </w:tcPr>
          <w:p w14:paraId="4DACF953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FE5B83F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7.5.</w:t>
            </w:r>
            <w:r>
              <w:t>4</w:t>
            </w:r>
            <w:r w:rsidR="00F56C3A">
              <w:t> </w:t>
            </w:r>
            <w:r w:rsidRPr="00E04395">
              <w:t>Sample facing unit</w:t>
            </w:r>
          </w:p>
        </w:tc>
        <w:tc>
          <w:tcPr>
            <w:tcW w:w="851" w:type="dxa"/>
            <w:vAlign w:val="top"/>
          </w:tcPr>
          <w:p w14:paraId="2ADA339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FF9CE2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77785B6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4F1B6D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800C8A6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11E6105" w14:textId="0BA9F820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8.5</w:t>
            </w:r>
            <w:r w:rsidR="00F56C3A">
              <w:t> </w:t>
            </w:r>
            <w:r w:rsidRPr="00E04395">
              <w:t xml:space="preserve">Design of </w:t>
            </w:r>
            <w:r w:rsidR="00F56C3A">
              <w:t>reinforced soil structures</w:t>
            </w:r>
          </w:p>
        </w:tc>
        <w:tc>
          <w:tcPr>
            <w:tcW w:w="851" w:type="dxa"/>
            <w:vAlign w:val="top"/>
          </w:tcPr>
          <w:p w14:paraId="757CD90D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19FB890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2E1E4C8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F58731C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F44E597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7128CBB0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9.3</w:t>
            </w:r>
            <w:r w:rsidR="00F56C3A">
              <w:t> </w:t>
            </w:r>
            <w:r w:rsidRPr="00E04395">
              <w:t>Acceptance of foundation</w:t>
            </w:r>
          </w:p>
        </w:tc>
        <w:tc>
          <w:tcPr>
            <w:tcW w:w="851" w:type="dxa"/>
            <w:vAlign w:val="top"/>
          </w:tcPr>
          <w:p w14:paraId="451B061D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8C66505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77BF968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B6ABD7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8F38A0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2203C5F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9.5.1</w:t>
            </w:r>
            <w:r w:rsidR="00F56C3A">
              <w:t> </w:t>
            </w:r>
            <w:r w:rsidRPr="00E04395">
              <w:t>Suitability of construction method</w:t>
            </w:r>
          </w:p>
        </w:tc>
        <w:tc>
          <w:tcPr>
            <w:tcW w:w="851" w:type="dxa"/>
            <w:vAlign w:val="top"/>
          </w:tcPr>
          <w:p w14:paraId="05CDE21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666FB3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7253EA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BFE084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B8FE91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4AEE607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9.5.2</w:t>
            </w:r>
            <w:r w:rsidR="00F56C3A">
              <w:t> </w:t>
            </w:r>
            <w:r w:rsidRPr="00E04395">
              <w:t>Construction of second course of facing units</w:t>
            </w:r>
          </w:p>
        </w:tc>
        <w:tc>
          <w:tcPr>
            <w:tcW w:w="851" w:type="dxa"/>
            <w:vAlign w:val="top"/>
          </w:tcPr>
          <w:p w14:paraId="35F77CC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27B16C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47D528D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6AE2A58D" w14:textId="5B2C1502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07A</w:t>
            </w:r>
            <w:r w:rsidR="00EC63BA">
              <w:t> </w:t>
            </w:r>
            <w:r w:rsidRPr="00E04395">
              <w:t>In</w:t>
            </w:r>
            <w:r w:rsidR="007D4E6B">
              <w:t>s</w:t>
            </w:r>
            <w:r w:rsidRPr="00E04395">
              <w:t>itu Stabilised Subgrades u</w:t>
            </w:r>
            <w:r w:rsidR="00721AB8">
              <w:t>sing Quicklime or Hydrated Lime</w:t>
            </w:r>
          </w:p>
        </w:tc>
        <w:tc>
          <w:tcPr>
            <w:tcW w:w="1276" w:type="dxa"/>
            <w:vAlign w:val="top"/>
          </w:tcPr>
          <w:p w14:paraId="13F5F44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DAA2555" w14:textId="32832380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5.2.2</w:t>
            </w:r>
            <w:r w:rsidR="00F56C3A">
              <w:t> </w:t>
            </w:r>
            <w:r w:rsidRPr="00E04395">
              <w:t xml:space="preserve">Approval of construction procedure(s) and </w:t>
            </w:r>
            <w:r w:rsidR="00F56C3A">
              <w:t>C</w:t>
            </w:r>
            <w:r w:rsidR="00F56C3A" w:rsidRPr="00E04395">
              <w:t xml:space="preserve">onstruction </w:t>
            </w:r>
            <w:r w:rsidR="00F56C3A">
              <w:t>P</w:t>
            </w:r>
            <w:r w:rsidR="00F56C3A" w:rsidRPr="00E04395">
              <w:t>rogram</w:t>
            </w:r>
          </w:p>
        </w:tc>
        <w:tc>
          <w:tcPr>
            <w:tcW w:w="851" w:type="dxa"/>
            <w:vAlign w:val="top"/>
          </w:tcPr>
          <w:p w14:paraId="6367154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4A8381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F46C27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6D4D6E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E44E9B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4C6886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7.1</w:t>
            </w:r>
            <w:r w:rsidR="00F56C3A">
              <w:t> </w:t>
            </w:r>
            <w:r w:rsidRPr="00E04395">
              <w:t>Compliance of all materials, prior to their incorporation</w:t>
            </w:r>
          </w:p>
        </w:tc>
        <w:tc>
          <w:tcPr>
            <w:tcW w:w="851" w:type="dxa"/>
            <w:vAlign w:val="top"/>
          </w:tcPr>
          <w:p w14:paraId="3F6C253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2DDBA7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1E047DF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89E3BC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967E2C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31741A4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8.1.6</w:t>
            </w:r>
            <w:r w:rsidR="00F56C3A">
              <w:t> </w:t>
            </w:r>
            <w:r w:rsidRPr="00E04395">
              <w:t>Survey of services, utilities, buildings and drainage</w:t>
            </w:r>
          </w:p>
        </w:tc>
        <w:tc>
          <w:tcPr>
            <w:tcW w:w="851" w:type="dxa"/>
            <w:vAlign w:val="top"/>
          </w:tcPr>
          <w:p w14:paraId="4E20E6C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F42BAC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D723D5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D6181D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0BEDA6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04CDEF0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8.3.1</w:t>
            </w:r>
            <w:r w:rsidR="00F56C3A">
              <w:t> </w:t>
            </w:r>
            <w:r w:rsidRPr="00E04395">
              <w:t>Approval of compaction based on a process requirement</w:t>
            </w:r>
          </w:p>
        </w:tc>
        <w:tc>
          <w:tcPr>
            <w:tcW w:w="851" w:type="dxa"/>
            <w:vAlign w:val="top"/>
          </w:tcPr>
          <w:p w14:paraId="6B577CD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65D1EC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59F38EE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2A7066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CAE275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102800D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9.8</w:t>
            </w:r>
            <w:r w:rsidR="00F56C3A">
              <w:t> </w:t>
            </w:r>
            <w:r w:rsidRPr="00E04395">
              <w:t>Covering a pavement layer</w:t>
            </w:r>
          </w:p>
        </w:tc>
        <w:tc>
          <w:tcPr>
            <w:tcW w:w="851" w:type="dxa"/>
            <w:vAlign w:val="top"/>
          </w:tcPr>
          <w:p w14:paraId="69B3D49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2F0C64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263B3D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FBEDA9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7D57B9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23F2754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9.8</w:t>
            </w:r>
            <w:r w:rsidR="00F56C3A">
              <w:t> </w:t>
            </w:r>
            <w:r w:rsidRPr="00E04395">
              <w:t>Construction permitted to proceed</w:t>
            </w:r>
          </w:p>
        </w:tc>
        <w:tc>
          <w:tcPr>
            <w:tcW w:w="851" w:type="dxa"/>
            <w:vAlign w:val="top"/>
          </w:tcPr>
          <w:p w14:paraId="27899AC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502AAE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34607CE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5F6267A" w14:textId="2E910F84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07B</w:t>
            </w:r>
            <w:r w:rsidR="00EC63BA">
              <w:t> </w:t>
            </w:r>
            <w:r w:rsidRPr="00E04395">
              <w:t>In</w:t>
            </w:r>
            <w:r w:rsidR="007D4E6B">
              <w:t>s</w:t>
            </w:r>
            <w:r w:rsidRPr="00E04395">
              <w:t>itu Stabilised Pavements using Cement or Cementitious Blends</w:t>
            </w:r>
          </w:p>
        </w:tc>
        <w:tc>
          <w:tcPr>
            <w:tcW w:w="1276" w:type="dxa"/>
            <w:vAlign w:val="top"/>
          </w:tcPr>
          <w:p w14:paraId="3F2EF01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6BD46B3" w14:textId="7B2C3C4C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5.2</w:t>
            </w:r>
            <w:r w:rsidR="00F56C3A">
              <w:t> </w:t>
            </w:r>
            <w:r w:rsidRPr="00E04395">
              <w:t xml:space="preserve">Approval of construction procedure and </w:t>
            </w:r>
            <w:r w:rsidR="00F56C3A">
              <w:t>C</w:t>
            </w:r>
            <w:r w:rsidR="00F56C3A" w:rsidRPr="00E04395">
              <w:t xml:space="preserve">onstruction </w:t>
            </w:r>
            <w:r w:rsidR="00F56C3A">
              <w:t>P</w:t>
            </w:r>
            <w:r w:rsidR="00F56C3A" w:rsidRPr="00E04395">
              <w:t>rogram</w:t>
            </w:r>
          </w:p>
        </w:tc>
        <w:tc>
          <w:tcPr>
            <w:tcW w:w="851" w:type="dxa"/>
            <w:vAlign w:val="top"/>
          </w:tcPr>
          <w:p w14:paraId="264DF82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836A43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6105FA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0A6240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0C20C1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5F56F1D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7.1</w:t>
            </w:r>
            <w:r w:rsidR="00F56C3A">
              <w:t> </w:t>
            </w:r>
            <w:r w:rsidRPr="00E04395">
              <w:t>Compliance of all materials, prior to their incorporation</w:t>
            </w:r>
          </w:p>
        </w:tc>
        <w:tc>
          <w:tcPr>
            <w:tcW w:w="851" w:type="dxa"/>
            <w:vAlign w:val="top"/>
          </w:tcPr>
          <w:p w14:paraId="2588F8D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2BFE06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12AA180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D3359A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602FB1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4B6672C6" w14:textId="6B122BB0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8.1.6</w:t>
            </w:r>
            <w:r w:rsidR="00F56C3A">
              <w:t> </w:t>
            </w:r>
            <w:r w:rsidRPr="00E04395">
              <w:t xml:space="preserve">Completion of </w:t>
            </w:r>
            <w:r w:rsidR="00F56C3A">
              <w:t>S</w:t>
            </w:r>
            <w:r w:rsidR="00F56C3A" w:rsidRPr="00E04395">
              <w:t xml:space="preserve">ite </w:t>
            </w:r>
            <w:r w:rsidRPr="00E04395">
              <w:t>survey prior to stabilisation related operations</w:t>
            </w:r>
          </w:p>
        </w:tc>
        <w:tc>
          <w:tcPr>
            <w:tcW w:w="851" w:type="dxa"/>
            <w:vAlign w:val="top"/>
          </w:tcPr>
          <w:p w14:paraId="344DE73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BAC78F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27B725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2681B5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EED697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44F3CF0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8.3.1</w:t>
            </w:r>
            <w:r w:rsidR="00F56C3A">
              <w:t> </w:t>
            </w:r>
            <w:r w:rsidRPr="00E04395">
              <w:t>Approval of compaction based on a process requirement</w:t>
            </w:r>
          </w:p>
        </w:tc>
        <w:tc>
          <w:tcPr>
            <w:tcW w:w="851" w:type="dxa"/>
            <w:vAlign w:val="top"/>
          </w:tcPr>
          <w:p w14:paraId="585AF0E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3D7A25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8D70D9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4DF51A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64CFEF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52DD13A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9.8</w:t>
            </w:r>
            <w:r w:rsidR="00F56C3A">
              <w:t> </w:t>
            </w:r>
            <w:r w:rsidRPr="00E04395">
              <w:t>Covering a pavement layer</w:t>
            </w:r>
          </w:p>
        </w:tc>
        <w:tc>
          <w:tcPr>
            <w:tcW w:w="851" w:type="dxa"/>
            <w:vAlign w:val="top"/>
          </w:tcPr>
          <w:p w14:paraId="0647DF0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E442F4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DA8C9B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D3210C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4BBA7B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4E1D30F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9.8</w:t>
            </w:r>
            <w:r w:rsidR="00F56C3A">
              <w:t> </w:t>
            </w:r>
            <w:r w:rsidRPr="00E04395">
              <w:t>Construction permitted to proceed</w:t>
            </w:r>
          </w:p>
        </w:tc>
        <w:tc>
          <w:tcPr>
            <w:tcW w:w="851" w:type="dxa"/>
            <w:vAlign w:val="top"/>
          </w:tcPr>
          <w:p w14:paraId="50ECD47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89EC2E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A58D18A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F4EBC6D" w14:textId="2545940B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07C</w:t>
            </w:r>
            <w:r w:rsidR="00EC63BA">
              <w:t> </w:t>
            </w:r>
            <w:r w:rsidRPr="00E04395">
              <w:t>Insitu Stabilised</w:t>
            </w:r>
            <w:r w:rsidR="00721AB8">
              <w:t xml:space="preserve"> Pavements Using Foamed Bitumen</w:t>
            </w:r>
          </w:p>
        </w:tc>
        <w:tc>
          <w:tcPr>
            <w:tcW w:w="1276" w:type="dxa"/>
            <w:vAlign w:val="top"/>
          </w:tcPr>
          <w:p w14:paraId="0A9FB11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2B596CD7" w14:textId="15F04F62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5.2</w:t>
            </w:r>
            <w:r w:rsidR="00F56C3A">
              <w:t> </w:t>
            </w:r>
            <w:r w:rsidRPr="00E04395">
              <w:t xml:space="preserve">Approval of construction procedures and </w:t>
            </w:r>
            <w:r w:rsidR="00F56C3A">
              <w:t>C</w:t>
            </w:r>
            <w:r w:rsidR="00F56C3A" w:rsidRPr="00E04395">
              <w:t xml:space="preserve">onstruction </w:t>
            </w:r>
            <w:r w:rsidR="00F56C3A">
              <w:t>P</w:t>
            </w:r>
            <w:r w:rsidR="00F56C3A" w:rsidRPr="00E04395">
              <w:t>rogram</w:t>
            </w:r>
          </w:p>
        </w:tc>
        <w:tc>
          <w:tcPr>
            <w:tcW w:w="851" w:type="dxa"/>
            <w:vAlign w:val="top"/>
          </w:tcPr>
          <w:p w14:paraId="20B1316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8C0DFD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C310FA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C6B741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150C7A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030942B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7.1</w:t>
            </w:r>
            <w:r w:rsidR="00F56C3A">
              <w:t> </w:t>
            </w:r>
            <w:r w:rsidRPr="00E04395">
              <w:t>Compliance of all materials, prior to their incorporation</w:t>
            </w:r>
          </w:p>
        </w:tc>
        <w:tc>
          <w:tcPr>
            <w:tcW w:w="851" w:type="dxa"/>
            <w:vAlign w:val="top"/>
          </w:tcPr>
          <w:p w14:paraId="15504A0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434E48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80345F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1323B0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F0E7E3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2A0BD5B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8.1.</w:t>
            </w:r>
            <w:r>
              <w:t>5</w:t>
            </w:r>
            <w:r w:rsidR="00F56C3A">
              <w:t> </w:t>
            </w:r>
            <w:r w:rsidRPr="00E04395">
              <w:t>Survey of services, utilities, buildings and drainage</w:t>
            </w:r>
          </w:p>
        </w:tc>
        <w:tc>
          <w:tcPr>
            <w:tcW w:w="851" w:type="dxa"/>
            <w:vAlign w:val="top"/>
          </w:tcPr>
          <w:p w14:paraId="2311FAD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3D0B02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9E94EE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09F5D6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CD0435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0CB5310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8.3.1</w:t>
            </w:r>
            <w:r w:rsidR="00F56C3A">
              <w:t> </w:t>
            </w:r>
            <w:r w:rsidRPr="00E04395">
              <w:t>Approval of compaction based on a process requirement</w:t>
            </w:r>
          </w:p>
        </w:tc>
        <w:tc>
          <w:tcPr>
            <w:tcW w:w="851" w:type="dxa"/>
            <w:vAlign w:val="top"/>
          </w:tcPr>
          <w:p w14:paraId="1E26EFA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6C3A04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C22B49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6852F8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E7D946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62B21F9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8.4.11</w:t>
            </w:r>
            <w:r w:rsidR="00F56C3A">
              <w:t> </w:t>
            </w:r>
            <w:r w:rsidRPr="00E04395">
              <w:t>Foaming properties of bitumen</w:t>
            </w:r>
          </w:p>
        </w:tc>
        <w:tc>
          <w:tcPr>
            <w:tcW w:w="851" w:type="dxa"/>
            <w:vAlign w:val="top"/>
          </w:tcPr>
          <w:p w14:paraId="667288F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2FC826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A392EF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A77715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343873E" w14:textId="3F222C1B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 xml:space="preserve">6 </w:t>
            </w:r>
            <w:r w:rsidR="00414959">
              <w:t xml:space="preserve">and </w:t>
            </w: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00A84CAA" w14:textId="77777777" w:rsidR="00C76D2D" w:rsidRPr="00E04395" w:rsidRDefault="00F56C3A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 </w:t>
            </w:r>
            <w:r w:rsidR="00C76D2D" w:rsidRPr="00E04395">
              <w:t>9.10</w:t>
            </w:r>
            <w:r>
              <w:t> </w:t>
            </w:r>
            <w:r w:rsidR="00C76D2D" w:rsidRPr="00E04395">
              <w:t>Construction permitted to proceed</w:t>
            </w:r>
          </w:p>
        </w:tc>
        <w:tc>
          <w:tcPr>
            <w:tcW w:w="851" w:type="dxa"/>
            <w:vAlign w:val="top"/>
          </w:tcPr>
          <w:p w14:paraId="5391C20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9CDE0E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4F19E47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ECAC285" w14:textId="21111E5E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08</w:t>
            </w:r>
            <w:r w:rsidR="00EC63BA">
              <w:t> </w:t>
            </w:r>
            <w:r w:rsidRPr="00E04395">
              <w:t>Plant</w:t>
            </w:r>
            <w:r w:rsidR="00D60A3E">
              <w:noBreakHyphen/>
            </w:r>
            <w:r w:rsidRPr="00E04395">
              <w:t>Mixed Stabilised Pavements using Cement</w:t>
            </w:r>
            <w:r w:rsidR="007D4E6B">
              <w:t xml:space="preserve"> or Cementitious Blends</w:t>
            </w:r>
          </w:p>
        </w:tc>
        <w:tc>
          <w:tcPr>
            <w:tcW w:w="1276" w:type="dxa"/>
            <w:vAlign w:val="top"/>
          </w:tcPr>
          <w:p w14:paraId="5395428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2026298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56C3A">
              <w:t> </w:t>
            </w:r>
            <w:r w:rsidRPr="00E04395">
              <w:t>7</w:t>
            </w:r>
            <w:r w:rsidR="00F56C3A">
              <w:t> </w:t>
            </w:r>
            <w:r w:rsidRPr="00E04395">
              <w:t>Demonstration of material compliance prior to the construction of any stabilised layer</w:t>
            </w:r>
          </w:p>
        </w:tc>
        <w:tc>
          <w:tcPr>
            <w:tcW w:w="851" w:type="dxa"/>
            <w:vAlign w:val="top"/>
          </w:tcPr>
          <w:p w14:paraId="731517B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3C576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17CE26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451C27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F9D28D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B33A38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s</w:t>
            </w:r>
            <w:r w:rsidR="00F56C3A">
              <w:t> </w:t>
            </w:r>
            <w:r>
              <w:t xml:space="preserve">8 and </w:t>
            </w:r>
            <w:r w:rsidRPr="00E04395">
              <w:t>9.2.9</w:t>
            </w:r>
            <w:r w:rsidR="00414959">
              <w:t> </w:t>
            </w:r>
            <w:r w:rsidRPr="00E04395">
              <w:t>Covering a pavement layer</w:t>
            </w:r>
          </w:p>
        </w:tc>
        <w:tc>
          <w:tcPr>
            <w:tcW w:w="851" w:type="dxa"/>
            <w:vAlign w:val="top"/>
          </w:tcPr>
          <w:p w14:paraId="471473F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6B0A37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33C427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F075EB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8C97AB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24753EA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9.2.9</w:t>
            </w:r>
            <w:r w:rsidR="00414959">
              <w:t> </w:t>
            </w:r>
            <w:r w:rsidRPr="00E04395">
              <w:t>Results of compliance testing submitted to Administrator</w:t>
            </w:r>
          </w:p>
        </w:tc>
        <w:tc>
          <w:tcPr>
            <w:tcW w:w="851" w:type="dxa"/>
            <w:vAlign w:val="top"/>
          </w:tcPr>
          <w:p w14:paraId="40F08E4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78E902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E454FCD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19CFA2F5" w14:textId="6E31A669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11</w:t>
            </w:r>
            <w:r w:rsidR="00EC63BA">
              <w:t> </w:t>
            </w:r>
            <w:r w:rsidRPr="00E04395">
              <w:t>Sprayed Bituminous Surfacing (Excluding Emulsion)</w:t>
            </w:r>
          </w:p>
        </w:tc>
        <w:tc>
          <w:tcPr>
            <w:tcW w:w="1276" w:type="dxa"/>
            <w:vAlign w:val="top"/>
          </w:tcPr>
          <w:p w14:paraId="4DAB59E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1A50F5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5.2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Permission to use construction procedures</w:t>
            </w:r>
          </w:p>
        </w:tc>
        <w:tc>
          <w:tcPr>
            <w:tcW w:w="851" w:type="dxa"/>
            <w:vAlign w:val="top"/>
          </w:tcPr>
          <w:p w14:paraId="744B6D2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CA843F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172125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4132DD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ED3283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65BA90E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6.2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Contractor notified of Principal’s seal design</w:t>
            </w:r>
          </w:p>
        </w:tc>
        <w:tc>
          <w:tcPr>
            <w:tcW w:w="851" w:type="dxa"/>
            <w:vAlign w:val="top"/>
          </w:tcPr>
          <w:p w14:paraId="415606B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C4BC28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6CFFB8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036DCB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3BE200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6FDFE50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6.3.2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Consideration of the Contractor’s seal design</w:t>
            </w:r>
          </w:p>
        </w:tc>
        <w:tc>
          <w:tcPr>
            <w:tcW w:w="851" w:type="dxa"/>
            <w:vAlign w:val="top"/>
          </w:tcPr>
          <w:p w14:paraId="7B61ABE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D0DD5C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DFA08D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3F2479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0B1068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52545C5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9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Plant to be used</w:t>
            </w:r>
          </w:p>
        </w:tc>
        <w:tc>
          <w:tcPr>
            <w:tcW w:w="851" w:type="dxa"/>
            <w:vAlign w:val="top"/>
          </w:tcPr>
          <w:p w14:paraId="0967FDE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5836D0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324516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C3230F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C8C6BA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320B11A1" w14:textId="13AE426F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10.1.2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Excessive </w:t>
            </w:r>
            <w:r w:rsidR="00414959">
              <w:rPr>
                <w:rFonts w:ascii="ArialMT" w:hAnsi="ArialMT" w:cs="ArialMT"/>
              </w:rPr>
              <w:t>b</w:t>
            </w:r>
            <w:r w:rsidR="00414959" w:rsidRPr="00E04395">
              <w:rPr>
                <w:rFonts w:ascii="ArialMT" w:hAnsi="ArialMT" w:cs="ArialMT"/>
              </w:rPr>
              <w:t xml:space="preserve">all </w:t>
            </w:r>
            <w:r w:rsidR="00414959">
              <w:rPr>
                <w:rFonts w:ascii="ArialMT" w:hAnsi="ArialMT" w:cs="ArialMT"/>
              </w:rPr>
              <w:t>p</w:t>
            </w:r>
            <w:r w:rsidR="00414959" w:rsidRPr="00E04395">
              <w:rPr>
                <w:rFonts w:ascii="ArialMT" w:hAnsi="ArialMT" w:cs="ArialMT"/>
              </w:rPr>
              <w:t xml:space="preserve">enetration </w:t>
            </w:r>
            <w:r w:rsidRPr="00E04395">
              <w:rPr>
                <w:rFonts w:ascii="ArialMT" w:hAnsi="ArialMT" w:cs="ArialMT"/>
              </w:rPr>
              <w:t>test results</w:t>
            </w:r>
          </w:p>
        </w:tc>
        <w:tc>
          <w:tcPr>
            <w:tcW w:w="851" w:type="dxa"/>
            <w:vAlign w:val="top"/>
          </w:tcPr>
          <w:p w14:paraId="6DB0223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91E1BF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0B2D64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354123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B4AD4F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20D8E88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11.1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Cover aggregate availability</w:t>
            </w:r>
          </w:p>
        </w:tc>
        <w:tc>
          <w:tcPr>
            <w:tcW w:w="851" w:type="dxa"/>
            <w:vAlign w:val="top"/>
          </w:tcPr>
          <w:p w14:paraId="3C5DC3A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428EA5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DF8B42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7D4724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C312F5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45F1E7C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14.8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Loose aggregate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/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signage requirements prior to opening to</w:t>
            </w:r>
            <w:r>
              <w:rPr>
                <w:rFonts w:ascii="ArialMT" w:hAnsi="ArialMT" w:cs="ArialMT"/>
              </w:rPr>
              <w:t xml:space="preserve"> </w:t>
            </w:r>
            <w:r w:rsidRPr="00E04395">
              <w:rPr>
                <w:rFonts w:ascii="ArialMT" w:hAnsi="ArialMT" w:cs="ArialMT"/>
              </w:rPr>
              <w:t>traffic</w:t>
            </w:r>
          </w:p>
        </w:tc>
        <w:tc>
          <w:tcPr>
            <w:tcW w:w="851" w:type="dxa"/>
            <w:vAlign w:val="top"/>
          </w:tcPr>
          <w:p w14:paraId="6C54DE6E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EE623D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54C98D50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9245B51" w14:textId="3A1C4235" w:rsidR="00C76D2D" w:rsidRPr="00E04395" w:rsidRDefault="00C76D2D" w:rsidP="00EC63BA">
            <w:pPr>
              <w:pStyle w:val="TableBodyText"/>
              <w:suppressLineNumbers/>
              <w:suppressAutoHyphens/>
            </w:pPr>
            <w:r>
              <w:t>12</w:t>
            </w:r>
            <w:r w:rsidR="00EC63BA">
              <w:t> </w:t>
            </w:r>
            <w:r w:rsidRPr="00E04395">
              <w:t>Sprayed Bituminous Emulsion Surfacing</w:t>
            </w:r>
          </w:p>
        </w:tc>
        <w:tc>
          <w:tcPr>
            <w:tcW w:w="1276" w:type="dxa"/>
            <w:vAlign w:val="top"/>
          </w:tcPr>
          <w:p w14:paraId="42D004C6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153EB4F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5.2</w:t>
            </w:r>
            <w:r w:rsidR="00414959">
              <w:t> </w:t>
            </w:r>
            <w:r w:rsidRPr="00E04395">
              <w:t>Permission to use</w:t>
            </w:r>
            <w:r w:rsidR="00721AB8">
              <w:t xml:space="preserve"> </w:t>
            </w:r>
            <w:r w:rsidRPr="00E04395">
              <w:t>handling procedures</w:t>
            </w:r>
          </w:p>
        </w:tc>
        <w:tc>
          <w:tcPr>
            <w:tcW w:w="851" w:type="dxa"/>
            <w:vAlign w:val="top"/>
          </w:tcPr>
          <w:p w14:paraId="4B770533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00F44A7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53EE1A4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33F1D50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7546B71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CAA9EAD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6.2.2</w:t>
            </w:r>
            <w:r w:rsidR="00414959">
              <w:t> </w:t>
            </w:r>
            <w:r w:rsidRPr="00E04395">
              <w:t>Commencement of</w:t>
            </w:r>
            <w:r w:rsidR="00721AB8">
              <w:t xml:space="preserve"> </w:t>
            </w:r>
            <w:r w:rsidRPr="00E04395">
              <w:t>spraying operations</w:t>
            </w:r>
          </w:p>
        </w:tc>
        <w:tc>
          <w:tcPr>
            <w:tcW w:w="851" w:type="dxa"/>
            <w:vAlign w:val="top"/>
          </w:tcPr>
          <w:p w14:paraId="78961767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10CD257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340EAAE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072613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F07815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0DFAFAF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6.2.3</w:t>
            </w:r>
            <w:r w:rsidR="00414959">
              <w:t> </w:t>
            </w:r>
            <w:r w:rsidRPr="00E04395">
              <w:t>Commencement of</w:t>
            </w:r>
            <w:r w:rsidR="00721AB8">
              <w:t xml:space="preserve"> </w:t>
            </w:r>
            <w:r w:rsidRPr="00E04395">
              <w:t>spraying operations</w:t>
            </w:r>
          </w:p>
        </w:tc>
        <w:tc>
          <w:tcPr>
            <w:tcW w:w="851" w:type="dxa"/>
            <w:vAlign w:val="top"/>
          </w:tcPr>
          <w:p w14:paraId="707BC84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7BE214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672F60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1C0510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9F0D72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677ABEB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9</w:t>
            </w:r>
            <w:r w:rsidR="00414959">
              <w:t> </w:t>
            </w:r>
            <w:r w:rsidRPr="00E04395">
              <w:t>Plant to be used</w:t>
            </w:r>
          </w:p>
        </w:tc>
        <w:tc>
          <w:tcPr>
            <w:tcW w:w="851" w:type="dxa"/>
            <w:vAlign w:val="top"/>
          </w:tcPr>
          <w:p w14:paraId="6AF2901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68EFC5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1EF5D31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3568BA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A39006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47D05A3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11.1</w:t>
            </w:r>
            <w:r w:rsidR="00414959">
              <w:t> </w:t>
            </w:r>
            <w:r w:rsidRPr="00E04395">
              <w:t>Ball embedment</w:t>
            </w:r>
            <w:r w:rsidR="00721AB8">
              <w:t xml:space="preserve"> </w:t>
            </w:r>
            <w:r w:rsidRPr="00E04395">
              <w:t>testing</w:t>
            </w:r>
          </w:p>
        </w:tc>
        <w:tc>
          <w:tcPr>
            <w:tcW w:w="851" w:type="dxa"/>
            <w:vAlign w:val="top"/>
          </w:tcPr>
          <w:p w14:paraId="1F22973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D0F4C7B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584BF3B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57AEF87C" w14:textId="4176803B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13</w:t>
            </w:r>
            <w:r w:rsidR="00EC63BA">
              <w:t> </w:t>
            </w:r>
            <w:r w:rsidRPr="00E04395">
              <w:t>Bituminous Slurry Surfacing</w:t>
            </w:r>
          </w:p>
        </w:tc>
        <w:tc>
          <w:tcPr>
            <w:tcW w:w="1276" w:type="dxa"/>
            <w:vAlign w:val="top"/>
          </w:tcPr>
          <w:p w14:paraId="6E7F878F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2D8062F9" w14:textId="2B41B783" w:rsidR="00C76D2D" w:rsidRPr="00E04395" w:rsidRDefault="00721AB8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414959">
              <w:t> </w:t>
            </w:r>
            <w:r>
              <w:t>6</w:t>
            </w:r>
            <w:r w:rsidR="00414959">
              <w:t> </w:t>
            </w:r>
            <w:r>
              <w:t>Quarry registration</w:t>
            </w:r>
            <w:r w:rsidR="00414959">
              <w:t xml:space="preserve">, material </w:t>
            </w:r>
            <w:r w:rsidR="00C76D2D">
              <w:t>from quarry approved by Administrator</w:t>
            </w:r>
          </w:p>
        </w:tc>
        <w:tc>
          <w:tcPr>
            <w:tcW w:w="851" w:type="dxa"/>
            <w:vAlign w:val="top"/>
          </w:tcPr>
          <w:p w14:paraId="3161C53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ED6E7B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10F0FDA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0A9338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62A3D2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2</w:t>
            </w:r>
          </w:p>
        </w:tc>
        <w:tc>
          <w:tcPr>
            <w:tcW w:w="6095" w:type="dxa"/>
            <w:vAlign w:val="top"/>
          </w:tcPr>
          <w:p w14:paraId="7D79A23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414959">
              <w:t> </w:t>
            </w:r>
            <w:r>
              <w:t>7.3</w:t>
            </w:r>
            <w:r w:rsidR="00414959">
              <w:t> </w:t>
            </w:r>
            <w:r>
              <w:t>Slurry mix design</w:t>
            </w:r>
          </w:p>
        </w:tc>
        <w:tc>
          <w:tcPr>
            <w:tcW w:w="851" w:type="dxa"/>
            <w:vAlign w:val="top"/>
          </w:tcPr>
          <w:p w14:paraId="3E51F58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944D6C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FCCF5B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8404D6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5E56E4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6DC4BD8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9.1</w:t>
            </w:r>
            <w:r w:rsidR="00414959">
              <w:t> </w:t>
            </w:r>
            <w:r w:rsidRPr="00E04395">
              <w:t>Laying of slurry</w:t>
            </w:r>
          </w:p>
        </w:tc>
        <w:tc>
          <w:tcPr>
            <w:tcW w:w="851" w:type="dxa"/>
            <w:vAlign w:val="top"/>
          </w:tcPr>
          <w:p w14:paraId="2FA7200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983C94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BBA8788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4FA65C9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14 </w:t>
            </w:r>
            <w:r w:rsidRPr="00E04395">
              <w:t>Road Furniture</w:t>
            </w:r>
          </w:p>
        </w:tc>
        <w:tc>
          <w:tcPr>
            <w:tcW w:w="1276" w:type="dxa"/>
            <w:vAlign w:val="top"/>
          </w:tcPr>
          <w:p w14:paraId="551FABBB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3B0C0B5C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8.2</w:t>
            </w:r>
            <w:r w:rsidR="00414959">
              <w:t> </w:t>
            </w:r>
            <w:r w:rsidRPr="00E04395">
              <w:t>Dismantling of items to be salvaged</w:t>
            </w:r>
          </w:p>
        </w:tc>
        <w:tc>
          <w:tcPr>
            <w:tcW w:w="851" w:type="dxa"/>
            <w:vAlign w:val="top"/>
          </w:tcPr>
          <w:p w14:paraId="581CADE0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F4741F7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477F7B3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DEE4E5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A402297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97BE388" w14:textId="41AC087F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9.2</w:t>
            </w:r>
            <w:r w:rsidR="00414959">
              <w:t> </w:t>
            </w:r>
            <w:r w:rsidRPr="00E04395">
              <w:t>Dismantling of items to be re</w:t>
            </w:r>
            <w:r w:rsidR="00D60A3E">
              <w:noBreakHyphen/>
            </w:r>
            <w:r w:rsidRPr="00E04395">
              <w:t>erected</w:t>
            </w:r>
          </w:p>
        </w:tc>
        <w:tc>
          <w:tcPr>
            <w:tcW w:w="851" w:type="dxa"/>
            <w:vAlign w:val="top"/>
          </w:tcPr>
          <w:p w14:paraId="40D4A8B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959DCFC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4C3C140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0A72515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7465545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50420C3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13.3.1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Alternative sign face material</w:t>
            </w:r>
          </w:p>
        </w:tc>
        <w:tc>
          <w:tcPr>
            <w:tcW w:w="851" w:type="dxa"/>
            <w:vAlign w:val="top"/>
          </w:tcPr>
          <w:p w14:paraId="10DB5849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9D6B073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04E6125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7D8373E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CCC06EF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3A32EE9E" w14:textId="1329EC04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14.2.1.3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Welding </w:t>
            </w:r>
            <w:r w:rsidR="00414959">
              <w:rPr>
                <w:rFonts w:ascii="ArialMT" w:hAnsi="ArialMT" w:cs="ArialMT"/>
              </w:rPr>
              <w:t>p</w:t>
            </w:r>
            <w:r w:rsidR="00414959" w:rsidRPr="00E04395">
              <w:rPr>
                <w:rFonts w:ascii="ArialMT" w:hAnsi="ArialMT" w:cs="ArialMT"/>
              </w:rPr>
              <w:t>ersonnel</w:t>
            </w:r>
          </w:p>
        </w:tc>
        <w:tc>
          <w:tcPr>
            <w:tcW w:w="851" w:type="dxa"/>
            <w:vAlign w:val="top"/>
          </w:tcPr>
          <w:p w14:paraId="4EF8FD89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1235E51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7CF616F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95A169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021F5F9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11E63E1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1</w:t>
            </w:r>
            <w:r>
              <w:rPr>
                <w:rFonts w:ascii="ArialMT" w:hAnsi="ArialMT" w:cs="ArialMT"/>
              </w:rPr>
              <w:t>6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Contractor's information signs</w:t>
            </w:r>
          </w:p>
        </w:tc>
        <w:tc>
          <w:tcPr>
            <w:tcW w:w="851" w:type="dxa"/>
            <w:vAlign w:val="top"/>
          </w:tcPr>
          <w:p w14:paraId="48E953D2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A417A1A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0C3DC2D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7DC655E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D297408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2A55292E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19.4.6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Test section of extruded concrete traffic barrier</w:t>
            </w:r>
          </w:p>
        </w:tc>
        <w:tc>
          <w:tcPr>
            <w:tcW w:w="851" w:type="dxa"/>
            <w:vAlign w:val="top"/>
          </w:tcPr>
          <w:p w14:paraId="20198E1F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F6E0EE3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7768BDD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868FB5D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E7FF448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7DCB2B4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20.4.5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Material test certificates reviewed and approved</w:t>
            </w:r>
          </w:p>
        </w:tc>
        <w:tc>
          <w:tcPr>
            <w:tcW w:w="851" w:type="dxa"/>
            <w:vAlign w:val="top"/>
          </w:tcPr>
          <w:p w14:paraId="7648E4D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57FEB0A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58E415E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848C252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A538127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  <w:vAlign w:val="top"/>
          </w:tcPr>
          <w:p w14:paraId="208EAC4E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20.4.6.3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Installation not to commence until test certificates match guardrail components</w:t>
            </w:r>
          </w:p>
        </w:tc>
        <w:tc>
          <w:tcPr>
            <w:tcW w:w="851" w:type="dxa"/>
            <w:vAlign w:val="top"/>
          </w:tcPr>
          <w:p w14:paraId="1C74FED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F610AB1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55EEA6B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129CE9C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BE80245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9</w:t>
            </w:r>
          </w:p>
        </w:tc>
        <w:tc>
          <w:tcPr>
            <w:tcW w:w="6095" w:type="dxa"/>
            <w:vAlign w:val="top"/>
          </w:tcPr>
          <w:p w14:paraId="0EAC1BD6" w14:textId="4A501D9C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t>20.5.2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Welding </w:t>
            </w:r>
            <w:r w:rsidR="00414959">
              <w:rPr>
                <w:rFonts w:ascii="ArialMT" w:hAnsi="ArialMT" w:cs="ArialMT"/>
              </w:rPr>
              <w:t>p</w:t>
            </w:r>
            <w:r w:rsidR="00414959" w:rsidRPr="00E04395">
              <w:rPr>
                <w:rFonts w:ascii="ArialMT" w:hAnsi="ArialMT" w:cs="ArialMT"/>
              </w:rPr>
              <w:t>ersonnel</w:t>
            </w:r>
          </w:p>
        </w:tc>
        <w:tc>
          <w:tcPr>
            <w:tcW w:w="851" w:type="dxa"/>
            <w:vAlign w:val="top"/>
          </w:tcPr>
          <w:p w14:paraId="7BB4A380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BF15FA2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4753DAB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F7D89CD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E1C4B79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vAlign w:val="top"/>
          </w:tcPr>
          <w:p w14:paraId="2E883E2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20.6.7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Acceptance of guardrail installation</w:t>
            </w:r>
          </w:p>
        </w:tc>
        <w:tc>
          <w:tcPr>
            <w:tcW w:w="851" w:type="dxa"/>
            <w:vAlign w:val="top"/>
          </w:tcPr>
          <w:p w14:paraId="3BC5CFF6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EC7F020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1485D5E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6FA3ED9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949F6A7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  <w:r>
              <w:t>1</w:t>
            </w:r>
          </w:p>
        </w:tc>
        <w:tc>
          <w:tcPr>
            <w:tcW w:w="6095" w:type="dxa"/>
            <w:vAlign w:val="top"/>
          </w:tcPr>
          <w:p w14:paraId="25884D32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21.2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Proprietary end treatment</w:t>
            </w:r>
          </w:p>
        </w:tc>
        <w:tc>
          <w:tcPr>
            <w:tcW w:w="851" w:type="dxa"/>
            <w:vAlign w:val="top"/>
          </w:tcPr>
          <w:p w14:paraId="7906399F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EDD8D62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29EC4AA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D6C992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A3D100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12</w:t>
            </w:r>
          </w:p>
        </w:tc>
        <w:tc>
          <w:tcPr>
            <w:tcW w:w="6095" w:type="dxa"/>
            <w:vAlign w:val="top"/>
          </w:tcPr>
          <w:p w14:paraId="139D2E92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21.4.1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Proprietary </w:t>
            </w:r>
            <w:r>
              <w:rPr>
                <w:rFonts w:ascii="ArialMT" w:hAnsi="ArialMT" w:cs="ArialMT"/>
              </w:rPr>
              <w:t>road safety</w:t>
            </w:r>
            <w:r w:rsidRPr="00E04395">
              <w:rPr>
                <w:rFonts w:ascii="ArialMT" w:hAnsi="ArialMT" w:cs="ArialMT"/>
              </w:rPr>
              <w:t xml:space="preserve"> barrier</w:t>
            </w:r>
            <w:r>
              <w:rPr>
                <w:rFonts w:ascii="ArialMT" w:hAnsi="ArialMT" w:cs="ArialMT"/>
              </w:rPr>
              <w:t xml:space="preserve"> installation acceptance</w:t>
            </w:r>
          </w:p>
        </w:tc>
        <w:tc>
          <w:tcPr>
            <w:tcW w:w="851" w:type="dxa"/>
            <w:vAlign w:val="top"/>
          </w:tcPr>
          <w:p w14:paraId="10104FE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CD6725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52DA2E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8F85EC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B58D30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13</w:t>
            </w:r>
          </w:p>
        </w:tc>
        <w:tc>
          <w:tcPr>
            <w:tcW w:w="6095" w:type="dxa"/>
            <w:vAlign w:val="top"/>
          </w:tcPr>
          <w:p w14:paraId="39A4B27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21.4.4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Tension Report provided</w:t>
            </w:r>
          </w:p>
        </w:tc>
        <w:tc>
          <w:tcPr>
            <w:tcW w:w="851" w:type="dxa"/>
            <w:vAlign w:val="top"/>
          </w:tcPr>
          <w:p w14:paraId="7E5F9A4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4ADA8B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14959" w:rsidRPr="00AF732D" w14:paraId="4C1FECDB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2CE995C" w14:textId="7F3EB03F" w:rsidR="007D4E6B" w:rsidRDefault="00414959" w:rsidP="00EC63BA">
            <w:pPr>
              <w:pStyle w:val="TableBodyText"/>
              <w:suppressLineNumbers/>
              <w:suppressAutoHyphens/>
              <w:rPr>
                <w:i/>
                <w:iCs/>
              </w:rPr>
            </w:pPr>
            <w:r>
              <w:lastRenderedPageBreak/>
              <w:t xml:space="preserve">15 </w:t>
            </w:r>
            <w:r w:rsidRPr="00E04395">
              <w:t>Noise Fences</w:t>
            </w:r>
          </w:p>
          <w:p w14:paraId="22FC62F7" w14:textId="77777777" w:rsidR="00414959" w:rsidRPr="007D4E6B" w:rsidRDefault="00414959" w:rsidP="00EC63BA">
            <w:pPr>
              <w:ind w:firstLine="720"/>
            </w:pPr>
          </w:p>
        </w:tc>
        <w:tc>
          <w:tcPr>
            <w:tcW w:w="1276" w:type="dxa"/>
            <w:vAlign w:val="top"/>
          </w:tcPr>
          <w:p w14:paraId="0ADE2F6C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8CE0347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5 Registered proprietary products</w:t>
            </w:r>
          </w:p>
        </w:tc>
        <w:tc>
          <w:tcPr>
            <w:tcW w:w="851" w:type="dxa"/>
            <w:vAlign w:val="top"/>
          </w:tcPr>
          <w:p w14:paraId="62606161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684B4FC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7F9940C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FCE6812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C7B6490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4CDC30E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>
              <w:t>Clause 7.1 Permission to use noise fence design</w:t>
            </w:r>
          </w:p>
        </w:tc>
        <w:tc>
          <w:tcPr>
            <w:tcW w:w="851" w:type="dxa"/>
            <w:vAlign w:val="top"/>
          </w:tcPr>
          <w:p w14:paraId="34C0A24A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D1EBF2E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37458A9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55799F7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CBA7A0F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18E98FC8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7.1.3.1 Noise fence impact resistance</w:t>
            </w:r>
          </w:p>
        </w:tc>
        <w:tc>
          <w:tcPr>
            <w:tcW w:w="851" w:type="dxa"/>
            <w:vAlign w:val="top"/>
          </w:tcPr>
          <w:p w14:paraId="533DA8B9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F7E9C77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6C2CAE4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1E2014C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658768F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1AC91D67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7.9.2 ‘Brush’ blasting of galvanised panels</w:t>
            </w:r>
          </w:p>
        </w:tc>
        <w:tc>
          <w:tcPr>
            <w:tcW w:w="851" w:type="dxa"/>
            <w:vAlign w:val="top"/>
          </w:tcPr>
          <w:p w14:paraId="3079AD8B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7037F05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367385B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926638A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0C549ED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4BB1C3B1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8.2 Clearing and trimming of trees minimised</w:t>
            </w:r>
          </w:p>
        </w:tc>
        <w:tc>
          <w:tcPr>
            <w:tcW w:w="851" w:type="dxa"/>
            <w:vAlign w:val="top"/>
          </w:tcPr>
          <w:p w14:paraId="7DAD38C9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9686EE7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0666D48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8DE53D8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4433113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30BE9B2B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8.4 Treatment of cut plywood</w:t>
            </w:r>
          </w:p>
        </w:tc>
        <w:tc>
          <w:tcPr>
            <w:tcW w:w="851" w:type="dxa"/>
            <w:vAlign w:val="top"/>
          </w:tcPr>
          <w:p w14:paraId="1B537E5D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D238309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73F6CA2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1F3F405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6E52766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50256E1D" w14:textId="7E8CC06F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>
              <w:t> 9.1.1 Timber and plywood: assessment of penetration and retention</w:t>
            </w:r>
          </w:p>
        </w:tc>
        <w:tc>
          <w:tcPr>
            <w:tcW w:w="851" w:type="dxa"/>
            <w:vAlign w:val="top"/>
          </w:tcPr>
          <w:p w14:paraId="46FE2454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EC48388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14959" w:rsidRPr="00AF732D" w14:paraId="18FC5E7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DB61A86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E24774C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  <w:vAlign w:val="top"/>
          </w:tcPr>
          <w:p w14:paraId="480178AC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 9.1.5 Supply of certification of the construction of plywood sheeting and supply of test results for timber prior to erection</w:t>
            </w:r>
          </w:p>
        </w:tc>
        <w:tc>
          <w:tcPr>
            <w:tcW w:w="851" w:type="dxa"/>
            <w:vAlign w:val="top"/>
          </w:tcPr>
          <w:p w14:paraId="7B7F450F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C8943D6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14959" w:rsidRPr="00AF732D" w14:paraId="401ED24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4C06FB2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589B431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9</w:t>
            </w:r>
          </w:p>
        </w:tc>
        <w:tc>
          <w:tcPr>
            <w:tcW w:w="6095" w:type="dxa"/>
            <w:vAlign w:val="top"/>
          </w:tcPr>
          <w:p w14:paraId="0ED27BF1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 9.2.1 Acceptance of manufacture of cementitious and sandwich panels</w:t>
            </w:r>
          </w:p>
        </w:tc>
        <w:tc>
          <w:tcPr>
            <w:tcW w:w="851" w:type="dxa"/>
            <w:vAlign w:val="top"/>
          </w:tcPr>
          <w:p w14:paraId="3BE9929C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AAA3E25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14959" w:rsidRPr="00AF732D" w14:paraId="18A41EE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974E605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4A948ED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vAlign w:val="top"/>
          </w:tcPr>
          <w:p w14:paraId="3D5F705C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>
              <w:t> 9.3.1 Acceptance of manufacture of transparent safety panels</w:t>
            </w:r>
          </w:p>
        </w:tc>
        <w:tc>
          <w:tcPr>
            <w:tcW w:w="851" w:type="dxa"/>
            <w:vAlign w:val="top"/>
          </w:tcPr>
          <w:p w14:paraId="11663F1C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A8FC5CE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14959" w:rsidRPr="00AF732D" w14:paraId="31EBD25A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6B41ED5D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lastRenderedPageBreak/>
              <w:t>16</w:t>
            </w:r>
            <w:r>
              <w:t xml:space="preserve"> Landscape and Revegetation Works </w:t>
            </w:r>
          </w:p>
        </w:tc>
        <w:tc>
          <w:tcPr>
            <w:tcW w:w="1276" w:type="dxa"/>
            <w:vAlign w:val="top"/>
          </w:tcPr>
          <w:p w14:paraId="5B3BEF23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2551F05A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5.2.2 Soil Management Plan – Construction is assessed for suitability by the Administrator</w:t>
            </w:r>
          </w:p>
        </w:tc>
        <w:tc>
          <w:tcPr>
            <w:tcW w:w="851" w:type="dxa"/>
            <w:vAlign w:val="top"/>
          </w:tcPr>
          <w:p w14:paraId="537E6FFB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49ACE5F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6987C78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EF1973E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544097A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2E2C7300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</w:t>
            </w:r>
            <w:r w:rsidRPr="00E04395">
              <w:t>5.2.2</w:t>
            </w:r>
            <w:r>
              <w:t> Soil Management Plan – Construction; updates assessed for suitability by the Administrator</w:t>
            </w:r>
          </w:p>
        </w:tc>
        <w:tc>
          <w:tcPr>
            <w:tcW w:w="851" w:type="dxa"/>
            <w:vAlign w:val="top"/>
          </w:tcPr>
          <w:p w14:paraId="7A448D21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2E72BCB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224D0D5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8FDD258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C7B4712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006253DC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5.3.1 Seed Supply Proposal submitted for suitability</w:t>
            </w:r>
          </w:p>
        </w:tc>
        <w:tc>
          <w:tcPr>
            <w:tcW w:w="851" w:type="dxa"/>
            <w:vAlign w:val="top"/>
          </w:tcPr>
          <w:p w14:paraId="5737DBFD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4FF542D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473A739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10608B8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F893835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2E3E4064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5.3.2 Plant Supply Proposal submitted for suitability</w:t>
            </w:r>
          </w:p>
        </w:tc>
        <w:tc>
          <w:tcPr>
            <w:tcW w:w="851" w:type="dxa"/>
            <w:vAlign w:val="top"/>
          </w:tcPr>
          <w:p w14:paraId="25391A4A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AB25A2F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278E5C5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8727D98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B48FA19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49AF6EAB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</w:t>
            </w:r>
            <w:r>
              <w:rPr>
                <w:rFonts w:ascii="ArialMT" w:hAnsi="ArialMT" w:cs="ArialMT"/>
              </w:rPr>
              <w:t>5.3.5 Plant Harvesting Proposal submitted for suitability</w:t>
            </w:r>
          </w:p>
        </w:tc>
        <w:tc>
          <w:tcPr>
            <w:tcW w:w="851" w:type="dxa"/>
            <w:vAlign w:val="top"/>
          </w:tcPr>
          <w:p w14:paraId="6A356AF0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E546AB5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265399C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B799DD2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3A852D0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0B7DC105" w14:textId="78BF6F90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</w:t>
            </w:r>
            <w:r>
              <w:rPr>
                <w:rFonts w:ascii="ArialMT" w:hAnsi="ArialMT" w:cs="ArialMT"/>
              </w:rPr>
              <w:t>8.1.2.3 Manufactured Site topsoil compliance testing</w:t>
            </w:r>
          </w:p>
        </w:tc>
        <w:tc>
          <w:tcPr>
            <w:tcW w:w="851" w:type="dxa"/>
            <w:vAlign w:val="top"/>
          </w:tcPr>
          <w:p w14:paraId="72628CEB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9C504BD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7CE6770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03E6BCF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5BAD737" w14:textId="77777777" w:rsidR="00414959" w:rsidRPr="00E04395" w:rsidRDefault="00414959" w:rsidP="00EC63BA">
            <w:pPr>
              <w:pStyle w:val="TableBodyText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0BDF2BEE" w14:textId="3A49F773" w:rsidR="00414959" w:rsidRPr="00E04395" w:rsidRDefault="00414959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>
              <w:t> </w:t>
            </w:r>
            <w:r>
              <w:rPr>
                <w:rFonts w:ascii="ArialMT" w:hAnsi="ArialMT" w:cs="ArialMT"/>
              </w:rPr>
              <w:t>8.2.5.1 Setting</w:t>
            </w:r>
            <w:r w:rsidR="00D60A3E">
              <w:rPr>
                <w:rFonts w:ascii="ArialMT" w:hAnsi="ArialMT" w:cs="ArialMT"/>
              </w:rPr>
              <w:noBreakHyphen/>
            </w:r>
            <w:r>
              <w:rPr>
                <w:rFonts w:ascii="ArialMT" w:hAnsi="ArialMT" w:cs="ArialMT"/>
              </w:rPr>
              <w:t>out of plants notification</w:t>
            </w:r>
          </w:p>
        </w:tc>
        <w:tc>
          <w:tcPr>
            <w:tcW w:w="851" w:type="dxa"/>
            <w:vAlign w:val="top"/>
          </w:tcPr>
          <w:p w14:paraId="0BA4FFDD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3F86FD1" w14:textId="77777777" w:rsidR="00414959" w:rsidRPr="00E04395" w:rsidRDefault="00414959" w:rsidP="00EC63BA">
            <w:pPr>
              <w:pStyle w:val="TableBodyText"/>
              <w:suppressLineNumbers/>
              <w:suppressAutoHyphens/>
            </w:pPr>
          </w:p>
        </w:tc>
      </w:tr>
      <w:tr w:rsidR="00414959" w:rsidRPr="00AF732D" w14:paraId="327030D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071E432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C4C2E1B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  <w:vAlign w:val="top"/>
          </w:tcPr>
          <w:p w14:paraId="3191706A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>
              <w:t> </w:t>
            </w:r>
            <w:r>
              <w:rPr>
                <w:rFonts w:ascii="ArialMT" w:hAnsi="ArialMT" w:cs="ArialMT"/>
              </w:rPr>
              <w:t>8.3.2.1 Design of irrigation system submitted for suitability</w:t>
            </w:r>
          </w:p>
        </w:tc>
        <w:tc>
          <w:tcPr>
            <w:tcW w:w="851" w:type="dxa"/>
            <w:vAlign w:val="top"/>
          </w:tcPr>
          <w:p w14:paraId="33926B99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336A54D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14959" w:rsidRPr="00AF732D" w14:paraId="66DC066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50EBF50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1CE28AA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9</w:t>
            </w:r>
          </w:p>
        </w:tc>
        <w:tc>
          <w:tcPr>
            <w:tcW w:w="6095" w:type="dxa"/>
            <w:vAlign w:val="top"/>
          </w:tcPr>
          <w:p w14:paraId="0CFB0257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>
              <w:t> </w:t>
            </w:r>
            <w:r>
              <w:rPr>
                <w:rFonts w:ascii="ArialMT" w:hAnsi="ArialMT" w:cs="ArialMT"/>
              </w:rPr>
              <w:t>8.3.2.2 Irrigation system tested before being covered</w:t>
            </w:r>
          </w:p>
        </w:tc>
        <w:tc>
          <w:tcPr>
            <w:tcW w:w="851" w:type="dxa"/>
            <w:vAlign w:val="top"/>
          </w:tcPr>
          <w:p w14:paraId="14956B65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345C67A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14959" w:rsidRPr="00AF732D" w14:paraId="71C22BF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1EF1762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C60BC47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vAlign w:val="top"/>
          </w:tcPr>
          <w:p w14:paraId="5623DA0A" w14:textId="6327D049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>
              <w:t> </w:t>
            </w:r>
            <w:r>
              <w:rPr>
                <w:rFonts w:ascii="ArialMT" w:hAnsi="ArialMT" w:cs="ArialMT"/>
              </w:rPr>
              <w:t>9.1.1.5 Repair or re</w:t>
            </w:r>
            <w:r w:rsidR="00D60A3E">
              <w:rPr>
                <w:rFonts w:ascii="ArialMT" w:hAnsi="ArialMT" w:cs="ArialMT"/>
              </w:rPr>
              <w:noBreakHyphen/>
            </w:r>
            <w:r>
              <w:rPr>
                <w:rFonts w:ascii="ArialMT" w:hAnsi="ArialMT" w:cs="ArialMT"/>
              </w:rPr>
              <w:t>installation of treatments: submit species for their suitability</w:t>
            </w:r>
          </w:p>
        </w:tc>
        <w:tc>
          <w:tcPr>
            <w:tcW w:w="851" w:type="dxa"/>
            <w:vAlign w:val="top"/>
          </w:tcPr>
          <w:p w14:paraId="3870A15A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3EACCDD" w14:textId="77777777" w:rsidR="00414959" w:rsidRPr="00E04395" w:rsidRDefault="00414959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4B5D" w:rsidRPr="00AF732D" w14:paraId="5087B07D" w14:textId="77777777" w:rsidTr="00EC63BA">
        <w:trPr>
          <w:cantSplit/>
        </w:trPr>
        <w:tc>
          <w:tcPr>
            <w:tcW w:w="4106" w:type="dxa"/>
            <w:vAlign w:val="top"/>
          </w:tcPr>
          <w:p w14:paraId="411CF82C" w14:textId="77777777" w:rsidR="00E54B5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20 </w:t>
            </w:r>
            <w:r w:rsidR="00E54B5D" w:rsidRPr="00E04395">
              <w:t>Cutback Bitumen</w:t>
            </w:r>
          </w:p>
        </w:tc>
        <w:tc>
          <w:tcPr>
            <w:tcW w:w="1276" w:type="dxa"/>
            <w:vAlign w:val="top"/>
          </w:tcPr>
          <w:p w14:paraId="0F69833C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DDC40B4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6.6</w:t>
            </w:r>
            <w:r w:rsidR="00414959">
              <w:t> </w:t>
            </w:r>
            <w:r w:rsidRPr="00E04395">
              <w:t>Approval to manufacture at the Site</w:t>
            </w:r>
          </w:p>
        </w:tc>
        <w:tc>
          <w:tcPr>
            <w:tcW w:w="851" w:type="dxa"/>
            <w:vAlign w:val="top"/>
          </w:tcPr>
          <w:p w14:paraId="65AB2429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19732E0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3DDD0F04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008A81A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22 </w:t>
            </w:r>
            <w:r w:rsidRPr="00E04395">
              <w:t>Supply of Cover Aggregate</w:t>
            </w:r>
          </w:p>
        </w:tc>
        <w:tc>
          <w:tcPr>
            <w:tcW w:w="1276" w:type="dxa"/>
            <w:vAlign w:val="top"/>
          </w:tcPr>
          <w:p w14:paraId="5C9CC02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483916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6</w:t>
            </w:r>
            <w:r w:rsidR="00414959">
              <w:t> </w:t>
            </w:r>
            <w:r w:rsidRPr="00E04395">
              <w:t>Use of quarry</w:t>
            </w:r>
          </w:p>
        </w:tc>
        <w:tc>
          <w:tcPr>
            <w:tcW w:w="851" w:type="dxa"/>
            <w:vAlign w:val="top"/>
          </w:tcPr>
          <w:p w14:paraId="466CD79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897427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7F8CCD6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495F31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79C26C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2</w:t>
            </w:r>
          </w:p>
        </w:tc>
        <w:tc>
          <w:tcPr>
            <w:tcW w:w="6095" w:type="dxa"/>
            <w:vAlign w:val="top"/>
          </w:tcPr>
          <w:p w14:paraId="6C89781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t>10</w:t>
            </w:r>
            <w:r w:rsidR="00414959">
              <w:t> </w:t>
            </w:r>
            <w:r w:rsidRPr="00E04395">
              <w:t>Use of stockpile site</w:t>
            </w:r>
          </w:p>
        </w:tc>
        <w:tc>
          <w:tcPr>
            <w:tcW w:w="851" w:type="dxa"/>
            <w:vAlign w:val="top"/>
          </w:tcPr>
          <w:p w14:paraId="70CFE5B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2AD5B19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6A2995CB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57B019D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27 </w:t>
            </w:r>
            <w:r w:rsidRPr="00E04395">
              <w:t>Geotextiles (Separation and Filtration)</w:t>
            </w:r>
          </w:p>
        </w:tc>
        <w:tc>
          <w:tcPr>
            <w:tcW w:w="1276" w:type="dxa"/>
            <w:vAlign w:val="top"/>
          </w:tcPr>
          <w:p w14:paraId="19DB5273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DF6D25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8.1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Ordering geotextile</w:t>
            </w:r>
          </w:p>
        </w:tc>
        <w:tc>
          <w:tcPr>
            <w:tcW w:w="851" w:type="dxa"/>
            <w:vAlign w:val="top"/>
          </w:tcPr>
          <w:p w14:paraId="50F0B8F6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DF48F48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49C0F4A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864886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3D0BFD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A5C635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10.4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Compliance of delivered geotextile</w:t>
            </w:r>
          </w:p>
        </w:tc>
        <w:tc>
          <w:tcPr>
            <w:tcW w:w="851" w:type="dxa"/>
            <w:vAlign w:val="top"/>
          </w:tcPr>
          <w:p w14:paraId="655BB7F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AADD49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25D74AFE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0A77728F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30 </w:t>
            </w:r>
            <w:r w:rsidRPr="00E04395">
              <w:t>Asphalt</w:t>
            </w:r>
            <w:r>
              <w:t xml:space="preserve"> Pavements</w:t>
            </w:r>
          </w:p>
        </w:tc>
        <w:tc>
          <w:tcPr>
            <w:tcW w:w="1276" w:type="dxa"/>
            <w:vAlign w:val="top"/>
          </w:tcPr>
          <w:p w14:paraId="23728608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B8CAF94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7.2.5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Asphalt </w:t>
            </w:r>
            <w:r>
              <w:rPr>
                <w:rFonts w:ascii="ArialMT" w:hAnsi="ArialMT" w:cs="ArialMT"/>
              </w:rPr>
              <w:t>requirements and production</w:t>
            </w:r>
          </w:p>
        </w:tc>
        <w:tc>
          <w:tcPr>
            <w:tcW w:w="851" w:type="dxa"/>
            <w:vAlign w:val="top"/>
          </w:tcPr>
          <w:p w14:paraId="5F38B654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DB78E35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194D961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F64AD8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4627AF8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1147541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7.4.1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Production of asphalt shall be by a registered asphalt manufacturer</w:t>
            </w:r>
          </w:p>
        </w:tc>
        <w:tc>
          <w:tcPr>
            <w:tcW w:w="851" w:type="dxa"/>
            <w:vAlign w:val="top"/>
          </w:tcPr>
          <w:p w14:paraId="78E30D6F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9875ED3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1B8FD16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08427EE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8FCB00C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10FAAD5B" w14:textId="0A96B9DC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7.4.1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Non</w:t>
            </w:r>
            <w:r w:rsidR="00D60A3E">
              <w:rPr>
                <w:rFonts w:ascii="ArialMT" w:hAnsi="ArialMT" w:cs="ArialMT"/>
              </w:rPr>
              <w:noBreakHyphen/>
            </w:r>
            <w:r>
              <w:rPr>
                <w:rFonts w:ascii="ArialMT" w:hAnsi="ArialMT" w:cs="ArialMT"/>
              </w:rPr>
              <w:t>conforming mix designs acceptance</w:t>
            </w:r>
            <w:r w:rsidRPr="00E04395">
              <w:rPr>
                <w:rFonts w:ascii="ArialMT" w:hAnsi="ArialMT" w:cs="ArialMT"/>
              </w:rPr>
              <w:t xml:space="preserve"> </w:t>
            </w:r>
          </w:p>
        </w:tc>
        <w:tc>
          <w:tcPr>
            <w:tcW w:w="851" w:type="dxa"/>
            <w:vAlign w:val="top"/>
          </w:tcPr>
          <w:p w14:paraId="7BD92C3C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582F221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78DC931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7612818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54C0C17" w14:textId="77777777" w:rsidR="00C76D2D" w:rsidRPr="00E04395" w:rsidRDefault="00C76D2D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3178B36F" w14:textId="61EA24BD" w:rsidR="00C76D2D" w:rsidRPr="00E04395" w:rsidRDefault="00C76D2D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8.6.2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Corrective courses and tie</w:t>
            </w:r>
            <w:r w:rsidR="00D60A3E">
              <w:rPr>
                <w:rFonts w:ascii="ArialMT" w:hAnsi="ArialMT" w:cs="ArialMT"/>
              </w:rPr>
              <w:noBreakHyphen/>
            </w:r>
            <w:r>
              <w:rPr>
                <w:rFonts w:ascii="ArialMT" w:hAnsi="ArialMT" w:cs="ArialMT"/>
              </w:rPr>
              <w:t>ins to existing pavements</w:t>
            </w:r>
          </w:p>
        </w:tc>
        <w:tc>
          <w:tcPr>
            <w:tcW w:w="851" w:type="dxa"/>
            <w:vAlign w:val="top"/>
          </w:tcPr>
          <w:p w14:paraId="7E88846F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64D91BB" w14:textId="77777777" w:rsidR="00C76D2D" w:rsidRPr="00E04395" w:rsidRDefault="00C76D2D" w:rsidP="00EC63BA">
            <w:pPr>
              <w:pStyle w:val="TableBodyText"/>
              <w:suppressLineNumbers/>
              <w:suppressAutoHyphens/>
            </w:pPr>
          </w:p>
        </w:tc>
      </w:tr>
      <w:tr w:rsidR="00C76D2D" w:rsidRPr="00AF732D" w14:paraId="06AC634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102CEB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3C2014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64B8BC3D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8.7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Pavement temperature and weather conditions acceptable</w:t>
            </w:r>
          </w:p>
        </w:tc>
        <w:tc>
          <w:tcPr>
            <w:tcW w:w="851" w:type="dxa"/>
            <w:vAlign w:val="top"/>
          </w:tcPr>
          <w:p w14:paraId="1E1A6520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5A644DA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76D2D" w:rsidRPr="00AF732D" w14:paraId="00C6843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E6A1714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7042425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24EB7D07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8.11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Pavement trial inspection and test plans</w:t>
            </w:r>
          </w:p>
        </w:tc>
        <w:tc>
          <w:tcPr>
            <w:tcW w:w="851" w:type="dxa"/>
            <w:vAlign w:val="top"/>
          </w:tcPr>
          <w:p w14:paraId="79284A5C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9B99CF1" w14:textId="77777777" w:rsidR="00C76D2D" w:rsidRPr="00E04395" w:rsidRDefault="00C76D2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DD1EBC8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5ACB3ACC" w14:textId="33349010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39 </w:t>
            </w:r>
            <w:r w:rsidRPr="00E04395">
              <w:t>Lean Mix Concrete Sub</w:t>
            </w:r>
            <w:r w:rsidR="00D60A3E">
              <w:noBreakHyphen/>
            </w:r>
            <w:r w:rsidRPr="00E04395">
              <w:t>base for Pavements</w:t>
            </w:r>
          </w:p>
        </w:tc>
        <w:tc>
          <w:tcPr>
            <w:tcW w:w="1276" w:type="dxa"/>
            <w:vAlign w:val="top"/>
          </w:tcPr>
          <w:p w14:paraId="419B97E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91E43A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 w:rsidRPr="00E04395">
              <w:rPr>
                <w:rFonts w:ascii="ArialMT" w:hAnsi="ArialMT" w:cs="ArialMT"/>
              </w:rPr>
              <w:t>6.4.3.3</w:t>
            </w:r>
            <w:r w:rsidR="00414959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Suitable job mix(es)</w:t>
            </w:r>
          </w:p>
        </w:tc>
        <w:tc>
          <w:tcPr>
            <w:tcW w:w="851" w:type="dxa"/>
            <w:vAlign w:val="top"/>
          </w:tcPr>
          <w:p w14:paraId="6916C20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91F38C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5031D5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94F280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CC0771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EA60E5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6.4.3.4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Nominated job mix suitability</w:t>
            </w:r>
          </w:p>
        </w:tc>
        <w:tc>
          <w:tcPr>
            <w:tcW w:w="851" w:type="dxa"/>
            <w:vAlign w:val="top"/>
          </w:tcPr>
          <w:p w14:paraId="6381F1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1BCFE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4C1F1C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38A7A3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27E518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1309F2C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6.5.4.1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Concrete mixing uniformity procedure tested</w:t>
            </w:r>
          </w:p>
        </w:tc>
        <w:tc>
          <w:tcPr>
            <w:tcW w:w="851" w:type="dxa"/>
            <w:vAlign w:val="top"/>
          </w:tcPr>
          <w:p w14:paraId="7FB343C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B3C562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602CAE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F664B4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26365F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5A4BC03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8.4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Steel reinforcement</w:t>
            </w:r>
          </w:p>
        </w:tc>
        <w:tc>
          <w:tcPr>
            <w:tcW w:w="851" w:type="dxa"/>
            <w:vAlign w:val="top"/>
          </w:tcPr>
          <w:p w14:paraId="271B12F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4B3850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FAE312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42E37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C15712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0DA23AE9" w14:textId="25CCC946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414959">
              <w:t> </w:t>
            </w:r>
            <w:r>
              <w:rPr>
                <w:rFonts w:ascii="ArialMT" w:hAnsi="ArialMT" w:cs="ArialMT"/>
              </w:rPr>
              <w:t>9.3.1</w:t>
            </w:r>
            <w:r w:rsidR="00414959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Construction of sub</w:t>
            </w:r>
            <w:r w:rsidR="00D60A3E">
              <w:rPr>
                <w:rFonts w:ascii="ArialMT" w:hAnsi="ArialMT" w:cs="ArialMT"/>
              </w:rPr>
              <w:noBreakHyphen/>
            </w:r>
            <w:r>
              <w:rPr>
                <w:rFonts w:ascii="ArialMT" w:hAnsi="ArialMT" w:cs="ArialMT"/>
              </w:rPr>
              <w:t>base</w:t>
            </w:r>
          </w:p>
        </w:tc>
        <w:tc>
          <w:tcPr>
            <w:tcW w:w="851" w:type="dxa"/>
            <w:vAlign w:val="top"/>
          </w:tcPr>
          <w:p w14:paraId="23BAC56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F33C23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DE67E5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8A0DDC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E697DC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700BFF2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>
              <w:rPr>
                <w:rFonts w:ascii="ArialMT" w:hAnsi="ArialMT" w:cs="ArialMT"/>
              </w:rPr>
              <w:t>9.3.3.2</w:t>
            </w:r>
            <w:r w:rsidR="00EC2A3C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Survey at the top of substrate</w:t>
            </w:r>
          </w:p>
        </w:tc>
        <w:tc>
          <w:tcPr>
            <w:tcW w:w="851" w:type="dxa"/>
            <w:vAlign w:val="top"/>
          </w:tcPr>
          <w:p w14:paraId="1747972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07E073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CA69F0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E8AFCB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50E029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3585922D" w14:textId="3A779C1C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>
              <w:rPr>
                <w:rFonts w:ascii="ArialMT" w:hAnsi="ArialMT" w:cs="ArialMT"/>
              </w:rPr>
              <w:t>9.6.2</w:t>
            </w:r>
            <w:r w:rsidR="00EC2A3C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Trafficking of sub</w:t>
            </w:r>
            <w:r w:rsidR="00D60A3E">
              <w:rPr>
                <w:rFonts w:ascii="ArialMT" w:hAnsi="ArialMT" w:cs="ArialMT"/>
              </w:rPr>
              <w:noBreakHyphen/>
            </w:r>
            <w:r>
              <w:rPr>
                <w:rFonts w:ascii="ArialMT" w:hAnsi="ArialMT" w:cs="ArialMT"/>
              </w:rPr>
              <w:t>base concrete</w:t>
            </w:r>
          </w:p>
        </w:tc>
        <w:tc>
          <w:tcPr>
            <w:tcW w:w="851" w:type="dxa"/>
            <w:vAlign w:val="top"/>
          </w:tcPr>
          <w:p w14:paraId="60459AF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957E98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A88180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F30D31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F1E447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8</w:t>
            </w:r>
          </w:p>
        </w:tc>
        <w:tc>
          <w:tcPr>
            <w:tcW w:w="6095" w:type="dxa"/>
            <w:vAlign w:val="top"/>
          </w:tcPr>
          <w:p w14:paraId="6735446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9.7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Acceptance of trial section</w:t>
            </w:r>
            <w:r>
              <w:rPr>
                <w:rFonts w:ascii="ArialMT" w:hAnsi="ArialMT" w:cs="ArialMT"/>
              </w:rPr>
              <w:t xml:space="preserve"> proposed materials, methods, plant and equipment</w:t>
            </w:r>
          </w:p>
        </w:tc>
        <w:tc>
          <w:tcPr>
            <w:tcW w:w="851" w:type="dxa"/>
            <w:vAlign w:val="top"/>
          </w:tcPr>
          <w:p w14:paraId="018ED01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ED272B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23CB2B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20E63F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D1CCC2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9</w:t>
            </w:r>
          </w:p>
        </w:tc>
        <w:tc>
          <w:tcPr>
            <w:tcW w:w="6095" w:type="dxa"/>
            <w:vAlign w:val="top"/>
          </w:tcPr>
          <w:p w14:paraId="34D09F1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>
              <w:rPr>
                <w:rFonts w:ascii="ArialMT" w:hAnsi="ArialMT" w:cs="ArialMT"/>
              </w:rPr>
              <w:t>9.7</w:t>
            </w:r>
            <w:r w:rsidR="00EC2A3C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Acceptance of trial section is conditional on conformance to specification</w:t>
            </w:r>
          </w:p>
        </w:tc>
        <w:tc>
          <w:tcPr>
            <w:tcW w:w="851" w:type="dxa"/>
            <w:vAlign w:val="top"/>
          </w:tcPr>
          <w:p w14:paraId="4274855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2CD6E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0801A0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DA0A75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740896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vAlign w:val="top"/>
          </w:tcPr>
          <w:p w14:paraId="21E4E5C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>
              <w:t>14.1</w:t>
            </w:r>
            <w:r w:rsidR="00EC2A3C">
              <w:t> </w:t>
            </w:r>
            <w:r>
              <w:t>Rectification works</w:t>
            </w:r>
          </w:p>
        </w:tc>
        <w:tc>
          <w:tcPr>
            <w:tcW w:w="851" w:type="dxa"/>
            <w:vAlign w:val="top"/>
          </w:tcPr>
          <w:p w14:paraId="654ED7B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CB6163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C93A241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1D7409D1" w14:textId="4BC66CA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40 </w:t>
            </w:r>
            <w:r w:rsidRPr="00E04395">
              <w:t>Concrete Base in Pavements</w:t>
            </w:r>
            <w:r w:rsidR="007D4E6B">
              <w:t xml:space="preserve"> Jointed Unreinforced, Jointed Reinforced, Continuously Reinforced and Steel Fibre Reinforced Pavements</w:t>
            </w:r>
          </w:p>
        </w:tc>
        <w:tc>
          <w:tcPr>
            <w:tcW w:w="1276" w:type="dxa"/>
            <w:vAlign w:val="top"/>
          </w:tcPr>
          <w:p w14:paraId="07A94709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416C8E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5.1.1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Source and conformance of cement</w:t>
            </w:r>
          </w:p>
        </w:tc>
        <w:tc>
          <w:tcPr>
            <w:tcW w:w="851" w:type="dxa"/>
            <w:vAlign w:val="top"/>
          </w:tcPr>
          <w:p w14:paraId="792665A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1170E7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01B7317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6C4977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EF29F64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CD9BB4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5.1.2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Source and conformance of fly</w:t>
            </w:r>
            <w:r w:rsidR="00EC2A3C">
              <w:rPr>
                <w:rFonts w:ascii="ArialMT" w:hAnsi="ArialMT" w:cs="ArialMT"/>
              </w:rPr>
              <w:t xml:space="preserve"> </w:t>
            </w:r>
            <w:r w:rsidRPr="00E04395">
              <w:rPr>
                <w:rFonts w:ascii="ArialMT" w:hAnsi="ArialMT" w:cs="ArialMT"/>
              </w:rPr>
              <w:t>ash</w:t>
            </w:r>
          </w:p>
        </w:tc>
        <w:tc>
          <w:tcPr>
            <w:tcW w:w="851" w:type="dxa"/>
            <w:vAlign w:val="top"/>
          </w:tcPr>
          <w:p w14:paraId="07F1BD9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00382A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004F0CD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BF2111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086EEFC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138B108B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5.1.7.1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Compatibility of multiple admixtures</w:t>
            </w:r>
          </w:p>
        </w:tc>
        <w:tc>
          <w:tcPr>
            <w:tcW w:w="851" w:type="dxa"/>
            <w:vAlign w:val="top"/>
          </w:tcPr>
          <w:p w14:paraId="5906538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2C024C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5DA660E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3ABFF7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875AD3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4582E56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5.1.8.1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Compliance with source material requirements for aggregates</w:t>
            </w:r>
          </w:p>
        </w:tc>
        <w:tc>
          <w:tcPr>
            <w:tcW w:w="851" w:type="dxa"/>
            <w:vAlign w:val="top"/>
          </w:tcPr>
          <w:p w14:paraId="49A88D9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24DCC6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C0F330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2DF880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47365A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3A0F154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5.1.8.2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Material source assessment</w:t>
            </w:r>
          </w:p>
        </w:tc>
        <w:tc>
          <w:tcPr>
            <w:tcW w:w="851" w:type="dxa"/>
            <w:vAlign w:val="top"/>
          </w:tcPr>
          <w:p w14:paraId="6FB0105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06EF73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950BF2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E256DE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CF6395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0D03AE2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5.5.2.3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Proposed job mix report, certifying conformance</w:t>
            </w:r>
          </w:p>
        </w:tc>
        <w:tc>
          <w:tcPr>
            <w:tcW w:w="851" w:type="dxa"/>
            <w:vAlign w:val="top"/>
          </w:tcPr>
          <w:p w14:paraId="613BFFE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5D4370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B97740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9C2BF7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F38392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2AF68AB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5.5.2.4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Proposed job mix acceptance</w:t>
            </w:r>
          </w:p>
        </w:tc>
        <w:tc>
          <w:tcPr>
            <w:tcW w:w="851" w:type="dxa"/>
            <w:vAlign w:val="top"/>
          </w:tcPr>
          <w:p w14:paraId="4F33F1E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6D52FC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B2D476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C4A54D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AA53CA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8</w:t>
            </w:r>
          </w:p>
        </w:tc>
        <w:tc>
          <w:tcPr>
            <w:tcW w:w="6095" w:type="dxa"/>
            <w:vAlign w:val="top"/>
          </w:tcPr>
          <w:p w14:paraId="1013D0B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5.5.3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Determination of r</w:t>
            </w:r>
            <w:r w:rsidRPr="00E04395">
              <w:rPr>
                <w:rFonts w:ascii="ArialMT" w:hAnsi="ArialMT" w:cs="ArialMT"/>
                <w:sz w:val="13"/>
                <w:szCs w:val="13"/>
              </w:rPr>
              <w:t>7</w:t>
            </w:r>
          </w:p>
        </w:tc>
        <w:tc>
          <w:tcPr>
            <w:tcW w:w="851" w:type="dxa"/>
            <w:vAlign w:val="top"/>
          </w:tcPr>
          <w:p w14:paraId="633BE43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AEC7A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67C11C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319F59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5EE94C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9</w:t>
            </w:r>
          </w:p>
        </w:tc>
        <w:tc>
          <w:tcPr>
            <w:tcW w:w="6095" w:type="dxa"/>
            <w:vAlign w:val="top"/>
          </w:tcPr>
          <w:p w14:paraId="1CCDFBE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5.5.4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Variations to job mix</w:t>
            </w:r>
          </w:p>
        </w:tc>
        <w:tc>
          <w:tcPr>
            <w:tcW w:w="851" w:type="dxa"/>
            <w:vAlign w:val="top"/>
          </w:tcPr>
          <w:p w14:paraId="2546429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376252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DC96FE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0C2B32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85F609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10</w:t>
            </w:r>
          </w:p>
        </w:tc>
        <w:tc>
          <w:tcPr>
            <w:tcW w:w="6095" w:type="dxa"/>
            <w:vAlign w:val="top"/>
          </w:tcPr>
          <w:p w14:paraId="5E096C0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5.6.4.1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Mixer uniformity testing</w:t>
            </w:r>
          </w:p>
        </w:tc>
        <w:tc>
          <w:tcPr>
            <w:tcW w:w="851" w:type="dxa"/>
            <w:vAlign w:val="top"/>
          </w:tcPr>
          <w:p w14:paraId="2A81327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979B96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F07AF4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3D74E4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5E2032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11</w:t>
            </w:r>
          </w:p>
        </w:tc>
        <w:tc>
          <w:tcPr>
            <w:tcW w:w="6095" w:type="dxa"/>
            <w:vAlign w:val="top"/>
          </w:tcPr>
          <w:p w14:paraId="7AA0E74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8.4.2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Placed reinforcing mesh</w:t>
            </w:r>
          </w:p>
        </w:tc>
        <w:tc>
          <w:tcPr>
            <w:tcW w:w="851" w:type="dxa"/>
            <w:vAlign w:val="top"/>
          </w:tcPr>
          <w:p w14:paraId="09D6953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82859B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513B60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4DC2E2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DE3759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12</w:t>
            </w:r>
          </w:p>
        </w:tc>
        <w:tc>
          <w:tcPr>
            <w:tcW w:w="6095" w:type="dxa"/>
            <w:vAlign w:val="top"/>
          </w:tcPr>
          <w:p w14:paraId="1A222EFE" w14:textId="11B1C18D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8.4.3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Odd</w:t>
            </w:r>
            <w:r w:rsidR="00D60A3E">
              <w:rPr>
                <w:rFonts w:ascii="ArialMT" w:hAnsi="ArialMT" w:cs="ArialMT"/>
              </w:rPr>
              <w:noBreakHyphen/>
            </w:r>
            <w:r w:rsidRPr="00E04395">
              <w:rPr>
                <w:rFonts w:ascii="ArialMT" w:hAnsi="ArialMT" w:cs="ArialMT"/>
              </w:rPr>
              <w:t>shaped slabs</w:t>
            </w:r>
          </w:p>
        </w:tc>
        <w:tc>
          <w:tcPr>
            <w:tcW w:w="851" w:type="dxa"/>
            <w:vAlign w:val="top"/>
          </w:tcPr>
          <w:p w14:paraId="2C718EB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B7D683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97DAD9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03A552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8E083C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13</w:t>
            </w:r>
          </w:p>
        </w:tc>
        <w:tc>
          <w:tcPr>
            <w:tcW w:w="6095" w:type="dxa"/>
            <w:vAlign w:val="top"/>
          </w:tcPr>
          <w:p w14:paraId="082BD990" w14:textId="77777777" w:rsidR="00CC5257" w:rsidRPr="005F06BB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5F06BB">
              <w:t>Clause</w:t>
            </w:r>
            <w:r w:rsidR="00EC2A3C" w:rsidRPr="005F06BB">
              <w:t> </w:t>
            </w:r>
            <w:r w:rsidRPr="005F06BB">
              <w:rPr>
                <w:rFonts w:ascii="ArialMT" w:hAnsi="ArialMT" w:cs="ArialMT"/>
              </w:rPr>
              <w:t>8.4.4</w:t>
            </w:r>
            <w:r w:rsidR="00EC2A3C" w:rsidRPr="005F06BB">
              <w:rPr>
                <w:rFonts w:ascii="ArialMT" w:hAnsi="ArialMT" w:cs="ArialMT"/>
              </w:rPr>
              <w:t> </w:t>
            </w:r>
            <w:r w:rsidRPr="005F06BB">
              <w:rPr>
                <w:rFonts w:ascii="ArialMT" w:hAnsi="ArialMT" w:cs="ArialMT"/>
              </w:rPr>
              <w:t>Placed reinforcement in CRC base</w:t>
            </w:r>
          </w:p>
        </w:tc>
        <w:tc>
          <w:tcPr>
            <w:tcW w:w="851" w:type="dxa"/>
            <w:vAlign w:val="top"/>
          </w:tcPr>
          <w:p w14:paraId="1546173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CF68CA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4CFC24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5786C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7E8D44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14</w:t>
            </w:r>
          </w:p>
        </w:tc>
        <w:tc>
          <w:tcPr>
            <w:tcW w:w="6095" w:type="dxa"/>
            <w:vAlign w:val="top"/>
          </w:tcPr>
          <w:p w14:paraId="7A259CE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9.3.1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Intention to pave base and trial</w:t>
            </w:r>
          </w:p>
        </w:tc>
        <w:tc>
          <w:tcPr>
            <w:tcW w:w="851" w:type="dxa"/>
            <w:vAlign w:val="top"/>
          </w:tcPr>
          <w:p w14:paraId="10026C8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80AE3B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4C27F3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15DA20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01D6D7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15</w:t>
            </w:r>
          </w:p>
        </w:tc>
        <w:tc>
          <w:tcPr>
            <w:tcW w:w="6095" w:type="dxa"/>
            <w:vAlign w:val="top"/>
          </w:tcPr>
          <w:p w14:paraId="13FC3071" w14:textId="1AC09429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9.3.3.2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Surface height of sub</w:t>
            </w:r>
            <w:r w:rsidR="00D60A3E">
              <w:rPr>
                <w:rFonts w:ascii="ArialMT" w:hAnsi="ArialMT" w:cs="ArialMT"/>
              </w:rPr>
              <w:noBreakHyphen/>
            </w:r>
            <w:r w:rsidRPr="00E04395">
              <w:rPr>
                <w:rFonts w:ascii="ArialMT" w:hAnsi="ArialMT" w:cs="ArialMT"/>
              </w:rPr>
              <w:t>base</w:t>
            </w:r>
          </w:p>
        </w:tc>
        <w:tc>
          <w:tcPr>
            <w:tcW w:w="851" w:type="dxa"/>
            <w:vAlign w:val="top"/>
          </w:tcPr>
          <w:p w14:paraId="4CDB0ED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AD5BD0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079618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497B64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B3986D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16</w:t>
            </w:r>
          </w:p>
        </w:tc>
        <w:tc>
          <w:tcPr>
            <w:tcW w:w="6095" w:type="dxa"/>
            <w:vAlign w:val="top"/>
          </w:tcPr>
          <w:p w14:paraId="68F671B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9.8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Paving trial</w:t>
            </w:r>
          </w:p>
        </w:tc>
        <w:tc>
          <w:tcPr>
            <w:tcW w:w="851" w:type="dxa"/>
            <w:vAlign w:val="top"/>
          </w:tcPr>
          <w:p w14:paraId="51757FA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3AFF5E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003971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B9F643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CD55D1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17</w:t>
            </w:r>
          </w:p>
        </w:tc>
        <w:tc>
          <w:tcPr>
            <w:tcW w:w="6095" w:type="dxa"/>
            <w:vAlign w:val="top"/>
          </w:tcPr>
          <w:p w14:paraId="506108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10.2.4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Sealant details</w:t>
            </w:r>
          </w:p>
        </w:tc>
        <w:tc>
          <w:tcPr>
            <w:tcW w:w="851" w:type="dxa"/>
            <w:vAlign w:val="top"/>
          </w:tcPr>
          <w:p w14:paraId="359126D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C8BF35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3EE014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4C82D9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E88CFD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18</w:t>
            </w:r>
          </w:p>
        </w:tc>
        <w:tc>
          <w:tcPr>
            <w:tcW w:w="6095" w:type="dxa"/>
            <w:vAlign w:val="top"/>
          </w:tcPr>
          <w:p w14:paraId="119A65D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13.1.1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Base removal procedures</w:t>
            </w:r>
          </w:p>
        </w:tc>
        <w:tc>
          <w:tcPr>
            <w:tcW w:w="851" w:type="dxa"/>
            <w:vAlign w:val="top"/>
          </w:tcPr>
          <w:p w14:paraId="6B41B0F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22EAEA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2169F7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CB3A96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376BF7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19</w:t>
            </w:r>
          </w:p>
        </w:tc>
        <w:tc>
          <w:tcPr>
            <w:tcW w:w="6095" w:type="dxa"/>
            <w:vAlign w:val="top"/>
          </w:tcPr>
          <w:p w14:paraId="0D9D0DE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15.4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Certification of silicon sealant</w:t>
            </w:r>
          </w:p>
        </w:tc>
        <w:tc>
          <w:tcPr>
            <w:tcW w:w="851" w:type="dxa"/>
            <w:vAlign w:val="top"/>
          </w:tcPr>
          <w:p w14:paraId="5D2B3B8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E98418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4B5D" w:rsidRPr="00AF732D" w14:paraId="799B14F8" w14:textId="77777777" w:rsidTr="00EC63BA">
        <w:trPr>
          <w:cantSplit/>
        </w:trPr>
        <w:tc>
          <w:tcPr>
            <w:tcW w:w="4106" w:type="dxa"/>
            <w:vAlign w:val="top"/>
          </w:tcPr>
          <w:p w14:paraId="08EFDC97" w14:textId="77777777" w:rsidR="00E54B5D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lastRenderedPageBreak/>
              <w:t xml:space="preserve">45 </w:t>
            </w:r>
            <w:r w:rsidR="00E54B5D" w:rsidRPr="00E04395">
              <w:t>Road Surface Delineation</w:t>
            </w:r>
          </w:p>
        </w:tc>
        <w:tc>
          <w:tcPr>
            <w:tcW w:w="1276" w:type="dxa"/>
            <w:vAlign w:val="top"/>
          </w:tcPr>
          <w:p w14:paraId="74EE5037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5883321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7.4.1</w:t>
            </w:r>
            <w:r w:rsidR="00EC2A3C">
              <w:t> </w:t>
            </w:r>
            <w:r w:rsidRPr="00E04395">
              <w:t>Setting out of pavement markings</w:t>
            </w:r>
          </w:p>
        </w:tc>
        <w:tc>
          <w:tcPr>
            <w:tcW w:w="851" w:type="dxa"/>
            <w:vAlign w:val="top"/>
          </w:tcPr>
          <w:p w14:paraId="051E8196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E5E100F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8A0E7B3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D80624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51 </w:t>
            </w:r>
            <w:r w:rsidRPr="00E04395">
              <w:t xml:space="preserve">Environmental Management </w:t>
            </w:r>
          </w:p>
        </w:tc>
        <w:tc>
          <w:tcPr>
            <w:tcW w:w="1276" w:type="dxa"/>
            <w:vAlign w:val="top"/>
          </w:tcPr>
          <w:p w14:paraId="5148400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BCDF3E9" w14:textId="6C506D4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8.1</w:t>
            </w:r>
            <w:r w:rsidR="00EC2A3C">
              <w:t> Environmental Management Plan by Contractor (</w:t>
            </w:r>
            <w:r w:rsidRPr="00E04395">
              <w:t>EMP(C)</w:t>
            </w:r>
            <w:r w:rsidR="00EC2A3C">
              <w:t>)</w:t>
            </w:r>
            <w:r w:rsidRPr="00E04395">
              <w:t xml:space="preserve"> is assessed for suitability by </w:t>
            </w:r>
            <w:r w:rsidR="00EC2A3C" w:rsidRPr="00E04395">
              <w:t>Administrator</w:t>
            </w:r>
            <w:r w:rsidR="00EC2A3C">
              <w:t>, s</w:t>
            </w:r>
            <w:r w:rsidR="00EC2A3C" w:rsidRPr="00E04395">
              <w:t xml:space="preserve">ubmission </w:t>
            </w:r>
            <w:r w:rsidRPr="00E04395">
              <w:t>of EMP(C)</w:t>
            </w:r>
          </w:p>
        </w:tc>
        <w:tc>
          <w:tcPr>
            <w:tcW w:w="851" w:type="dxa"/>
            <w:vAlign w:val="top"/>
          </w:tcPr>
          <w:p w14:paraId="07130C8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0D4A3E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C19FE8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FE5B7D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ACB65A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2806FB94" w14:textId="647D2C36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8.1</w:t>
            </w:r>
            <w:r w:rsidR="00EC2A3C">
              <w:t> </w:t>
            </w:r>
            <w:r w:rsidRPr="00E04395">
              <w:t>Amendments to EMP(C) assessed for suitability by</w:t>
            </w:r>
          </w:p>
          <w:p w14:paraId="2EEE1CA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Administrator</w:t>
            </w:r>
          </w:p>
        </w:tc>
        <w:tc>
          <w:tcPr>
            <w:tcW w:w="851" w:type="dxa"/>
            <w:vAlign w:val="top"/>
          </w:tcPr>
          <w:p w14:paraId="7FCF16B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6A7BD6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012BA39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C470A7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57 </w:t>
            </w:r>
            <w:r w:rsidRPr="00E04395">
              <w:t>Geotextiles for Paving Applications</w:t>
            </w:r>
          </w:p>
        </w:tc>
        <w:tc>
          <w:tcPr>
            <w:tcW w:w="1276" w:type="dxa"/>
            <w:vAlign w:val="top"/>
          </w:tcPr>
          <w:p w14:paraId="4C6852C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93BE83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5.2</w:t>
            </w:r>
            <w:r w:rsidR="00EC2A3C">
              <w:t> </w:t>
            </w:r>
            <w:r w:rsidRPr="00E04395">
              <w:t>Approval of construction procedures</w:t>
            </w:r>
          </w:p>
        </w:tc>
        <w:tc>
          <w:tcPr>
            <w:tcW w:w="851" w:type="dxa"/>
            <w:vAlign w:val="top"/>
          </w:tcPr>
          <w:p w14:paraId="6A487CF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9EEFAA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A5FECA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97F09B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9A5096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B6760C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8.2</w:t>
            </w:r>
            <w:r w:rsidR="00EC2A3C">
              <w:t> </w:t>
            </w:r>
            <w:r w:rsidRPr="00E04395">
              <w:t>Ordering of geotextile</w:t>
            </w:r>
          </w:p>
        </w:tc>
        <w:tc>
          <w:tcPr>
            <w:tcW w:w="851" w:type="dxa"/>
            <w:vAlign w:val="top"/>
          </w:tcPr>
          <w:p w14:paraId="07F9A03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E85497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EA16AE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D07037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11C873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4E7BBEB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10.4</w:t>
            </w:r>
            <w:r w:rsidR="00EC2A3C">
              <w:t> </w:t>
            </w:r>
            <w:r w:rsidRPr="00E04395">
              <w:t>Acceptance of delivered geotextile</w:t>
            </w:r>
          </w:p>
        </w:tc>
        <w:tc>
          <w:tcPr>
            <w:tcW w:w="851" w:type="dxa"/>
            <w:vAlign w:val="top"/>
          </w:tcPr>
          <w:p w14:paraId="7C5050B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0364FD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4B5D" w:rsidRPr="00AF732D" w14:paraId="5404F391" w14:textId="77777777" w:rsidTr="00EC63BA">
        <w:trPr>
          <w:cantSplit/>
        </w:trPr>
        <w:tc>
          <w:tcPr>
            <w:tcW w:w="4106" w:type="dxa"/>
            <w:vAlign w:val="top"/>
          </w:tcPr>
          <w:p w14:paraId="018E250A" w14:textId="77777777" w:rsidR="00E54B5D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61 </w:t>
            </w:r>
            <w:r w:rsidR="00E54B5D" w:rsidRPr="00E04395">
              <w:t>Mounting Structures for ITS Devices</w:t>
            </w:r>
          </w:p>
        </w:tc>
        <w:tc>
          <w:tcPr>
            <w:tcW w:w="1276" w:type="dxa"/>
            <w:vAlign w:val="top"/>
          </w:tcPr>
          <w:p w14:paraId="452FA84E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058909A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7.2</w:t>
            </w:r>
            <w:r w:rsidR="00EC2A3C">
              <w:t> </w:t>
            </w:r>
            <w:r w:rsidRPr="00E04395">
              <w:t>Commencement of fabrication and</w:t>
            </w:r>
            <w:r w:rsidR="00EC2A3C">
              <w:t> </w:t>
            </w:r>
            <w:r w:rsidRPr="00E04395">
              <w:t>/</w:t>
            </w:r>
            <w:r w:rsidR="00EC2A3C">
              <w:t> </w:t>
            </w:r>
            <w:r w:rsidRPr="00E04395">
              <w:t>or construction</w:t>
            </w:r>
          </w:p>
        </w:tc>
        <w:tc>
          <w:tcPr>
            <w:tcW w:w="851" w:type="dxa"/>
            <w:vAlign w:val="top"/>
          </w:tcPr>
          <w:p w14:paraId="70B04832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5CEA7B7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4B5D" w:rsidRPr="00AF732D" w14:paraId="086C9DD6" w14:textId="77777777" w:rsidTr="00EC63BA">
        <w:trPr>
          <w:cantSplit/>
        </w:trPr>
        <w:tc>
          <w:tcPr>
            <w:tcW w:w="4106" w:type="dxa"/>
            <w:vAlign w:val="top"/>
          </w:tcPr>
          <w:p w14:paraId="5D00E494" w14:textId="77777777" w:rsidR="00E54B5D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62 </w:t>
            </w:r>
            <w:r w:rsidR="00E54B5D" w:rsidRPr="00E04395">
              <w:t>Bridge Substructure</w:t>
            </w:r>
          </w:p>
        </w:tc>
        <w:tc>
          <w:tcPr>
            <w:tcW w:w="1276" w:type="dxa"/>
            <w:vAlign w:val="top"/>
          </w:tcPr>
          <w:p w14:paraId="064DF8FB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8556848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10</w:t>
            </w:r>
            <w:r w:rsidR="00EC2A3C">
              <w:t> </w:t>
            </w:r>
            <w:r w:rsidRPr="00E04395">
              <w:t>Embankment construction</w:t>
            </w:r>
          </w:p>
        </w:tc>
        <w:tc>
          <w:tcPr>
            <w:tcW w:w="851" w:type="dxa"/>
            <w:vAlign w:val="top"/>
          </w:tcPr>
          <w:p w14:paraId="7F8E8DB6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ADF6D30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7D615C4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9EFD496" w14:textId="3115F15B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63 </w:t>
            </w:r>
            <w:r w:rsidRPr="00E04395">
              <w:t>Cast</w:t>
            </w:r>
            <w:r w:rsidR="00D60A3E">
              <w:noBreakHyphen/>
            </w:r>
            <w:r w:rsidR="004225DA">
              <w:t>I</w:t>
            </w:r>
            <w:r w:rsidR="004225DA" w:rsidRPr="00E04395">
              <w:t>n</w:t>
            </w:r>
            <w:r w:rsidR="00D60A3E">
              <w:noBreakHyphen/>
            </w:r>
            <w:r w:rsidRPr="00E04395">
              <w:t>Place Piles</w:t>
            </w:r>
          </w:p>
        </w:tc>
        <w:tc>
          <w:tcPr>
            <w:tcW w:w="1276" w:type="dxa"/>
            <w:vAlign w:val="top"/>
          </w:tcPr>
          <w:p w14:paraId="10BB610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F85F78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6.2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of procedure for construction, excavation, inspection, certification and concreting of piles</w:t>
            </w:r>
          </w:p>
        </w:tc>
        <w:tc>
          <w:tcPr>
            <w:tcW w:w="851" w:type="dxa"/>
            <w:vAlign w:val="top"/>
          </w:tcPr>
          <w:p w14:paraId="5176A3E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F7BB4D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065A03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B0DE2B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EC01AA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5ACBD9D3" w14:textId="31D8EC74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10.4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Geotechnical certification of pile capacity</w:t>
            </w:r>
            <w:r w:rsidR="00EC2A3C">
              <w:rPr>
                <w:rFonts w:ascii="ArialMT" w:hAnsi="ArialMT" w:cs="ArialMT"/>
              </w:rPr>
              <w:t>, a</w:t>
            </w:r>
            <w:r w:rsidRPr="00E04395">
              <w:rPr>
                <w:rFonts w:ascii="ArialMT" w:hAnsi="ArialMT" w:cs="ArialMT"/>
              </w:rPr>
              <w:t>pproval to insert</w:t>
            </w:r>
            <w:r>
              <w:rPr>
                <w:rFonts w:ascii="ArialMT" w:hAnsi="ArialMT" w:cs="ArialMT"/>
              </w:rPr>
              <w:t xml:space="preserve"> </w:t>
            </w:r>
            <w:r w:rsidR="00EC2A3C">
              <w:rPr>
                <w:rFonts w:ascii="ArialMT" w:hAnsi="ArialMT" w:cs="ArialMT"/>
              </w:rPr>
              <w:t>reinforcement cage</w:t>
            </w:r>
          </w:p>
        </w:tc>
        <w:tc>
          <w:tcPr>
            <w:tcW w:w="851" w:type="dxa"/>
            <w:vAlign w:val="top"/>
          </w:tcPr>
          <w:p w14:paraId="59706D6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922355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C72368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5C0A57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A97A7C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470B90CC" w14:textId="73B8AB74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13.1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Re</w:t>
            </w:r>
            <w:r w:rsidR="00D60A3E">
              <w:rPr>
                <w:rFonts w:ascii="ArialMT" w:hAnsi="ArialMT" w:cs="ArialMT"/>
              </w:rPr>
              <w:noBreakHyphen/>
            </w:r>
            <w:r w:rsidRPr="00E04395">
              <w:rPr>
                <w:rFonts w:ascii="ArialMT" w:hAnsi="ArialMT" w:cs="ArialMT"/>
              </w:rPr>
              <w:t>approval of socket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/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to place concrete</w:t>
            </w:r>
          </w:p>
        </w:tc>
        <w:tc>
          <w:tcPr>
            <w:tcW w:w="851" w:type="dxa"/>
            <w:vAlign w:val="top"/>
          </w:tcPr>
          <w:p w14:paraId="21BEBB5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D262BF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3B4A5A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4A33DB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583CA2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5BEE51B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13.1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of the tremie for underwater concreting including continuous supply and placing of concrete</w:t>
            </w:r>
          </w:p>
        </w:tc>
        <w:tc>
          <w:tcPr>
            <w:tcW w:w="851" w:type="dxa"/>
            <w:vAlign w:val="top"/>
          </w:tcPr>
          <w:p w14:paraId="60C1D1E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69DEDB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40648B6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4439EE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63A </w:t>
            </w:r>
            <w:r w:rsidRPr="00E04395">
              <w:t xml:space="preserve">Piles for </w:t>
            </w:r>
            <w:r>
              <w:t xml:space="preserve">Ancillary Structures </w:t>
            </w:r>
          </w:p>
        </w:tc>
        <w:tc>
          <w:tcPr>
            <w:tcW w:w="1276" w:type="dxa"/>
            <w:vAlign w:val="top"/>
          </w:tcPr>
          <w:p w14:paraId="6134F13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715D1D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EC2A3C">
              <w:t> </w:t>
            </w:r>
            <w:r w:rsidRPr="00E04395">
              <w:t>6.2</w:t>
            </w:r>
            <w:r w:rsidR="00EC2A3C">
              <w:t> </w:t>
            </w:r>
            <w:r w:rsidRPr="00E04395">
              <w:t>Pile construction</w:t>
            </w:r>
          </w:p>
        </w:tc>
        <w:tc>
          <w:tcPr>
            <w:tcW w:w="851" w:type="dxa"/>
            <w:vAlign w:val="top"/>
          </w:tcPr>
          <w:p w14:paraId="2B1F4A2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A6C33A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8C6447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0204D0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238CAE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7CC0DC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EC2A3C">
              <w:t> </w:t>
            </w:r>
            <w:r w:rsidRPr="00E04395">
              <w:t>10.1</w:t>
            </w:r>
            <w:r w:rsidR="00EC2A3C">
              <w:t> </w:t>
            </w:r>
            <w:r w:rsidRPr="00E04395">
              <w:t>Construction of pile base</w:t>
            </w:r>
          </w:p>
        </w:tc>
        <w:tc>
          <w:tcPr>
            <w:tcW w:w="851" w:type="dxa"/>
            <w:vAlign w:val="top"/>
          </w:tcPr>
          <w:p w14:paraId="0A3A592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B7BD5C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6FE382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93D29D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A7A5E0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53759B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EC2A3C">
              <w:t> </w:t>
            </w:r>
            <w:r w:rsidRPr="00E04395">
              <w:t>11.2</w:t>
            </w:r>
            <w:r w:rsidR="00EC2A3C">
              <w:t> </w:t>
            </w:r>
            <w:r w:rsidRPr="00E04395">
              <w:t>Geotechnical certification of socket and pile base</w:t>
            </w:r>
          </w:p>
        </w:tc>
        <w:tc>
          <w:tcPr>
            <w:tcW w:w="851" w:type="dxa"/>
            <w:vAlign w:val="top"/>
          </w:tcPr>
          <w:p w14:paraId="61DCE00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18BB07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796327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1BCDF2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5C98A6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0FCE48F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EC2A3C">
              <w:t> </w:t>
            </w:r>
            <w:r w:rsidRPr="00E04395">
              <w:t>13.1</w:t>
            </w:r>
            <w:r w:rsidR="00EC2A3C">
              <w:t> </w:t>
            </w:r>
            <w:r w:rsidRPr="00E04395">
              <w:t>Placement of concrete with a tremie</w:t>
            </w:r>
          </w:p>
        </w:tc>
        <w:tc>
          <w:tcPr>
            <w:tcW w:w="851" w:type="dxa"/>
            <w:vAlign w:val="top"/>
          </w:tcPr>
          <w:p w14:paraId="77D2C9A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C8F114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CB99D39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681A2A0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 xml:space="preserve">65 </w:t>
            </w:r>
            <w:r w:rsidRPr="00E04395">
              <w:t>Precast Prestressed Concrete Piles</w:t>
            </w:r>
          </w:p>
        </w:tc>
        <w:tc>
          <w:tcPr>
            <w:tcW w:w="1276" w:type="dxa"/>
            <w:vAlign w:val="top"/>
          </w:tcPr>
          <w:p w14:paraId="4ECB8751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113056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5.1</w:t>
            </w:r>
            <w:r w:rsidR="00EC2A3C">
              <w:t> </w:t>
            </w:r>
            <w:r w:rsidRPr="00E04395">
              <w:t>Approval of pile casting program</w:t>
            </w:r>
          </w:p>
        </w:tc>
        <w:tc>
          <w:tcPr>
            <w:tcW w:w="851" w:type="dxa"/>
            <w:vAlign w:val="top"/>
          </w:tcPr>
          <w:p w14:paraId="01C3AF4B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B28866B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633FA01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7D1893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C8915D0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22168D7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5.2.1</w:t>
            </w:r>
            <w:r w:rsidR="00EC2A3C">
              <w:t> </w:t>
            </w:r>
            <w:r w:rsidRPr="00E04395">
              <w:t>Approval of method for handling transport and storage of piles</w:t>
            </w:r>
          </w:p>
        </w:tc>
        <w:tc>
          <w:tcPr>
            <w:tcW w:w="851" w:type="dxa"/>
            <w:vAlign w:val="top"/>
          </w:tcPr>
          <w:p w14:paraId="563D5A2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AB88128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03BEC2A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AED73E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2849E8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54C204D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5.2.3.1</w:t>
            </w:r>
            <w:r w:rsidR="00EC2A3C">
              <w:t> </w:t>
            </w:r>
            <w:r w:rsidRPr="00E04395">
              <w:t>Approval to transport piles</w:t>
            </w:r>
          </w:p>
        </w:tc>
        <w:tc>
          <w:tcPr>
            <w:tcW w:w="851" w:type="dxa"/>
            <w:vAlign w:val="top"/>
          </w:tcPr>
          <w:p w14:paraId="3241AD7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CA8688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FF9844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83E890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21C0E9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2968750C" w14:textId="69F3E10D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6.1</w:t>
            </w:r>
            <w:r w:rsidR="00EC2A3C">
              <w:t> </w:t>
            </w:r>
            <w:r w:rsidRPr="00E04395">
              <w:t xml:space="preserve">Approval of </w:t>
            </w:r>
            <w:r w:rsidR="00EC2A3C">
              <w:t>p</w:t>
            </w:r>
            <w:r w:rsidR="00EC2A3C" w:rsidRPr="00E04395">
              <w:t xml:space="preserve">ile </w:t>
            </w:r>
            <w:r w:rsidRPr="00E04395">
              <w:t>driving procedure</w:t>
            </w:r>
          </w:p>
        </w:tc>
        <w:tc>
          <w:tcPr>
            <w:tcW w:w="851" w:type="dxa"/>
            <w:vAlign w:val="top"/>
          </w:tcPr>
          <w:p w14:paraId="275F1E0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710F0F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B6AF02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2539ED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D02315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482AD0A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6.1</w:t>
            </w:r>
            <w:r w:rsidR="00EC2A3C">
              <w:t> </w:t>
            </w:r>
            <w:r w:rsidRPr="00E04395">
              <w:t>Driving of piles</w:t>
            </w:r>
          </w:p>
        </w:tc>
        <w:tc>
          <w:tcPr>
            <w:tcW w:w="851" w:type="dxa"/>
            <w:vAlign w:val="top"/>
          </w:tcPr>
          <w:p w14:paraId="2D92B96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0DEB8F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B689F4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08C4EA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1B23CE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0DD63FE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6.1</w:t>
            </w:r>
            <w:r w:rsidR="00EC2A3C">
              <w:t> </w:t>
            </w:r>
            <w:r w:rsidRPr="00E04395">
              <w:t>Removal of piling equipment</w:t>
            </w:r>
          </w:p>
        </w:tc>
        <w:tc>
          <w:tcPr>
            <w:tcW w:w="851" w:type="dxa"/>
            <w:vAlign w:val="top"/>
          </w:tcPr>
          <w:p w14:paraId="6F5E7BA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6BA7D6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2CA59D5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7B2FA4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66 </w:t>
            </w:r>
            <w:r w:rsidRPr="00E04395">
              <w:t>Driven Steel Piles</w:t>
            </w:r>
          </w:p>
        </w:tc>
        <w:tc>
          <w:tcPr>
            <w:tcW w:w="1276" w:type="dxa"/>
            <w:vAlign w:val="top"/>
          </w:tcPr>
          <w:p w14:paraId="383831F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EE17EB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6.1</w:t>
            </w:r>
            <w:r w:rsidR="00EC2A3C">
              <w:t> </w:t>
            </w:r>
            <w:r w:rsidRPr="00E04395">
              <w:t>Pile driving procedure</w:t>
            </w:r>
          </w:p>
        </w:tc>
        <w:tc>
          <w:tcPr>
            <w:tcW w:w="851" w:type="dxa"/>
            <w:vAlign w:val="top"/>
          </w:tcPr>
          <w:p w14:paraId="0BC7E05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DF7497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217EBB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7E5270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D1731E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7DE2362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6.1</w:t>
            </w:r>
            <w:r w:rsidR="00EC2A3C">
              <w:t> </w:t>
            </w:r>
            <w:r w:rsidRPr="00E04395">
              <w:t>Driving of piles</w:t>
            </w:r>
          </w:p>
        </w:tc>
        <w:tc>
          <w:tcPr>
            <w:tcW w:w="851" w:type="dxa"/>
            <w:vAlign w:val="top"/>
          </w:tcPr>
          <w:p w14:paraId="6A44115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05B1A9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F2C6D8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ABADC0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D976E0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6565D87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6.1</w:t>
            </w:r>
            <w:r w:rsidR="00EC2A3C">
              <w:t> </w:t>
            </w:r>
            <w:r w:rsidRPr="00E04395">
              <w:t>Removal of piling equipment</w:t>
            </w:r>
          </w:p>
        </w:tc>
        <w:tc>
          <w:tcPr>
            <w:tcW w:w="851" w:type="dxa"/>
            <w:vAlign w:val="top"/>
          </w:tcPr>
          <w:p w14:paraId="0F2D3A4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52247E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395F59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6720E3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097FC5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41B9785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t>6.4</w:t>
            </w:r>
            <w:r w:rsidR="00EC2A3C">
              <w:t> </w:t>
            </w:r>
            <w:r w:rsidRPr="00E04395">
              <w:t>Remedial measures for out of tolerance piles</w:t>
            </w:r>
          </w:p>
        </w:tc>
        <w:tc>
          <w:tcPr>
            <w:tcW w:w="851" w:type="dxa"/>
            <w:vAlign w:val="top"/>
          </w:tcPr>
          <w:p w14:paraId="034990E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8496AE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A1E131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AFC312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7F7343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0199C8B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>
              <w:t>10</w:t>
            </w:r>
            <w:r w:rsidR="00EC2A3C">
              <w:t> </w:t>
            </w:r>
            <w:r>
              <w:t>Extension to piles</w:t>
            </w:r>
          </w:p>
        </w:tc>
        <w:tc>
          <w:tcPr>
            <w:tcW w:w="851" w:type="dxa"/>
            <w:vAlign w:val="top"/>
          </w:tcPr>
          <w:p w14:paraId="03B4EB1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EAAD0E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314163B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ECE03C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68 </w:t>
            </w:r>
            <w:r w:rsidRPr="00E04395">
              <w:t>Dynamic Testing of Piles</w:t>
            </w:r>
          </w:p>
        </w:tc>
        <w:tc>
          <w:tcPr>
            <w:tcW w:w="1276" w:type="dxa"/>
            <w:vAlign w:val="top"/>
          </w:tcPr>
          <w:p w14:paraId="0075027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23ECD9D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7.3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of Wave Equation Analysis and assessment of</w:t>
            </w:r>
            <w:r w:rsidR="00EC2A3C">
              <w:rPr>
                <w:rFonts w:ascii="ArialMT" w:hAnsi="ArialMT" w:cs="ArialMT"/>
              </w:rPr>
              <w:t xml:space="preserve"> </w:t>
            </w:r>
            <w:r w:rsidRPr="00E04395">
              <w:rPr>
                <w:rFonts w:ascii="ArialMT" w:hAnsi="ArialMT" w:cs="ArialMT"/>
              </w:rPr>
              <w:t>required final set</w:t>
            </w:r>
          </w:p>
        </w:tc>
        <w:tc>
          <w:tcPr>
            <w:tcW w:w="851" w:type="dxa"/>
            <w:vAlign w:val="top"/>
          </w:tcPr>
          <w:p w14:paraId="506DC69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E67E6F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DBF399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4A5850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CECAB0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7E6A8E7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8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of dynamic pile testing procedure</w:t>
            </w:r>
          </w:p>
        </w:tc>
        <w:tc>
          <w:tcPr>
            <w:tcW w:w="851" w:type="dxa"/>
            <w:vAlign w:val="top"/>
          </w:tcPr>
          <w:p w14:paraId="58E9A59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68314B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702D387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6C10AEF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70 </w:t>
            </w:r>
            <w:r w:rsidRPr="00E04395">
              <w:t>Concrete</w:t>
            </w:r>
          </w:p>
        </w:tc>
        <w:tc>
          <w:tcPr>
            <w:tcW w:w="1276" w:type="dxa"/>
            <w:vAlign w:val="top"/>
          </w:tcPr>
          <w:p w14:paraId="57152F84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62CCC978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11.6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Mix and concrete plant approval prior to first concrete pour</w:t>
            </w:r>
          </w:p>
        </w:tc>
        <w:tc>
          <w:tcPr>
            <w:tcW w:w="851" w:type="dxa"/>
            <w:vAlign w:val="top"/>
          </w:tcPr>
          <w:p w14:paraId="6559FDB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867891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05C971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279C74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4DE8B1E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2</w:t>
            </w:r>
          </w:p>
        </w:tc>
        <w:tc>
          <w:tcPr>
            <w:tcW w:w="6095" w:type="dxa"/>
            <w:vAlign w:val="top"/>
          </w:tcPr>
          <w:p w14:paraId="088BCAB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17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of falsework</w:t>
            </w:r>
          </w:p>
        </w:tc>
        <w:tc>
          <w:tcPr>
            <w:tcW w:w="851" w:type="dxa"/>
            <w:vAlign w:val="top"/>
          </w:tcPr>
          <w:p w14:paraId="75EC15D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D0E804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750C8CB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B1CF8BD" w14:textId="77777777" w:rsidR="00CC5257" w:rsidRPr="00E04395" w:rsidRDefault="00CC5257" w:rsidP="00EC63BA">
            <w:pPr>
              <w:pStyle w:val="TableBodyText"/>
              <w:suppressLineNumbers/>
              <w:suppressAutoHyphens/>
              <w:rPr>
                <w:i/>
                <w:iCs/>
              </w:rPr>
            </w:pPr>
          </w:p>
        </w:tc>
        <w:tc>
          <w:tcPr>
            <w:tcW w:w="1276" w:type="dxa"/>
            <w:vAlign w:val="top"/>
          </w:tcPr>
          <w:p w14:paraId="517F4B04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1B6DC91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19.1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to place concrete</w:t>
            </w:r>
          </w:p>
        </w:tc>
        <w:tc>
          <w:tcPr>
            <w:tcW w:w="851" w:type="dxa"/>
            <w:vAlign w:val="top"/>
          </w:tcPr>
          <w:p w14:paraId="5DC7919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C29A78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67F3E36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D7ECB1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4428C13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0804707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19.2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Placing concrete underwater</w:t>
            </w:r>
          </w:p>
        </w:tc>
        <w:tc>
          <w:tcPr>
            <w:tcW w:w="851" w:type="dxa"/>
            <w:vAlign w:val="top"/>
          </w:tcPr>
          <w:p w14:paraId="2D5B94F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D6DCA3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4E4276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26768B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42A0CB4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7C361A6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21.1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Unspecified construction joints</w:t>
            </w:r>
          </w:p>
        </w:tc>
        <w:tc>
          <w:tcPr>
            <w:tcW w:w="851" w:type="dxa"/>
            <w:vAlign w:val="top"/>
          </w:tcPr>
          <w:p w14:paraId="429FA00F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0CC339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2027138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FC7BA4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C426624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3A552638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23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Removal of falsework, formwork and early loading</w:t>
            </w:r>
          </w:p>
        </w:tc>
        <w:tc>
          <w:tcPr>
            <w:tcW w:w="851" w:type="dxa"/>
            <w:vAlign w:val="top"/>
          </w:tcPr>
          <w:p w14:paraId="6FA7F7D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9DBCBD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224B896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624EC8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192994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100F5FB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 w:rsidRPr="00E04395">
              <w:rPr>
                <w:rFonts w:ascii="ArialMT" w:hAnsi="ArialMT" w:cs="ArialMT"/>
              </w:rPr>
              <w:t>25.1</w:t>
            </w:r>
            <w:r w:rsidR="00EC2A3C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</w:t>
            </w:r>
            <w:r w:rsidR="00EC2A3C">
              <w:rPr>
                <w:rFonts w:ascii="ArialMT" w:hAnsi="ArialMT" w:cs="ArialMT"/>
              </w:rPr>
              <w:t>al of surface dressing standard</w:t>
            </w:r>
          </w:p>
        </w:tc>
        <w:tc>
          <w:tcPr>
            <w:tcW w:w="851" w:type="dxa"/>
            <w:vAlign w:val="top"/>
          </w:tcPr>
          <w:p w14:paraId="38D87D7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451698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38062D8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6E361A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71</w:t>
            </w:r>
            <w:r>
              <w:t xml:space="preserve"> </w:t>
            </w:r>
            <w:r w:rsidRPr="00E04395">
              <w:t>Reinforcing Steel</w:t>
            </w:r>
          </w:p>
        </w:tc>
        <w:tc>
          <w:tcPr>
            <w:tcW w:w="1276" w:type="dxa"/>
            <w:vAlign w:val="top"/>
          </w:tcPr>
          <w:p w14:paraId="1C261BB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D01D90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>
              <w:t>6</w:t>
            </w:r>
            <w:r w:rsidRPr="00E04395">
              <w:t>.1</w:t>
            </w:r>
            <w:r w:rsidR="00EC2A3C">
              <w:t> </w:t>
            </w:r>
            <w:r w:rsidRPr="00E04395">
              <w:t>Acceptance of supplier</w:t>
            </w:r>
          </w:p>
        </w:tc>
        <w:tc>
          <w:tcPr>
            <w:tcW w:w="851" w:type="dxa"/>
            <w:vAlign w:val="top"/>
          </w:tcPr>
          <w:p w14:paraId="4AEEC49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4F7DA5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E5AD72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F5CE27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969D68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2</w:t>
            </w:r>
          </w:p>
        </w:tc>
        <w:tc>
          <w:tcPr>
            <w:tcW w:w="6095" w:type="dxa"/>
            <w:vAlign w:val="top"/>
          </w:tcPr>
          <w:p w14:paraId="7C57382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C2A3C">
              <w:t> </w:t>
            </w:r>
            <w:r>
              <w:t>8.2</w:t>
            </w:r>
            <w:r w:rsidR="00EC2A3C">
              <w:t> </w:t>
            </w:r>
            <w:r w:rsidRPr="00E04395">
              <w:t>Hot bending of steel reinforcing</w:t>
            </w:r>
          </w:p>
        </w:tc>
        <w:tc>
          <w:tcPr>
            <w:tcW w:w="851" w:type="dxa"/>
            <w:vAlign w:val="top"/>
          </w:tcPr>
          <w:p w14:paraId="391224D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81BD22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71868A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DFD901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38EC6A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076718E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>
              <w:t>10</w:t>
            </w:r>
            <w:r w:rsidR="00354840">
              <w:t> </w:t>
            </w:r>
            <w:r w:rsidRPr="00E04395">
              <w:t>Approval of reinforcement placement</w:t>
            </w:r>
          </w:p>
        </w:tc>
        <w:tc>
          <w:tcPr>
            <w:tcW w:w="851" w:type="dxa"/>
            <w:vAlign w:val="top"/>
          </w:tcPr>
          <w:p w14:paraId="19325C6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C0F03F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EE1DA2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E72EE6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A30162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31CE5CB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>
              <w:t>11.3</w:t>
            </w:r>
            <w:r w:rsidR="00354840">
              <w:t> </w:t>
            </w:r>
            <w:r w:rsidRPr="00E04395">
              <w:t>Verifying welded splices</w:t>
            </w:r>
          </w:p>
        </w:tc>
        <w:tc>
          <w:tcPr>
            <w:tcW w:w="851" w:type="dxa"/>
            <w:vAlign w:val="top"/>
          </w:tcPr>
          <w:p w14:paraId="54C69E3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2B0420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961451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97B4C0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A1FBEE4" w14:textId="77777777" w:rsidR="00CC5257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5EEB2CA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1</w:t>
            </w:r>
            <w:r>
              <w:t>3</w:t>
            </w:r>
            <w:r w:rsidR="00354840">
              <w:t> </w:t>
            </w:r>
            <w:r w:rsidRPr="00E04395">
              <w:t>Substitution of reinforcement</w:t>
            </w:r>
          </w:p>
        </w:tc>
        <w:tc>
          <w:tcPr>
            <w:tcW w:w="851" w:type="dxa"/>
            <w:vAlign w:val="top"/>
          </w:tcPr>
          <w:p w14:paraId="7F1E191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0B4F67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DF437E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3A3A2B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7A57AE0" w14:textId="77777777" w:rsidR="00CC5257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0267D90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354840">
              <w:t> </w:t>
            </w:r>
            <w:r>
              <w:t>14.2</w:t>
            </w:r>
            <w:r w:rsidR="00354840">
              <w:t> </w:t>
            </w:r>
            <w:r>
              <w:t>Approval of welding process</w:t>
            </w:r>
          </w:p>
        </w:tc>
        <w:tc>
          <w:tcPr>
            <w:tcW w:w="851" w:type="dxa"/>
            <w:vAlign w:val="top"/>
          </w:tcPr>
          <w:p w14:paraId="64FD28A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F0E2D7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E27245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D117FC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36077A6" w14:textId="77777777" w:rsidR="00CC5257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26DADA2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354840">
              <w:t> </w:t>
            </w:r>
            <w:r>
              <w:t>14.5</w:t>
            </w:r>
            <w:r w:rsidR="00354840">
              <w:t> </w:t>
            </w:r>
            <w:r>
              <w:t>Splice welding approval</w:t>
            </w:r>
          </w:p>
        </w:tc>
        <w:tc>
          <w:tcPr>
            <w:tcW w:w="851" w:type="dxa"/>
            <w:vAlign w:val="top"/>
          </w:tcPr>
          <w:p w14:paraId="34F08CA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516F4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CD5749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EA9781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66FFDF0" w14:textId="77777777" w:rsidR="00CC5257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  <w:vAlign w:val="top"/>
          </w:tcPr>
          <w:p w14:paraId="216DD14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354840">
              <w:t> </w:t>
            </w:r>
            <w:r>
              <w:t>15.1</w:t>
            </w:r>
            <w:r w:rsidR="00354840">
              <w:t> </w:t>
            </w:r>
            <w:r>
              <w:t>Provision of lifting for cages</w:t>
            </w:r>
          </w:p>
        </w:tc>
        <w:tc>
          <w:tcPr>
            <w:tcW w:w="851" w:type="dxa"/>
            <w:vAlign w:val="top"/>
          </w:tcPr>
          <w:p w14:paraId="0D01882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ED0017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5DCED8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3E6CBC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825567B" w14:textId="77777777" w:rsidR="00CC5257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9</w:t>
            </w:r>
          </w:p>
        </w:tc>
        <w:tc>
          <w:tcPr>
            <w:tcW w:w="6095" w:type="dxa"/>
            <w:vAlign w:val="top"/>
          </w:tcPr>
          <w:p w14:paraId="5B7392C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354840">
              <w:t> </w:t>
            </w:r>
            <w:r>
              <w:t>15.2</w:t>
            </w:r>
            <w:r w:rsidR="00354840">
              <w:t> </w:t>
            </w:r>
            <w:r>
              <w:t>Inspection of cages outside of Australia</w:t>
            </w:r>
          </w:p>
        </w:tc>
        <w:tc>
          <w:tcPr>
            <w:tcW w:w="851" w:type="dxa"/>
            <w:vAlign w:val="top"/>
          </w:tcPr>
          <w:p w14:paraId="7BD3FF2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EEFF02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38F321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791E47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2F72D9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vAlign w:val="top"/>
          </w:tcPr>
          <w:p w14:paraId="7F9D74D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>
              <w:t>16</w:t>
            </w:r>
            <w:r w:rsidR="00354840">
              <w:t> </w:t>
            </w:r>
            <w:r>
              <w:t>Electricity conductivity</w:t>
            </w:r>
          </w:p>
        </w:tc>
        <w:tc>
          <w:tcPr>
            <w:tcW w:w="851" w:type="dxa"/>
            <w:vAlign w:val="top"/>
          </w:tcPr>
          <w:p w14:paraId="56992F2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DB2E88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26C221F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0781C59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72 </w:t>
            </w:r>
            <w:r w:rsidRPr="00E04395">
              <w:t>Manufacture of Precast Concrete Elements</w:t>
            </w:r>
          </w:p>
        </w:tc>
        <w:tc>
          <w:tcPr>
            <w:tcW w:w="1276" w:type="dxa"/>
            <w:vAlign w:val="top"/>
          </w:tcPr>
          <w:p w14:paraId="188724C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1399B83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5.4</w:t>
            </w:r>
            <w:r w:rsidR="00354840">
              <w:t> </w:t>
            </w:r>
            <w:r w:rsidRPr="00E04395">
              <w:t xml:space="preserve">Approval of </w:t>
            </w:r>
            <w:r>
              <w:t>drawings</w:t>
            </w:r>
          </w:p>
        </w:tc>
        <w:tc>
          <w:tcPr>
            <w:tcW w:w="851" w:type="dxa"/>
            <w:vAlign w:val="top"/>
          </w:tcPr>
          <w:p w14:paraId="0B3DB18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8CFAEA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9C532E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965D6D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2F04FF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6839CB9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5.</w:t>
            </w:r>
            <w:r>
              <w:t>4</w:t>
            </w:r>
            <w:r w:rsidR="00354840">
              <w:t> </w:t>
            </w:r>
            <w:r>
              <w:t>Acceptance of sample panels</w:t>
            </w:r>
          </w:p>
        </w:tc>
        <w:tc>
          <w:tcPr>
            <w:tcW w:w="851" w:type="dxa"/>
            <w:vAlign w:val="top"/>
          </w:tcPr>
          <w:p w14:paraId="0C43630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03AC5D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ADB7A9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D3DD72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873BED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7B6D4FD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5.</w:t>
            </w:r>
            <w:r>
              <w:t>5</w:t>
            </w:r>
            <w:r w:rsidR="00354840">
              <w:t> </w:t>
            </w:r>
            <w:r w:rsidRPr="00E04395">
              <w:t>Approval of a new</w:t>
            </w:r>
            <w:r>
              <w:t xml:space="preserve"> </w:t>
            </w:r>
            <w:r w:rsidRPr="00E04395">
              <w:t>manufacturing procedure</w:t>
            </w:r>
          </w:p>
        </w:tc>
        <w:tc>
          <w:tcPr>
            <w:tcW w:w="851" w:type="dxa"/>
            <w:vAlign w:val="top"/>
          </w:tcPr>
          <w:p w14:paraId="2B9CD01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9E8965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448FA6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0FAD2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16BD03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5020F21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5.</w:t>
            </w:r>
            <w:r>
              <w:t>6</w:t>
            </w:r>
            <w:r w:rsidR="00354840">
              <w:t> </w:t>
            </w:r>
            <w:r>
              <w:t>Manufacture of recreational boat ramp planks</w:t>
            </w:r>
          </w:p>
        </w:tc>
        <w:tc>
          <w:tcPr>
            <w:tcW w:w="851" w:type="dxa"/>
            <w:vAlign w:val="top"/>
          </w:tcPr>
          <w:p w14:paraId="1AF4BAF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9B588A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B0FFBD2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EBA81E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73 </w:t>
            </w:r>
            <w:r w:rsidRPr="00E04395">
              <w:t>Manufacture of Prestressed Concrete Members and Stressing Units</w:t>
            </w:r>
          </w:p>
        </w:tc>
        <w:tc>
          <w:tcPr>
            <w:tcW w:w="1276" w:type="dxa"/>
            <w:vAlign w:val="top"/>
          </w:tcPr>
          <w:p w14:paraId="54156D6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511F79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354840">
              <w:t> </w:t>
            </w:r>
            <w:r>
              <w:t>5.4</w:t>
            </w:r>
            <w:r w:rsidR="00354840">
              <w:t> </w:t>
            </w:r>
            <w:r>
              <w:t>Manufacture of prestressed concrete members</w:t>
            </w:r>
          </w:p>
        </w:tc>
        <w:tc>
          <w:tcPr>
            <w:tcW w:w="851" w:type="dxa"/>
            <w:vAlign w:val="top"/>
          </w:tcPr>
          <w:p w14:paraId="2D53E4B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6796B2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C8B354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F3CACE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5C1553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24EEBCC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>
              <w:rPr>
                <w:rFonts w:ascii="ArialMT" w:hAnsi="ArialMT" w:cs="ArialMT"/>
              </w:rPr>
              <w:t>5.5</w:t>
            </w:r>
            <w:r w:rsidR="00354840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Approval </w:t>
            </w:r>
            <w:r>
              <w:rPr>
                <w:rFonts w:ascii="ArialMT" w:hAnsi="ArialMT" w:cs="ArialMT"/>
              </w:rPr>
              <w:t>of new procedure</w:t>
            </w:r>
          </w:p>
        </w:tc>
        <w:tc>
          <w:tcPr>
            <w:tcW w:w="851" w:type="dxa"/>
            <w:vAlign w:val="top"/>
          </w:tcPr>
          <w:p w14:paraId="75CDE98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785A15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F02673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38811A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61A0F3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60C722E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354840">
              <w:t> </w:t>
            </w:r>
            <w:r>
              <w:rPr>
                <w:rFonts w:ascii="ArialMT" w:hAnsi="ArialMT" w:cs="ArialMT"/>
              </w:rPr>
              <w:t>7.4.9</w:t>
            </w:r>
            <w:r w:rsidR="00354840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Tolerances for void or tub location</w:t>
            </w:r>
          </w:p>
        </w:tc>
        <w:tc>
          <w:tcPr>
            <w:tcW w:w="851" w:type="dxa"/>
            <w:vAlign w:val="top"/>
          </w:tcPr>
          <w:p w14:paraId="5293A58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54123A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94F201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A3E416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16014D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2E0D333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354840">
              <w:t> </w:t>
            </w:r>
            <w:r w:rsidRPr="00E04395">
              <w:rPr>
                <w:rFonts w:ascii="ArialMT" w:hAnsi="ArialMT" w:cs="ArialMT"/>
              </w:rPr>
              <w:t>8.2.1</w:t>
            </w:r>
            <w:r w:rsidR="00354840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Restraint system for void formers</w:t>
            </w:r>
          </w:p>
        </w:tc>
        <w:tc>
          <w:tcPr>
            <w:tcW w:w="851" w:type="dxa"/>
            <w:vAlign w:val="top"/>
          </w:tcPr>
          <w:p w14:paraId="4B7258B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CC1290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0E1E6A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B8F27F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DFDE4A3" w14:textId="77777777" w:rsidR="00CC5257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6038FEE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354840">
              <w:t> </w:t>
            </w:r>
            <w:r>
              <w:t>11.3</w:t>
            </w:r>
            <w:r w:rsidR="00354840">
              <w:t> </w:t>
            </w:r>
            <w:r>
              <w:t>First concrete member approval required before pouring concrete</w:t>
            </w:r>
          </w:p>
        </w:tc>
        <w:tc>
          <w:tcPr>
            <w:tcW w:w="851" w:type="dxa"/>
            <w:vAlign w:val="top"/>
          </w:tcPr>
          <w:p w14:paraId="0596EA6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9AA99F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C8432E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559B46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D6A043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6730B26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354840">
              <w:t> </w:t>
            </w:r>
            <w:r>
              <w:rPr>
                <w:rFonts w:ascii="ArialMT" w:hAnsi="ArialMT" w:cs="ArialMT"/>
              </w:rPr>
              <w:t>16</w:t>
            </w:r>
            <w:r w:rsidR="00354840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Acceptance of prestressed concrete members</w:t>
            </w:r>
          </w:p>
        </w:tc>
        <w:tc>
          <w:tcPr>
            <w:tcW w:w="851" w:type="dxa"/>
            <w:vAlign w:val="top"/>
          </w:tcPr>
          <w:p w14:paraId="5239268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587243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1A9B18E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56A1D6A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74 </w:t>
            </w:r>
            <w:r w:rsidRPr="00E04395">
              <w:t xml:space="preserve">Supply and Erection of Prestressed Concrete Deck and Kerb Units </w:t>
            </w:r>
          </w:p>
        </w:tc>
        <w:tc>
          <w:tcPr>
            <w:tcW w:w="1276" w:type="dxa"/>
            <w:vAlign w:val="top"/>
          </w:tcPr>
          <w:p w14:paraId="19B4C5D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716CF0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rPr>
                <w:rFonts w:ascii="ArialMT" w:hAnsi="ArialMT" w:cs="ArialMT"/>
              </w:rPr>
              <w:t>5.3.1.1</w:t>
            </w:r>
            <w:r w:rsidR="00354840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of procedure for handling transport and storage of units</w:t>
            </w:r>
          </w:p>
        </w:tc>
        <w:tc>
          <w:tcPr>
            <w:tcW w:w="851" w:type="dxa"/>
            <w:vAlign w:val="top"/>
          </w:tcPr>
          <w:p w14:paraId="5110238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3305E9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9AB3C6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60D613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A58340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4D0ECB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rPr>
                <w:rFonts w:ascii="ArialMT" w:hAnsi="ArialMT" w:cs="ArialMT"/>
              </w:rPr>
              <w:t>7.1</w:t>
            </w:r>
            <w:r w:rsidR="00354840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of erection procedure</w:t>
            </w:r>
          </w:p>
        </w:tc>
        <w:tc>
          <w:tcPr>
            <w:tcW w:w="851" w:type="dxa"/>
            <w:vAlign w:val="top"/>
          </w:tcPr>
          <w:p w14:paraId="4E15680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6453FB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52D284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93845B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ED6FCE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68B0328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354840">
              <w:t> </w:t>
            </w:r>
            <w:r w:rsidRPr="00E04395">
              <w:rPr>
                <w:rFonts w:ascii="ArialMT" w:hAnsi="ArialMT" w:cs="ArialMT"/>
              </w:rPr>
              <w:t>8.2</w:t>
            </w:r>
            <w:r w:rsidR="00354840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Completed joints</w:t>
            </w:r>
          </w:p>
        </w:tc>
        <w:tc>
          <w:tcPr>
            <w:tcW w:w="851" w:type="dxa"/>
            <w:vAlign w:val="top"/>
          </w:tcPr>
          <w:p w14:paraId="4A90643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061DB7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CB6B4F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06E8FD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C9134D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69A456F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rPr>
                <w:rFonts w:ascii="ArialMT" w:hAnsi="ArialMT" w:cs="ArialMT"/>
              </w:rPr>
              <w:t>8.4</w:t>
            </w:r>
            <w:r w:rsidR="00354840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Transverse prestressing</w:t>
            </w:r>
          </w:p>
        </w:tc>
        <w:tc>
          <w:tcPr>
            <w:tcW w:w="851" w:type="dxa"/>
            <w:vAlign w:val="top"/>
          </w:tcPr>
          <w:p w14:paraId="60A8691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7D475C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849C78F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848927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75 </w:t>
            </w:r>
            <w:r w:rsidRPr="00E04395">
              <w:t>Supply and Erection of Prestressed Concrete Girders</w:t>
            </w:r>
          </w:p>
        </w:tc>
        <w:tc>
          <w:tcPr>
            <w:tcW w:w="1276" w:type="dxa"/>
            <w:vAlign w:val="top"/>
          </w:tcPr>
          <w:p w14:paraId="53279E1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31E8E7C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5.4.1</w:t>
            </w:r>
            <w:r w:rsidR="00354840">
              <w:t> </w:t>
            </w:r>
            <w:r w:rsidRPr="00E04395">
              <w:t>Approval of procedure for handling transport and storage of girders</w:t>
            </w:r>
          </w:p>
        </w:tc>
        <w:tc>
          <w:tcPr>
            <w:tcW w:w="851" w:type="dxa"/>
            <w:vAlign w:val="top"/>
          </w:tcPr>
          <w:p w14:paraId="4F103D5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D0F1FF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D151F0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1796C5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A3E836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4B43BD9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7.1</w:t>
            </w:r>
            <w:r w:rsidR="00354840">
              <w:t> </w:t>
            </w:r>
            <w:r w:rsidRPr="00E04395">
              <w:t>Approval of erection procedure</w:t>
            </w:r>
          </w:p>
        </w:tc>
        <w:tc>
          <w:tcPr>
            <w:tcW w:w="851" w:type="dxa"/>
            <w:vAlign w:val="top"/>
          </w:tcPr>
          <w:p w14:paraId="00CC31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494D75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D39E75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E537A3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38544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4AA3157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7.2.3</w:t>
            </w:r>
            <w:r w:rsidR="00354840">
              <w:t> </w:t>
            </w:r>
            <w:r w:rsidRPr="00E04395">
              <w:t>Installation of bearings</w:t>
            </w:r>
          </w:p>
        </w:tc>
        <w:tc>
          <w:tcPr>
            <w:tcW w:w="851" w:type="dxa"/>
            <w:vAlign w:val="top"/>
          </w:tcPr>
          <w:p w14:paraId="6D7B139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5ABDC9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6A5A90E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16BE83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76 </w:t>
            </w:r>
            <w:r w:rsidRPr="00E04395">
              <w:t>Supply and Erection of Steel Girders</w:t>
            </w:r>
          </w:p>
        </w:tc>
        <w:tc>
          <w:tcPr>
            <w:tcW w:w="1276" w:type="dxa"/>
            <w:vAlign w:val="top"/>
          </w:tcPr>
          <w:p w14:paraId="63B76A8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E7DB46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5.4.1</w:t>
            </w:r>
            <w:r w:rsidR="00354840">
              <w:t> </w:t>
            </w:r>
            <w:r w:rsidRPr="00E04395">
              <w:t>Approval of procedure for handling transport and storage of girders</w:t>
            </w:r>
          </w:p>
        </w:tc>
        <w:tc>
          <w:tcPr>
            <w:tcW w:w="851" w:type="dxa"/>
            <w:vAlign w:val="top"/>
          </w:tcPr>
          <w:p w14:paraId="077D94B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7BF72D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AA2A28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C5336C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F6A69E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706EBB4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7.1</w:t>
            </w:r>
            <w:r w:rsidR="00354840">
              <w:t> </w:t>
            </w:r>
            <w:r w:rsidRPr="00E04395">
              <w:t>Approval of erection procedure</w:t>
            </w:r>
          </w:p>
        </w:tc>
        <w:tc>
          <w:tcPr>
            <w:tcW w:w="851" w:type="dxa"/>
            <w:vAlign w:val="top"/>
          </w:tcPr>
          <w:p w14:paraId="6313A19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32B993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4CD098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C413DE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DF0AE3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55596CD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7.2.3</w:t>
            </w:r>
            <w:r w:rsidR="00354840">
              <w:t> </w:t>
            </w:r>
            <w:r w:rsidRPr="00E04395">
              <w:t>Installation of bearings</w:t>
            </w:r>
          </w:p>
        </w:tc>
        <w:tc>
          <w:tcPr>
            <w:tcW w:w="851" w:type="dxa"/>
            <w:vAlign w:val="top"/>
          </w:tcPr>
          <w:p w14:paraId="62B2738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30653E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69E387F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58F24BD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 xml:space="preserve">77 </w:t>
            </w:r>
            <w:r w:rsidRPr="00E04395">
              <w:t>Bridge Deck</w:t>
            </w:r>
          </w:p>
        </w:tc>
        <w:tc>
          <w:tcPr>
            <w:tcW w:w="1276" w:type="dxa"/>
            <w:vAlign w:val="top"/>
          </w:tcPr>
          <w:p w14:paraId="625456DD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8953B5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10.2</w:t>
            </w:r>
            <w:r w:rsidR="00354840">
              <w:t> </w:t>
            </w:r>
            <w:r w:rsidRPr="00E04395">
              <w:t>Casting cross girders</w:t>
            </w:r>
          </w:p>
        </w:tc>
        <w:tc>
          <w:tcPr>
            <w:tcW w:w="851" w:type="dxa"/>
            <w:vAlign w:val="top"/>
          </w:tcPr>
          <w:p w14:paraId="7013723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512A05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5BAB6BB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EEA2287" w14:textId="77777777" w:rsidR="00CC5257" w:rsidRPr="00E04395" w:rsidRDefault="00CC5257" w:rsidP="00EC63BA">
            <w:pPr>
              <w:pStyle w:val="TableBodyText"/>
              <w:suppressLineNumbers/>
              <w:suppressAutoHyphens/>
              <w:rPr>
                <w:i/>
                <w:iCs/>
              </w:rPr>
            </w:pPr>
          </w:p>
        </w:tc>
        <w:tc>
          <w:tcPr>
            <w:tcW w:w="1276" w:type="dxa"/>
            <w:vAlign w:val="top"/>
          </w:tcPr>
          <w:p w14:paraId="173B45F9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57F82C6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11.1</w:t>
            </w:r>
            <w:r w:rsidR="00354840">
              <w:t> </w:t>
            </w:r>
            <w:r w:rsidRPr="00E04395">
              <w:t>Casting deck</w:t>
            </w:r>
          </w:p>
        </w:tc>
        <w:tc>
          <w:tcPr>
            <w:tcW w:w="851" w:type="dxa"/>
            <w:vAlign w:val="top"/>
          </w:tcPr>
          <w:p w14:paraId="66CB9E0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C79E74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737D49F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A50E150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BE0A7FB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249933EF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354840">
              <w:t> </w:t>
            </w:r>
            <w:r w:rsidRPr="00E04395">
              <w:t>11.4</w:t>
            </w:r>
            <w:r w:rsidR="00354840">
              <w:t> </w:t>
            </w:r>
            <w:r w:rsidRPr="00E04395">
              <w:t>Lifting of deck surface levels</w:t>
            </w:r>
          </w:p>
        </w:tc>
        <w:tc>
          <w:tcPr>
            <w:tcW w:w="851" w:type="dxa"/>
            <w:vAlign w:val="top"/>
          </w:tcPr>
          <w:p w14:paraId="246A1318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46B4D3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5154069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88B313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EEB01E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18B62590" w14:textId="2F55B906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 w:rsidRPr="00E04395">
              <w:t>11.8</w:t>
            </w:r>
            <w:r w:rsidR="00E01957">
              <w:t> </w:t>
            </w:r>
            <w:r w:rsidRPr="00E04395">
              <w:t>Deck placement procedure</w:t>
            </w:r>
          </w:p>
        </w:tc>
        <w:tc>
          <w:tcPr>
            <w:tcW w:w="851" w:type="dxa"/>
            <w:vAlign w:val="top"/>
          </w:tcPr>
          <w:p w14:paraId="1ECBC2F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A03DD7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5A87FF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F8E432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FB1DBC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5549EB4A" w14:textId="1CE310C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 w:rsidRPr="00E04395">
              <w:t>15.3</w:t>
            </w:r>
            <w:r w:rsidR="00E01957">
              <w:t> </w:t>
            </w:r>
            <w:r w:rsidRPr="00E04395">
              <w:t>Welding procedure for stainless steel cover plates</w:t>
            </w:r>
          </w:p>
        </w:tc>
        <w:tc>
          <w:tcPr>
            <w:tcW w:w="851" w:type="dxa"/>
            <w:vAlign w:val="top"/>
          </w:tcPr>
          <w:p w14:paraId="0FD448F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E00898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37D35F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C421FF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FD11C8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244019B2" w14:textId="492CC9A0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 w:rsidRPr="00E04395">
              <w:t>18</w:t>
            </w:r>
            <w:r w:rsidR="00E01957">
              <w:t> </w:t>
            </w:r>
            <w:r w:rsidRPr="00E04395">
              <w:t>Erection procedure for footway slabs</w:t>
            </w:r>
          </w:p>
        </w:tc>
        <w:tc>
          <w:tcPr>
            <w:tcW w:w="851" w:type="dxa"/>
            <w:vAlign w:val="top"/>
          </w:tcPr>
          <w:p w14:paraId="4A26936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4F2038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B2F766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58C373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F2F4E2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44D66D89" w14:textId="2321AFF6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 w:rsidRPr="00E04395">
              <w:t>20.2</w:t>
            </w:r>
            <w:r w:rsidR="00E01957">
              <w:t> </w:t>
            </w:r>
            <w:r w:rsidRPr="00E04395">
              <w:t>Excess loading of deck</w:t>
            </w:r>
          </w:p>
        </w:tc>
        <w:tc>
          <w:tcPr>
            <w:tcW w:w="851" w:type="dxa"/>
            <w:vAlign w:val="top"/>
          </w:tcPr>
          <w:p w14:paraId="7134F72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7FACA4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75ACCD5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6DD975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78 </w:t>
            </w:r>
            <w:r w:rsidRPr="00E04395">
              <w:t>Fabrication of Structural Steelwork</w:t>
            </w:r>
          </w:p>
        </w:tc>
        <w:tc>
          <w:tcPr>
            <w:tcW w:w="1276" w:type="dxa"/>
            <w:vAlign w:val="top"/>
          </w:tcPr>
          <w:p w14:paraId="6E02F915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31A81BC" w14:textId="201929C2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6</w:t>
            </w:r>
            <w:r w:rsidR="00E01957">
              <w:t> </w:t>
            </w:r>
            <w:r w:rsidRPr="00E04395">
              <w:t>Verification of weldin</w:t>
            </w:r>
            <w:r>
              <w:t>g procedure sheets</w:t>
            </w:r>
          </w:p>
        </w:tc>
        <w:tc>
          <w:tcPr>
            <w:tcW w:w="851" w:type="dxa"/>
            <w:vAlign w:val="top"/>
          </w:tcPr>
          <w:p w14:paraId="2AEFBA60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9CDCDB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69206A6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1710D4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917270D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2841D180" w14:textId="3C9945A4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7.1.1</w:t>
            </w:r>
            <w:r w:rsidR="00E01957">
              <w:t> </w:t>
            </w:r>
            <w:r>
              <w:t>Acceptance of materials</w:t>
            </w:r>
          </w:p>
        </w:tc>
        <w:tc>
          <w:tcPr>
            <w:tcW w:w="851" w:type="dxa"/>
            <w:vAlign w:val="top"/>
          </w:tcPr>
          <w:p w14:paraId="000EE2B0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61B1C7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10B857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B9F097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F3A494F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3A1B2EF2" w14:textId="5B3FBD4F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7.3.1.1</w:t>
            </w:r>
            <w:r w:rsidR="00E01957">
              <w:t> </w:t>
            </w:r>
            <w:r w:rsidRPr="00E04395">
              <w:t>Test certificates Class</w:t>
            </w:r>
            <w:r w:rsidR="00E01957">
              <w:t> </w:t>
            </w:r>
            <w:r w:rsidRPr="00E04395">
              <w:t>4</w:t>
            </w:r>
            <w:r w:rsidR="00E01957">
              <w:t>.</w:t>
            </w:r>
            <w:r w:rsidRPr="00E04395">
              <w:t>6</w:t>
            </w:r>
            <w:r w:rsidR="00E01957">
              <w:t> </w:t>
            </w:r>
            <w:r w:rsidRPr="00E04395">
              <w:t>bolts, nuts and washers</w:t>
            </w:r>
          </w:p>
        </w:tc>
        <w:tc>
          <w:tcPr>
            <w:tcW w:w="851" w:type="dxa"/>
            <w:vAlign w:val="top"/>
          </w:tcPr>
          <w:p w14:paraId="3FE4CC30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77A11D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10111F3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20B81E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E82DDFF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6D8B5521" w14:textId="57BEC769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7.3.1.1</w:t>
            </w:r>
            <w:r w:rsidR="00E01957">
              <w:t> </w:t>
            </w:r>
            <w:r w:rsidRPr="00E04395">
              <w:t>Test certificates</w:t>
            </w:r>
            <w:r>
              <w:t xml:space="preserve"> and assembly test reports for each batch of bolts shall be approved by Administrator</w:t>
            </w:r>
          </w:p>
        </w:tc>
        <w:tc>
          <w:tcPr>
            <w:tcW w:w="851" w:type="dxa"/>
            <w:vAlign w:val="top"/>
          </w:tcPr>
          <w:p w14:paraId="154DB67F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15EE20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67F2EDE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BE7A5E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0D43A61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68D05C33" w14:textId="16CF37BC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7.3.2.1</w:t>
            </w:r>
            <w:r w:rsidR="00E01957">
              <w:t> </w:t>
            </w:r>
            <w:r w:rsidRPr="00E04395">
              <w:t>Test certificates Class</w:t>
            </w:r>
            <w:r w:rsidR="00E01957">
              <w:t> </w:t>
            </w:r>
            <w:r>
              <w:t>8.8</w:t>
            </w:r>
            <w:r w:rsidRPr="00E04395">
              <w:t xml:space="preserve"> bolts, nuts and washers</w:t>
            </w:r>
          </w:p>
        </w:tc>
        <w:tc>
          <w:tcPr>
            <w:tcW w:w="851" w:type="dxa"/>
            <w:vAlign w:val="top"/>
          </w:tcPr>
          <w:p w14:paraId="1C6DFCE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28AF55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AE4DB1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D9CEAC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7E8329B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61EA3B73" w14:textId="675F6918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7.3.2.1</w:t>
            </w:r>
            <w:r w:rsidR="00E01957">
              <w:t> </w:t>
            </w:r>
            <w:r w:rsidRPr="00E04395">
              <w:t>Test certificates</w:t>
            </w:r>
            <w:r>
              <w:t xml:space="preserve"> and assembly test reports for each batch of bolts shall be approved by Administrator</w:t>
            </w:r>
          </w:p>
        </w:tc>
        <w:tc>
          <w:tcPr>
            <w:tcW w:w="851" w:type="dxa"/>
            <w:vAlign w:val="top"/>
          </w:tcPr>
          <w:p w14:paraId="71F78E2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11482A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0B33C4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8B6EC4F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C946772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54514499" w14:textId="313D4584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8.5.4</w:t>
            </w:r>
            <w:r w:rsidRPr="00E04395">
              <w:t xml:space="preserve"> Inspection of butt weld preparation</w:t>
            </w:r>
          </w:p>
        </w:tc>
        <w:tc>
          <w:tcPr>
            <w:tcW w:w="851" w:type="dxa"/>
            <w:vAlign w:val="top"/>
          </w:tcPr>
          <w:p w14:paraId="4CC186A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757DC8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6D7290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71C0320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8B0B738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  <w:vAlign w:val="top"/>
          </w:tcPr>
          <w:p w14:paraId="3E71BBF5" w14:textId="47A9A803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E01957">
              <w:t> </w:t>
            </w:r>
            <w:r>
              <w:t>8.5.5</w:t>
            </w:r>
            <w:r w:rsidRPr="00E04395">
              <w:t xml:space="preserve"> </w:t>
            </w:r>
            <w:r>
              <w:t>Weld map approved</w:t>
            </w:r>
          </w:p>
        </w:tc>
        <w:tc>
          <w:tcPr>
            <w:tcW w:w="851" w:type="dxa"/>
            <w:vAlign w:val="top"/>
          </w:tcPr>
          <w:p w14:paraId="2C446CF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814F3BB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2135F05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74D87B8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45C950D" w14:textId="77777777" w:rsidR="00CC5257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9</w:t>
            </w:r>
          </w:p>
        </w:tc>
        <w:tc>
          <w:tcPr>
            <w:tcW w:w="6095" w:type="dxa"/>
            <w:vAlign w:val="top"/>
          </w:tcPr>
          <w:p w14:paraId="1ECF13A1" w14:textId="47BBE971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E01957">
              <w:t> </w:t>
            </w:r>
            <w:r>
              <w:t>8.5.6</w:t>
            </w:r>
            <w:r w:rsidR="00E01957">
              <w:t> </w:t>
            </w:r>
            <w:r>
              <w:t>Inspection of completed product</w:t>
            </w:r>
          </w:p>
        </w:tc>
        <w:tc>
          <w:tcPr>
            <w:tcW w:w="851" w:type="dxa"/>
            <w:vAlign w:val="top"/>
          </w:tcPr>
          <w:p w14:paraId="0930BD5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DDD634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7EC86C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D50E0E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2D13F29" w14:textId="77777777" w:rsidR="00CC5257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10</w:t>
            </w:r>
          </w:p>
        </w:tc>
        <w:tc>
          <w:tcPr>
            <w:tcW w:w="6095" w:type="dxa"/>
            <w:vAlign w:val="top"/>
          </w:tcPr>
          <w:p w14:paraId="0070CCAF" w14:textId="27734434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E01957">
              <w:t> </w:t>
            </w:r>
            <w:r>
              <w:t>8.6.5</w:t>
            </w:r>
            <w:r w:rsidR="00E01957">
              <w:t> </w:t>
            </w:r>
            <w:r>
              <w:t>Welding outside of Australia</w:t>
            </w:r>
          </w:p>
        </w:tc>
        <w:tc>
          <w:tcPr>
            <w:tcW w:w="851" w:type="dxa"/>
            <w:vAlign w:val="top"/>
          </w:tcPr>
          <w:p w14:paraId="0268FF50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1175A3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56FA8CE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7FBFBA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8F1954C" w14:textId="77777777" w:rsidR="00CC5257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11</w:t>
            </w:r>
          </w:p>
        </w:tc>
        <w:tc>
          <w:tcPr>
            <w:tcW w:w="6095" w:type="dxa"/>
            <w:vAlign w:val="top"/>
          </w:tcPr>
          <w:p w14:paraId="66F972D4" w14:textId="35F5416A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E01957">
              <w:t> </w:t>
            </w:r>
            <w:r>
              <w:t>8.6.6</w:t>
            </w:r>
            <w:r w:rsidR="00E01957">
              <w:t> </w:t>
            </w:r>
            <w:r>
              <w:t>Weld maps outside of Australian</w:t>
            </w:r>
          </w:p>
        </w:tc>
        <w:tc>
          <w:tcPr>
            <w:tcW w:w="851" w:type="dxa"/>
            <w:vAlign w:val="top"/>
          </w:tcPr>
          <w:p w14:paraId="0AB7105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BFAFE4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80CE1F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4FBD42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C06C764" w14:textId="77777777" w:rsidR="00CC5257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12</w:t>
            </w:r>
          </w:p>
        </w:tc>
        <w:tc>
          <w:tcPr>
            <w:tcW w:w="6095" w:type="dxa"/>
            <w:vAlign w:val="top"/>
          </w:tcPr>
          <w:p w14:paraId="1B1C1E66" w14:textId="3F90FD68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E01957">
              <w:t> </w:t>
            </w:r>
            <w:r>
              <w:t>8.6.7</w:t>
            </w:r>
            <w:r w:rsidR="00E01957">
              <w:t> </w:t>
            </w:r>
            <w:r>
              <w:t>Inspection of completed product manufactured outside Australia</w:t>
            </w:r>
          </w:p>
        </w:tc>
        <w:tc>
          <w:tcPr>
            <w:tcW w:w="851" w:type="dxa"/>
            <w:vAlign w:val="top"/>
          </w:tcPr>
          <w:p w14:paraId="20C6E51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94F08AF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FE0811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1448F2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E34924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13</w:t>
            </w:r>
          </w:p>
        </w:tc>
        <w:tc>
          <w:tcPr>
            <w:tcW w:w="6095" w:type="dxa"/>
            <w:vAlign w:val="top"/>
          </w:tcPr>
          <w:p w14:paraId="61DC6FBA" w14:textId="0D0ED630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>
              <w:t>12.3</w:t>
            </w:r>
            <w:r w:rsidR="00DC2EB6">
              <w:t> </w:t>
            </w:r>
            <w:r>
              <w:t>Bolt tensioning</w:t>
            </w:r>
          </w:p>
        </w:tc>
        <w:tc>
          <w:tcPr>
            <w:tcW w:w="851" w:type="dxa"/>
            <w:vAlign w:val="top"/>
          </w:tcPr>
          <w:p w14:paraId="60B72CC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E3DB1F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04D3608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2C4D95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79 </w:t>
            </w:r>
            <w:r w:rsidRPr="00E04395">
              <w:t>Fabrication of Aluminium Components</w:t>
            </w:r>
          </w:p>
        </w:tc>
        <w:tc>
          <w:tcPr>
            <w:tcW w:w="1276" w:type="dxa"/>
            <w:vAlign w:val="top"/>
          </w:tcPr>
          <w:p w14:paraId="04D1FEB4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724DFB0" w14:textId="22E12935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</w:t>
            </w:r>
            <w:r w:rsidR="00DC2EB6">
              <w:t> </w:t>
            </w:r>
            <w:r w:rsidRPr="00E04395">
              <w:t>Approval of weld procedure sheets for all welded aluminium components</w:t>
            </w:r>
          </w:p>
        </w:tc>
        <w:tc>
          <w:tcPr>
            <w:tcW w:w="851" w:type="dxa"/>
            <w:vAlign w:val="top"/>
          </w:tcPr>
          <w:p w14:paraId="2CA6216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C5D3F2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39A415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D1E897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78CEC7B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2</w:t>
            </w:r>
          </w:p>
        </w:tc>
        <w:tc>
          <w:tcPr>
            <w:tcW w:w="6095" w:type="dxa"/>
            <w:vAlign w:val="top"/>
          </w:tcPr>
          <w:p w14:paraId="6458F862" w14:textId="6E3332B4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7.1</w:t>
            </w:r>
            <w:r w:rsidR="00DC2EB6">
              <w:t> </w:t>
            </w:r>
            <w:r>
              <w:t>Material test certificates approved prior to aluminium fabrication</w:t>
            </w:r>
          </w:p>
        </w:tc>
        <w:tc>
          <w:tcPr>
            <w:tcW w:w="851" w:type="dxa"/>
            <w:vAlign w:val="top"/>
          </w:tcPr>
          <w:p w14:paraId="443DAF4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D7B05C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1B61EF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FCAA05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B753637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0AADC050" w14:textId="29558F78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8.4.4</w:t>
            </w:r>
            <w:r w:rsidR="00DC2EB6">
              <w:t> </w:t>
            </w:r>
            <w:r>
              <w:t>Butt weld preparations</w:t>
            </w:r>
          </w:p>
        </w:tc>
        <w:tc>
          <w:tcPr>
            <w:tcW w:w="851" w:type="dxa"/>
            <w:vAlign w:val="top"/>
          </w:tcPr>
          <w:p w14:paraId="46B778E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7A7215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2CFB849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2CF550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6FCEEB0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405DC249" w14:textId="3DC4028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8.4.5</w:t>
            </w:r>
            <w:r w:rsidR="00DC2EB6">
              <w:t> </w:t>
            </w:r>
            <w:r>
              <w:t>Weld map approval</w:t>
            </w:r>
          </w:p>
        </w:tc>
        <w:tc>
          <w:tcPr>
            <w:tcW w:w="851" w:type="dxa"/>
            <w:vAlign w:val="top"/>
          </w:tcPr>
          <w:p w14:paraId="67F3370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892A61C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F80DD2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819AD6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C1D4200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2979B2B9" w14:textId="37CA2BED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8.4.6</w:t>
            </w:r>
            <w:r w:rsidR="00DC2EB6">
              <w:t> </w:t>
            </w:r>
            <w:r>
              <w:t>Inspection of completed product</w:t>
            </w:r>
          </w:p>
        </w:tc>
        <w:tc>
          <w:tcPr>
            <w:tcW w:w="851" w:type="dxa"/>
            <w:vAlign w:val="top"/>
          </w:tcPr>
          <w:p w14:paraId="3CCA29F1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2B7C80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560628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DB1E92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D49726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15B6A3F9" w14:textId="14CB64B8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8.5.5</w:t>
            </w:r>
            <w:r w:rsidR="00DC2EB6">
              <w:t> </w:t>
            </w:r>
            <w:r>
              <w:t>Welding outside of Australia</w:t>
            </w:r>
          </w:p>
        </w:tc>
        <w:tc>
          <w:tcPr>
            <w:tcW w:w="851" w:type="dxa"/>
            <w:vAlign w:val="top"/>
          </w:tcPr>
          <w:p w14:paraId="1ABD570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CC0A3F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6F21AE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DB0964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A83103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61110A2E" w14:textId="38564D75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8.5.6</w:t>
            </w:r>
            <w:r w:rsidR="00DC2EB6">
              <w:t> </w:t>
            </w:r>
            <w:r>
              <w:t xml:space="preserve">Weld </w:t>
            </w:r>
            <w:r w:rsidR="00DC2EB6">
              <w:t xml:space="preserve">maps </w:t>
            </w:r>
            <w:r>
              <w:t>outside of Australia</w:t>
            </w:r>
          </w:p>
        </w:tc>
        <w:tc>
          <w:tcPr>
            <w:tcW w:w="851" w:type="dxa"/>
            <w:vAlign w:val="top"/>
          </w:tcPr>
          <w:p w14:paraId="65C0738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31C122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5528FF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0FF89A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650B52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8</w:t>
            </w:r>
          </w:p>
        </w:tc>
        <w:tc>
          <w:tcPr>
            <w:tcW w:w="6095" w:type="dxa"/>
            <w:vAlign w:val="top"/>
          </w:tcPr>
          <w:p w14:paraId="514302DE" w14:textId="0C3810B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>
              <w:t>8.5.7</w:t>
            </w:r>
            <w:r w:rsidR="00DC2EB6">
              <w:t> </w:t>
            </w:r>
            <w:r>
              <w:t>Inspection of completed product manufactured outside of Australia</w:t>
            </w:r>
          </w:p>
        </w:tc>
        <w:tc>
          <w:tcPr>
            <w:tcW w:w="851" w:type="dxa"/>
            <w:vAlign w:val="top"/>
          </w:tcPr>
          <w:p w14:paraId="12D1ED1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A81818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4B5D" w:rsidRPr="00AF732D" w14:paraId="6EDA6502" w14:textId="77777777" w:rsidTr="00EC63BA">
        <w:trPr>
          <w:cantSplit/>
        </w:trPr>
        <w:tc>
          <w:tcPr>
            <w:tcW w:w="4106" w:type="dxa"/>
            <w:vAlign w:val="top"/>
          </w:tcPr>
          <w:p w14:paraId="7B6945CD" w14:textId="77777777" w:rsidR="00E54B5D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80 </w:t>
            </w:r>
            <w:r w:rsidR="00E54B5D" w:rsidRPr="00E04395">
              <w:t>Supply and Erection of Bridge Barrier</w:t>
            </w:r>
          </w:p>
        </w:tc>
        <w:tc>
          <w:tcPr>
            <w:tcW w:w="1276" w:type="dxa"/>
            <w:vAlign w:val="top"/>
          </w:tcPr>
          <w:p w14:paraId="10A7B24D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C6FEBF3" w14:textId="324DF8F5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8</w:t>
            </w:r>
            <w:r w:rsidR="00DC2EB6">
              <w:t> </w:t>
            </w:r>
            <w:r w:rsidRPr="00E04395">
              <w:t>Barrier alignment and levels</w:t>
            </w:r>
          </w:p>
        </w:tc>
        <w:tc>
          <w:tcPr>
            <w:tcW w:w="851" w:type="dxa"/>
            <w:vAlign w:val="top"/>
          </w:tcPr>
          <w:p w14:paraId="3CBB70B1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DDEFE9A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38463B9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4B6202B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81 </w:t>
            </w:r>
            <w:r w:rsidRPr="00E04395">
              <w:t>Bridge Bearings</w:t>
            </w:r>
          </w:p>
        </w:tc>
        <w:tc>
          <w:tcPr>
            <w:tcW w:w="1276" w:type="dxa"/>
            <w:vAlign w:val="top"/>
          </w:tcPr>
          <w:p w14:paraId="0A0F5CE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0A6CFB9E" w14:textId="30AB5E5F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rPr>
                <w:rFonts w:ascii="ArialMT" w:hAnsi="ArialMT" w:cs="ArialMT"/>
              </w:rPr>
              <w:t>5.2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Designer to complete MRTS81.1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Annexure</w:t>
            </w:r>
          </w:p>
        </w:tc>
        <w:tc>
          <w:tcPr>
            <w:tcW w:w="851" w:type="dxa"/>
            <w:vAlign w:val="top"/>
          </w:tcPr>
          <w:p w14:paraId="11FD981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8C187D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CB2099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8F2814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A566F2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00F36718" w14:textId="7928B96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6.2.1.1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Testing of single unbonded layer bearings</w:t>
            </w:r>
          </w:p>
        </w:tc>
        <w:tc>
          <w:tcPr>
            <w:tcW w:w="851" w:type="dxa"/>
            <w:vAlign w:val="top"/>
          </w:tcPr>
          <w:p w14:paraId="14C6A61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3DF685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D2596C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525AD7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17DAA9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7D0556D0" w14:textId="195ECA92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6.2.2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Reporting of findings</w:t>
            </w:r>
          </w:p>
        </w:tc>
        <w:tc>
          <w:tcPr>
            <w:tcW w:w="851" w:type="dxa"/>
            <w:vAlign w:val="top"/>
          </w:tcPr>
          <w:p w14:paraId="50E0572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97D760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D408F1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615240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414307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1594B5E7" w14:textId="75034550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6.3.1.1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Testing of laminated elastomeric bearings</w:t>
            </w:r>
          </w:p>
        </w:tc>
        <w:tc>
          <w:tcPr>
            <w:tcW w:w="851" w:type="dxa"/>
            <w:vAlign w:val="top"/>
          </w:tcPr>
          <w:p w14:paraId="051322E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A2DE1E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683E96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0BF6C2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AA60B5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6F0DA7EC" w14:textId="775F7FD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6.3.2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Reporting of findings</w:t>
            </w:r>
          </w:p>
        </w:tc>
        <w:tc>
          <w:tcPr>
            <w:tcW w:w="851" w:type="dxa"/>
            <w:vAlign w:val="top"/>
          </w:tcPr>
          <w:p w14:paraId="79F0061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82675D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955341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D9E4A5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C96ECB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5503B451" w14:textId="624D669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7.1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Pot bearings and design loads</w:t>
            </w:r>
          </w:p>
        </w:tc>
        <w:tc>
          <w:tcPr>
            <w:tcW w:w="851" w:type="dxa"/>
            <w:vAlign w:val="top"/>
          </w:tcPr>
          <w:p w14:paraId="0A297C1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48A511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D293E6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4BD6A9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1AF214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369BCB3A" w14:textId="274BBF18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7.1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Suitability of proposed pot bearings</w:t>
            </w:r>
          </w:p>
        </w:tc>
        <w:tc>
          <w:tcPr>
            <w:tcW w:w="851" w:type="dxa"/>
            <w:vAlign w:val="top"/>
          </w:tcPr>
          <w:p w14:paraId="11D0394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C32350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D70760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24B24B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7CC8EF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8</w:t>
            </w:r>
          </w:p>
        </w:tc>
        <w:tc>
          <w:tcPr>
            <w:tcW w:w="6095" w:type="dxa"/>
            <w:vAlign w:val="top"/>
          </w:tcPr>
          <w:p w14:paraId="3D96928C" w14:textId="3496404C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7.2.5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Internal seal alternatives</w:t>
            </w:r>
          </w:p>
        </w:tc>
        <w:tc>
          <w:tcPr>
            <w:tcW w:w="851" w:type="dxa"/>
            <w:vAlign w:val="top"/>
          </w:tcPr>
          <w:p w14:paraId="5480CA6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BE14DB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CF4877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E6D864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AC5E69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9</w:t>
            </w:r>
          </w:p>
        </w:tc>
        <w:tc>
          <w:tcPr>
            <w:tcW w:w="6095" w:type="dxa"/>
            <w:vAlign w:val="top"/>
          </w:tcPr>
          <w:p w14:paraId="452B94DB" w14:textId="60B5E49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7.5.1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Testing of pot type bearings</w:t>
            </w:r>
          </w:p>
        </w:tc>
        <w:tc>
          <w:tcPr>
            <w:tcW w:w="851" w:type="dxa"/>
            <w:vAlign w:val="top"/>
          </w:tcPr>
          <w:p w14:paraId="33FA6E5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9682F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F36A29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BFEB5C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58F83C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10</w:t>
            </w:r>
          </w:p>
        </w:tc>
        <w:tc>
          <w:tcPr>
            <w:tcW w:w="6095" w:type="dxa"/>
            <w:vAlign w:val="top"/>
          </w:tcPr>
          <w:p w14:paraId="0DC055D3" w14:textId="1FA4D8F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7.5.6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Reporting of findings</w:t>
            </w:r>
          </w:p>
        </w:tc>
        <w:tc>
          <w:tcPr>
            <w:tcW w:w="851" w:type="dxa"/>
            <w:vAlign w:val="top"/>
          </w:tcPr>
          <w:p w14:paraId="26A926E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246BFB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3F032E0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5E08F23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81A </w:t>
            </w:r>
            <w:r w:rsidRPr="00E04395">
              <w:t>Stainless Steel Bridge Bearings</w:t>
            </w:r>
          </w:p>
        </w:tc>
        <w:tc>
          <w:tcPr>
            <w:tcW w:w="1276" w:type="dxa"/>
            <w:vAlign w:val="top"/>
          </w:tcPr>
          <w:p w14:paraId="1840327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1DDECCE" w14:textId="78BB807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 w:rsidRPr="00E04395">
              <w:rPr>
                <w:rFonts w:ascii="ArialMT" w:hAnsi="ArialMT" w:cs="ArialMT"/>
              </w:rPr>
              <w:t>5.</w:t>
            </w:r>
            <w:r>
              <w:rPr>
                <w:rFonts w:ascii="ArialMT" w:hAnsi="ArialMT" w:cs="ArialMT"/>
              </w:rPr>
              <w:t>2</w:t>
            </w:r>
            <w:r w:rsidR="00DC2EB6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Design of </w:t>
            </w:r>
            <w:r w:rsidR="00DC2EB6">
              <w:rPr>
                <w:rFonts w:ascii="ArialMT" w:hAnsi="ArialMT" w:cs="ArialMT"/>
              </w:rPr>
              <w:t>g</w:t>
            </w:r>
            <w:r w:rsidR="00DC2EB6" w:rsidRPr="00E04395">
              <w:rPr>
                <w:rFonts w:ascii="ArialMT" w:hAnsi="ArialMT" w:cs="ArialMT"/>
              </w:rPr>
              <w:t xml:space="preserve">uide </w:t>
            </w:r>
            <w:r w:rsidRPr="00E04395">
              <w:rPr>
                <w:rFonts w:ascii="ArialMT" w:hAnsi="ArialMT" w:cs="ArialMT"/>
              </w:rPr>
              <w:t xml:space="preserve">slide </w:t>
            </w:r>
            <w:r w:rsidR="00DC2EB6">
              <w:rPr>
                <w:rFonts w:ascii="ArialMT" w:hAnsi="ArialMT" w:cs="ArialMT"/>
              </w:rPr>
              <w:t>p</w:t>
            </w:r>
            <w:r w:rsidR="00DC2EB6" w:rsidRPr="00E04395">
              <w:rPr>
                <w:rFonts w:ascii="ArialMT" w:hAnsi="ArialMT" w:cs="ArialMT"/>
              </w:rPr>
              <w:t>ot</w:t>
            </w:r>
            <w:r w:rsidR="00DC2EB6">
              <w:rPr>
                <w:rFonts w:ascii="ArialMT" w:hAnsi="ArialMT" w:cs="ArialMT"/>
              </w:rPr>
              <w:t xml:space="preserve"> </w:t>
            </w:r>
            <w:r w:rsidRPr="00E04395">
              <w:rPr>
                <w:rFonts w:ascii="ArialMT" w:hAnsi="ArialMT" w:cs="ArialMT"/>
              </w:rPr>
              <w:t>type bearings</w:t>
            </w:r>
          </w:p>
        </w:tc>
        <w:tc>
          <w:tcPr>
            <w:tcW w:w="851" w:type="dxa"/>
            <w:vAlign w:val="top"/>
          </w:tcPr>
          <w:p w14:paraId="69D27D4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B1D73C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8D7B1D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0DC861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7108AC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0A8C225" w14:textId="629D889C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</w:t>
            </w:r>
            <w:r w:rsidRPr="00E04395">
              <w:rPr>
                <w:rFonts w:ascii="ArialMT" w:hAnsi="ArialMT" w:cs="ArialMT"/>
              </w:rPr>
              <w:t>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Stainless steel pot bearings and design loads</w:t>
            </w:r>
          </w:p>
        </w:tc>
        <w:tc>
          <w:tcPr>
            <w:tcW w:w="851" w:type="dxa"/>
            <w:vAlign w:val="top"/>
          </w:tcPr>
          <w:p w14:paraId="552CD4B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3E9511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8855F3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5CDAB6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E35F17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567CB0DA" w14:textId="7FE8191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Suitability of proposed pot bearings</w:t>
            </w:r>
          </w:p>
        </w:tc>
        <w:tc>
          <w:tcPr>
            <w:tcW w:w="851" w:type="dxa"/>
            <w:vAlign w:val="top"/>
          </w:tcPr>
          <w:p w14:paraId="0899808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3E3782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7F34E2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FA27BC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774318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1F9BE706" w14:textId="43EEDCF2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6.2.5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Alternative seal designs options require approval</w:t>
            </w:r>
          </w:p>
        </w:tc>
        <w:tc>
          <w:tcPr>
            <w:tcW w:w="851" w:type="dxa"/>
            <w:vAlign w:val="top"/>
          </w:tcPr>
          <w:p w14:paraId="3AFA9DC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B82E76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D7EB3D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C0A06C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7B4087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00B5B233" w14:textId="25BA3598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6.5.1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Testing of pot type bearings</w:t>
            </w:r>
          </w:p>
        </w:tc>
        <w:tc>
          <w:tcPr>
            <w:tcW w:w="851" w:type="dxa"/>
            <w:vAlign w:val="top"/>
          </w:tcPr>
          <w:p w14:paraId="5581F06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4F0306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25E072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0C53A4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958CDF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0EE179D6" w14:textId="2F60D5A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rPr>
                <w:rFonts w:ascii="ArialMT" w:hAnsi="ArialMT" w:cs="ArialMT"/>
              </w:rPr>
              <w:t>6.5.6</w:t>
            </w:r>
            <w:r w:rsidR="00DC2EB6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Reporting of findings</w:t>
            </w:r>
          </w:p>
        </w:tc>
        <w:tc>
          <w:tcPr>
            <w:tcW w:w="851" w:type="dxa"/>
            <w:vAlign w:val="top"/>
          </w:tcPr>
          <w:p w14:paraId="7B0BADB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A13BD9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4B5D" w:rsidRPr="00AF732D" w14:paraId="517FD96E" w14:textId="77777777" w:rsidTr="00EC63BA">
        <w:trPr>
          <w:cantSplit/>
        </w:trPr>
        <w:tc>
          <w:tcPr>
            <w:tcW w:w="4106" w:type="dxa"/>
            <w:vAlign w:val="top"/>
          </w:tcPr>
          <w:p w14:paraId="5C462CB3" w14:textId="77777777" w:rsidR="00E54B5D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82 </w:t>
            </w:r>
            <w:r w:rsidR="00E54B5D" w:rsidRPr="00E04395">
              <w:t>Bridge Deck Expansion Joints</w:t>
            </w:r>
          </w:p>
        </w:tc>
        <w:tc>
          <w:tcPr>
            <w:tcW w:w="1276" w:type="dxa"/>
            <w:vAlign w:val="top"/>
          </w:tcPr>
          <w:p w14:paraId="0B2DC9B0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69F25AC" w14:textId="43982F9D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 w:rsidRPr="00E04395">
              <w:t>7.2.1</w:t>
            </w:r>
            <w:r w:rsidR="00DC2EB6">
              <w:t> </w:t>
            </w:r>
            <w:r w:rsidRPr="00E04395">
              <w:t>Fibre reinforced concr</w:t>
            </w:r>
            <w:r w:rsidR="00DC2EB6">
              <w:t>ete expansion joint preparation</w:t>
            </w:r>
          </w:p>
        </w:tc>
        <w:tc>
          <w:tcPr>
            <w:tcW w:w="851" w:type="dxa"/>
            <w:vAlign w:val="top"/>
          </w:tcPr>
          <w:p w14:paraId="5275354A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58A30D2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E54B5D" w:rsidRPr="00AF732D" w14:paraId="2D2EC352" w14:textId="77777777" w:rsidTr="00EC63BA">
        <w:trPr>
          <w:cantSplit/>
        </w:trPr>
        <w:tc>
          <w:tcPr>
            <w:tcW w:w="4106" w:type="dxa"/>
            <w:vAlign w:val="top"/>
          </w:tcPr>
          <w:p w14:paraId="30C53597" w14:textId="3EB9210B" w:rsidR="00E54B5D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83 </w:t>
            </w:r>
            <w:r w:rsidR="00E54B5D" w:rsidRPr="00E04395">
              <w:t>Anti</w:t>
            </w:r>
            <w:r w:rsidR="00D60A3E">
              <w:noBreakHyphen/>
            </w:r>
            <w:r w:rsidR="00E54B5D" w:rsidRPr="00E04395">
              <w:t>Graffiti Protection</w:t>
            </w:r>
          </w:p>
        </w:tc>
        <w:tc>
          <w:tcPr>
            <w:tcW w:w="1276" w:type="dxa"/>
            <w:vAlign w:val="top"/>
          </w:tcPr>
          <w:p w14:paraId="18A5B986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28CB1117" w14:textId="5789FFDA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 w:rsidRPr="00E04395">
              <w:t>5.</w:t>
            </w:r>
            <w:r>
              <w:t>2</w:t>
            </w:r>
            <w:r w:rsidR="00DC2EB6">
              <w:t> </w:t>
            </w:r>
            <w:r w:rsidRPr="00E04395">
              <w:t>Approval of coating</w:t>
            </w:r>
          </w:p>
        </w:tc>
        <w:tc>
          <w:tcPr>
            <w:tcW w:w="851" w:type="dxa"/>
            <w:vAlign w:val="top"/>
          </w:tcPr>
          <w:p w14:paraId="115B56CE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81DE032" w14:textId="77777777" w:rsidR="00E54B5D" w:rsidRPr="00E04395" w:rsidRDefault="00E54B5D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00B4DE3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607DCA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84 </w:t>
            </w:r>
            <w:r w:rsidRPr="00E04395">
              <w:t>Deck Wearing Surface</w:t>
            </w:r>
          </w:p>
        </w:tc>
        <w:tc>
          <w:tcPr>
            <w:tcW w:w="1276" w:type="dxa"/>
            <w:vAlign w:val="top"/>
          </w:tcPr>
          <w:p w14:paraId="26A8F7E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3B3ABE2B" w14:textId="29694D44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 w:rsidRPr="00E04395">
              <w:t>6</w:t>
            </w:r>
            <w:r w:rsidR="00DC2EB6">
              <w:t> </w:t>
            </w:r>
            <w:r w:rsidRPr="00E04395">
              <w:t>Application of primer</w:t>
            </w:r>
          </w:p>
        </w:tc>
        <w:tc>
          <w:tcPr>
            <w:tcW w:w="851" w:type="dxa"/>
            <w:vAlign w:val="top"/>
          </w:tcPr>
          <w:p w14:paraId="579E576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08B035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4A11A1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CB7C2E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0BDC02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6A82AD01" w14:textId="51BAA542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 w:rsidRPr="00E04395">
              <w:t>7</w:t>
            </w:r>
            <w:r w:rsidR="00DC2EB6">
              <w:t> </w:t>
            </w:r>
            <w:r>
              <w:t>Asphalt corrector course</w:t>
            </w:r>
          </w:p>
        </w:tc>
        <w:tc>
          <w:tcPr>
            <w:tcW w:w="851" w:type="dxa"/>
            <w:vAlign w:val="top"/>
          </w:tcPr>
          <w:p w14:paraId="3233E8B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C7376C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6FB189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371F39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59AB3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3</w:t>
            </w:r>
          </w:p>
        </w:tc>
        <w:tc>
          <w:tcPr>
            <w:tcW w:w="6095" w:type="dxa"/>
            <w:vAlign w:val="top"/>
          </w:tcPr>
          <w:p w14:paraId="4AE653EE" w14:textId="290A6FE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9</w:t>
            </w:r>
            <w:r w:rsidR="00DC2EB6">
              <w:t> </w:t>
            </w:r>
            <w:r>
              <w:t>Vehicle equipment and plant induced loads on bridge</w:t>
            </w:r>
          </w:p>
        </w:tc>
        <w:tc>
          <w:tcPr>
            <w:tcW w:w="851" w:type="dxa"/>
            <w:vAlign w:val="top"/>
          </w:tcPr>
          <w:p w14:paraId="012E9E1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474916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3BEFE0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9EAA40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9A39E9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4</w:t>
            </w:r>
          </w:p>
        </w:tc>
        <w:tc>
          <w:tcPr>
            <w:tcW w:w="6095" w:type="dxa"/>
            <w:vAlign w:val="top"/>
          </w:tcPr>
          <w:p w14:paraId="350734CF" w14:textId="4E40D8FD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11.5.2</w:t>
            </w:r>
            <w:r w:rsidR="00DC2EB6">
              <w:t> </w:t>
            </w:r>
            <w:r>
              <w:t>Waterproof membrane approval</w:t>
            </w:r>
          </w:p>
        </w:tc>
        <w:tc>
          <w:tcPr>
            <w:tcW w:w="851" w:type="dxa"/>
            <w:vAlign w:val="top"/>
          </w:tcPr>
          <w:p w14:paraId="7081C70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DBC817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704110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123556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390904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6BFD0781" w14:textId="4B49B76C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>
              <w:t>11.4</w:t>
            </w:r>
            <w:r w:rsidR="00DC2EB6">
              <w:t> </w:t>
            </w:r>
            <w:r>
              <w:t>Excessive hog</w:t>
            </w:r>
          </w:p>
        </w:tc>
        <w:tc>
          <w:tcPr>
            <w:tcW w:w="851" w:type="dxa"/>
            <w:vAlign w:val="top"/>
          </w:tcPr>
          <w:p w14:paraId="6515D3C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16A532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A507D33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20DEC9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84A </w:t>
            </w:r>
            <w:r w:rsidRPr="00E04395">
              <w:t>Cold Milling Bridge Deck Wearing Surface</w:t>
            </w:r>
          </w:p>
        </w:tc>
        <w:tc>
          <w:tcPr>
            <w:tcW w:w="1276" w:type="dxa"/>
            <w:vAlign w:val="top"/>
          </w:tcPr>
          <w:p w14:paraId="5B396B4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4D4DB75" w14:textId="28169B94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 w:rsidRPr="00E04395">
              <w:t>5</w:t>
            </w:r>
            <w:r w:rsidR="00DC2EB6">
              <w:t> </w:t>
            </w:r>
            <w:r w:rsidRPr="00E04395">
              <w:t>Survey of existing asphalt</w:t>
            </w:r>
          </w:p>
        </w:tc>
        <w:tc>
          <w:tcPr>
            <w:tcW w:w="851" w:type="dxa"/>
            <w:vAlign w:val="top"/>
          </w:tcPr>
          <w:p w14:paraId="34F3E37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6AC69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38DBC2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CDFBCC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E5B1C4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858A9C9" w14:textId="37DE1295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rPr>
                <w:rFonts w:ascii="ArialMT" w:hAnsi="ArialMT" w:cs="ArialMT"/>
              </w:rPr>
            </w:pPr>
            <w:r w:rsidRPr="00E04395">
              <w:t>Clause</w:t>
            </w:r>
            <w:r w:rsidR="00DC2EB6">
              <w:t> </w:t>
            </w:r>
            <w:r w:rsidRPr="00E04395">
              <w:t>6.2</w:t>
            </w:r>
            <w:r w:rsidR="00DC2EB6">
              <w:t> </w:t>
            </w:r>
            <w:r w:rsidRPr="00E04395">
              <w:t>Acceptance of Equipment Operational Plan</w:t>
            </w:r>
          </w:p>
        </w:tc>
        <w:tc>
          <w:tcPr>
            <w:tcW w:w="851" w:type="dxa"/>
            <w:vAlign w:val="top"/>
          </w:tcPr>
          <w:p w14:paraId="1C763D4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F192AD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E26903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F78A8D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2F23D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222F8D4F" w14:textId="7EF7327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6.4</w:t>
            </w:r>
            <w:r w:rsidR="00DC2EB6">
              <w:t> </w:t>
            </w:r>
            <w:r w:rsidRPr="00E04395">
              <w:t>Repair procedure for damage</w:t>
            </w:r>
          </w:p>
        </w:tc>
        <w:tc>
          <w:tcPr>
            <w:tcW w:w="851" w:type="dxa"/>
            <w:vAlign w:val="top"/>
          </w:tcPr>
          <w:p w14:paraId="154CCFB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EC8886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E0AC38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87881C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2176E4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37EF9D53" w14:textId="599E765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6.6</w:t>
            </w:r>
            <w:r w:rsidR="00DC2EB6">
              <w:t> </w:t>
            </w:r>
            <w:r w:rsidRPr="00E04395">
              <w:t>Removal of cold milling and cleaning plant</w:t>
            </w:r>
          </w:p>
        </w:tc>
        <w:tc>
          <w:tcPr>
            <w:tcW w:w="851" w:type="dxa"/>
            <w:vAlign w:val="top"/>
          </w:tcPr>
          <w:p w14:paraId="7E733DB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61350A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E00D7E4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0DFB10B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lastRenderedPageBreak/>
              <w:t xml:space="preserve">85 </w:t>
            </w:r>
            <w:r w:rsidRPr="00E04395">
              <w:t>Repainting Steel Bridges</w:t>
            </w:r>
          </w:p>
        </w:tc>
        <w:tc>
          <w:tcPr>
            <w:tcW w:w="1276" w:type="dxa"/>
            <w:vAlign w:val="top"/>
          </w:tcPr>
          <w:p w14:paraId="73BD290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3ADCB921" w14:textId="13918D8D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5.1</w:t>
            </w:r>
            <w:r w:rsidR="00DC2EB6">
              <w:t> </w:t>
            </w:r>
            <w:r w:rsidRPr="00E04395">
              <w:t>Approval of paint system</w:t>
            </w:r>
          </w:p>
        </w:tc>
        <w:tc>
          <w:tcPr>
            <w:tcW w:w="851" w:type="dxa"/>
            <w:vAlign w:val="top"/>
          </w:tcPr>
          <w:p w14:paraId="40B705E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86B0DE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836340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1672D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E4A7CD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4AA52EE8" w14:textId="1237962C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5.5</w:t>
            </w:r>
            <w:r w:rsidR="00DC2EB6">
              <w:t> </w:t>
            </w:r>
            <w:r w:rsidRPr="00E04395">
              <w:t>Acceptance of paint</w:t>
            </w:r>
          </w:p>
        </w:tc>
        <w:tc>
          <w:tcPr>
            <w:tcW w:w="851" w:type="dxa"/>
            <w:vAlign w:val="top"/>
          </w:tcPr>
          <w:p w14:paraId="3E05677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05E999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ACC860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275EC9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102622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237C5154" w14:textId="761EB522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6.6</w:t>
            </w:r>
            <w:r w:rsidR="00DC2EB6">
              <w:t> </w:t>
            </w:r>
            <w:r>
              <w:t>Categories</w:t>
            </w:r>
            <w:r w:rsidRPr="00E04395">
              <w:t xml:space="preserve"> of repaint areas</w:t>
            </w:r>
          </w:p>
        </w:tc>
        <w:tc>
          <w:tcPr>
            <w:tcW w:w="851" w:type="dxa"/>
            <w:vAlign w:val="top"/>
          </w:tcPr>
          <w:p w14:paraId="7348D13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B8F12A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87C576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33EE5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EF8593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58835F68" w14:textId="5BFCAFE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10.1</w:t>
            </w:r>
            <w:r w:rsidR="00DC2EB6">
              <w:t> </w:t>
            </w:r>
            <w:r w:rsidRPr="00E04395">
              <w:t>Approval of painting procedure</w:t>
            </w:r>
          </w:p>
        </w:tc>
        <w:tc>
          <w:tcPr>
            <w:tcW w:w="851" w:type="dxa"/>
            <w:vAlign w:val="top"/>
          </w:tcPr>
          <w:p w14:paraId="42EFFD1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BCDFD5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54A01E6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55320D1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85A </w:t>
            </w:r>
            <w:r w:rsidRPr="00E04395">
              <w:t>Repainting Existing Steel Bridges and New Steel Bridges Zinc Metal Systems</w:t>
            </w:r>
          </w:p>
        </w:tc>
        <w:tc>
          <w:tcPr>
            <w:tcW w:w="1276" w:type="dxa"/>
            <w:vAlign w:val="top"/>
          </w:tcPr>
          <w:p w14:paraId="7C2D232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6AAAED1A" w14:textId="26ED9635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 1.2</w:t>
            </w:r>
            <w:r w:rsidR="00DC2EB6">
              <w:t> </w:t>
            </w:r>
            <w:r w:rsidRPr="00E04395">
              <w:t>Applicable system</w:t>
            </w:r>
          </w:p>
        </w:tc>
        <w:tc>
          <w:tcPr>
            <w:tcW w:w="851" w:type="dxa"/>
            <w:vAlign w:val="top"/>
          </w:tcPr>
          <w:p w14:paraId="3A56FF8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696766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BADC06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337A74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91916A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6286BF8F" w14:textId="65F414B6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5.1</w:t>
            </w:r>
            <w:r w:rsidR="00DC2EB6">
              <w:t> </w:t>
            </w:r>
            <w:r w:rsidRPr="00E04395">
              <w:t>Approval of paint system</w:t>
            </w:r>
          </w:p>
        </w:tc>
        <w:tc>
          <w:tcPr>
            <w:tcW w:w="851" w:type="dxa"/>
            <w:vAlign w:val="top"/>
          </w:tcPr>
          <w:p w14:paraId="666FC84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964661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793554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3BAD16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1017B0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00D86327" w14:textId="7196962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5.3</w:t>
            </w:r>
            <w:r w:rsidR="00DC2EB6">
              <w:t> </w:t>
            </w:r>
            <w:r w:rsidRPr="00E04395">
              <w:t>Acceptance of paint</w:t>
            </w:r>
          </w:p>
        </w:tc>
        <w:tc>
          <w:tcPr>
            <w:tcW w:w="851" w:type="dxa"/>
            <w:vAlign w:val="top"/>
          </w:tcPr>
          <w:p w14:paraId="086092D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BEDA9A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4F41A69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A3C98E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1C1E02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25C03D83" w14:textId="09521939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6.7</w:t>
            </w:r>
            <w:r w:rsidR="00DC2EB6">
              <w:t> </w:t>
            </w:r>
            <w:r w:rsidRPr="00E04395">
              <w:t>Classification of repaint areas</w:t>
            </w:r>
          </w:p>
        </w:tc>
        <w:tc>
          <w:tcPr>
            <w:tcW w:w="851" w:type="dxa"/>
            <w:vAlign w:val="top"/>
          </w:tcPr>
          <w:p w14:paraId="5B04972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A28188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AB61B64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4A0EDD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CD1E63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2B78B467" w14:textId="72DD4DB0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10.1</w:t>
            </w:r>
            <w:r w:rsidR="00DC2EB6">
              <w:t> </w:t>
            </w:r>
            <w:r w:rsidRPr="00E04395">
              <w:t>Approval of painting procedure</w:t>
            </w:r>
          </w:p>
        </w:tc>
        <w:tc>
          <w:tcPr>
            <w:tcW w:w="851" w:type="dxa"/>
            <w:vAlign w:val="top"/>
          </w:tcPr>
          <w:p w14:paraId="50AD9BA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F390D0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21F7872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77458E3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87 </w:t>
            </w:r>
            <w:r w:rsidRPr="00E04395">
              <w:t>Supply of Timber Bridge Materials and Components</w:t>
            </w:r>
          </w:p>
        </w:tc>
        <w:tc>
          <w:tcPr>
            <w:tcW w:w="1276" w:type="dxa"/>
            <w:vAlign w:val="top"/>
          </w:tcPr>
          <w:p w14:paraId="426E9BD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285E6818" w14:textId="1FD708B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6.5.3</w:t>
            </w:r>
            <w:r w:rsidR="00DC2EB6">
              <w:t> </w:t>
            </w:r>
            <w:r w:rsidRPr="00E04395">
              <w:t>Approval of alternative hardwood timber species</w:t>
            </w:r>
          </w:p>
        </w:tc>
        <w:tc>
          <w:tcPr>
            <w:tcW w:w="851" w:type="dxa"/>
            <w:vAlign w:val="top"/>
          </w:tcPr>
          <w:p w14:paraId="48CC2F6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C4304E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689808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C5C6A2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0624C7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61C3E55" w14:textId="229B4890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6.5.4</w:t>
            </w:r>
            <w:r w:rsidR="00DC2EB6">
              <w:t> </w:t>
            </w:r>
            <w:r w:rsidRPr="00E04395">
              <w:t>Pre</w:t>
            </w:r>
            <w:r w:rsidR="00D60A3E">
              <w:noBreakHyphen/>
            </w:r>
            <w:r w:rsidRPr="00E04395">
              <w:t>delivery inspection of hardwood materials and components</w:t>
            </w:r>
          </w:p>
        </w:tc>
        <w:tc>
          <w:tcPr>
            <w:tcW w:w="851" w:type="dxa"/>
            <w:vAlign w:val="top"/>
          </w:tcPr>
          <w:p w14:paraId="7490193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723769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AE6A3C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415B1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F48A87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1173B2F4" w14:textId="5257828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6.5.7.1</w:t>
            </w:r>
            <w:r w:rsidR="00DC2EB6">
              <w:t> </w:t>
            </w:r>
            <w:r w:rsidRPr="00E04395">
              <w:t>Verification of compliance with preservative treatment requirements – hardwood timber</w:t>
            </w:r>
          </w:p>
        </w:tc>
        <w:tc>
          <w:tcPr>
            <w:tcW w:w="851" w:type="dxa"/>
            <w:vAlign w:val="top"/>
          </w:tcPr>
          <w:p w14:paraId="1EA4E65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724D40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DEB4E1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D26BD1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23148D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67C34082" w14:textId="190C827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6.6.4</w:t>
            </w:r>
            <w:r w:rsidR="00DC2EB6">
              <w:t> </w:t>
            </w:r>
            <w:r w:rsidRPr="00E04395">
              <w:t>Approval of proposed alternative decking details using alternative materials – plywood</w:t>
            </w:r>
          </w:p>
        </w:tc>
        <w:tc>
          <w:tcPr>
            <w:tcW w:w="851" w:type="dxa"/>
            <w:vAlign w:val="top"/>
          </w:tcPr>
          <w:p w14:paraId="488E994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19A779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044F493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71FF84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084F53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37C11481" w14:textId="42693BFD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6.6.6</w:t>
            </w:r>
            <w:r w:rsidR="00DC2EB6">
              <w:t> </w:t>
            </w:r>
            <w:r w:rsidRPr="00E04395">
              <w:t>Verification of compliance with preservative treatment requirements – plywood</w:t>
            </w:r>
          </w:p>
        </w:tc>
        <w:tc>
          <w:tcPr>
            <w:tcW w:w="851" w:type="dxa"/>
            <w:vAlign w:val="top"/>
          </w:tcPr>
          <w:p w14:paraId="053C6FB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A963A3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6EDF9F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067911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03598D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63352B26" w14:textId="394E08EC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6.7.2</w:t>
            </w:r>
            <w:r w:rsidR="00DC2EB6">
              <w:t> </w:t>
            </w:r>
            <w:r w:rsidRPr="00E04395">
              <w:t>Approval of proposed alternative decking details using alternative materials –prestressed concrete components</w:t>
            </w:r>
          </w:p>
        </w:tc>
        <w:tc>
          <w:tcPr>
            <w:tcW w:w="851" w:type="dxa"/>
            <w:vAlign w:val="top"/>
          </w:tcPr>
          <w:p w14:paraId="09C52FB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CC544D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E761B5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29C46A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050975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3ECBCB4A" w14:textId="1CDF69B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6.8.2</w:t>
            </w:r>
            <w:r w:rsidR="00DC2EB6">
              <w:t> </w:t>
            </w:r>
            <w:r w:rsidRPr="00E04395">
              <w:t>Approval of proposed alternative decking details using alternative materials –steel</w:t>
            </w:r>
          </w:p>
        </w:tc>
        <w:tc>
          <w:tcPr>
            <w:tcW w:w="851" w:type="dxa"/>
            <w:vAlign w:val="top"/>
          </w:tcPr>
          <w:p w14:paraId="2B429D1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5905E1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6628745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14042FBA" w14:textId="4C3D478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88 </w:t>
            </w:r>
            <w:r w:rsidR="004225DA">
              <w:t>Protective Coating for</w:t>
            </w:r>
            <w:r w:rsidR="004225DA" w:rsidRPr="00E04395">
              <w:t xml:space="preserve"> </w:t>
            </w:r>
            <w:r w:rsidRPr="00E04395">
              <w:t>New Work</w:t>
            </w:r>
          </w:p>
        </w:tc>
        <w:tc>
          <w:tcPr>
            <w:tcW w:w="1276" w:type="dxa"/>
            <w:vAlign w:val="top"/>
          </w:tcPr>
          <w:p w14:paraId="7FA7B8ED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606E4B71" w14:textId="1E789202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5.1</w:t>
            </w:r>
            <w:r w:rsidR="00DC2EB6">
              <w:t> </w:t>
            </w:r>
            <w:r w:rsidRPr="00E04395">
              <w:t xml:space="preserve">Approval of paint </w:t>
            </w:r>
            <w:r>
              <w:t>inspector</w:t>
            </w:r>
          </w:p>
        </w:tc>
        <w:tc>
          <w:tcPr>
            <w:tcW w:w="851" w:type="dxa"/>
            <w:vAlign w:val="top"/>
          </w:tcPr>
          <w:p w14:paraId="025104E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9358CAB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200B6F2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CEC11F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7794D60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339A3B43" w14:textId="7E90D8AE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>
              <w:t>7.4</w:t>
            </w:r>
            <w:r w:rsidR="00DC2EB6">
              <w:t> </w:t>
            </w:r>
            <w:r w:rsidRPr="00E04395">
              <w:t>Approval of paint system</w:t>
            </w:r>
          </w:p>
        </w:tc>
        <w:tc>
          <w:tcPr>
            <w:tcW w:w="851" w:type="dxa"/>
            <w:vAlign w:val="top"/>
          </w:tcPr>
          <w:p w14:paraId="3EE0359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A747078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24F5523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1B50B6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9836A80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5199828C" w14:textId="41365E2F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>
              <w:t>8.1</w:t>
            </w:r>
            <w:r w:rsidR="00DC2EB6">
              <w:t> </w:t>
            </w:r>
            <w:r>
              <w:t>Painting application inspection and test plan</w:t>
            </w:r>
          </w:p>
        </w:tc>
        <w:tc>
          <w:tcPr>
            <w:tcW w:w="851" w:type="dxa"/>
            <w:vAlign w:val="top"/>
          </w:tcPr>
          <w:p w14:paraId="09320ABB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FD2618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785181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25FC25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EAFBD47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16FD2AD5" w14:textId="3D560651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>
              <w:t>8.3</w:t>
            </w:r>
            <w:r w:rsidR="00DC2EB6">
              <w:t> </w:t>
            </w:r>
            <w:r>
              <w:t>Painting in abnormal weather conditions</w:t>
            </w:r>
          </w:p>
        </w:tc>
        <w:tc>
          <w:tcPr>
            <w:tcW w:w="851" w:type="dxa"/>
            <w:vAlign w:val="top"/>
          </w:tcPr>
          <w:p w14:paraId="0960DF4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462A5F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3351C6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7FB23A0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89253BE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>
              <w:t>5</w:t>
            </w:r>
          </w:p>
        </w:tc>
        <w:tc>
          <w:tcPr>
            <w:tcW w:w="6095" w:type="dxa"/>
            <w:vAlign w:val="top"/>
          </w:tcPr>
          <w:p w14:paraId="30A376B7" w14:textId="1661E59A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9.3</w:t>
            </w:r>
            <w:r w:rsidR="00DC2EB6">
              <w:t> </w:t>
            </w:r>
            <w:r>
              <w:t>Defective substrate for steelwork</w:t>
            </w:r>
          </w:p>
        </w:tc>
        <w:tc>
          <w:tcPr>
            <w:tcW w:w="851" w:type="dxa"/>
            <w:vAlign w:val="top"/>
          </w:tcPr>
          <w:p w14:paraId="0A0E2A6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C7D04FC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76F0D9C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78F61A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2A1188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6</w:t>
            </w:r>
          </w:p>
        </w:tc>
        <w:tc>
          <w:tcPr>
            <w:tcW w:w="6095" w:type="dxa"/>
            <w:vAlign w:val="top"/>
          </w:tcPr>
          <w:p w14:paraId="7936F856" w14:textId="2C5093B2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Clause</w:t>
            </w:r>
            <w:r w:rsidR="00DC2EB6">
              <w:t> </w:t>
            </w:r>
            <w:r>
              <w:t>10.2</w:t>
            </w:r>
            <w:r w:rsidR="00DC2EB6">
              <w:t> </w:t>
            </w:r>
            <w:r>
              <w:t>Defective substrate for concrete</w:t>
            </w:r>
          </w:p>
        </w:tc>
        <w:tc>
          <w:tcPr>
            <w:tcW w:w="851" w:type="dxa"/>
            <w:vAlign w:val="top"/>
          </w:tcPr>
          <w:p w14:paraId="4CE200C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54443F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0C18A6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0DFD98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6A9AE7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6698016C" w14:textId="4B65B9E8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>
              <w:t>11.2</w:t>
            </w:r>
            <w:r w:rsidR="00DC2EB6">
              <w:t> </w:t>
            </w:r>
            <w:r>
              <w:t>Defective substrate for timber</w:t>
            </w:r>
          </w:p>
        </w:tc>
        <w:tc>
          <w:tcPr>
            <w:tcW w:w="851" w:type="dxa"/>
            <w:vAlign w:val="top"/>
          </w:tcPr>
          <w:p w14:paraId="707B6A9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9B430D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F505AB4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BE69DE1" w14:textId="16EE768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89 </w:t>
            </w:r>
            <w:r w:rsidRPr="00E04395">
              <w:t>Post</w:t>
            </w:r>
            <w:r w:rsidR="00D60A3E">
              <w:noBreakHyphen/>
            </w:r>
            <w:r w:rsidRPr="00E04395">
              <w:t>tensioned Concrete</w:t>
            </w:r>
          </w:p>
        </w:tc>
        <w:tc>
          <w:tcPr>
            <w:tcW w:w="1276" w:type="dxa"/>
            <w:vAlign w:val="top"/>
          </w:tcPr>
          <w:p w14:paraId="1943972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5109B763" w14:textId="62AB002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6.2.3</w:t>
            </w:r>
            <w:r w:rsidR="00DC2EB6">
              <w:t> </w:t>
            </w:r>
            <w:r w:rsidRPr="00E04395">
              <w:t>Void restraints</w:t>
            </w:r>
          </w:p>
        </w:tc>
        <w:tc>
          <w:tcPr>
            <w:tcW w:w="851" w:type="dxa"/>
            <w:vAlign w:val="top"/>
          </w:tcPr>
          <w:p w14:paraId="7CCD281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588772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3E7AF9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8B47A1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EBBAD6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50F7157D" w14:textId="65EDD34B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7.1.1</w:t>
            </w:r>
            <w:r w:rsidR="00DC2EB6">
              <w:t> </w:t>
            </w:r>
            <w:r w:rsidRPr="00E04395">
              <w:t xml:space="preserve">Prestressing </w:t>
            </w:r>
            <w:r w:rsidR="00DC2EB6">
              <w:t>s</w:t>
            </w:r>
            <w:r w:rsidR="00DC2EB6" w:rsidRPr="00E04395">
              <w:t>trand</w:t>
            </w:r>
          </w:p>
        </w:tc>
        <w:tc>
          <w:tcPr>
            <w:tcW w:w="851" w:type="dxa"/>
            <w:vAlign w:val="top"/>
          </w:tcPr>
          <w:p w14:paraId="32003F8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E9276E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7323D1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A4723F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63CAAB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006D96A8" w14:textId="5E56372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7.1.4</w:t>
            </w:r>
            <w:r w:rsidR="00DC2EB6">
              <w:t> </w:t>
            </w:r>
            <w:r w:rsidRPr="00E04395">
              <w:t>Couplers</w:t>
            </w:r>
          </w:p>
        </w:tc>
        <w:tc>
          <w:tcPr>
            <w:tcW w:w="851" w:type="dxa"/>
            <w:vAlign w:val="top"/>
          </w:tcPr>
          <w:p w14:paraId="073967A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04A231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4BA6F6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D5F191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451562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5F62D9C0" w14:textId="7F8DD19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7.2.1</w:t>
            </w:r>
            <w:r w:rsidR="00DC2EB6">
              <w:t> </w:t>
            </w:r>
            <w:r w:rsidRPr="00E04395">
              <w:t>Stressing</w:t>
            </w:r>
          </w:p>
        </w:tc>
        <w:tc>
          <w:tcPr>
            <w:tcW w:w="851" w:type="dxa"/>
            <w:vAlign w:val="top"/>
          </w:tcPr>
          <w:p w14:paraId="6E4894C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1819EE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0312940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F5131D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8F0DF8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4BBB9475" w14:textId="1B083DC3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Not applicable</w:t>
            </w:r>
          </w:p>
        </w:tc>
        <w:tc>
          <w:tcPr>
            <w:tcW w:w="851" w:type="dxa"/>
            <w:vAlign w:val="top"/>
          </w:tcPr>
          <w:p w14:paraId="763B2DA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75482F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1C01A1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9086F3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39E76B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613CB14E" w14:textId="50518E16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7.2.3.4</w:t>
            </w:r>
            <w:r w:rsidR="00DC2EB6">
              <w:t> </w:t>
            </w:r>
            <w:r>
              <w:t>Jacking</w:t>
            </w:r>
            <w:r w:rsidR="00D60A3E">
              <w:noBreakHyphen/>
            </w:r>
            <w:r>
              <w:t xml:space="preserve">strand and </w:t>
            </w:r>
            <w:r w:rsidR="00DC2EB6">
              <w:t>post</w:t>
            </w:r>
            <w:r w:rsidR="00D60A3E">
              <w:noBreakHyphen/>
            </w:r>
            <w:r w:rsidR="00DC2EB6">
              <w:t>tensioned bar</w:t>
            </w:r>
          </w:p>
        </w:tc>
        <w:tc>
          <w:tcPr>
            <w:tcW w:w="851" w:type="dxa"/>
            <w:vAlign w:val="top"/>
          </w:tcPr>
          <w:p w14:paraId="706AD5F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D9FAD1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D4E6197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1B653F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AC0735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1414BE93" w14:textId="19F53C2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7.3.5</w:t>
            </w:r>
            <w:r w:rsidR="00DC2EB6">
              <w:t> </w:t>
            </w:r>
            <w:r w:rsidRPr="00E04395">
              <w:t>Grouting trial mix</w:t>
            </w:r>
          </w:p>
        </w:tc>
        <w:tc>
          <w:tcPr>
            <w:tcW w:w="851" w:type="dxa"/>
            <w:vAlign w:val="top"/>
          </w:tcPr>
          <w:p w14:paraId="7ADFC03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4DD6A9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3EDE0061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302D61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EDD04E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8</w:t>
            </w:r>
          </w:p>
        </w:tc>
        <w:tc>
          <w:tcPr>
            <w:tcW w:w="6095" w:type="dxa"/>
            <w:vAlign w:val="top"/>
          </w:tcPr>
          <w:p w14:paraId="10120131" w14:textId="05E74AC9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DC2EB6">
              <w:t> </w:t>
            </w:r>
            <w:r w:rsidRPr="00E04395">
              <w:t>7.3.6.2</w:t>
            </w:r>
            <w:r w:rsidR="00DC2EB6">
              <w:t> </w:t>
            </w:r>
            <w:r w:rsidRPr="00E04395">
              <w:t>Grouting operations</w:t>
            </w:r>
          </w:p>
        </w:tc>
        <w:tc>
          <w:tcPr>
            <w:tcW w:w="851" w:type="dxa"/>
            <w:vAlign w:val="top"/>
          </w:tcPr>
          <w:p w14:paraId="1DC45E2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115D2EE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F3E125F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65C1719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90 </w:t>
            </w:r>
            <w:r w:rsidRPr="00E04395">
              <w:t>Modular Bridge Expansion Joints</w:t>
            </w:r>
          </w:p>
        </w:tc>
        <w:tc>
          <w:tcPr>
            <w:tcW w:w="1276" w:type="dxa"/>
            <w:vAlign w:val="top"/>
          </w:tcPr>
          <w:p w14:paraId="49306ED9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62195A5D" w14:textId="05DC19A9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6.14</w:t>
            </w:r>
            <w:r w:rsidR="00F24A65">
              <w:t> </w:t>
            </w:r>
            <w:r w:rsidRPr="00E04395">
              <w:t>Provision of design prior to fabrication</w:t>
            </w:r>
          </w:p>
        </w:tc>
        <w:tc>
          <w:tcPr>
            <w:tcW w:w="851" w:type="dxa"/>
            <w:vAlign w:val="top"/>
          </w:tcPr>
          <w:p w14:paraId="01AC925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476739C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0A560D4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B53AA2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3B3FD6E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2B0E154B" w14:textId="3EE298E3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8.2</w:t>
            </w:r>
            <w:r w:rsidR="00F24A65">
              <w:t> </w:t>
            </w:r>
            <w:r w:rsidRPr="00E04395">
              <w:t>Material test certificates prior to fabrication</w:t>
            </w:r>
          </w:p>
        </w:tc>
        <w:tc>
          <w:tcPr>
            <w:tcW w:w="851" w:type="dxa"/>
            <w:vAlign w:val="top"/>
          </w:tcPr>
          <w:p w14:paraId="565397C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FF30D6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0143376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247FCA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EB3DA9F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14D6E4B3" w14:textId="385C8BF6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9.4.5</w:t>
            </w:r>
            <w:r w:rsidR="00F24A65">
              <w:t> </w:t>
            </w:r>
            <w:r w:rsidRPr="00E04395">
              <w:t>Corrective action following welding</w:t>
            </w:r>
          </w:p>
        </w:tc>
        <w:tc>
          <w:tcPr>
            <w:tcW w:w="851" w:type="dxa"/>
            <w:vAlign w:val="top"/>
          </w:tcPr>
          <w:p w14:paraId="13105FD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638EF5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00B28F46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AB1068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453D437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5F01144A" w14:textId="20D5744E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10</w:t>
            </w:r>
            <w:r w:rsidR="00F24A65">
              <w:t> </w:t>
            </w:r>
            <w:r w:rsidRPr="00E04395">
              <w:t>Certification of materials prior to assembly</w:t>
            </w:r>
          </w:p>
        </w:tc>
        <w:tc>
          <w:tcPr>
            <w:tcW w:w="851" w:type="dxa"/>
            <w:vAlign w:val="top"/>
          </w:tcPr>
          <w:p w14:paraId="477435FF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0484CA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CB7163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D2F1EA9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3B81601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78311D25" w14:textId="02790CE8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11</w:t>
            </w:r>
            <w:r w:rsidR="00F24A65">
              <w:t> </w:t>
            </w:r>
            <w:r w:rsidRPr="00E04395">
              <w:t>Assembly procedure prior to assembly</w:t>
            </w:r>
          </w:p>
        </w:tc>
        <w:tc>
          <w:tcPr>
            <w:tcW w:w="851" w:type="dxa"/>
            <w:vAlign w:val="top"/>
          </w:tcPr>
          <w:p w14:paraId="0F380D2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45D5C9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51AA672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6DCA09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9097B72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2BD1C644" w14:textId="7FBE33F6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13</w:t>
            </w:r>
            <w:r w:rsidR="00F24A65">
              <w:t> </w:t>
            </w:r>
            <w:r w:rsidRPr="00E04395">
              <w:t xml:space="preserve">Transport of </w:t>
            </w:r>
            <w:r w:rsidR="00F24A65">
              <w:t>Modular Bridge Expansion Joints (</w:t>
            </w:r>
            <w:r w:rsidRPr="00E04395">
              <w:t>MBEJ</w:t>
            </w:r>
            <w:r w:rsidR="00F24A65">
              <w:t>)</w:t>
            </w:r>
          </w:p>
        </w:tc>
        <w:tc>
          <w:tcPr>
            <w:tcW w:w="851" w:type="dxa"/>
            <w:vAlign w:val="top"/>
          </w:tcPr>
          <w:p w14:paraId="29AFF03A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D9FAC8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ABD222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143E7D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520C33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7</w:t>
            </w:r>
          </w:p>
        </w:tc>
        <w:tc>
          <w:tcPr>
            <w:tcW w:w="6095" w:type="dxa"/>
            <w:vAlign w:val="top"/>
          </w:tcPr>
          <w:p w14:paraId="04EE1F14" w14:textId="0EA212B8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14</w:t>
            </w:r>
            <w:r w:rsidR="00F24A65">
              <w:t> </w:t>
            </w:r>
            <w:r w:rsidRPr="00E04395">
              <w:t>Installation of MBEJ</w:t>
            </w:r>
          </w:p>
        </w:tc>
        <w:tc>
          <w:tcPr>
            <w:tcW w:w="851" w:type="dxa"/>
            <w:vAlign w:val="top"/>
          </w:tcPr>
          <w:p w14:paraId="3E2AECC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FC95B3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876BCF6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04D4DFFC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t xml:space="preserve">91 </w:t>
            </w:r>
            <w:r w:rsidRPr="00E04395">
              <w:t>Conduits and Pits</w:t>
            </w:r>
          </w:p>
        </w:tc>
        <w:tc>
          <w:tcPr>
            <w:tcW w:w="1276" w:type="dxa"/>
            <w:vAlign w:val="top"/>
          </w:tcPr>
          <w:p w14:paraId="75A16C88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CCDA121" w14:textId="0F72DABA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5.2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Construction of conduits and pits</w:t>
            </w:r>
          </w:p>
        </w:tc>
        <w:tc>
          <w:tcPr>
            <w:tcW w:w="851" w:type="dxa"/>
            <w:vAlign w:val="top"/>
          </w:tcPr>
          <w:p w14:paraId="07AB556B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2F8A8F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442D8FF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E3BE9C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0B8565C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79DF9A1" w14:textId="2C624F43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7.1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Material compliance certificate</w:t>
            </w:r>
          </w:p>
        </w:tc>
        <w:tc>
          <w:tcPr>
            <w:tcW w:w="851" w:type="dxa"/>
            <w:vAlign w:val="top"/>
          </w:tcPr>
          <w:p w14:paraId="227E5EC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650677C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57F46E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22F9CB6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3FE11B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24FAF373" w14:textId="2191E385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8.1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Excavation for conduits and pits</w:t>
            </w:r>
          </w:p>
        </w:tc>
        <w:tc>
          <w:tcPr>
            <w:tcW w:w="851" w:type="dxa"/>
            <w:vAlign w:val="top"/>
          </w:tcPr>
          <w:p w14:paraId="4A5A455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421F34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B1728AB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ED10BA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54B7D9EE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2C307360" w14:textId="4A073D15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8.7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Boring and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/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or jacking operations</w:t>
            </w:r>
          </w:p>
        </w:tc>
        <w:tc>
          <w:tcPr>
            <w:tcW w:w="851" w:type="dxa"/>
            <w:vAlign w:val="top"/>
          </w:tcPr>
          <w:p w14:paraId="59C703A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2E3754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18DF069C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27FF5F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20C20B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56508684" w14:textId="46FAD601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9.</w:t>
            </w:r>
            <w:r>
              <w:rPr>
                <w:rFonts w:ascii="ArialMT" w:hAnsi="ArialMT" w:cs="ArialMT"/>
              </w:rPr>
              <w:t>1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Installation of conduits</w:t>
            </w:r>
          </w:p>
        </w:tc>
        <w:tc>
          <w:tcPr>
            <w:tcW w:w="851" w:type="dxa"/>
            <w:vAlign w:val="top"/>
          </w:tcPr>
          <w:p w14:paraId="6A45550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0DC275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6065C2E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3F0D50C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CE00FC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3AC96F93" w14:textId="4D41C1C0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>
              <w:rPr>
                <w:rFonts w:ascii="ArialMT" w:hAnsi="ArialMT" w:cs="ArialMT"/>
              </w:rPr>
              <w:t>9.2</w:t>
            </w:r>
            <w:r w:rsidR="00F24A65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Location of conduits</w:t>
            </w:r>
          </w:p>
        </w:tc>
        <w:tc>
          <w:tcPr>
            <w:tcW w:w="851" w:type="dxa"/>
            <w:vAlign w:val="top"/>
          </w:tcPr>
          <w:p w14:paraId="5CCA3C0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56DF2B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9E75A5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D0B45E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48565B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>
              <w:t>7</w:t>
            </w:r>
          </w:p>
        </w:tc>
        <w:tc>
          <w:tcPr>
            <w:tcW w:w="6095" w:type="dxa"/>
            <w:vAlign w:val="top"/>
          </w:tcPr>
          <w:p w14:paraId="6C9B08BF" w14:textId="25F88D55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>
              <w:rPr>
                <w:rFonts w:ascii="ArialMT" w:hAnsi="ArialMT" w:cs="ArialMT"/>
              </w:rPr>
              <w:t>11.1</w:t>
            </w:r>
            <w:r w:rsidR="00F24A65">
              <w:rPr>
                <w:rFonts w:ascii="ArialMT" w:hAnsi="ArialMT" w:cs="ArialMT"/>
              </w:rPr>
              <w:t> </w:t>
            </w:r>
            <w:r>
              <w:rPr>
                <w:rFonts w:ascii="ArialMT" w:hAnsi="ArialMT" w:cs="ArialMT"/>
              </w:rPr>
              <w:t>Backfilling of trenches</w:t>
            </w:r>
          </w:p>
        </w:tc>
        <w:tc>
          <w:tcPr>
            <w:tcW w:w="851" w:type="dxa"/>
            <w:vAlign w:val="top"/>
          </w:tcPr>
          <w:p w14:paraId="12AB723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64A428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5025CF39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B81638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92 </w:t>
            </w:r>
            <w:r w:rsidRPr="00E04395">
              <w:t>Traffic Signal and Road Lighting Footings</w:t>
            </w:r>
          </w:p>
        </w:tc>
        <w:tc>
          <w:tcPr>
            <w:tcW w:w="1276" w:type="dxa"/>
            <w:vAlign w:val="top"/>
          </w:tcPr>
          <w:p w14:paraId="6DD49E4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10C97213" w14:textId="362B15E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7.1</w:t>
            </w:r>
            <w:r w:rsidR="00F24A65">
              <w:t> </w:t>
            </w:r>
            <w:r w:rsidRPr="00E04395">
              <w:t>Location of footing</w:t>
            </w:r>
          </w:p>
        </w:tc>
        <w:tc>
          <w:tcPr>
            <w:tcW w:w="851" w:type="dxa"/>
            <w:vAlign w:val="top"/>
          </w:tcPr>
          <w:p w14:paraId="1B29F9A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45C333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2010E8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558B9C6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67FC7F1F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5CA5C8B0" w14:textId="781C6B8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7.3.3</w:t>
            </w:r>
            <w:r w:rsidR="00F24A65">
              <w:t> </w:t>
            </w:r>
            <w:r w:rsidRPr="00E04395">
              <w:t>Depth of footings</w:t>
            </w:r>
          </w:p>
        </w:tc>
        <w:tc>
          <w:tcPr>
            <w:tcW w:w="851" w:type="dxa"/>
            <w:vAlign w:val="top"/>
          </w:tcPr>
          <w:p w14:paraId="5F10EE8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79B0AFB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F8C727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D975EF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3322B7E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55F5A355" w14:textId="260AA09E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7.3.7</w:t>
            </w:r>
            <w:r w:rsidR="00F24A65">
              <w:t> </w:t>
            </w:r>
            <w:r w:rsidRPr="00E04395">
              <w:t>Placement of concrete</w:t>
            </w:r>
          </w:p>
        </w:tc>
        <w:tc>
          <w:tcPr>
            <w:tcW w:w="851" w:type="dxa"/>
            <w:vAlign w:val="top"/>
          </w:tcPr>
          <w:p w14:paraId="4B87D73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3558ED1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6714658A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3A0FC9F2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  <w:r>
              <w:lastRenderedPageBreak/>
              <w:t xml:space="preserve">93 </w:t>
            </w:r>
            <w:r w:rsidRPr="00E04395">
              <w:t>Traffic Signals</w:t>
            </w:r>
          </w:p>
        </w:tc>
        <w:tc>
          <w:tcPr>
            <w:tcW w:w="1276" w:type="dxa"/>
            <w:vAlign w:val="top"/>
          </w:tcPr>
          <w:p w14:paraId="0AC321C8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7AF3B977" w14:textId="63C4B2D7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7.1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 xml:space="preserve">Approval of </w:t>
            </w:r>
            <w:r w:rsidR="00F24A65">
              <w:rPr>
                <w:rFonts w:ascii="ArialMT" w:hAnsi="ArialMT" w:cs="ArialMT"/>
              </w:rPr>
              <w:t>d</w:t>
            </w:r>
            <w:r w:rsidR="00F24A65" w:rsidRPr="00E04395">
              <w:rPr>
                <w:rFonts w:ascii="ArialMT" w:hAnsi="ArialMT" w:cs="ArialMT"/>
              </w:rPr>
              <w:t xml:space="preserve">esign </w:t>
            </w:r>
            <w:r w:rsidRPr="00E04395">
              <w:rPr>
                <w:rFonts w:ascii="ArialMT" w:hAnsi="ArialMT" w:cs="ArialMT"/>
              </w:rPr>
              <w:t>for each lot of traffic signal work</w:t>
            </w:r>
          </w:p>
        </w:tc>
        <w:tc>
          <w:tcPr>
            <w:tcW w:w="851" w:type="dxa"/>
            <w:vAlign w:val="top"/>
          </w:tcPr>
          <w:p w14:paraId="731EF2D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05569EBD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17BDD9F2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148857C5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D9BE4FA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70AC1E70" w14:textId="51C73ECE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7.2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Changes to approved design</w:t>
            </w:r>
          </w:p>
        </w:tc>
        <w:tc>
          <w:tcPr>
            <w:tcW w:w="851" w:type="dxa"/>
            <w:vAlign w:val="top"/>
          </w:tcPr>
          <w:p w14:paraId="1618A3C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A50C5B7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4065E8D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695ED1EF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5A8A06D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611F774C" w14:textId="3E20F04B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15.1.1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Salvage of items of traffic signal equipment</w:t>
            </w:r>
          </w:p>
        </w:tc>
        <w:tc>
          <w:tcPr>
            <w:tcW w:w="851" w:type="dxa"/>
            <w:vAlign w:val="top"/>
          </w:tcPr>
          <w:p w14:paraId="0F3088A3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3F6898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3FD0C148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36619A4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EF2A14A" w14:textId="77777777" w:rsidR="00CC5257" w:rsidRPr="00E04395" w:rsidRDefault="00CC5257" w:rsidP="00EC63BA">
            <w:pPr>
              <w:pStyle w:val="TableBodyText"/>
              <w:suppressLineNumbers/>
              <w:suppressAutoHyphens/>
              <w:jc w:val="center"/>
            </w:pPr>
            <w:r w:rsidRPr="00E04395">
              <w:t>4</w:t>
            </w:r>
          </w:p>
        </w:tc>
        <w:tc>
          <w:tcPr>
            <w:tcW w:w="6095" w:type="dxa"/>
            <w:vAlign w:val="top"/>
          </w:tcPr>
          <w:p w14:paraId="2D225F56" w14:textId="536B46AA" w:rsidR="00CC5257" w:rsidRPr="00E04395" w:rsidRDefault="00CC5257" w:rsidP="00EC63BA">
            <w:pPr>
              <w:pStyle w:val="TableBodyText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15.1.3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Approval prior to removal of items to be salvaged which cause damage</w:t>
            </w:r>
          </w:p>
        </w:tc>
        <w:tc>
          <w:tcPr>
            <w:tcW w:w="851" w:type="dxa"/>
            <w:vAlign w:val="top"/>
          </w:tcPr>
          <w:p w14:paraId="1AB03CB6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7615DD1E" w14:textId="77777777" w:rsidR="00CC5257" w:rsidRPr="00E04395" w:rsidRDefault="00CC5257" w:rsidP="00EC63BA">
            <w:pPr>
              <w:pStyle w:val="TableBodyText"/>
              <w:suppressLineNumbers/>
              <w:suppressAutoHyphens/>
            </w:pPr>
          </w:p>
        </w:tc>
      </w:tr>
      <w:tr w:rsidR="00CC5257" w:rsidRPr="00AF732D" w14:paraId="76ED64BA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4693CAE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2EDB373D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5</w:t>
            </w:r>
          </w:p>
        </w:tc>
        <w:tc>
          <w:tcPr>
            <w:tcW w:w="6095" w:type="dxa"/>
            <w:vAlign w:val="top"/>
          </w:tcPr>
          <w:p w14:paraId="2AE2F1A8" w14:textId="78408FDD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16.1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Commencement of compliance testing</w:t>
            </w:r>
          </w:p>
        </w:tc>
        <w:tc>
          <w:tcPr>
            <w:tcW w:w="851" w:type="dxa"/>
            <w:vAlign w:val="top"/>
          </w:tcPr>
          <w:p w14:paraId="5F5D935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3EA849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22467A75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C3E258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4732DD40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6</w:t>
            </w:r>
          </w:p>
        </w:tc>
        <w:tc>
          <w:tcPr>
            <w:tcW w:w="6095" w:type="dxa"/>
            <w:vAlign w:val="top"/>
          </w:tcPr>
          <w:p w14:paraId="055EA9FC" w14:textId="08856A9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rPr>
                <w:rFonts w:ascii="ArialMT" w:hAnsi="ArialMT" w:cs="ArialMT"/>
              </w:rPr>
              <w:t>16.2</w:t>
            </w:r>
            <w:r w:rsidR="00F24A65">
              <w:rPr>
                <w:rFonts w:ascii="ArialMT" w:hAnsi="ArialMT" w:cs="ArialMT"/>
              </w:rPr>
              <w:t> </w:t>
            </w:r>
            <w:r w:rsidRPr="00E04395">
              <w:rPr>
                <w:rFonts w:ascii="ArialMT" w:hAnsi="ArialMT" w:cs="ArialMT"/>
              </w:rPr>
              <w:t>Compliance testing</w:t>
            </w:r>
          </w:p>
        </w:tc>
        <w:tc>
          <w:tcPr>
            <w:tcW w:w="851" w:type="dxa"/>
            <w:vAlign w:val="top"/>
          </w:tcPr>
          <w:p w14:paraId="1BABD1D6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299DB571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A0DF379" w14:textId="77777777" w:rsidTr="00EC63BA">
        <w:trPr>
          <w:cantSplit/>
        </w:trPr>
        <w:tc>
          <w:tcPr>
            <w:tcW w:w="4106" w:type="dxa"/>
            <w:vMerge w:val="restart"/>
            <w:vAlign w:val="top"/>
          </w:tcPr>
          <w:p w14:paraId="04D49C25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94 </w:t>
            </w:r>
            <w:r w:rsidRPr="00E04395">
              <w:t>Road Lighting</w:t>
            </w:r>
          </w:p>
        </w:tc>
        <w:tc>
          <w:tcPr>
            <w:tcW w:w="1276" w:type="dxa"/>
            <w:vAlign w:val="top"/>
          </w:tcPr>
          <w:p w14:paraId="6B76EF6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1</w:t>
            </w:r>
          </w:p>
        </w:tc>
        <w:tc>
          <w:tcPr>
            <w:tcW w:w="6095" w:type="dxa"/>
            <w:vAlign w:val="top"/>
          </w:tcPr>
          <w:p w14:paraId="4CCB8348" w14:textId="4AF93944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7.1</w:t>
            </w:r>
            <w:r w:rsidR="00F24A65">
              <w:t> </w:t>
            </w:r>
            <w:r w:rsidRPr="00E04395">
              <w:t>Design by the Contractor</w:t>
            </w:r>
          </w:p>
        </w:tc>
        <w:tc>
          <w:tcPr>
            <w:tcW w:w="851" w:type="dxa"/>
            <w:vAlign w:val="top"/>
          </w:tcPr>
          <w:p w14:paraId="36784FF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40A0F619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073E31F9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0442535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7F84A132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2</w:t>
            </w:r>
          </w:p>
        </w:tc>
        <w:tc>
          <w:tcPr>
            <w:tcW w:w="6095" w:type="dxa"/>
            <w:vAlign w:val="top"/>
          </w:tcPr>
          <w:p w14:paraId="1E2904E2" w14:textId="17D63FFA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 w:rsidRPr="00E04395">
              <w:t>7.2</w:t>
            </w:r>
            <w:r w:rsidR="00F24A65">
              <w:t> </w:t>
            </w:r>
            <w:r>
              <w:t>Additional requirements – luminaires</w:t>
            </w:r>
          </w:p>
        </w:tc>
        <w:tc>
          <w:tcPr>
            <w:tcW w:w="851" w:type="dxa"/>
            <w:vAlign w:val="top"/>
          </w:tcPr>
          <w:p w14:paraId="26AD268C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BAC9788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C5257" w:rsidRPr="00AF732D" w14:paraId="7CFB6DBF" w14:textId="77777777" w:rsidTr="00EC63BA">
        <w:trPr>
          <w:cantSplit/>
        </w:trPr>
        <w:tc>
          <w:tcPr>
            <w:tcW w:w="4106" w:type="dxa"/>
            <w:vMerge/>
            <w:vAlign w:val="top"/>
          </w:tcPr>
          <w:p w14:paraId="780FD0B4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276" w:type="dxa"/>
            <w:vAlign w:val="top"/>
          </w:tcPr>
          <w:p w14:paraId="11C692E3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  <w:r w:rsidRPr="00E04395">
              <w:t>3</w:t>
            </w:r>
          </w:p>
        </w:tc>
        <w:tc>
          <w:tcPr>
            <w:tcW w:w="6095" w:type="dxa"/>
            <w:vAlign w:val="top"/>
          </w:tcPr>
          <w:p w14:paraId="09FDCDEF" w14:textId="1CD56CFB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  <w:r w:rsidRPr="00E04395">
              <w:t>Clause</w:t>
            </w:r>
            <w:r w:rsidR="00F24A65">
              <w:t> </w:t>
            </w:r>
            <w:r>
              <w:t>10.3</w:t>
            </w:r>
            <w:r w:rsidR="00F24A65">
              <w:t> </w:t>
            </w:r>
            <w:r>
              <w:t>Testing procedures and compliance testing</w:t>
            </w:r>
          </w:p>
        </w:tc>
        <w:tc>
          <w:tcPr>
            <w:tcW w:w="851" w:type="dxa"/>
            <w:vAlign w:val="top"/>
          </w:tcPr>
          <w:p w14:paraId="68D1F787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1664" w:type="dxa"/>
            <w:vAlign w:val="top"/>
          </w:tcPr>
          <w:p w14:paraId="5A11EE9A" w14:textId="77777777" w:rsidR="00CC5257" w:rsidRPr="00E04395" w:rsidRDefault="00CC5257" w:rsidP="00EC63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</w:tbl>
    <w:p w14:paraId="54AE367D" w14:textId="77777777" w:rsidR="00AF732D" w:rsidRDefault="00AF732D" w:rsidP="003526DA">
      <w:pPr>
        <w:spacing w:after="0" w:line="240" w:lineRule="auto"/>
      </w:pPr>
    </w:p>
    <w:p w14:paraId="3A6D4E39" w14:textId="77777777" w:rsidR="003526DA" w:rsidRDefault="003526DA" w:rsidP="003526DA">
      <w:pPr>
        <w:pStyle w:val="BodyText"/>
        <w:spacing w:after="0" w:line="240" w:lineRule="auto"/>
      </w:pPr>
    </w:p>
    <w:p w14:paraId="0E5EC15E" w14:textId="77777777" w:rsidR="003526DA" w:rsidRPr="003526DA" w:rsidRDefault="003526DA" w:rsidP="00806FFA">
      <w:pPr>
        <w:pStyle w:val="BodyText"/>
      </w:pPr>
    </w:p>
    <w:p w14:paraId="642CF2C3" w14:textId="77777777" w:rsidR="00F7642B" w:rsidRDefault="00F7642B" w:rsidP="00D07361">
      <w:pPr>
        <w:pStyle w:val="BodyText"/>
      </w:pPr>
    </w:p>
    <w:sectPr w:rsidR="00F7642B" w:rsidSect="00806FFA">
      <w:headerReference w:type="default" r:id="rId12"/>
      <w:footerReference w:type="default" r:id="rId13"/>
      <w:pgSz w:w="16838" w:h="11906" w:orient="landscape" w:code="9"/>
      <w:pgMar w:top="1418" w:right="1418" w:bottom="136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4479" w14:textId="77777777" w:rsidR="007D4E6B" w:rsidRDefault="007D4E6B">
      <w:r>
        <w:separator/>
      </w:r>
    </w:p>
    <w:p w14:paraId="40D57EA5" w14:textId="77777777" w:rsidR="007D4E6B" w:rsidRDefault="007D4E6B"/>
  </w:endnote>
  <w:endnote w:type="continuationSeparator" w:id="0">
    <w:p w14:paraId="1129D7C6" w14:textId="77777777" w:rsidR="007D4E6B" w:rsidRDefault="007D4E6B">
      <w:r>
        <w:continuationSeparator/>
      </w:r>
    </w:p>
    <w:p w14:paraId="0D478593" w14:textId="77777777" w:rsidR="007D4E6B" w:rsidRDefault="007D4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73CD" w14:textId="73EC0E7B" w:rsidR="007D4E6B" w:rsidRDefault="007D4E6B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CF3C23">
      <w:t>January 2023</w:t>
    </w:r>
    <w:r w:rsidR="00A736E3">
      <w:tab/>
    </w:r>
    <w:r w:rsidR="00A736E3">
      <w:tab/>
    </w:r>
    <w:r w:rsidR="00A736E3">
      <w:tab/>
    </w:r>
    <w:r w:rsidR="00A736E3">
      <w:tab/>
    </w:r>
    <w:r w:rsidR="00A736E3">
      <w:tab/>
    </w:r>
    <w:r w:rsidR="00A736E3">
      <w:tab/>
    </w:r>
    <w:r w:rsidR="00A736E3">
      <w:tab/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5F06BB">
      <w:rPr>
        <w:rStyle w:val="PageNumber"/>
        <w:noProof/>
      </w:rPr>
      <w:t>2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5F06BB">
      <w:rPr>
        <w:rStyle w:val="PageNumber"/>
        <w:noProof/>
      </w:rPr>
      <w:t>22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FB26" w14:textId="77777777" w:rsidR="007D4E6B" w:rsidRDefault="007D4E6B">
      <w:r>
        <w:separator/>
      </w:r>
    </w:p>
    <w:p w14:paraId="0B809209" w14:textId="77777777" w:rsidR="007D4E6B" w:rsidRDefault="007D4E6B"/>
  </w:footnote>
  <w:footnote w:type="continuationSeparator" w:id="0">
    <w:p w14:paraId="68B9B8AF" w14:textId="77777777" w:rsidR="007D4E6B" w:rsidRDefault="007D4E6B">
      <w:r>
        <w:continuationSeparator/>
      </w:r>
    </w:p>
    <w:p w14:paraId="37EEFAED" w14:textId="77777777" w:rsidR="007D4E6B" w:rsidRDefault="007D4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23E" w14:textId="77777777" w:rsidR="007D4E6B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FF5EA8" wp14:editId="62DF41D9">
          <wp:simplePos x="0" y="0"/>
          <wp:positionH relativeFrom="margin">
            <wp:align>right</wp:align>
          </wp:positionH>
          <wp:positionV relativeFrom="page">
            <wp:posOffset>285115</wp:posOffset>
          </wp:positionV>
          <wp:extent cx="2257200" cy="392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39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Summary of Release Letters</w:t>
    </w:r>
  </w:p>
  <w:p w14:paraId="1F568DD9" w14:textId="77777777" w:rsidR="007D4E6B" w:rsidRPr="007E6BE4" w:rsidRDefault="007D4E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for Standard Specification Hold Points</w:t>
    </w:r>
  </w:p>
  <w:p w14:paraId="568C6F95" w14:textId="77777777" w:rsidR="007D4E6B" w:rsidRPr="00FE45AD" w:rsidRDefault="007D4E6B" w:rsidP="00C5054B">
    <w:pPr>
      <w:pStyle w:val="HeaderChapterpart"/>
      <w:rPr>
        <w:sz w:val="4"/>
        <w:szCs w:val="4"/>
      </w:rPr>
    </w:pPr>
  </w:p>
  <w:p w14:paraId="64A19858" w14:textId="77777777" w:rsidR="007D4E6B" w:rsidRDefault="007D4E6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7D4E6B" w:rsidRPr="00125B5A" w14:paraId="6B803FB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5E536B" w14:textId="77777777" w:rsidR="007D4E6B" w:rsidRPr="00133AE0" w:rsidRDefault="007D4E6B" w:rsidP="00CF3C23">
          <w:pPr>
            <w:pStyle w:val="HeaderChapterpart"/>
            <w:keepNext/>
            <w:keepLines/>
            <w:pBdr>
              <w:bottom w:val="none" w:sz="0" w:space="0" w:color="auto"/>
            </w:pBdr>
            <w:ind w:left="-108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CAF014M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B2F57C" w14:textId="77777777" w:rsidR="007D4E6B" w:rsidRPr="00133AE0" w:rsidRDefault="007D4E6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218DC4B" w14:textId="27384735" w:rsidR="007D4E6B" w:rsidRDefault="007D4E6B" w:rsidP="00C5054B">
    <w:pPr>
      <w:pStyle w:val="HeaderChapterpart"/>
      <w:pBdr>
        <w:bottom w:val="none" w:sz="0" w:space="0" w:color="auto"/>
      </w:pBdr>
    </w:pPr>
  </w:p>
  <w:p w14:paraId="35107906" w14:textId="3871D763" w:rsidR="00CF3C23" w:rsidRPr="00CF3C23" w:rsidRDefault="00CF3C23" w:rsidP="00C5054B">
    <w:pPr>
      <w:pStyle w:val="HeaderChapterpart"/>
      <w:pBdr>
        <w:bottom w:val="none" w:sz="0" w:space="0" w:color="auto"/>
      </w:pBdr>
      <w:rPr>
        <w:b/>
      </w:rPr>
    </w:pPr>
    <w:r w:rsidRPr="00CF3C23">
      <w:rPr>
        <w:b/>
        <w:sz w:val="22"/>
        <w:szCs w:val="22"/>
      </w:rPr>
      <w:t xml:space="preserve">MRTS get updated from time to time with new hold points added or deleted. Contract Administrators shall amend this template to suit their </w:t>
    </w:r>
    <w:r w:rsidR="00EC63BA">
      <w:rPr>
        <w:b/>
        <w:sz w:val="22"/>
        <w:szCs w:val="22"/>
      </w:rPr>
      <w:t>C</w:t>
    </w:r>
    <w:r w:rsidRPr="00CF3C23">
      <w:rPr>
        <w:b/>
        <w:sz w:val="22"/>
        <w:szCs w:val="22"/>
      </w:rPr>
      <w:t>ontract.</w:t>
    </w:r>
  </w:p>
  <w:p w14:paraId="0FD9A025" w14:textId="77777777" w:rsidR="00CF3C23" w:rsidRPr="00125B5A" w:rsidRDefault="00CF3C23" w:rsidP="00C5054B">
    <w:pPr>
      <w:pStyle w:val="HeaderChapterpart"/>
      <w:pBdr>
        <w:bottom w:val="none" w:sz="0" w:space="0" w:color="auto"/>
      </w:pBdr>
    </w:pPr>
  </w:p>
  <w:p w14:paraId="7EC8057B" w14:textId="77777777" w:rsidR="007D4E6B" w:rsidRPr="004D7425" w:rsidRDefault="007D4E6B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0BD1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C0171"/>
    <w:rsid w:val="002D78AF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54840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D1729"/>
    <w:rsid w:val="003E0E9D"/>
    <w:rsid w:val="003E21E9"/>
    <w:rsid w:val="003E3C82"/>
    <w:rsid w:val="00400CF8"/>
    <w:rsid w:val="004030EB"/>
    <w:rsid w:val="00403422"/>
    <w:rsid w:val="00413152"/>
    <w:rsid w:val="00414959"/>
    <w:rsid w:val="004225DA"/>
    <w:rsid w:val="0044711F"/>
    <w:rsid w:val="004525EA"/>
    <w:rsid w:val="00456933"/>
    <w:rsid w:val="00456A07"/>
    <w:rsid w:val="00462774"/>
    <w:rsid w:val="00467656"/>
    <w:rsid w:val="00477792"/>
    <w:rsid w:val="00491F79"/>
    <w:rsid w:val="004A72D8"/>
    <w:rsid w:val="004D7425"/>
    <w:rsid w:val="004D7E92"/>
    <w:rsid w:val="004E3F40"/>
    <w:rsid w:val="004E49B7"/>
    <w:rsid w:val="004E5E99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0008"/>
    <w:rsid w:val="005F06BB"/>
    <w:rsid w:val="0060080E"/>
    <w:rsid w:val="00605F1D"/>
    <w:rsid w:val="0061185E"/>
    <w:rsid w:val="00622BC5"/>
    <w:rsid w:val="00627EC8"/>
    <w:rsid w:val="00635475"/>
    <w:rsid w:val="00641639"/>
    <w:rsid w:val="006446EC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D5686"/>
    <w:rsid w:val="006E41DE"/>
    <w:rsid w:val="00721AB8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E6B"/>
    <w:rsid w:val="007D4F82"/>
    <w:rsid w:val="007D7222"/>
    <w:rsid w:val="007D76AC"/>
    <w:rsid w:val="007E6BE4"/>
    <w:rsid w:val="00806FFA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05FC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C89"/>
    <w:rsid w:val="00A00F46"/>
    <w:rsid w:val="00A12D4E"/>
    <w:rsid w:val="00A20B17"/>
    <w:rsid w:val="00A27877"/>
    <w:rsid w:val="00A52AB4"/>
    <w:rsid w:val="00A736E3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5EE0"/>
    <w:rsid w:val="00BB6D99"/>
    <w:rsid w:val="00BC17C8"/>
    <w:rsid w:val="00BC2732"/>
    <w:rsid w:val="00BC3ED2"/>
    <w:rsid w:val="00BC68B8"/>
    <w:rsid w:val="00BD257C"/>
    <w:rsid w:val="00BD30B9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2D"/>
    <w:rsid w:val="00C81006"/>
    <w:rsid w:val="00C965C0"/>
    <w:rsid w:val="00CA107F"/>
    <w:rsid w:val="00CA3157"/>
    <w:rsid w:val="00CA4B9D"/>
    <w:rsid w:val="00CB54AC"/>
    <w:rsid w:val="00CC5257"/>
    <w:rsid w:val="00CD30F9"/>
    <w:rsid w:val="00CF3C23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0A3E"/>
    <w:rsid w:val="00D67DE4"/>
    <w:rsid w:val="00D67F00"/>
    <w:rsid w:val="00D7412A"/>
    <w:rsid w:val="00D8447C"/>
    <w:rsid w:val="00D86598"/>
    <w:rsid w:val="00DA20DD"/>
    <w:rsid w:val="00DC076F"/>
    <w:rsid w:val="00DC2EB6"/>
    <w:rsid w:val="00DC376C"/>
    <w:rsid w:val="00DE56ED"/>
    <w:rsid w:val="00DF1C54"/>
    <w:rsid w:val="00DF27E0"/>
    <w:rsid w:val="00DF40B1"/>
    <w:rsid w:val="00E00CF9"/>
    <w:rsid w:val="00E01957"/>
    <w:rsid w:val="00E54B5D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C2A3C"/>
    <w:rsid w:val="00EC63BA"/>
    <w:rsid w:val="00ED06E5"/>
    <w:rsid w:val="00ED4BB8"/>
    <w:rsid w:val="00ED5C9C"/>
    <w:rsid w:val="00EE3AA3"/>
    <w:rsid w:val="00EF2FDD"/>
    <w:rsid w:val="00F15554"/>
    <w:rsid w:val="00F24A65"/>
    <w:rsid w:val="00F25BCF"/>
    <w:rsid w:val="00F30D7C"/>
    <w:rsid w:val="00F322FA"/>
    <w:rsid w:val="00F44BA4"/>
    <w:rsid w:val="00F45A8D"/>
    <w:rsid w:val="00F549F9"/>
    <w:rsid w:val="00F56C3A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9EE147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paragraph" w:customStyle="1" w:styleId="DefaultText">
    <w:name w:val="Default Text"/>
    <w:basedOn w:val="Normal"/>
    <w:rsid w:val="00E54B5D"/>
    <w:pPr>
      <w:spacing w:before="120" w:line="240" w:lineRule="auto"/>
      <w:ind w:left="567"/>
      <w:jc w:val="both"/>
    </w:pPr>
    <w:rPr>
      <w:rFonts w:ascii="Times New Roman" w:hAnsi="Times New Roman" w:cs="Arial"/>
      <w:sz w:val="22"/>
      <w:szCs w:val="20"/>
      <w:lang w:eastAsia="en-US"/>
    </w:rPr>
  </w:style>
  <w:style w:type="character" w:styleId="CommentReference">
    <w:name w:val="annotation reference"/>
    <w:basedOn w:val="DefaultParagraphFont"/>
    <w:rsid w:val="00EC2A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A3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A3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C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2A3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86002-46CD-4B2A-A4E7-DFBBB8C4D9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schemas.microsoft.com/office/2006/documentManagement/types"/>
    <ds:schemaRef ds:uri="ec972935-d489-4a83-af2a-c34816ed2832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20</TotalTime>
  <Pages>22</Pages>
  <Words>3031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CAF014M Summary of Release Letters for Standard Specification Hold Points</vt:lpstr>
    </vt:vector>
  </TitlesOfParts>
  <Company>Department of Transport and Main Roads</Company>
  <LinksUpToDate>false</LinksUpToDate>
  <CharactersWithSpaces>21049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CAF014M Summary of Release Letters for Standard Specification Hold Points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6</cp:revision>
  <cp:lastPrinted>2013-06-20T03:17:00Z</cp:lastPrinted>
  <dcterms:created xsi:type="dcterms:W3CDTF">2016-03-01T04:37:00Z</dcterms:created>
  <dcterms:modified xsi:type="dcterms:W3CDTF">2023-01-17T01:53:00Z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