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56"/>
        <w:gridCol w:w="708"/>
        <w:gridCol w:w="426"/>
        <w:gridCol w:w="2835"/>
        <w:gridCol w:w="1888"/>
      </w:tblGrid>
      <w:tr w:rsidR="003A3EBB" w:rsidRPr="00AF732D" w14:paraId="70FD5D7E" w14:textId="77777777" w:rsidTr="005A050C">
        <w:trPr>
          <w:cantSplit/>
          <w:trHeight w:val="20"/>
        </w:trPr>
        <w:tc>
          <w:tcPr>
            <w:tcW w:w="3256" w:type="dxa"/>
          </w:tcPr>
          <w:p w14:paraId="01DE26FD" w14:textId="0531F0A8" w:rsidR="003A3EBB" w:rsidRPr="003A3EBB" w:rsidRDefault="003A3EBB" w:rsidP="00BF4349">
            <w:pPr>
              <w:pStyle w:val="TableBodyText"/>
              <w:keepNext w:val="0"/>
              <w:keepLines w:val="0"/>
            </w:pPr>
            <w:r w:rsidRPr="003A3EBB">
              <w:t xml:space="preserve">Source </w:t>
            </w:r>
            <w:r>
              <w:t>i</w:t>
            </w:r>
            <w:r w:rsidRPr="003A3EBB">
              <w:t>nformation</w:t>
            </w:r>
            <w:r>
              <w:t xml:space="preserve"> </w:t>
            </w:r>
            <w:r>
              <w:br/>
              <w:t>(w</w:t>
            </w:r>
            <w:r w:rsidRPr="008825D2">
              <w:t>hat are you reviewing including version and date</w:t>
            </w:r>
            <w:r>
              <w:t>?)</w:t>
            </w:r>
          </w:p>
        </w:tc>
        <w:tc>
          <w:tcPr>
            <w:tcW w:w="3969" w:type="dxa"/>
            <w:gridSpan w:val="3"/>
          </w:tcPr>
          <w:p w14:paraId="5118DFBA" w14:textId="4741B758" w:rsidR="003A3EBB" w:rsidRPr="00AF732D" w:rsidRDefault="003A3EBB" w:rsidP="00BF4349">
            <w:pPr>
              <w:pStyle w:val="TableBodyText"/>
              <w:keepNext w:val="0"/>
              <w:keepLines w:val="0"/>
              <w:rPr>
                <w:b/>
              </w:rPr>
            </w:pPr>
          </w:p>
        </w:tc>
        <w:tc>
          <w:tcPr>
            <w:tcW w:w="1888" w:type="dxa"/>
            <w:vMerge w:val="restart"/>
          </w:tcPr>
          <w:p w14:paraId="424BCCD2" w14:textId="4E6FE544" w:rsidR="003A3EBB" w:rsidRPr="005078D8" w:rsidRDefault="003A3EBB" w:rsidP="00BF4349">
            <w:pPr>
              <w:pStyle w:val="TableBodyText"/>
              <w:keepNext w:val="0"/>
              <w:keepLines w:val="0"/>
            </w:pPr>
            <w:r>
              <w:t>Test Request No.</w:t>
            </w:r>
          </w:p>
        </w:tc>
      </w:tr>
      <w:tr w:rsidR="008825D2" w:rsidRPr="00AF732D" w14:paraId="7D8EE842" w14:textId="77777777" w:rsidTr="005A050C">
        <w:trPr>
          <w:cantSplit/>
          <w:trHeight w:val="20"/>
        </w:trPr>
        <w:tc>
          <w:tcPr>
            <w:tcW w:w="3256" w:type="dxa"/>
          </w:tcPr>
          <w:p w14:paraId="55C93569" w14:textId="2D76835B" w:rsidR="008825D2" w:rsidRPr="008825D2" w:rsidRDefault="008825D2" w:rsidP="00BF4349">
            <w:pPr>
              <w:pStyle w:val="TableBodyText"/>
              <w:keepNext w:val="0"/>
              <w:keepLines w:val="0"/>
            </w:pPr>
            <w:r w:rsidRPr="008825D2">
              <w:t>Date</w:t>
            </w:r>
            <w:r w:rsidR="003A3EBB">
              <w:t>:</w:t>
            </w:r>
          </w:p>
        </w:tc>
        <w:tc>
          <w:tcPr>
            <w:tcW w:w="3969" w:type="dxa"/>
            <w:gridSpan w:val="3"/>
          </w:tcPr>
          <w:p w14:paraId="2312E320" w14:textId="77777777" w:rsidR="008825D2" w:rsidRPr="008825D2" w:rsidRDefault="008825D2" w:rsidP="00BF4349">
            <w:pPr>
              <w:pStyle w:val="TableBodyText"/>
              <w:keepNext w:val="0"/>
              <w:keepLines w:val="0"/>
            </w:pPr>
          </w:p>
        </w:tc>
        <w:tc>
          <w:tcPr>
            <w:tcW w:w="1888" w:type="dxa"/>
            <w:vMerge/>
          </w:tcPr>
          <w:p w14:paraId="03E4DA14" w14:textId="5C08B9B5" w:rsidR="008825D2" w:rsidRPr="005078D8" w:rsidRDefault="008825D2" w:rsidP="00BF4349">
            <w:pPr>
              <w:pStyle w:val="TableBodyText"/>
              <w:keepNext w:val="0"/>
              <w:keepLines w:val="0"/>
            </w:pPr>
          </w:p>
        </w:tc>
      </w:tr>
      <w:tr w:rsidR="008825D2" w:rsidRPr="00AF732D" w14:paraId="0CA58DC4" w14:textId="77777777" w:rsidTr="005A050C">
        <w:trPr>
          <w:cantSplit/>
          <w:trHeight w:val="20"/>
        </w:trPr>
        <w:tc>
          <w:tcPr>
            <w:tcW w:w="3256" w:type="dxa"/>
            <w:vMerge w:val="restart"/>
          </w:tcPr>
          <w:p w14:paraId="15EDDB86" w14:textId="463C5711" w:rsidR="008825D2" w:rsidRPr="008825D2" w:rsidRDefault="008825D2" w:rsidP="00BF4349">
            <w:pPr>
              <w:pStyle w:val="TableBodyText"/>
              <w:keepNext w:val="0"/>
              <w:keepLines w:val="0"/>
            </w:pPr>
            <w:r>
              <w:t>Has this information been previously reviewed?</w:t>
            </w:r>
          </w:p>
        </w:tc>
        <w:tc>
          <w:tcPr>
            <w:tcW w:w="708" w:type="dxa"/>
          </w:tcPr>
          <w:p w14:paraId="1AD250AA" w14:textId="387A352A" w:rsidR="008825D2" w:rsidRPr="008825D2" w:rsidRDefault="008825D2" w:rsidP="00BF4349">
            <w:pPr>
              <w:pStyle w:val="TableBodyText"/>
              <w:keepNext w:val="0"/>
              <w:keepLines w:val="0"/>
            </w:pPr>
            <w:r>
              <w:t>No</w:t>
            </w:r>
          </w:p>
        </w:tc>
        <w:sdt>
          <w:sdtPr>
            <w:id w:val="-33576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61" w:type="dxa"/>
                <w:gridSpan w:val="2"/>
              </w:tcPr>
              <w:p w14:paraId="610B5415" w14:textId="50FF24AE" w:rsidR="008825D2" w:rsidRPr="008825D2" w:rsidRDefault="003A3EBB" w:rsidP="00BF4349">
                <w:pPr>
                  <w:pStyle w:val="TableBodyText"/>
                  <w:keepNext w:val="0"/>
                  <w:keepLines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88" w:type="dxa"/>
            <w:vMerge/>
          </w:tcPr>
          <w:p w14:paraId="0AA59082" w14:textId="77777777" w:rsidR="008825D2" w:rsidRPr="005078D8" w:rsidRDefault="008825D2" w:rsidP="00BF4349">
            <w:pPr>
              <w:pStyle w:val="TableBodyText"/>
              <w:keepNext w:val="0"/>
              <w:keepLines w:val="0"/>
            </w:pPr>
          </w:p>
        </w:tc>
      </w:tr>
      <w:tr w:rsidR="008825D2" w:rsidRPr="00AF732D" w14:paraId="0EB20778" w14:textId="77777777" w:rsidTr="005A050C">
        <w:trPr>
          <w:cantSplit/>
          <w:trHeight w:val="20"/>
        </w:trPr>
        <w:tc>
          <w:tcPr>
            <w:tcW w:w="3256" w:type="dxa"/>
            <w:vMerge/>
          </w:tcPr>
          <w:p w14:paraId="39D1E555" w14:textId="77777777" w:rsidR="008825D2" w:rsidRDefault="008825D2" w:rsidP="00BF4349">
            <w:pPr>
              <w:pStyle w:val="TableBodyText"/>
              <w:keepNext w:val="0"/>
              <w:keepLines w:val="0"/>
            </w:pPr>
          </w:p>
        </w:tc>
        <w:tc>
          <w:tcPr>
            <w:tcW w:w="708" w:type="dxa"/>
          </w:tcPr>
          <w:p w14:paraId="4457BEBA" w14:textId="6572C928" w:rsidR="008825D2" w:rsidRDefault="008825D2" w:rsidP="00BF4349">
            <w:pPr>
              <w:pStyle w:val="TableBodyText"/>
              <w:keepNext w:val="0"/>
              <w:keepLines w:val="0"/>
            </w:pPr>
            <w:r>
              <w:t>Yes</w:t>
            </w:r>
          </w:p>
        </w:tc>
        <w:sdt>
          <w:sdtPr>
            <w:id w:val="-18174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53CBF08" w14:textId="10A1AD16" w:rsidR="008825D2" w:rsidRDefault="008825D2" w:rsidP="00BF4349">
                <w:pPr>
                  <w:pStyle w:val="TableBodyText"/>
                  <w:keepNext w:val="0"/>
                  <w:keepLines w:val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35" w:type="dxa"/>
          </w:tcPr>
          <w:p w14:paraId="70CE49EF" w14:textId="60C515FD" w:rsidR="008825D2" w:rsidRDefault="008825D2" w:rsidP="00BF4349">
            <w:pPr>
              <w:pStyle w:val="TableBodyText"/>
              <w:keepNext w:val="0"/>
              <w:keepLines w:val="0"/>
            </w:pPr>
            <w:r>
              <w:t xml:space="preserve">(enter previous </w:t>
            </w:r>
            <w:r w:rsidR="003A3EBB">
              <w:t>R</w:t>
            </w:r>
            <w:r>
              <w:t xml:space="preserve">eview </w:t>
            </w:r>
            <w:r w:rsidR="003A3EBB">
              <w:t>N</w:t>
            </w:r>
            <w:r>
              <w:t>o.)</w:t>
            </w:r>
          </w:p>
        </w:tc>
        <w:tc>
          <w:tcPr>
            <w:tcW w:w="1888" w:type="dxa"/>
            <w:vMerge/>
          </w:tcPr>
          <w:p w14:paraId="34F74F82" w14:textId="77777777" w:rsidR="008825D2" w:rsidRPr="005078D8" w:rsidRDefault="008825D2" w:rsidP="00BF4349">
            <w:pPr>
              <w:pStyle w:val="TableBodyText"/>
              <w:keepNext w:val="0"/>
              <w:keepLines w:val="0"/>
            </w:pPr>
          </w:p>
        </w:tc>
      </w:tr>
      <w:tr w:rsidR="003A3EBB" w:rsidRPr="00AF732D" w14:paraId="2AEAC08E" w14:textId="77777777" w:rsidTr="005A050C">
        <w:trPr>
          <w:cantSplit/>
          <w:trHeight w:val="20"/>
        </w:trPr>
        <w:tc>
          <w:tcPr>
            <w:tcW w:w="3256" w:type="dxa"/>
          </w:tcPr>
          <w:p w14:paraId="68AB2304" w14:textId="2D5D56AC" w:rsidR="003A3EBB" w:rsidRDefault="003A3EBB" w:rsidP="00BF4349">
            <w:pPr>
              <w:pStyle w:val="TableBodyText"/>
              <w:keepNext w:val="0"/>
              <w:keepLines w:val="0"/>
            </w:pPr>
            <w:r>
              <w:t>Previous Review No.</w:t>
            </w:r>
          </w:p>
        </w:tc>
        <w:tc>
          <w:tcPr>
            <w:tcW w:w="3969" w:type="dxa"/>
            <w:gridSpan w:val="3"/>
          </w:tcPr>
          <w:p w14:paraId="7A4FF357" w14:textId="77777777" w:rsidR="003A3EBB" w:rsidRPr="008825D2" w:rsidRDefault="003A3EBB" w:rsidP="00BF4349">
            <w:pPr>
              <w:pStyle w:val="TableBodyText"/>
              <w:keepNext w:val="0"/>
              <w:keepLines w:val="0"/>
            </w:pPr>
          </w:p>
        </w:tc>
        <w:tc>
          <w:tcPr>
            <w:tcW w:w="1888" w:type="dxa"/>
            <w:vMerge/>
          </w:tcPr>
          <w:p w14:paraId="683741F8" w14:textId="77777777" w:rsidR="003A3EBB" w:rsidRPr="005078D8" w:rsidRDefault="003A3EBB" w:rsidP="00BF4349">
            <w:pPr>
              <w:pStyle w:val="TableBodyText"/>
              <w:keepNext w:val="0"/>
              <w:keepLines w:val="0"/>
            </w:pPr>
          </w:p>
        </w:tc>
      </w:tr>
      <w:tr w:rsidR="003A3EBB" w:rsidRPr="00AF732D" w14:paraId="50175EB0" w14:textId="77777777" w:rsidTr="005A050C">
        <w:trPr>
          <w:cantSplit/>
          <w:trHeight w:val="20"/>
        </w:trPr>
        <w:tc>
          <w:tcPr>
            <w:tcW w:w="3256" w:type="dxa"/>
          </w:tcPr>
          <w:p w14:paraId="2E631E4B" w14:textId="4DD2A35D" w:rsidR="003A3EBB" w:rsidRDefault="003A3EBB" w:rsidP="00BF4349">
            <w:pPr>
              <w:pStyle w:val="TableBodyText"/>
              <w:keepNext w:val="0"/>
              <w:keepLines w:val="0"/>
            </w:pPr>
            <w:r>
              <w:t>Previous CAR</w:t>
            </w:r>
            <w:r w:rsidR="00851A25">
              <w:t> </w:t>
            </w:r>
            <w:r>
              <w:t>No.</w:t>
            </w:r>
            <w:r w:rsidR="00851A25">
              <w:t> </w:t>
            </w:r>
            <w:r>
              <w:t>(if issued):</w:t>
            </w:r>
          </w:p>
        </w:tc>
        <w:tc>
          <w:tcPr>
            <w:tcW w:w="3969" w:type="dxa"/>
            <w:gridSpan w:val="3"/>
          </w:tcPr>
          <w:p w14:paraId="7F83DA0F" w14:textId="77777777" w:rsidR="003A3EBB" w:rsidRPr="008825D2" w:rsidRDefault="003A3EBB" w:rsidP="00BF4349">
            <w:pPr>
              <w:pStyle w:val="TableBodyText"/>
              <w:keepNext w:val="0"/>
              <w:keepLines w:val="0"/>
            </w:pPr>
          </w:p>
        </w:tc>
        <w:tc>
          <w:tcPr>
            <w:tcW w:w="1888" w:type="dxa"/>
            <w:vMerge/>
          </w:tcPr>
          <w:p w14:paraId="0051758D" w14:textId="77777777" w:rsidR="003A3EBB" w:rsidRPr="005078D8" w:rsidRDefault="003A3EBB" w:rsidP="00BF4349">
            <w:pPr>
              <w:pStyle w:val="TableBodyText"/>
              <w:keepNext w:val="0"/>
              <w:keepLines w:val="0"/>
            </w:pPr>
          </w:p>
        </w:tc>
      </w:tr>
      <w:tr w:rsidR="003A3EBB" w:rsidRPr="00AF732D" w14:paraId="0F1FFF5E" w14:textId="77777777" w:rsidTr="005A050C">
        <w:trPr>
          <w:cantSplit/>
          <w:trHeight w:val="20"/>
        </w:trPr>
        <w:tc>
          <w:tcPr>
            <w:tcW w:w="3256" w:type="dxa"/>
          </w:tcPr>
          <w:p w14:paraId="41BB436C" w14:textId="504D0D5C" w:rsidR="003A3EBB" w:rsidRDefault="003A3EBB" w:rsidP="00BF4349">
            <w:pPr>
              <w:pStyle w:val="TableBodyText"/>
              <w:keepNext w:val="0"/>
              <w:keepLines w:val="0"/>
            </w:pPr>
            <w:r>
              <w:t>Contract No.:</w:t>
            </w:r>
          </w:p>
        </w:tc>
        <w:tc>
          <w:tcPr>
            <w:tcW w:w="3969" w:type="dxa"/>
            <w:gridSpan w:val="3"/>
          </w:tcPr>
          <w:p w14:paraId="1FD7AEE7" w14:textId="77777777" w:rsidR="003A3EBB" w:rsidRPr="008825D2" w:rsidRDefault="003A3EBB" w:rsidP="00BF4349">
            <w:pPr>
              <w:pStyle w:val="TableBodyText"/>
              <w:keepNext w:val="0"/>
              <w:keepLines w:val="0"/>
            </w:pPr>
          </w:p>
        </w:tc>
        <w:tc>
          <w:tcPr>
            <w:tcW w:w="1888" w:type="dxa"/>
            <w:vMerge/>
          </w:tcPr>
          <w:p w14:paraId="305D8765" w14:textId="77777777" w:rsidR="003A3EBB" w:rsidRPr="005078D8" w:rsidRDefault="003A3EBB" w:rsidP="00BF4349">
            <w:pPr>
              <w:pStyle w:val="TableBodyText"/>
              <w:keepNext w:val="0"/>
              <w:keepLines w:val="0"/>
            </w:pPr>
          </w:p>
        </w:tc>
      </w:tr>
    </w:tbl>
    <w:p w14:paraId="6E71389D" w14:textId="77777777" w:rsidR="00AF732D" w:rsidRDefault="00AF732D" w:rsidP="00092938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2127"/>
        <w:gridCol w:w="850"/>
        <w:gridCol w:w="1038"/>
      </w:tblGrid>
      <w:tr w:rsidR="005A050C" w14:paraId="5013D2CE" w14:textId="77777777" w:rsidTr="005A050C">
        <w:trPr>
          <w:cantSplit/>
        </w:trPr>
        <w:tc>
          <w:tcPr>
            <w:tcW w:w="3256" w:type="dxa"/>
          </w:tcPr>
          <w:p w14:paraId="20A17C44" w14:textId="14D0130C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Project No:</w:t>
            </w:r>
          </w:p>
        </w:tc>
        <w:tc>
          <w:tcPr>
            <w:tcW w:w="1842" w:type="dxa"/>
          </w:tcPr>
          <w:p w14:paraId="363667FE" w14:textId="0BE083AA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2127" w:type="dxa"/>
          </w:tcPr>
          <w:p w14:paraId="60404B5F" w14:textId="63F8A5C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Lot</w:t>
            </w:r>
            <w:r w:rsidR="00687487">
              <w:t> </w:t>
            </w:r>
            <w:r>
              <w:t>/</w:t>
            </w:r>
            <w:r w:rsidR="00687487">
              <w:t> </w:t>
            </w:r>
            <w:r>
              <w:t>Works Order No.</w:t>
            </w:r>
          </w:p>
        </w:tc>
        <w:tc>
          <w:tcPr>
            <w:tcW w:w="1888" w:type="dxa"/>
            <w:gridSpan w:val="2"/>
          </w:tcPr>
          <w:p w14:paraId="790F03DB" w14:textId="77777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5A050C" w14:paraId="3A1F083E" w14:textId="77777777" w:rsidTr="005A050C">
        <w:trPr>
          <w:cantSplit/>
        </w:trPr>
        <w:tc>
          <w:tcPr>
            <w:tcW w:w="3256" w:type="dxa"/>
          </w:tcPr>
          <w:p w14:paraId="238B188E" w14:textId="123485CC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Date Required:</w:t>
            </w:r>
          </w:p>
        </w:tc>
        <w:tc>
          <w:tcPr>
            <w:tcW w:w="1842" w:type="dxa"/>
          </w:tcPr>
          <w:p w14:paraId="075727C9" w14:textId="77777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2127" w:type="dxa"/>
          </w:tcPr>
          <w:p w14:paraId="359DEC30" w14:textId="0674D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Time:</w:t>
            </w:r>
          </w:p>
        </w:tc>
        <w:tc>
          <w:tcPr>
            <w:tcW w:w="850" w:type="dxa"/>
          </w:tcPr>
          <w:p w14:paraId="067AC0B0" w14:textId="77777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038" w:type="dxa"/>
          </w:tcPr>
          <w:p w14:paraId="2E3ECBD9" w14:textId="4B7AB098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am / pm</w:t>
            </w:r>
          </w:p>
        </w:tc>
      </w:tr>
      <w:tr w:rsidR="005A050C" w14:paraId="3F228095" w14:textId="77777777" w:rsidTr="005A050C">
        <w:trPr>
          <w:cantSplit/>
        </w:trPr>
        <w:tc>
          <w:tcPr>
            <w:tcW w:w="3256" w:type="dxa"/>
          </w:tcPr>
          <w:p w14:paraId="538C0624" w14:textId="12757B48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Material Source / Supplier:</w:t>
            </w:r>
          </w:p>
        </w:tc>
        <w:tc>
          <w:tcPr>
            <w:tcW w:w="1842" w:type="dxa"/>
          </w:tcPr>
          <w:p w14:paraId="1D7995F9" w14:textId="77777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2127" w:type="dxa"/>
          </w:tcPr>
          <w:p w14:paraId="5C7B2096" w14:textId="6855DC2E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Date Sampled:</w:t>
            </w:r>
          </w:p>
        </w:tc>
        <w:tc>
          <w:tcPr>
            <w:tcW w:w="1888" w:type="dxa"/>
            <w:gridSpan w:val="2"/>
          </w:tcPr>
          <w:p w14:paraId="1A2601DF" w14:textId="77777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5A050C" w14:paraId="5F89D06E" w14:textId="77777777" w:rsidTr="005A050C">
        <w:trPr>
          <w:cantSplit/>
        </w:trPr>
        <w:tc>
          <w:tcPr>
            <w:tcW w:w="3256" w:type="dxa"/>
          </w:tcPr>
          <w:p w14:paraId="29ABB34A" w14:textId="40072FDB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For Use As:</w:t>
            </w:r>
          </w:p>
        </w:tc>
        <w:tc>
          <w:tcPr>
            <w:tcW w:w="5857" w:type="dxa"/>
            <w:gridSpan w:val="4"/>
          </w:tcPr>
          <w:p w14:paraId="4FFAB1F4" w14:textId="77777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5A050C" w14:paraId="43BF1EE4" w14:textId="77777777" w:rsidTr="005A050C">
        <w:trPr>
          <w:cantSplit/>
        </w:trPr>
        <w:tc>
          <w:tcPr>
            <w:tcW w:w="3256" w:type="dxa"/>
          </w:tcPr>
          <w:p w14:paraId="450DF04A" w14:textId="6EC3AEF6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Sample Location:</w:t>
            </w:r>
          </w:p>
        </w:tc>
        <w:tc>
          <w:tcPr>
            <w:tcW w:w="1842" w:type="dxa"/>
          </w:tcPr>
          <w:p w14:paraId="13DB3C87" w14:textId="77777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2127" w:type="dxa"/>
          </w:tcPr>
          <w:p w14:paraId="5CADBCFD" w14:textId="641BFB5E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No. of Batches (Concrete only):</w:t>
            </w:r>
          </w:p>
        </w:tc>
        <w:tc>
          <w:tcPr>
            <w:tcW w:w="1888" w:type="dxa"/>
            <w:gridSpan w:val="2"/>
          </w:tcPr>
          <w:p w14:paraId="563ED6B1" w14:textId="77777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5A050C" w14:paraId="27878398" w14:textId="77777777" w:rsidTr="005A050C">
        <w:trPr>
          <w:cantSplit/>
        </w:trPr>
        <w:tc>
          <w:tcPr>
            <w:tcW w:w="3256" w:type="dxa"/>
          </w:tcPr>
          <w:p w14:paraId="1610DB76" w14:textId="2FF1C043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Tested by (Company / Location):</w:t>
            </w:r>
          </w:p>
        </w:tc>
        <w:tc>
          <w:tcPr>
            <w:tcW w:w="5857" w:type="dxa"/>
            <w:gridSpan w:val="4"/>
          </w:tcPr>
          <w:p w14:paraId="397DBB4E" w14:textId="77777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5A050C" w14:paraId="45339F02" w14:textId="77777777" w:rsidTr="005A050C">
        <w:trPr>
          <w:cantSplit/>
        </w:trPr>
        <w:tc>
          <w:tcPr>
            <w:tcW w:w="3256" w:type="dxa"/>
          </w:tcPr>
          <w:p w14:paraId="7E9439BF" w14:textId="4ED58975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Quantity:</w:t>
            </w:r>
          </w:p>
        </w:tc>
        <w:tc>
          <w:tcPr>
            <w:tcW w:w="1842" w:type="dxa"/>
          </w:tcPr>
          <w:p w14:paraId="7FD04553" w14:textId="77777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2127" w:type="dxa"/>
          </w:tcPr>
          <w:p w14:paraId="740075E3" w14:textId="5311C1FA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No. of Batches Requiring Sampling (Random):</w:t>
            </w:r>
          </w:p>
        </w:tc>
        <w:tc>
          <w:tcPr>
            <w:tcW w:w="1888" w:type="dxa"/>
            <w:gridSpan w:val="2"/>
          </w:tcPr>
          <w:p w14:paraId="2B8FC2DF" w14:textId="77777777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5A050C" w14:paraId="17EBBCCE" w14:textId="77777777" w:rsidTr="005A050C">
        <w:trPr>
          <w:cantSplit/>
        </w:trPr>
        <w:tc>
          <w:tcPr>
            <w:tcW w:w="3256" w:type="dxa"/>
          </w:tcPr>
          <w:p w14:paraId="1C34D690" w14:textId="49B6F95C" w:rsidR="005A050C" w:rsidRDefault="005A050C" w:rsidP="00BF4349">
            <w:pPr>
              <w:pStyle w:val="TableBodyText"/>
              <w:keepNext w:val="0"/>
              <w:keepLines w:val="0"/>
              <w:widowControl w:val="0"/>
            </w:pPr>
            <w:r>
              <w:t>Purpose of Test (select one):</w:t>
            </w:r>
          </w:p>
        </w:tc>
        <w:tc>
          <w:tcPr>
            <w:tcW w:w="5857" w:type="dxa"/>
            <w:gridSpan w:val="4"/>
          </w:tcPr>
          <w:p w14:paraId="2D7E5DC4" w14:textId="0923BDBB" w:rsidR="005A050C" w:rsidRDefault="00342A42" w:rsidP="00BF4349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67404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50C">
              <w:t xml:space="preserve"> A</w:t>
            </w:r>
            <w:r w:rsidR="00687487">
              <w:t> </w:t>
            </w:r>
            <w:r w:rsidR="005A050C">
              <w:t>–</w:t>
            </w:r>
            <w:r w:rsidR="00687487">
              <w:t> </w:t>
            </w:r>
            <w:r w:rsidR="005A050C">
              <w:t>Compliance</w:t>
            </w:r>
          </w:p>
          <w:p w14:paraId="01605138" w14:textId="5DC8FFD1" w:rsidR="005A050C" w:rsidRDefault="00342A42" w:rsidP="00BF4349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-158259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50C">
              <w:t xml:space="preserve"> Q</w:t>
            </w:r>
            <w:r w:rsidR="00687487">
              <w:t> </w:t>
            </w:r>
            <w:r w:rsidR="005A050C">
              <w:t>–</w:t>
            </w:r>
            <w:r w:rsidR="00687487">
              <w:t> </w:t>
            </w:r>
            <w:r w:rsidR="005A050C">
              <w:t>Control</w:t>
            </w:r>
          </w:p>
          <w:p w14:paraId="3E327A44" w14:textId="3E53B118" w:rsidR="005A050C" w:rsidRDefault="00342A42" w:rsidP="00BF4349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40279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50C">
              <w:t xml:space="preserve"> W</w:t>
            </w:r>
            <w:r w:rsidR="00687487">
              <w:t> </w:t>
            </w:r>
            <w:r w:rsidR="005A050C">
              <w:t>–</w:t>
            </w:r>
            <w:r w:rsidR="00687487">
              <w:t> </w:t>
            </w:r>
            <w:r w:rsidR="005A050C">
              <w:t>Reworked Lot</w:t>
            </w:r>
          </w:p>
          <w:p w14:paraId="0E063905" w14:textId="66EC6EFF" w:rsidR="005A050C" w:rsidRDefault="00342A42" w:rsidP="00BF4349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50100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50C">
              <w:t xml:space="preserve"> D</w:t>
            </w:r>
            <w:r w:rsidR="00687487">
              <w:t> </w:t>
            </w:r>
            <w:r w:rsidR="005A050C">
              <w:t>–</w:t>
            </w:r>
            <w:r w:rsidR="00687487">
              <w:t> </w:t>
            </w:r>
            <w:r w:rsidR="005A050C">
              <w:t>Audit</w:t>
            </w:r>
          </w:p>
          <w:p w14:paraId="3673EA2E" w14:textId="7C0EA3E8" w:rsidR="005A050C" w:rsidRDefault="00342A42" w:rsidP="00BF4349">
            <w:pPr>
              <w:pStyle w:val="TableBodyText"/>
              <w:keepNext w:val="0"/>
              <w:keepLines w:val="0"/>
              <w:widowControl w:val="0"/>
            </w:pPr>
            <w:sdt>
              <w:sdtPr>
                <w:id w:val="127235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050C">
              <w:t xml:space="preserve"> O</w:t>
            </w:r>
            <w:r w:rsidR="00687487">
              <w:t> </w:t>
            </w:r>
            <w:r w:rsidR="005A050C">
              <w:t>–</w:t>
            </w:r>
            <w:r w:rsidR="00687487">
              <w:t> </w:t>
            </w:r>
            <w:r w:rsidR="005A050C">
              <w:t>Other</w:t>
            </w:r>
          </w:p>
        </w:tc>
      </w:tr>
    </w:tbl>
    <w:p w14:paraId="31DF5D51" w14:textId="1358E386" w:rsidR="00F7642B" w:rsidRDefault="005A050C" w:rsidP="00BF4349">
      <w:pPr>
        <w:pStyle w:val="TableNotes"/>
        <w:numPr>
          <w:ilvl w:val="0"/>
          <w:numId w:val="40"/>
        </w:numPr>
      </w:pPr>
      <w:r>
        <w:t xml:space="preserve">Tests </w:t>
      </w:r>
      <w:r w:rsidR="00C149FC">
        <w:t>r</w:t>
      </w:r>
      <w:r>
        <w:t xml:space="preserve">equested by </w:t>
      </w:r>
      <w:sdt>
        <w:sdtPr>
          <w:id w:val="990444263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="00C149FC" w:rsidRPr="00C149FC">
            <w:rPr>
              <w:highlight w:val="lightGray"/>
            </w:rPr>
            <w:t>[insert name here]</w:t>
          </w:r>
        </w:sdtContent>
      </w:sdt>
      <w:r w:rsidR="00C149FC">
        <w:tab/>
      </w:r>
      <w:r w:rsidR="00C149FC">
        <w:tab/>
        <w:t xml:space="preserve">Date: </w:t>
      </w:r>
      <w:r w:rsidR="00C149FC" w:rsidRPr="00C149FC">
        <w:rPr>
          <w:highlight w:val="lightGray"/>
        </w:rPr>
        <w:t>[</w:t>
      </w:r>
      <w:sdt>
        <w:sdtPr>
          <w:rPr>
            <w:highlight w:val="lightGray"/>
          </w:rPr>
          <w:id w:val="-272861015"/>
          <w:placeholder>
            <w:docPart w:val="DefaultPlaceholder_1081868574"/>
          </w:placeholder>
        </w:sdtPr>
        <w:sdtEndPr>
          <w:rPr>
            <w:highlight w:val="none"/>
          </w:rPr>
        </w:sdtEndPr>
        <w:sdtContent>
          <w:r w:rsidR="00C149FC" w:rsidRPr="00C149FC">
            <w:rPr>
              <w:highlight w:val="lightGray"/>
            </w:rPr>
            <w:t>insert date here]</w:t>
          </w:r>
        </w:sdtContent>
      </w:sdt>
    </w:p>
    <w:p w14:paraId="505655F0" w14:textId="650F24BA" w:rsidR="00C149FC" w:rsidRDefault="00C149FC" w:rsidP="00BF4349">
      <w:pPr>
        <w:pStyle w:val="TableNotes"/>
        <w:numPr>
          <w:ilvl w:val="0"/>
          <w:numId w:val="40"/>
        </w:numPr>
      </w:pPr>
      <w:r>
        <w:t xml:space="preserve">Contact telephone </w:t>
      </w:r>
      <w:r w:rsidRPr="00C149FC">
        <w:rPr>
          <w:highlight w:val="lightGray"/>
        </w:rPr>
        <w:t>[</w:t>
      </w:r>
      <w:sdt>
        <w:sdtPr>
          <w:rPr>
            <w:highlight w:val="lightGray"/>
          </w:rPr>
          <w:id w:val="-779869460"/>
          <w:placeholder>
            <w:docPart w:val="DefaultPlaceholder_1081868574"/>
          </w:placeholder>
        </w:sdtPr>
        <w:sdtEndPr/>
        <w:sdtContent>
          <w:r w:rsidRPr="00C149FC">
            <w:rPr>
              <w:highlight w:val="lightGray"/>
            </w:rPr>
            <w:t>insert telephone number here]</w:t>
          </w:r>
        </w:sdtContent>
      </w:sdt>
      <w:r>
        <w:tab/>
      </w:r>
      <w:r w:rsidR="00863A29">
        <w:t>Email</w:t>
      </w:r>
      <w:r>
        <w:t xml:space="preserve">: </w:t>
      </w:r>
      <w:r w:rsidRPr="00C149FC">
        <w:rPr>
          <w:highlight w:val="lightGray"/>
        </w:rPr>
        <w:t>[</w:t>
      </w:r>
      <w:sdt>
        <w:sdtPr>
          <w:rPr>
            <w:highlight w:val="lightGray"/>
          </w:rPr>
          <w:id w:val="2129203051"/>
          <w:placeholder>
            <w:docPart w:val="DefaultPlaceholder_1081868574"/>
          </w:placeholder>
        </w:sdtPr>
        <w:sdtEndPr/>
        <w:sdtContent>
          <w:r w:rsidRPr="00C149FC">
            <w:rPr>
              <w:highlight w:val="lightGray"/>
            </w:rPr>
            <w:t xml:space="preserve">insert </w:t>
          </w:r>
          <w:r w:rsidR="00863A29">
            <w:rPr>
              <w:highlight w:val="lightGray"/>
            </w:rPr>
            <w:t>email address</w:t>
          </w:r>
          <w:r w:rsidRPr="00C149FC">
            <w:rPr>
              <w:highlight w:val="lightGray"/>
            </w:rPr>
            <w:t xml:space="preserve"> here]</w:t>
          </w:r>
        </w:sdtContent>
      </w:sdt>
    </w:p>
    <w:p w14:paraId="0BB77D82" w14:textId="77777777" w:rsidR="00BF4349" w:rsidRDefault="00BF4349" w:rsidP="00BF4349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276"/>
        <w:gridCol w:w="1276"/>
        <w:gridCol w:w="936"/>
        <w:gridCol w:w="1519"/>
      </w:tblGrid>
      <w:tr w:rsidR="00BF4349" w:rsidRPr="00BF4349" w14:paraId="6D2119FF" w14:textId="77777777" w:rsidTr="00BF4349">
        <w:trPr>
          <w:cantSplit/>
          <w:tblHeader/>
        </w:trPr>
        <w:tc>
          <w:tcPr>
            <w:tcW w:w="562" w:type="dxa"/>
          </w:tcPr>
          <w:p w14:paraId="71E5099D" w14:textId="77777777" w:rsidR="00BF4349" w:rsidRPr="00BF4349" w:rsidRDefault="00BF4349" w:rsidP="00BF4349">
            <w:pPr>
              <w:pStyle w:val="TableHeading"/>
            </w:pPr>
            <w:r w:rsidRPr="00BF4349">
              <w:t>No.</w:t>
            </w:r>
          </w:p>
        </w:tc>
        <w:tc>
          <w:tcPr>
            <w:tcW w:w="3544" w:type="dxa"/>
          </w:tcPr>
          <w:p w14:paraId="7AAED048" w14:textId="77777777" w:rsidR="00BF4349" w:rsidRPr="00BF4349" w:rsidRDefault="00BF4349" w:rsidP="00BF4349">
            <w:pPr>
              <w:pStyle w:val="TableHeading"/>
            </w:pPr>
            <w:r w:rsidRPr="00BF4349">
              <w:t>Tests Required</w:t>
            </w:r>
          </w:p>
        </w:tc>
        <w:tc>
          <w:tcPr>
            <w:tcW w:w="1276" w:type="dxa"/>
          </w:tcPr>
          <w:p w14:paraId="1F794AED" w14:textId="6D3D1957" w:rsidR="00BF4349" w:rsidRPr="00BF4349" w:rsidRDefault="00BF4349" w:rsidP="00BF4349">
            <w:pPr>
              <w:pStyle w:val="TableHeading"/>
            </w:pPr>
            <w:r w:rsidRPr="00BF4349">
              <w:t>Number of</w:t>
            </w:r>
            <w:r>
              <w:t xml:space="preserve"> </w:t>
            </w:r>
            <w:r w:rsidRPr="00BF4349">
              <w:t>Samples</w:t>
            </w:r>
          </w:p>
        </w:tc>
        <w:tc>
          <w:tcPr>
            <w:tcW w:w="1276" w:type="dxa"/>
          </w:tcPr>
          <w:p w14:paraId="0B3C27D0" w14:textId="7E0860E1" w:rsidR="00BF4349" w:rsidRPr="00BF4349" w:rsidRDefault="00BF4349" w:rsidP="00BF4349">
            <w:pPr>
              <w:pStyle w:val="TableHeading"/>
            </w:pPr>
            <w:r w:rsidRPr="00BF4349">
              <w:t>Test Age</w:t>
            </w:r>
            <w:r>
              <w:t xml:space="preserve"> </w:t>
            </w:r>
          </w:p>
        </w:tc>
        <w:tc>
          <w:tcPr>
            <w:tcW w:w="936" w:type="dxa"/>
          </w:tcPr>
          <w:p w14:paraId="1DD01581" w14:textId="6C88C71D" w:rsidR="00BF4349" w:rsidRPr="00BF4349" w:rsidRDefault="00BF4349" w:rsidP="00BF4349">
            <w:pPr>
              <w:pStyle w:val="TableHeading"/>
            </w:pPr>
            <w:r w:rsidRPr="00BF4349">
              <w:t>Charge to Item</w:t>
            </w:r>
          </w:p>
        </w:tc>
        <w:tc>
          <w:tcPr>
            <w:tcW w:w="1519" w:type="dxa"/>
          </w:tcPr>
          <w:p w14:paraId="52D5BF84" w14:textId="26271ADC" w:rsidR="00BF4349" w:rsidRPr="00BF4349" w:rsidRDefault="00BF4349" w:rsidP="00BF4349">
            <w:pPr>
              <w:pStyle w:val="TableHeading"/>
            </w:pPr>
            <w:r w:rsidRPr="00BF4349">
              <w:t>Specification</w:t>
            </w:r>
            <w:r>
              <w:t xml:space="preserve"> </w:t>
            </w:r>
            <w:r w:rsidRPr="00BF4349">
              <w:t>Standard</w:t>
            </w:r>
            <w:r>
              <w:t xml:space="preserve"> </w:t>
            </w:r>
            <w:r w:rsidRPr="00BF4349">
              <w:t>Required</w:t>
            </w:r>
          </w:p>
        </w:tc>
      </w:tr>
      <w:tr w:rsidR="00BF4349" w:rsidRPr="00BF4349" w14:paraId="56FA071B" w14:textId="77777777" w:rsidTr="00BF4349">
        <w:trPr>
          <w:cantSplit/>
        </w:trPr>
        <w:tc>
          <w:tcPr>
            <w:tcW w:w="562" w:type="dxa"/>
          </w:tcPr>
          <w:p w14:paraId="7EC2D0FE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  <w:jc w:val="center"/>
            </w:pPr>
            <w:r w:rsidRPr="00BF4349">
              <w:t>1</w:t>
            </w:r>
          </w:p>
        </w:tc>
        <w:tc>
          <w:tcPr>
            <w:tcW w:w="3544" w:type="dxa"/>
          </w:tcPr>
          <w:p w14:paraId="12D8970A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</w:tcPr>
          <w:p w14:paraId="1A270A5D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</w:tcPr>
          <w:p w14:paraId="66C5604F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3D0C9E53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19" w:type="dxa"/>
          </w:tcPr>
          <w:p w14:paraId="2822B803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F4349" w:rsidRPr="00BF4349" w14:paraId="7EC2396C" w14:textId="77777777" w:rsidTr="00BF4349">
        <w:trPr>
          <w:cantSplit/>
        </w:trPr>
        <w:tc>
          <w:tcPr>
            <w:tcW w:w="562" w:type="dxa"/>
          </w:tcPr>
          <w:p w14:paraId="50EF839B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  <w:jc w:val="center"/>
            </w:pPr>
            <w:r w:rsidRPr="00BF4349">
              <w:t>2</w:t>
            </w:r>
          </w:p>
        </w:tc>
        <w:tc>
          <w:tcPr>
            <w:tcW w:w="3544" w:type="dxa"/>
          </w:tcPr>
          <w:p w14:paraId="0F98A143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</w:tcPr>
          <w:p w14:paraId="6D6F338C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</w:tcPr>
          <w:p w14:paraId="5E196224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0ED6E8A8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19" w:type="dxa"/>
          </w:tcPr>
          <w:p w14:paraId="65A825E2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F4349" w:rsidRPr="00BF4349" w14:paraId="54E8C062" w14:textId="77777777" w:rsidTr="00BF4349">
        <w:trPr>
          <w:cantSplit/>
        </w:trPr>
        <w:tc>
          <w:tcPr>
            <w:tcW w:w="562" w:type="dxa"/>
          </w:tcPr>
          <w:p w14:paraId="7C21DAC5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  <w:jc w:val="center"/>
            </w:pPr>
            <w:r w:rsidRPr="00BF4349">
              <w:t>3</w:t>
            </w:r>
          </w:p>
        </w:tc>
        <w:tc>
          <w:tcPr>
            <w:tcW w:w="3544" w:type="dxa"/>
          </w:tcPr>
          <w:p w14:paraId="39D29F31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</w:tcPr>
          <w:p w14:paraId="6031FCBB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</w:tcPr>
          <w:p w14:paraId="78B97B48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7EBB61D4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19" w:type="dxa"/>
          </w:tcPr>
          <w:p w14:paraId="75A4F8C6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F4349" w:rsidRPr="00BF4349" w14:paraId="73CFE31F" w14:textId="77777777" w:rsidTr="00BF4349">
        <w:trPr>
          <w:cantSplit/>
        </w:trPr>
        <w:tc>
          <w:tcPr>
            <w:tcW w:w="562" w:type="dxa"/>
          </w:tcPr>
          <w:p w14:paraId="00296492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  <w:jc w:val="center"/>
            </w:pPr>
            <w:r w:rsidRPr="00BF4349">
              <w:t>4</w:t>
            </w:r>
          </w:p>
        </w:tc>
        <w:tc>
          <w:tcPr>
            <w:tcW w:w="3544" w:type="dxa"/>
          </w:tcPr>
          <w:p w14:paraId="4F03D6E8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</w:tcPr>
          <w:p w14:paraId="61586004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</w:tcPr>
          <w:p w14:paraId="16686A99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3ECE2DB3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19" w:type="dxa"/>
          </w:tcPr>
          <w:p w14:paraId="06BBF5C3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BF4349" w14:paraId="56334C52" w14:textId="77777777" w:rsidTr="00BF4349">
        <w:trPr>
          <w:cantSplit/>
        </w:trPr>
        <w:tc>
          <w:tcPr>
            <w:tcW w:w="562" w:type="dxa"/>
          </w:tcPr>
          <w:p w14:paraId="09491FB1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  <w:jc w:val="center"/>
            </w:pPr>
            <w:r w:rsidRPr="00BF4349">
              <w:t>5</w:t>
            </w:r>
          </w:p>
        </w:tc>
        <w:tc>
          <w:tcPr>
            <w:tcW w:w="3544" w:type="dxa"/>
          </w:tcPr>
          <w:p w14:paraId="55516D7D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</w:tcPr>
          <w:p w14:paraId="2FE24A59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76" w:type="dxa"/>
          </w:tcPr>
          <w:p w14:paraId="174B0E6D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36" w:type="dxa"/>
          </w:tcPr>
          <w:p w14:paraId="35753A20" w14:textId="77777777" w:rsidR="00BF4349" w:rsidRP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519" w:type="dxa"/>
          </w:tcPr>
          <w:p w14:paraId="6D439EE3" w14:textId="77777777" w:rsidR="00BF4349" w:rsidRDefault="00BF4349" w:rsidP="00BF4349">
            <w:pPr>
              <w:pStyle w:val="TableBodyText"/>
              <w:keepNext w:val="0"/>
              <w:keepLines w:val="0"/>
              <w:widowControl w:val="0"/>
            </w:pPr>
          </w:p>
        </w:tc>
      </w:tr>
    </w:tbl>
    <w:p w14:paraId="179ED8CE" w14:textId="77777777" w:rsidR="00683CDB" w:rsidRDefault="00683CDB" w:rsidP="00683CDB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"/>
        <w:gridCol w:w="1066"/>
        <w:gridCol w:w="851"/>
        <w:gridCol w:w="628"/>
        <w:gridCol w:w="2207"/>
        <w:gridCol w:w="850"/>
        <w:gridCol w:w="1226"/>
        <w:gridCol w:w="617"/>
        <w:gridCol w:w="896"/>
      </w:tblGrid>
      <w:tr w:rsidR="00683CDB" w:rsidRPr="00683CDB" w14:paraId="279FC813" w14:textId="77777777" w:rsidTr="00683CDB">
        <w:trPr>
          <w:cantSplit/>
        </w:trPr>
        <w:tc>
          <w:tcPr>
            <w:tcW w:w="9113" w:type="dxa"/>
            <w:gridSpan w:val="9"/>
          </w:tcPr>
          <w:p w14:paraId="43C2EA35" w14:textId="65F92F45" w:rsidR="00683CDB" w:rsidRPr="00683CDB" w:rsidRDefault="00683CDB" w:rsidP="00683CDB">
            <w:pPr>
              <w:pStyle w:val="TableHeading"/>
            </w:pPr>
            <w:r w:rsidRPr="00683CDB">
              <w:lastRenderedPageBreak/>
              <w:t>Tester to Complete and Return to CQR</w:t>
            </w:r>
            <w:r w:rsidR="00687487">
              <w:t> </w:t>
            </w:r>
            <w:r w:rsidRPr="00683CDB">
              <w:t>(or Supervisor for Maintenance Works)</w:t>
            </w:r>
          </w:p>
        </w:tc>
      </w:tr>
      <w:tr w:rsidR="00683CDB" w:rsidRPr="00683CDB" w14:paraId="02990DEB" w14:textId="77777777" w:rsidTr="00683CDB">
        <w:trPr>
          <w:cantSplit/>
        </w:trPr>
        <w:tc>
          <w:tcPr>
            <w:tcW w:w="2689" w:type="dxa"/>
            <w:gridSpan w:val="3"/>
          </w:tcPr>
          <w:p w14:paraId="4255FF7C" w14:textId="2E3C5DBE" w:rsidR="00683CDB" w:rsidRPr="00683CDB" w:rsidRDefault="00683CDB" w:rsidP="00683CDB">
            <w:pPr>
              <w:pStyle w:val="TableHeading"/>
            </w:pPr>
            <w:r w:rsidRPr="00683CDB">
              <w:t>Concrete</w:t>
            </w:r>
          </w:p>
        </w:tc>
        <w:tc>
          <w:tcPr>
            <w:tcW w:w="6424" w:type="dxa"/>
            <w:gridSpan w:val="6"/>
          </w:tcPr>
          <w:p w14:paraId="71FFEFA2" w14:textId="63F57E43" w:rsidR="00683CDB" w:rsidRPr="00683CDB" w:rsidRDefault="00683CDB" w:rsidP="00683CDB">
            <w:pPr>
              <w:pStyle w:val="TableHeading"/>
            </w:pPr>
            <w:r w:rsidRPr="00683CDB">
              <w:t xml:space="preserve">General </w:t>
            </w:r>
            <w:r w:rsidR="00687487">
              <w:t>–</w:t>
            </w:r>
            <w:r w:rsidRPr="00683CDB">
              <w:t xml:space="preserve"> Compactions</w:t>
            </w:r>
            <w:r w:rsidR="00687487">
              <w:t> </w:t>
            </w:r>
            <w:r w:rsidRPr="00683CDB">
              <w:t>/</w:t>
            </w:r>
            <w:r w:rsidR="00687487">
              <w:t> </w:t>
            </w:r>
            <w:r w:rsidRPr="00683CDB">
              <w:t>Moistures</w:t>
            </w:r>
          </w:p>
        </w:tc>
      </w:tr>
      <w:tr w:rsidR="00683CDB" w:rsidRPr="00683CDB" w14:paraId="5D102019" w14:textId="77777777" w:rsidTr="00683CDB">
        <w:trPr>
          <w:cantSplit/>
        </w:trPr>
        <w:tc>
          <w:tcPr>
            <w:tcW w:w="772" w:type="dxa"/>
          </w:tcPr>
          <w:p w14:paraId="44B7B1C9" w14:textId="2410F4E4" w:rsidR="00683CDB" w:rsidRPr="00683CDB" w:rsidRDefault="00683CDB" w:rsidP="00683CDB">
            <w:pPr>
              <w:pStyle w:val="TableHeading"/>
            </w:pPr>
            <w:r w:rsidRPr="00683CDB">
              <w:t>Batch</w:t>
            </w:r>
            <w:r>
              <w:t xml:space="preserve"> </w:t>
            </w:r>
            <w:r w:rsidRPr="00683CDB">
              <w:t>No.</w:t>
            </w:r>
          </w:p>
        </w:tc>
        <w:tc>
          <w:tcPr>
            <w:tcW w:w="1066" w:type="dxa"/>
          </w:tcPr>
          <w:p w14:paraId="562C3573" w14:textId="68E2E496" w:rsidR="00683CDB" w:rsidRPr="00683CDB" w:rsidRDefault="00683CDB" w:rsidP="00683CDB">
            <w:pPr>
              <w:pStyle w:val="TableHeading"/>
            </w:pPr>
            <w:r w:rsidRPr="00683CDB">
              <w:t>Senders No</w:t>
            </w:r>
            <w:r w:rsidR="00342A42">
              <w:t>(s</w:t>
            </w:r>
            <w:r w:rsidR="00342A42">
              <w:t>).</w:t>
            </w:r>
          </w:p>
        </w:tc>
        <w:tc>
          <w:tcPr>
            <w:tcW w:w="851" w:type="dxa"/>
          </w:tcPr>
          <w:p w14:paraId="790B6DEA" w14:textId="41AB54B0" w:rsidR="00683CDB" w:rsidRPr="00683CDB" w:rsidRDefault="00683CDB" w:rsidP="00683CDB">
            <w:pPr>
              <w:pStyle w:val="TableHeading"/>
            </w:pPr>
            <w:r w:rsidRPr="00683CDB">
              <w:t>Slump</w:t>
            </w:r>
          </w:p>
        </w:tc>
        <w:tc>
          <w:tcPr>
            <w:tcW w:w="628" w:type="dxa"/>
          </w:tcPr>
          <w:p w14:paraId="4684B4DA" w14:textId="3DA27E79" w:rsidR="00683CDB" w:rsidRPr="00683CDB" w:rsidRDefault="00683CDB" w:rsidP="00683CDB">
            <w:pPr>
              <w:pStyle w:val="TableHeading"/>
            </w:pPr>
            <w:r w:rsidRPr="00683CDB">
              <w:t>Test</w:t>
            </w:r>
            <w:r>
              <w:t xml:space="preserve"> </w:t>
            </w:r>
            <w:r w:rsidRPr="00683CDB">
              <w:t>No.</w:t>
            </w:r>
          </w:p>
        </w:tc>
        <w:tc>
          <w:tcPr>
            <w:tcW w:w="2207" w:type="dxa"/>
          </w:tcPr>
          <w:p w14:paraId="6C1AD8FF" w14:textId="6CF6E133" w:rsidR="00683CDB" w:rsidRPr="00683CDB" w:rsidRDefault="00683CDB" w:rsidP="00683CDB">
            <w:pPr>
              <w:pStyle w:val="TableHeading"/>
            </w:pPr>
            <w:r w:rsidRPr="00683CDB">
              <w:t>Chainage</w:t>
            </w:r>
          </w:p>
        </w:tc>
        <w:tc>
          <w:tcPr>
            <w:tcW w:w="850" w:type="dxa"/>
          </w:tcPr>
          <w:p w14:paraId="5D03AB9E" w14:textId="562A4C00" w:rsidR="00683CDB" w:rsidRPr="00683CDB" w:rsidRDefault="00683CDB" w:rsidP="00683CDB">
            <w:pPr>
              <w:pStyle w:val="TableHeading"/>
            </w:pPr>
            <w:r w:rsidRPr="00683CDB">
              <w:t>Offset</w:t>
            </w:r>
          </w:p>
        </w:tc>
        <w:tc>
          <w:tcPr>
            <w:tcW w:w="1226" w:type="dxa"/>
          </w:tcPr>
          <w:p w14:paraId="70DBA556" w14:textId="14307651" w:rsidR="00683CDB" w:rsidRPr="00683CDB" w:rsidRDefault="00683CDB" w:rsidP="00683CDB">
            <w:pPr>
              <w:pStyle w:val="TableHeading"/>
            </w:pPr>
            <w:r w:rsidRPr="00683CDB">
              <w:t>%</w:t>
            </w:r>
            <w:r w:rsidR="00687487">
              <w:t> </w:t>
            </w:r>
            <w:r w:rsidRPr="00683CDB">
              <w:t>Comp.</w:t>
            </w:r>
          </w:p>
        </w:tc>
        <w:tc>
          <w:tcPr>
            <w:tcW w:w="617" w:type="dxa"/>
          </w:tcPr>
          <w:p w14:paraId="3562C563" w14:textId="6D064346" w:rsidR="00683CDB" w:rsidRPr="00683CDB" w:rsidRDefault="00683CDB" w:rsidP="00683CDB">
            <w:pPr>
              <w:pStyle w:val="TableHeading"/>
            </w:pPr>
            <w:r w:rsidRPr="00683CDB">
              <w:t>M.C</w:t>
            </w:r>
          </w:p>
        </w:tc>
        <w:tc>
          <w:tcPr>
            <w:tcW w:w="896" w:type="dxa"/>
          </w:tcPr>
          <w:p w14:paraId="293B253B" w14:textId="46B21367" w:rsidR="00683CDB" w:rsidRPr="00683CDB" w:rsidRDefault="00683CDB" w:rsidP="00683CDB">
            <w:pPr>
              <w:pStyle w:val="TableHeading"/>
            </w:pPr>
            <w:r w:rsidRPr="00683CDB">
              <w:t>Deg. of</w:t>
            </w:r>
            <w:r>
              <w:t xml:space="preserve"> </w:t>
            </w:r>
            <w:r w:rsidRPr="00683CDB">
              <w:t>Sat.</w:t>
            </w:r>
          </w:p>
        </w:tc>
      </w:tr>
      <w:tr w:rsidR="00683CDB" w:rsidRPr="00683CDB" w14:paraId="19BD54D8" w14:textId="77777777" w:rsidTr="00683CDB">
        <w:trPr>
          <w:cantSplit/>
        </w:trPr>
        <w:tc>
          <w:tcPr>
            <w:tcW w:w="772" w:type="dxa"/>
          </w:tcPr>
          <w:p w14:paraId="1833D121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066" w:type="dxa"/>
          </w:tcPr>
          <w:p w14:paraId="16EA9923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51" w:type="dxa"/>
          </w:tcPr>
          <w:p w14:paraId="41018564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628" w:type="dxa"/>
          </w:tcPr>
          <w:p w14:paraId="72673793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  <w:jc w:val="center"/>
            </w:pPr>
            <w:r w:rsidRPr="00683CDB">
              <w:t>1</w:t>
            </w:r>
          </w:p>
        </w:tc>
        <w:tc>
          <w:tcPr>
            <w:tcW w:w="2207" w:type="dxa"/>
          </w:tcPr>
          <w:p w14:paraId="7CCBF1F8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50" w:type="dxa"/>
          </w:tcPr>
          <w:p w14:paraId="370EA2C4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26" w:type="dxa"/>
          </w:tcPr>
          <w:p w14:paraId="478713CB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617" w:type="dxa"/>
          </w:tcPr>
          <w:p w14:paraId="240F1D60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96" w:type="dxa"/>
          </w:tcPr>
          <w:p w14:paraId="72E6C26A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683CDB" w:rsidRPr="00683CDB" w14:paraId="04072ACB" w14:textId="77777777" w:rsidTr="00683CDB">
        <w:trPr>
          <w:cantSplit/>
        </w:trPr>
        <w:tc>
          <w:tcPr>
            <w:tcW w:w="772" w:type="dxa"/>
          </w:tcPr>
          <w:p w14:paraId="0F6CB185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066" w:type="dxa"/>
          </w:tcPr>
          <w:p w14:paraId="57E306FE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51" w:type="dxa"/>
          </w:tcPr>
          <w:p w14:paraId="3B9029A5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628" w:type="dxa"/>
          </w:tcPr>
          <w:p w14:paraId="249A83F2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  <w:jc w:val="center"/>
            </w:pPr>
            <w:r w:rsidRPr="00683CDB">
              <w:t>2</w:t>
            </w:r>
          </w:p>
        </w:tc>
        <w:tc>
          <w:tcPr>
            <w:tcW w:w="2207" w:type="dxa"/>
          </w:tcPr>
          <w:p w14:paraId="56C4AF0F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50" w:type="dxa"/>
          </w:tcPr>
          <w:p w14:paraId="527CAB9D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26" w:type="dxa"/>
          </w:tcPr>
          <w:p w14:paraId="13D085B9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617" w:type="dxa"/>
          </w:tcPr>
          <w:p w14:paraId="41A6BBF6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96" w:type="dxa"/>
          </w:tcPr>
          <w:p w14:paraId="34859739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683CDB" w:rsidRPr="00683CDB" w14:paraId="53879D4D" w14:textId="77777777" w:rsidTr="00683CDB">
        <w:trPr>
          <w:cantSplit/>
        </w:trPr>
        <w:tc>
          <w:tcPr>
            <w:tcW w:w="772" w:type="dxa"/>
          </w:tcPr>
          <w:p w14:paraId="2201735B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066" w:type="dxa"/>
          </w:tcPr>
          <w:p w14:paraId="2CB33A15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51" w:type="dxa"/>
          </w:tcPr>
          <w:p w14:paraId="72C8112A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628" w:type="dxa"/>
          </w:tcPr>
          <w:p w14:paraId="00477ACA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  <w:jc w:val="center"/>
            </w:pPr>
            <w:r w:rsidRPr="00683CDB">
              <w:t>3</w:t>
            </w:r>
          </w:p>
        </w:tc>
        <w:tc>
          <w:tcPr>
            <w:tcW w:w="2207" w:type="dxa"/>
          </w:tcPr>
          <w:p w14:paraId="513E34AE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50" w:type="dxa"/>
          </w:tcPr>
          <w:p w14:paraId="5A77D1E0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26" w:type="dxa"/>
          </w:tcPr>
          <w:p w14:paraId="41BB5E5C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617" w:type="dxa"/>
          </w:tcPr>
          <w:p w14:paraId="4C1FBD0C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96" w:type="dxa"/>
          </w:tcPr>
          <w:p w14:paraId="78A45617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683CDB" w:rsidRPr="00683CDB" w14:paraId="66F5B0DC" w14:textId="77777777" w:rsidTr="00683CDB">
        <w:trPr>
          <w:cantSplit/>
        </w:trPr>
        <w:tc>
          <w:tcPr>
            <w:tcW w:w="772" w:type="dxa"/>
          </w:tcPr>
          <w:p w14:paraId="14AA7103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066" w:type="dxa"/>
          </w:tcPr>
          <w:p w14:paraId="69BE31FD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51" w:type="dxa"/>
          </w:tcPr>
          <w:p w14:paraId="4090B610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628" w:type="dxa"/>
          </w:tcPr>
          <w:p w14:paraId="0AA56705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  <w:jc w:val="center"/>
            </w:pPr>
            <w:r w:rsidRPr="00683CDB">
              <w:t>4</w:t>
            </w:r>
          </w:p>
        </w:tc>
        <w:tc>
          <w:tcPr>
            <w:tcW w:w="2207" w:type="dxa"/>
          </w:tcPr>
          <w:p w14:paraId="066DF12E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50" w:type="dxa"/>
          </w:tcPr>
          <w:p w14:paraId="42CA1454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26" w:type="dxa"/>
          </w:tcPr>
          <w:p w14:paraId="5D7AB135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617" w:type="dxa"/>
          </w:tcPr>
          <w:p w14:paraId="46ED1E29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96" w:type="dxa"/>
          </w:tcPr>
          <w:p w14:paraId="11AAF7EB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</w:tr>
      <w:tr w:rsidR="00683CDB" w:rsidRPr="00683CDB" w14:paraId="5E2567BE" w14:textId="77777777" w:rsidTr="00683CDB">
        <w:trPr>
          <w:cantSplit/>
        </w:trPr>
        <w:tc>
          <w:tcPr>
            <w:tcW w:w="772" w:type="dxa"/>
          </w:tcPr>
          <w:p w14:paraId="7A8ED47D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066" w:type="dxa"/>
          </w:tcPr>
          <w:p w14:paraId="547AC72E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51" w:type="dxa"/>
          </w:tcPr>
          <w:p w14:paraId="05380EA6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628" w:type="dxa"/>
          </w:tcPr>
          <w:p w14:paraId="5296AF19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  <w:jc w:val="center"/>
            </w:pPr>
            <w:r w:rsidRPr="00683CDB">
              <w:t>5</w:t>
            </w:r>
          </w:p>
        </w:tc>
        <w:tc>
          <w:tcPr>
            <w:tcW w:w="2207" w:type="dxa"/>
          </w:tcPr>
          <w:p w14:paraId="79C84625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50" w:type="dxa"/>
          </w:tcPr>
          <w:p w14:paraId="1337E125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1226" w:type="dxa"/>
          </w:tcPr>
          <w:p w14:paraId="61C50AE7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617" w:type="dxa"/>
          </w:tcPr>
          <w:p w14:paraId="5F401E2D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896" w:type="dxa"/>
          </w:tcPr>
          <w:p w14:paraId="39D29185" w14:textId="77777777" w:rsidR="00683CDB" w:rsidRPr="00683CDB" w:rsidRDefault="00683CDB" w:rsidP="00683CDB">
            <w:pPr>
              <w:pStyle w:val="TableBodyText"/>
              <w:keepNext w:val="0"/>
              <w:keepLines w:val="0"/>
              <w:widowControl w:val="0"/>
            </w:pPr>
          </w:p>
        </w:tc>
      </w:tr>
    </w:tbl>
    <w:p w14:paraId="435F179C" w14:textId="19E67CE5" w:rsidR="00683CDB" w:rsidRDefault="00683CDB" w:rsidP="00683CDB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7"/>
        <w:gridCol w:w="3038"/>
        <w:gridCol w:w="3038"/>
      </w:tblGrid>
      <w:tr w:rsidR="006A03C8" w14:paraId="65A14A6F" w14:textId="77777777" w:rsidTr="009F03B8">
        <w:trPr>
          <w:cantSplit/>
        </w:trPr>
        <w:tc>
          <w:tcPr>
            <w:tcW w:w="9113" w:type="dxa"/>
            <w:gridSpan w:val="3"/>
          </w:tcPr>
          <w:p w14:paraId="5068F58F" w14:textId="28AD42C0" w:rsidR="006A03C8" w:rsidRDefault="006A03C8" w:rsidP="006A03C8">
            <w:pPr>
              <w:pStyle w:val="TableBodyText"/>
              <w:rPr>
                <w:b/>
              </w:rPr>
            </w:pPr>
            <w:r>
              <w:rPr>
                <w:b/>
              </w:rPr>
              <w:t>Reviewed by</w:t>
            </w:r>
          </w:p>
        </w:tc>
      </w:tr>
      <w:tr w:rsidR="006A03C8" w14:paraId="7204819C" w14:textId="77777777" w:rsidTr="009F03B8">
        <w:trPr>
          <w:cantSplit/>
        </w:trPr>
        <w:tc>
          <w:tcPr>
            <w:tcW w:w="3037" w:type="dxa"/>
          </w:tcPr>
          <w:p w14:paraId="123E5C16" w14:textId="77777777" w:rsidR="006A03C8" w:rsidRDefault="006A03C8" w:rsidP="009F03B8">
            <w:pPr>
              <w:pStyle w:val="TableBodyTex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038" w:type="dxa"/>
          </w:tcPr>
          <w:p w14:paraId="7D5F63AC" w14:textId="77777777" w:rsidR="006A03C8" w:rsidRDefault="006A03C8" w:rsidP="009F03B8">
            <w:pPr>
              <w:pStyle w:val="TableBodyText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3038" w:type="dxa"/>
          </w:tcPr>
          <w:p w14:paraId="4F7FB9B7" w14:textId="77777777" w:rsidR="006A03C8" w:rsidRDefault="006A03C8" w:rsidP="009F03B8">
            <w:pPr>
              <w:pStyle w:val="TableBodyText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A03C8" w:rsidRPr="005A1A3D" w14:paraId="502E7992" w14:textId="77777777" w:rsidTr="009F03B8">
        <w:trPr>
          <w:cantSplit/>
        </w:trPr>
        <w:tc>
          <w:tcPr>
            <w:tcW w:w="3037" w:type="dxa"/>
          </w:tcPr>
          <w:p w14:paraId="31ED3F99" w14:textId="77777777" w:rsidR="006A03C8" w:rsidRPr="005A1A3D" w:rsidRDefault="006A03C8" w:rsidP="009F03B8">
            <w:pPr>
              <w:pStyle w:val="TableBodyText"/>
            </w:pPr>
          </w:p>
        </w:tc>
        <w:tc>
          <w:tcPr>
            <w:tcW w:w="3038" w:type="dxa"/>
          </w:tcPr>
          <w:p w14:paraId="75ADA938" w14:textId="77777777" w:rsidR="006A03C8" w:rsidRPr="005A1A3D" w:rsidRDefault="006A03C8" w:rsidP="009F03B8">
            <w:pPr>
              <w:pStyle w:val="TableBodyText"/>
            </w:pPr>
          </w:p>
        </w:tc>
        <w:tc>
          <w:tcPr>
            <w:tcW w:w="3038" w:type="dxa"/>
          </w:tcPr>
          <w:p w14:paraId="2241C4FA" w14:textId="77777777" w:rsidR="006A03C8" w:rsidRPr="005A1A3D" w:rsidRDefault="006A03C8" w:rsidP="009F03B8">
            <w:pPr>
              <w:pStyle w:val="TableBodyText"/>
            </w:pPr>
          </w:p>
        </w:tc>
      </w:tr>
    </w:tbl>
    <w:p w14:paraId="4EEEB279" w14:textId="3A52190F" w:rsidR="00DD157B" w:rsidRDefault="00683CDB" w:rsidP="006A03C8">
      <w:pPr>
        <w:pStyle w:val="TableNotes"/>
      </w:pPr>
      <w:r>
        <w:t>Instructions: Source Information includes Contractor, project number, lot number and location</w:t>
      </w:r>
    </w:p>
    <w:sectPr w:rsidR="00DD157B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280A" w14:textId="77777777" w:rsidR="004D44FF" w:rsidRDefault="004D44FF">
      <w:r>
        <w:separator/>
      </w:r>
    </w:p>
    <w:p w14:paraId="683CB1BE" w14:textId="77777777" w:rsidR="004D44FF" w:rsidRDefault="004D44FF"/>
  </w:endnote>
  <w:endnote w:type="continuationSeparator" w:id="0">
    <w:p w14:paraId="51296D86" w14:textId="77777777" w:rsidR="004D44FF" w:rsidRDefault="004D44FF">
      <w:r>
        <w:continuationSeparator/>
      </w:r>
    </w:p>
    <w:p w14:paraId="3D5B99CD" w14:textId="77777777" w:rsidR="004D44FF" w:rsidRDefault="004D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E0BA" w14:textId="0958D0D4" w:rsidR="004D44FF" w:rsidRDefault="004D44FF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851A25">
      <w:t>January 2023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EB711F">
      <w:rPr>
        <w:rStyle w:val="PageNumber"/>
        <w:noProof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EB711F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112B3" w14:textId="77777777" w:rsidR="004D44FF" w:rsidRDefault="004D44FF">
      <w:r>
        <w:separator/>
      </w:r>
    </w:p>
    <w:p w14:paraId="37074A46" w14:textId="77777777" w:rsidR="004D44FF" w:rsidRDefault="004D44FF"/>
  </w:footnote>
  <w:footnote w:type="continuationSeparator" w:id="0">
    <w:p w14:paraId="34E5689A" w14:textId="77777777" w:rsidR="004D44FF" w:rsidRDefault="004D44FF">
      <w:r>
        <w:continuationSeparator/>
      </w:r>
    </w:p>
    <w:p w14:paraId="5FEAB63B" w14:textId="77777777" w:rsidR="004D44FF" w:rsidRDefault="004D4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129F" w14:textId="77777777" w:rsidR="004D44FF" w:rsidRDefault="004D44F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6146A2" wp14:editId="50DF701F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3C27C" w14:textId="77777777" w:rsidR="00851A25" w:rsidRDefault="00851A25" w:rsidP="00851A25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Test Request for Concrete </w:t>
    </w:r>
    <w:r>
      <w:rPr>
        <w:b/>
        <w:sz w:val="32"/>
        <w:szCs w:val="32"/>
      </w:rPr>
      <w:br/>
      <w:t>and Other Materials</w:t>
    </w:r>
  </w:p>
  <w:p w14:paraId="08049B30" w14:textId="77777777" w:rsidR="004D44FF" w:rsidRPr="00FE45AD" w:rsidRDefault="004D44FF" w:rsidP="00C5054B">
    <w:pPr>
      <w:pStyle w:val="HeaderChapterpart"/>
      <w:rPr>
        <w:sz w:val="4"/>
        <w:szCs w:val="4"/>
      </w:rPr>
    </w:pPr>
  </w:p>
  <w:p w14:paraId="33C24632" w14:textId="77777777" w:rsidR="004D44FF" w:rsidRDefault="004D44FF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4D44FF" w:rsidRPr="00125B5A" w14:paraId="782180A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0BCA20" w14:textId="50C2AC2C" w:rsidR="004D44FF" w:rsidRPr="00133AE0" w:rsidRDefault="004D44FF" w:rsidP="008825D2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CAF03</w:t>
          </w:r>
          <w:r w:rsidR="008825D2">
            <w:rPr>
              <w:b/>
              <w:sz w:val="22"/>
              <w:szCs w:val="22"/>
            </w:rPr>
            <w:t>4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55FEEC" w14:textId="77777777" w:rsidR="004D44FF" w:rsidRPr="00133AE0" w:rsidRDefault="004D44F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8511CC6" w14:textId="77777777" w:rsidR="004D44FF" w:rsidRPr="00125B5A" w:rsidRDefault="004D44FF" w:rsidP="00C5054B">
    <w:pPr>
      <w:pStyle w:val="HeaderChapterpart"/>
      <w:pBdr>
        <w:bottom w:val="none" w:sz="0" w:space="0" w:color="auto"/>
      </w:pBdr>
    </w:pPr>
  </w:p>
  <w:p w14:paraId="1AC9A1E3" w14:textId="77777777" w:rsidR="004D44FF" w:rsidRPr="004D7425" w:rsidRDefault="004D44F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1D84BBB"/>
    <w:multiLevelType w:val="multilevel"/>
    <w:tmpl w:val="DC821EBC"/>
    <w:numStyleLink w:val="TableListAllBullets3Level"/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9726A54"/>
    <w:multiLevelType w:val="multilevel"/>
    <w:tmpl w:val="DC821EBC"/>
    <w:numStyleLink w:val="TableListAllBullets3Level"/>
  </w:abstractNum>
  <w:abstractNum w:abstractNumId="26" w15:restartNumberingAfterBreak="0">
    <w:nsid w:val="4F830FDD"/>
    <w:multiLevelType w:val="multilevel"/>
    <w:tmpl w:val="AB2E9E82"/>
    <w:numStyleLink w:val="TableListSmallLetter"/>
  </w:abstractNum>
  <w:abstractNum w:abstractNumId="27" w15:restartNumberingAfterBreak="0">
    <w:nsid w:val="57582309"/>
    <w:multiLevelType w:val="multilevel"/>
    <w:tmpl w:val="620CC31C"/>
    <w:numStyleLink w:val="ListAllBullets3Level"/>
  </w:abstractNum>
  <w:abstractNum w:abstractNumId="28" w15:restartNumberingAfterBreak="0">
    <w:nsid w:val="57EF42BE"/>
    <w:multiLevelType w:val="multilevel"/>
    <w:tmpl w:val="B2B20138"/>
    <w:numStyleLink w:val="TableListAllLetter3level"/>
  </w:abstractNum>
  <w:abstractNum w:abstractNumId="29" w15:restartNumberingAfterBreak="0">
    <w:nsid w:val="587C617C"/>
    <w:multiLevelType w:val="multilevel"/>
    <w:tmpl w:val="5DAC17FA"/>
    <w:numStyleLink w:val="TableListSmallNumber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5F87C64"/>
    <w:multiLevelType w:val="multilevel"/>
    <w:tmpl w:val="5DAC17FA"/>
    <w:numStyleLink w:val="TableListSmallNumber"/>
  </w:abstractNum>
  <w:abstractNum w:abstractNumId="35" w15:restartNumberingAfterBreak="0">
    <w:nsid w:val="7A5F4FED"/>
    <w:multiLevelType w:val="multilevel"/>
    <w:tmpl w:val="168C5AE8"/>
    <w:numStyleLink w:val="ListAllLetter3Level"/>
  </w:abstractNum>
  <w:abstractNum w:abstractNumId="36" w15:restartNumberingAfterBreak="0">
    <w:nsid w:val="7CB15E02"/>
    <w:multiLevelType w:val="multilevel"/>
    <w:tmpl w:val="DC821EBC"/>
    <w:numStyleLink w:val="TableListAllBullets3Level"/>
  </w:abstractNum>
  <w:abstractNum w:abstractNumId="37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19"/>
  </w:num>
  <w:num w:numId="3">
    <w:abstractNumId w:val="30"/>
  </w:num>
  <w:num w:numId="4">
    <w:abstractNumId w:val="3"/>
  </w:num>
  <w:num w:numId="5">
    <w:abstractNumId w:val="14"/>
  </w:num>
  <w:num w:numId="6">
    <w:abstractNumId w:val="27"/>
  </w:num>
  <w:num w:numId="7">
    <w:abstractNumId w:val="13"/>
  </w:num>
  <w:num w:numId="8">
    <w:abstractNumId w:val="7"/>
  </w:num>
  <w:num w:numId="9">
    <w:abstractNumId w:val="37"/>
  </w:num>
  <w:num w:numId="10">
    <w:abstractNumId w:val="36"/>
  </w:num>
  <w:num w:numId="11">
    <w:abstractNumId w:val="20"/>
  </w:num>
  <w:num w:numId="12">
    <w:abstractNumId w:val="12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3"/>
  </w:num>
  <w:num w:numId="17">
    <w:abstractNumId w:val="24"/>
  </w:num>
  <w:num w:numId="18">
    <w:abstractNumId w:val="0"/>
  </w:num>
  <w:num w:numId="19">
    <w:abstractNumId w:val="35"/>
  </w:num>
  <w:num w:numId="20">
    <w:abstractNumId w:val="38"/>
  </w:num>
  <w:num w:numId="21">
    <w:abstractNumId w:val="32"/>
  </w:num>
  <w:num w:numId="22">
    <w:abstractNumId w:val="28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3"/>
  </w:num>
  <w:num w:numId="26">
    <w:abstractNumId w:val="31"/>
  </w:num>
  <w:num w:numId="27">
    <w:abstractNumId w:val="11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6"/>
  </w:num>
  <w:num w:numId="31">
    <w:abstractNumId w:val="17"/>
  </w:num>
  <w:num w:numId="32">
    <w:abstractNumId w:val="2"/>
  </w:num>
  <w:num w:numId="33">
    <w:abstractNumId w:val="34"/>
  </w:num>
  <w:num w:numId="34">
    <w:abstractNumId w:val="25"/>
  </w:num>
  <w:num w:numId="35">
    <w:abstractNumId w:val="22"/>
  </w:num>
  <w:num w:numId="36">
    <w:abstractNumId w:val="29"/>
  </w:num>
  <w:num w:numId="37">
    <w:abstractNumId w:val="5"/>
  </w:num>
  <w:num w:numId="38">
    <w:abstractNumId w:val="6"/>
  </w:num>
  <w:num w:numId="39">
    <w:abstractNumId w:val="16"/>
  </w:num>
  <w:num w:numId="4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2DCD"/>
    <w:rsid w:val="00013020"/>
    <w:rsid w:val="000157CD"/>
    <w:rsid w:val="00016986"/>
    <w:rsid w:val="00017CC0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913ED"/>
    <w:rsid w:val="00092938"/>
    <w:rsid w:val="00096FC7"/>
    <w:rsid w:val="000B047B"/>
    <w:rsid w:val="000B71E8"/>
    <w:rsid w:val="000E1CE3"/>
    <w:rsid w:val="000F295C"/>
    <w:rsid w:val="00100636"/>
    <w:rsid w:val="0010528D"/>
    <w:rsid w:val="00115E98"/>
    <w:rsid w:val="00125B5A"/>
    <w:rsid w:val="00133AE0"/>
    <w:rsid w:val="0013546D"/>
    <w:rsid w:val="00151B7B"/>
    <w:rsid w:val="00172FEB"/>
    <w:rsid w:val="00176CC5"/>
    <w:rsid w:val="001A0601"/>
    <w:rsid w:val="001A4752"/>
    <w:rsid w:val="001A697D"/>
    <w:rsid w:val="001B1393"/>
    <w:rsid w:val="001B54E4"/>
    <w:rsid w:val="001C0545"/>
    <w:rsid w:val="001C5E98"/>
    <w:rsid w:val="001C6957"/>
    <w:rsid w:val="001C6D5F"/>
    <w:rsid w:val="001E3E78"/>
    <w:rsid w:val="001E66CF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508C"/>
    <w:rsid w:val="002669B1"/>
    <w:rsid w:val="00271868"/>
    <w:rsid w:val="002738CB"/>
    <w:rsid w:val="00273C11"/>
    <w:rsid w:val="00277E0F"/>
    <w:rsid w:val="00287680"/>
    <w:rsid w:val="002A50A0"/>
    <w:rsid w:val="002A77E3"/>
    <w:rsid w:val="002E074D"/>
    <w:rsid w:val="002E0B83"/>
    <w:rsid w:val="002F2356"/>
    <w:rsid w:val="00302FF1"/>
    <w:rsid w:val="00303B2A"/>
    <w:rsid w:val="0030503A"/>
    <w:rsid w:val="003108B7"/>
    <w:rsid w:val="00315F53"/>
    <w:rsid w:val="00322F9D"/>
    <w:rsid w:val="003231FA"/>
    <w:rsid w:val="003323B1"/>
    <w:rsid w:val="00336228"/>
    <w:rsid w:val="00342A42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3EBB"/>
    <w:rsid w:val="003A5033"/>
    <w:rsid w:val="003B517C"/>
    <w:rsid w:val="003C340E"/>
    <w:rsid w:val="003C7ADD"/>
    <w:rsid w:val="003D0B5C"/>
    <w:rsid w:val="003D1729"/>
    <w:rsid w:val="003E0E9D"/>
    <w:rsid w:val="003E3C82"/>
    <w:rsid w:val="00400CF8"/>
    <w:rsid w:val="004030EB"/>
    <w:rsid w:val="00403422"/>
    <w:rsid w:val="00413152"/>
    <w:rsid w:val="004340EB"/>
    <w:rsid w:val="004525EA"/>
    <w:rsid w:val="00456933"/>
    <w:rsid w:val="00456A07"/>
    <w:rsid w:val="00462774"/>
    <w:rsid w:val="00467656"/>
    <w:rsid w:val="00477792"/>
    <w:rsid w:val="00491F79"/>
    <w:rsid w:val="004D44FF"/>
    <w:rsid w:val="004D7425"/>
    <w:rsid w:val="004D7E92"/>
    <w:rsid w:val="004E3F40"/>
    <w:rsid w:val="004E49B7"/>
    <w:rsid w:val="004E7F8B"/>
    <w:rsid w:val="004F1271"/>
    <w:rsid w:val="004F4085"/>
    <w:rsid w:val="004F6A2E"/>
    <w:rsid w:val="00501027"/>
    <w:rsid w:val="005078D8"/>
    <w:rsid w:val="00521D18"/>
    <w:rsid w:val="005233EF"/>
    <w:rsid w:val="00526282"/>
    <w:rsid w:val="00530265"/>
    <w:rsid w:val="005424A4"/>
    <w:rsid w:val="005477A1"/>
    <w:rsid w:val="005541A6"/>
    <w:rsid w:val="00556E72"/>
    <w:rsid w:val="00566AA4"/>
    <w:rsid w:val="00575CE8"/>
    <w:rsid w:val="005815CB"/>
    <w:rsid w:val="00582599"/>
    <w:rsid w:val="00582E91"/>
    <w:rsid w:val="0059511F"/>
    <w:rsid w:val="005A050C"/>
    <w:rsid w:val="005A1A3D"/>
    <w:rsid w:val="005C0ACD"/>
    <w:rsid w:val="005C1C2C"/>
    <w:rsid w:val="005C1DF1"/>
    <w:rsid w:val="005D24BA"/>
    <w:rsid w:val="005D3973"/>
    <w:rsid w:val="005D474C"/>
    <w:rsid w:val="005D59C0"/>
    <w:rsid w:val="005D681F"/>
    <w:rsid w:val="005E7F89"/>
    <w:rsid w:val="005F0008"/>
    <w:rsid w:val="0060080E"/>
    <w:rsid w:val="00605F1D"/>
    <w:rsid w:val="0061185E"/>
    <w:rsid w:val="00622BC5"/>
    <w:rsid w:val="00627EC8"/>
    <w:rsid w:val="006302EA"/>
    <w:rsid w:val="00635475"/>
    <w:rsid w:val="00641639"/>
    <w:rsid w:val="00645A39"/>
    <w:rsid w:val="00646AC3"/>
    <w:rsid w:val="00653DDD"/>
    <w:rsid w:val="00666E20"/>
    <w:rsid w:val="00676214"/>
    <w:rsid w:val="006773C5"/>
    <w:rsid w:val="00683CDB"/>
    <w:rsid w:val="00686875"/>
    <w:rsid w:val="00687487"/>
    <w:rsid w:val="00697029"/>
    <w:rsid w:val="006A03C8"/>
    <w:rsid w:val="006A21FD"/>
    <w:rsid w:val="006A6908"/>
    <w:rsid w:val="006B08EB"/>
    <w:rsid w:val="006C2B1A"/>
    <w:rsid w:val="006D2668"/>
    <w:rsid w:val="006D2FDF"/>
    <w:rsid w:val="006D52CB"/>
    <w:rsid w:val="006D553A"/>
    <w:rsid w:val="006E41DE"/>
    <w:rsid w:val="00723F1A"/>
    <w:rsid w:val="00730C95"/>
    <w:rsid w:val="00731768"/>
    <w:rsid w:val="007462A6"/>
    <w:rsid w:val="00760164"/>
    <w:rsid w:val="007672DC"/>
    <w:rsid w:val="0077261D"/>
    <w:rsid w:val="00785550"/>
    <w:rsid w:val="00793FA9"/>
    <w:rsid w:val="007965C6"/>
    <w:rsid w:val="00796D7D"/>
    <w:rsid w:val="007A09D3"/>
    <w:rsid w:val="007B69DA"/>
    <w:rsid w:val="007C4319"/>
    <w:rsid w:val="007D090F"/>
    <w:rsid w:val="007D0963"/>
    <w:rsid w:val="007D3937"/>
    <w:rsid w:val="007D4F82"/>
    <w:rsid w:val="007D7222"/>
    <w:rsid w:val="007D76AC"/>
    <w:rsid w:val="007E6BE4"/>
    <w:rsid w:val="00802F39"/>
    <w:rsid w:val="00805E95"/>
    <w:rsid w:val="00811807"/>
    <w:rsid w:val="00823B9C"/>
    <w:rsid w:val="00851A25"/>
    <w:rsid w:val="008548D3"/>
    <w:rsid w:val="00863A29"/>
    <w:rsid w:val="008807C8"/>
    <w:rsid w:val="008825D2"/>
    <w:rsid w:val="008843E8"/>
    <w:rsid w:val="008A19A0"/>
    <w:rsid w:val="008B00CE"/>
    <w:rsid w:val="008B3748"/>
    <w:rsid w:val="008B61BF"/>
    <w:rsid w:val="008C71AC"/>
    <w:rsid w:val="008D02E2"/>
    <w:rsid w:val="008D5D60"/>
    <w:rsid w:val="008E7F0E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70FC"/>
    <w:rsid w:val="009E22DF"/>
    <w:rsid w:val="009E5B0B"/>
    <w:rsid w:val="009E5C89"/>
    <w:rsid w:val="00A00F46"/>
    <w:rsid w:val="00A12D4E"/>
    <w:rsid w:val="00A20B17"/>
    <w:rsid w:val="00A27877"/>
    <w:rsid w:val="00A420A7"/>
    <w:rsid w:val="00A52AB4"/>
    <w:rsid w:val="00A832D7"/>
    <w:rsid w:val="00A875E5"/>
    <w:rsid w:val="00A9555C"/>
    <w:rsid w:val="00A95F61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261EF"/>
    <w:rsid w:val="00B4064C"/>
    <w:rsid w:val="00B57ECF"/>
    <w:rsid w:val="00B6732C"/>
    <w:rsid w:val="00B705E6"/>
    <w:rsid w:val="00B712C5"/>
    <w:rsid w:val="00B8333F"/>
    <w:rsid w:val="00B8519F"/>
    <w:rsid w:val="00BB09C2"/>
    <w:rsid w:val="00BB468F"/>
    <w:rsid w:val="00BB5983"/>
    <w:rsid w:val="00BB6D99"/>
    <w:rsid w:val="00BC17C8"/>
    <w:rsid w:val="00BC2732"/>
    <w:rsid w:val="00BC3ED2"/>
    <w:rsid w:val="00BC68B8"/>
    <w:rsid w:val="00BD12E6"/>
    <w:rsid w:val="00BD257C"/>
    <w:rsid w:val="00BD5378"/>
    <w:rsid w:val="00BE327E"/>
    <w:rsid w:val="00BE6F04"/>
    <w:rsid w:val="00BF0295"/>
    <w:rsid w:val="00BF2FA5"/>
    <w:rsid w:val="00BF373B"/>
    <w:rsid w:val="00BF4349"/>
    <w:rsid w:val="00BF4410"/>
    <w:rsid w:val="00BF7B37"/>
    <w:rsid w:val="00C044F3"/>
    <w:rsid w:val="00C149FC"/>
    <w:rsid w:val="00C23F1E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3A1D"/>
    <w:rsid w:val="00CA4B9D"/>
    <w:rsid w:val="00CB54AC"/>
    <w:rsid w:val="00CD30F9"/>
    <w:rsid w:val="00CF432B"/>
    <w:rsid w:val="00D01D6F"/>
    <w:rsid w:val="00D07361"/>
    <w:rsid w:val="00D12160"/>
    <w:rsid w:val="00D124FD"/>
    <w:rsid w:val="00D137DA"/>
    <w:rsid w:val="00D15248"/>
    <w:rsid w:val="00D34571"/>
    <w:rsid w:val="00D41EC5"/>
    <w:rsid w:val="00D435F2"/>
    <w:rsid w:val="00D44340"/>
    <w:rsid w:val="00D56593"/>
    <w:rsid w:val="00D67DE4"/>
    <w:rsid w:val="00D67F00"/>
    <w:rsid w:val="00D8447C"/>
    <w:rsid w:val="00D86598"/>
    <w:rsid w:val="00DA20DD"/>
    <w:rsid w:val="00DB524B"/>
    <w:rsid w:val="00DB5C31"/>
    <w:rsid w:val="00DC076F"/>
    <w:rsid w:val="00DC376C"/>
    <w:rsid w:val="00DD157B"/>
    <w:rsid w:val="00DD4E8F"/>
    <w:rsid w:val="00DE56ED"/>
    <w:rsid w:val="00DF1C54"/>
    <w:rsid w:val="00DF27E0"/>
    <w:rsid w:val="00DF40B1"/>
    <w:rsid w:val="00E14293"/>
    <w:rsid w:val="00E57C45"/>
    <w:rsid w:val="00E70EA9"/>
    <w:rsid w:val="00E74DFC"/>
    <w:rsid w:val="00E757D0"/>
    <w:rsid w:val="00E8162F"/>
    <w:rsid w:val="00E84619"/>
    <w:rsid w:val="00E91A1B"/>
    <w:rsid w:val="00E96F32"/>
    <w:rsid w:val="00EA319A"/>
    <w:rsid w:val="00EA61F7"/>
    <w:rsid w:val="00EA78A4"/>
    <w:rsid w:val="00EB711F"/>
    <w:rsid w:val="00EC0517"/>
    <w:rsid w:val="00ED06E5"/>
    <w:rsid w:val="00ED5C9C"/>
    <w:rsid w:val="00EE3AA3"/>
    <w:rsid w:val="00EF2FDD"/>
    <w:rsid w:val="00EF486E"/>
    <w:rsid w:val="00F15554"/>
    <w:rsid w:val="00F25BCF"/>
    <w:rsid w:val="00F30D7C"/>
    <w:rsid w:val="00F322FA"/>
    <w:rsid w:val="00F406BD"/>
    <w:rsid w:val="00F44BA4"/>
    <w:rsid w:val="00F45A8D"/>
    <w:rsid w:val="00F549F9"/>
    <w:rsid w:val="00F64B7F"/>
    <w:rsid w:val="00F70E96"/>
    <w:rsid w:val="00F7642B"/>
    <w:rsid w:val="00F8421A"/>
    <w:rsid w:val="00F87D4E"/>
    <w:rsid w:val="00F92DB6"/>
    <w:rsid w:val="00FA5570"/>
    <w:rsid w:val="00FA752B"/>
    <w:rsid w:val="00FB1E71"/>
    <w:rsid w:val="00FB3567"/>
    <w:rsid w:val="00FB4D52"/>
    <w:rsid w:val="00FB66C6"/>
    <w:rsid w:val="00FC054E"/>
    <w:rsid w:val="00FC2AE6"/>
    <w:rsid w:val="00FC5568"/>
    <w:rsid w:val="00FC5DE8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6DD22B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B67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3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6732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73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124C75"/>
    <w:rsid w:val="004C0822"/>
    <w:rsid w:val="00736BFF"/>
    <w:rsid w:val="00A871AD"/>
    <w:rsid w:val="00CC51BE"/>
    <w:rsid w:val="00DD3304"/>
    <w:rsid w:val="00E7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D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ec972935-d489-4a83-af2a-c34816ed2832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3277DA-34E8-46F4-AFC3-FB20DF6A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14</TotalTime>
  <Pages>2</Pages>
  <Words>193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CAF034M Test Request for Concrete and Compaction</vt:lpstr>
    </vt:vector>
  </TitlesOfParts>
  <Company>Department of Transport and Main Roads</Company>
  <LinksUpToDate>false</LinksUpToDate>
  <CharactersWithSpaces>1337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CAF034M Test Request for Concrete and Compaction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5</cp:revision>
  <cp:lastPrinted>2013-06-20T03:17:00Z</cp:lastPrinted>
  <dcterms:created xsi:type="dcterms:W3CDTF">2016-03-15T00:27:00Z</dcterms:created>
  <dcterms:modified xsi:type="dcterms:W3CDTF">2023-01-23T05:26:00Z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