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16" w:type="pct"/>
        <w:tblLook w:val="04A0" w:firstRow="1" w:lastRow="0" w:firstColumn="1" w:lastColumn="0" w:noHBand="0" w:noVBand="1"/>
      </w:tblPr>
      <w:tblGrid>
        <w:gridCol w:w="3506"/>
        <w:gridCol w:w="3256"/>
        <w:gridCol w:w="4148"/>
        <w:gridCol w:w="3127"/>
      </w:tblGrid>
      <w:tr w:rsidR="00B110CB" w:rsidRPr="00AF732D" w14:paraId="687B5588" w14:textId="77777777" w:rsidTr="002F3E5A">
        <w:trPr>
          <w:trHeight w:val="515"/>
        </w:trPr>
        <w:tc>
          <w:tcPr>
            <w:tcW w:w="3506" w:type="dxa"/>
            <w:vAlign w:val="top"/>
          </w:tcPr>
          <w:p w14:paraId="509020A8" w14:textId="6B3E34F9" w:rsidR="00B110CB" w:rsidRPr="00AF732D" w:rsidRDefault="005C0FB3" w:rsidP="002F3E5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56" w:type="dxa"/>
                <w:vAlign w:val="top"/>
              </w:tcPr>
              <w:p w14:paraId="4441A0CD" w14:textId="421A1FA0" w:rsidR="00B110CB" w:rsidRPr="005078D8" w:rsidRDefault="00B110CB" w:rsidP="002F3E5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48" w:type="dxa"/>
            <w:vAlign w:val="top"/>
          </w:tcPr>
          <w:p w14:paraId="24C2B529" w14:textId="5D5D6A1C" w:rsidR="00B110CB" w:rsidRPr="00AF732D" w:rsidRDefault="00B110CB" w:rsidP="002F3E5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tc>
              <w:tcPr>
                <w:tcW w:w="3127" w:type="dxa"/>
                <w:vAlign w:val="top"/>
              </w:tcPr>
              <w:p w14:paraId="5CACB3D2" w14:textId="0DFEBEF6" w:rsidR="00B110CB" w:rsidRPr="005078D8" w:rsidRDefault="00B110CB" w:rsidP="002F3E5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date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</w:tr>
      <w:tr w:rsidR="00B110CB" w:rsidRPr="00AF732D" w14:paraId="0F43290D" w14:textId="77777777" w:rsidTr="002F3E5A">
        <w:trPr>
          <w:trHeight w:val="515"/>
        </w:trPr>
        <w:tc>
          <w:tcPr>
            <w:tcW w:w="3506" w:type="dxa"/>
            <w:vAlign w:val="top"/>
          </w:tcPr>
          <w:p w14:paraId="5E8D1EDE" w14:textId="6792E0B3" w:rsidR="00B110CB" w:rsidRPr="00AF732D" w:rsidRDefault="00B110CB" w:rsidP="002F3E5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56" w:type="dxa"/>
                <w:vAlign w:val="top"/>
              </w:tcPr>
              <w:p w14:paraId="66E60A08" w14:textId="77777777" w:rsidR="00B110CB" w:rsidRPr="005078D8" w:rsidRDefault="00B110CB" w:rsidP="002F3E5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48" w:type="dxa"/>
            <w:vAlign w:val="top"/>
          </w:tcPr>
          <w:p w14:paraId="221BB784" w14:textId="1DAA419E" w:rsidR="00B110CB" w:rsidRPr="00AF732D" w:rsidRDefault="00B110CB" w:rsidP="002F3E5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27" w:type="dxa"/>
                <w:vAlign w:val="top"/>
              </w:tcPr>
              <w:p w14:paraId="1C5BF7EE" w14:textId="77777777" w:rsidR="00B110CB" w:rsidRPr="005078D8" w:rsidRDefault="00B110CB" w:rsidP="002F3E5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0BA5E2D8" w14:textId="77777777" w:rsidR="00B110CB" w:rsidRDefault="00B110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2693"/>
        <w:gridCol w:w="2268"/>
        <w:gridCol w:w="2835"/>
        <w:gridCol w:w="1276"/>
      </w:tblGrid>
      <w:tr w:rsidR="00E84588" w14:paraId="5462E55E" w14:textId="2791B85E" w:rsidTr="002F3E5A">
        <w:trPr>
          <w:cantSplit/>
          <w:tblHeader/>
        </w:trPr>
        <w:tc>
          <w:tcPr>
            <w:tcW w:w="1271" w:type="dxa"/>
            <w:vAlign w:val="top"/>
          </w:tcPr>
          <w:p w14:paraId="72902045" w14:textId="6964F525" w:rsidR="00E84588" w:rsidRDefault="00E84588" w:rsidP="002F3E5A">
            <w:pPr>
              <w:pStyle w:val="TableHeading"/>
            </w:pPr>
            <w:r>
              <w:t>RFI No.</w:t>
            </w:r>
          </w:p>
        </w:tc>
        <w:tc>
          <w:tcPr>
            <w:tcW w:w="1276" w:type="dxa"/>
            <w:vAlign w:val="top"/>
          </w:tcPr>
          <w:p w14:paraId="1E32E883" w14:textId="430E859E" w:rsidR="00E84588" w:rsidRDefault="00E84588" w:rsidP="002F3E5A">
            <w:pPr>
              <w:pStyle w:val="TableHeading"/>
            </w:pPr>
            <w:r>
              <w:t>Date received</w:t>
            </w:r>
          </w:p>
        </w:tc>
        <w:tc>
          <w:tcPr>
            <w:tcW w:w="1134" w:type="dxa"/>
            <w:vAlign w:val="top"/>
          </w:tcPr>
          <w:p w14:paraId="220E9D5E" w14:textId="2EA3CB6E" w:rsidR="00E84588" w:rsidRDefault="00E84588" w:rsidP="002F3E5A">
            <w:pPr>
              <w:pStyle w:val="TableHeading"/>
            </w:pPr>
            <w:r>
              <w:t>RFI Type</w:t>
            </w:r>
          </w:p>
        </w:tc>
        <w:tc>
          <w:tcPr>
            <w:tcW w:w="1276" w:type="dxa"/>
            <w:vAlign w:val="top"/>
          </w:tcPr>
          <w:p w14:paraId="25B7E655" w14:textId="609760A1" w:rsidR="00E84588" w:rsidRDefault="00E84588" w:rsidP="002F3E5A">
            <w:pPr>
              <w:pStyle w:val="TableHeading"/>
            </w:pPr>
            <w:r>
              <w:t>Response Required By</w:t>
            </w:r>
          </w:p>
        </w:tc>
        <w:tc>
          <w:tcPr>
            <w:tcW w:w="2693" w:type="dxa"/>
            <w:vAlign w:val="top"/>
          </w:tcPr>
          <w:p w14:paraId="1B0C13C9" w14:textId="4EB8B9FD" w:rsidR="00E84588" w:rsidRDefault="00E84588" w:rsidP="002F3E5A">
            <w:pPr>
              <w:pStyle w:val="TableHeading"/>
            </w:pPr>
            <w:r>
              <w:t>Description</w:t>
            </w:r>
          </w:p>
        </w:tc>
        <w:tc>
          <w:tcPr>
            <w:tcW w:w="2268" w:type="dxa"/>
            <w:vAlign w:val="top"/>
          </w:tcPr>
          <w:p w14:paraId="395FD5BE" w14:textId="428B8C95" w:rsidR="00E84588" w:rsidRDefault="00E84588" w:rsidP="002F3E5A">
            <w:pPr>
              <w:pStyle w:val="TableHeading"/>
            </w:pPr>
            <w:r>
              <w:t>Action by</w:t>
            </w:r>
          </w:p>
        </w:tc>
        <w:tc>
          <w:tcPr>
            <w:tcW w:w="2835" w:type="dxa"/>
            <w:vAlign w:val="top"/>
          </w:tcPr>
          <w:p w14:paraId="2C97BE0E" w14:textId="68146DEE" w:rsidR="00E84588" w:rsidRDefault="00E84588" w:rsidP="002F3E5A">
            <w:pPr>
              <w:pStyle w:val="TableHeading"/>
            </w:pPr>
            <w:r>
              <w:t>Response</w:t>
            </w:r>
          </w:p>
        </w:tc>
        <w:tc>
          <w:tcPr>
            <w:tcW w:w="1276" w:type="dxa"/>
            <w:vAlign w:val="top"/>
          </w:tcPr>
          <w:p w14:paraId="1C5AC4EB" w14:textId="535E283B" w:rsidR="00E84588" w:rsidRDefault="00E84588" w:rsidP="002F3E5A">
            <w:pPr>
              <w:pStyle w:val="TableHeading"/>
            </w:pPr>
            <w:r>
              <w:t>Date completed</w:t>
            </w:r>
          </w:p>
        </w:tc>
      </w:tr>
      <w:tr w:rsidR="00E84588" w14:paraId="6900003D" w14:textId="61412BE2" w:rsidTr="002F3E5A">
        <w:trPr>
          <w:cantSplit/>
        </w:trPr>
        <w:tc>
          <w:tcPr>
            <w:tcW w:w="1271" w:type="dxa"/>
            <w:vAlign w:val="top"/>
          </w:tcPr>
          <w:p w14:paraId="71062F85" w14:textId="77777777" w:rsidR="00E84588" w:rsidRDefault="00E84588" w:rsidP="002F3E5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276" w:type="dxa"/>
            <w:vAlign w:val="top"/>
          </w:tcPr>
          <w:p w14:paraId="155A027F" w14:textId="77777777" w:rsidR="00E84588" w:rsidRDefault="00E84588" w:rsidP="002F3E5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134" w:type="dxa"/>
            <w:vAlign w:val="top"/>
          </w:tcPr>
          <w:p w14:paraId="391E7B4F" w14:textId="77777777" w:rsidR="00E84588" w:rsidRDefault="00E84588" w:rsidP="002F3E5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276" w:type="dxa"/>
            <w:vAlign w:val="top"/>
          </w:tcPr>
          <w:p w14:paraId="616D4FE0" w14:textId="77777777" w:rsidR="00E84588" w:rsidRDefault="00E84588" w:rsidP="002F3E5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693" w:type="dxa"/>
            <w:vAlign w:val="top"/>
          </w:tcPr>
          <w:p w14:paraId="399E3DD6" w14:textId="77777777" w:rsidR="00E84588" w:rsidRDefault="00E84588" w:rsidP="002F3E5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268" w:type="dxa"/>
            <w:vAlign w:val="top"/>
          </w:tcPr>
          <w:p w14:paraId="06B6FF15" w14:textId="77777777" w:rsidR="00E84588" w:rsidRDefault="00E84588" w:rsidP="002F3E5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835" w:type="dxa"/>
            <w:vAlign w:val="top"/>
          </w:tcPr>
          <w:p w14:paraId="35646EEB" w14:textId="77777777" w:rsidR="00E84588" w:rsidRDefault="00E84588" w:rsidP="002F3E5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276" w:type="dxa"/>
            <w:vAlign w:val="top"/>
          </w:tcPr>
          <w:p w14:paraId="1C3D6601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21FEBFA2" w14:textId="7A7EF33A" w:rsidTr="002F3E5A">
        <w:trPr>
          <w:cantSplit/>
        </w:trPr>
        <w:tc>
          <w:tcPr>
            <w:tcW w:w="1271" w:type="dxa"/>
            <w:vAlign w:val="top"/>
          </w:tcPr>
          <w:p w14:paraId="79FEB2B8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3B1B267E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1BA08E1C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797895F2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221D5396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5A1C5FE8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0D982CE3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7345E11E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4C68A2CC" w14:textId="5ADA2F36" w:rsidTr="002F3E5A">
        <w:trPr>
          <w:cantSplit/>
        </w:trPr>
        <w:tc>
          <w:tcPr>
            <w:tcW w:w="1271" w:type="dxa"/>
            <w:vAlign w:val="top"/>
          </w:tcPr>
          <w:p w14:paraId="2A02032E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2A40CDAF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131F817A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3AB6E310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1531AA11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2D560C11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5919C35D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7F52196F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42508AA0" w14:textId="0BA6A9F8" w:rsidTr="002F3E5A">
        <w:trPr>
          <w:cantSplit/>
        </w:trPr>
        <w:tc>
          <w:tcPr>
            <w:tcW w:w="1271" w:type="dxa"/>
            <w:vAlign w:val="top"/>
          </w:tcPr>
          <w:p w14:paraId="3D8A90EE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07E6C05F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3A6EC20C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46170F6A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7DB7332A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7832D468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510B8740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13D33F47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2A58F8DB" w14:textId="2A2F3267" w:rsidTr="002F3E5A">
        <w:trPr>
          <w:cantSplit/>
        </w:trPr>
        <w:tc>
          <w:tcPr>
            <w:tcW w:w="1271" w:type="dxa"/>
            <w:vAlign w:val="top"/>
          </w:tcPr>
          <w:p w14:paraId="7C030A67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1BB30DF4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3F2AF8EC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6E9C40CF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7B6F458C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76CC11E7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0DD7C97A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6FAD6851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5CDAD46A" w14:textId="6A87CF87" w:rsidTr="002F3E5A">
        <w:trPr>
          <w:cantSplit/>
        </w:trPr>
        <w:tc>
          <w:tcPr>
            <w:tcW w:w="1271" w:type="dxa"/>
            <w:vAlign w:val="top"/>
          </w:tcPr>
          <w:p w14:paraId="3AD5FE7D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3E90E298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5751AB3F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73237B68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334237B9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0E608043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27254BD4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773161A7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1C95F51E" w14:textId="3C7C4E49" w:rsidTr="002F3E5A">
        <w:trPr>
          <w:cantSplit/>
        </w:trPr>
        <w:tc>
          <w:tcPr>
            <w:tcW w:w="1271" w:type="dxa"/>
            <w:vAlign w:val="top"/>
          </w:tcPr>
          <w:p w14:paraId="274AF8A1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02310CB6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2EC15BE3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4AEEEF07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4B54CF09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0F9770E7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3FD2FF39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07D421DC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0D4E1989" w14:textId="7023B881" w:rsidTr="002F3E5A">
        <w:trPr>
          <w:cantSplit/>
        </w:trPr>
        <w:tc>
          <w:tcPr>
            <w:tcW w:w="1271" w:type="dxa"/>
            <w:vAlign w:val="top"/>
          </w:tcPr>
          <w:p w14:paraId="366C7FF2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7B752CE5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5948400E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43CE4475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5B252182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3A834C5F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5A15B1AD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256A26EC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E84588" w14:paraId="5D758495" w14:textId="74640186" w:rsidTr="002F3E5A">
        <w:trPr>
          <w:cantSplit/>
        </w:trPr>
        <w:tc>
          <w:tcPr>
            <w:tcW w:w="1271" w:type="dxa"/>
            <w:vAlign w:val="top"/>
          </w:tcPr>
          <w:p w14:paraId="413FAA58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4276BEC5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60816C5F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60276C6D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63776B5C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775E997C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03332DED" w14:textId="77777777" w:rsidR="00E84588" w:rsidRDefault="00E84588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3B9B710F" w14:textId="77777777" w:rsidR="00E84588" w:rsidRDefault="00E84588" w:rsidP="002F3E5A">
            <w:pPr>
              <w:pStyle w:val="TableBodyText"/>
              <w:jc w:val="center"/>
            </w:pPr>
          </w:p>
        </w:tc>
      </w:tr>
      <w:tr w:rsidR="00266DCD" w14:paraId="5B5B0E84" w14:textId="77777777" w:rsidTr="002F3E5A">
        <w:trPr>
          <w:cantSplit/>
        </w:trPr>
        <w:tc>
          <w:tcPr>
            <w:tcW w:w="1271" w:type="dxa"/>
            <w:vAlign w:val="top"/>
          </w:tcPr>
          <w:p w14:paraId="391C709B" w14:textId="77777777" w:rsidR="00266DCD" w:rsidRDefault="00266DCD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1318B684" w14:textId="77777777" w:rsidR="00266DCD" w:rsidRDefault="00266DCD" w:rsidP="002F3E5A">
            <w:pPr>
              <w:pStyle w:val="TableBodyText"/>
              <w:jc w:val="center"/>
            </w:pPr>
          </w:p>
        </w:tc>
        <w:tc>
          <w:tcPr>
            <w:tcW w:w="1134" w:type="dxa"/>
            <w:vAlign w:val="top"/>
          </w:tcPr>
          <w:p w14:paraId="361E8F04" w14:textId="77777777" w:rsidR="00266DCD" w:rsidRDefault="00266DCD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4D61549C" w14:textId="77777777" w:rsidR="00266DCD" w:rsidRDefault="00266DCD" w:rsidP="002F3E5A">
            <w:pPr>
              <w:pStyle w:val="TableBodyText"/>
              <w:jc w:val="center"/>
            </w:pPr>
          </w:p>
        </w:tc>
        <w:tc>
          <w:tcPr>
            <w:tcW w:w="2693" w:type="dxa"/>
            <w:vAlign w:val="top"/>
          </w:tcPr>
          <w:p w14:paraId="29F7BB71" w14:textId="77777777" w:rsidR="00266DCD" w:rsidRDefault="00266DCD" w:rsidP="002F3E5A">
            <w:pPr>
              <w:pStyle w:val="TableBodyText"/>
              <w:jc w:val="center"/>
            </w:pPr>
          </w:p>
        </w:tc>
        <w:tc>
          <w:tcPr>
            <w:tcW w:w="2268" w:type="dxa"/>
            <w:vAlign w:val="top"/>
          </w:tcPr>
          <w:p w14:paraId="1FDE9E91" w14:textId="77777777" w:rsidR="00266DCD" w:rsidRDefault="00266DCD" w:rsidP="002F3E5A">
            <w:pPr>
              <w:pStyle w:val="TableBodyText"/>
              <w:jc w:val="center"/>
            </w:pPr>
          </w:p>
        </w:tc>
        <w:tc>
          <w:tcPr>
            <w:tcW w:w="2835" w:type="dxa"/>
            <w:vAlign w:val="top"/>
          </w:tcPr>
          <w:p w14:paraId="3A75E336" w14:textId="77777777" w:rsidR="00266DCD" w:rsidRDefault="00266DCD" w:rsidP="002F3E5A">
            <w:pPr>
              <w:pStyle w:val="TableBodyText"/>
              <w:jc w:val="center"/>
            </w:pPr>
          </w:p>
        </w:tc>
        <w:tc>
          <w:tcPr>
            <w:tcW w:w="1276" w:type="dxa"/>
            <w:vAlign w:val="top"/>
          </w:tcPr>
          <w:p w14:paraId="579A73D8" w14:textId="77777777" w:rsidR="00266DCD" w:rsidRDefault="00266DCD" w:rsidP="002F3E5A">
            <w:pPr>
              <w:pStyle w:val="TableBodyText"/>
              <w:jc w:val="center"/>
            </w:pPr>
          </w:p>
        </w:tc>
      </w:tr>
    </w:tbl>
    <w:p w14:paraId="1E81167B" w14:textId="77777777" w:rsidR="00606DEB" w:rsidRDefault="00606DEB"/>
    <w:p w14:paraId="0958403A" w14:textId="77777777" w:rsidR="00E84588" w:rsidRDefault="00E84588" w:rsidP="00E84588">
      <w:r>
        <w:t>RFI Type (examples)</w:t>
      </w:r>
    </w:p>
    <w:p w14:paraId="19A4A705" w14:textId="35F604E5" w:rsidR="00E84588" w:rsidRDefault="00E84588" w:rsidP="00E84588">
      <w:r>
        <w:t>Design Alternative</w:t>
      </w:r>
      <w:r w:rsidR="00197322">
        <w:t> </w:t>
      </w:r>
      <w:r>
        <w:t>/</w:t>
      </w:r>
      <w:r w:rsidR="00197322">
        <w:t> </w:t>
      </w:r>
      <w:r>
        <w:t>Equivalent</w:t>
      </w:r>
    </w:p>
    <w:p w14:paraId="5CA83C43" w14:textId="7708E391" w:rsidR="00E84588" w:rsidRDefault="00E84588" w:rsidP="00E84588">
      <w:r>
        <w:t>Design</w:t>
      </w:r>
      <w:r w:rsidR="00197322">
        <w:t> </w:t>
      </w:r>
      <w:r>
        <w:t>/</w:t>
      </w:r>
      <w:r w:rsidR="00197322">
        <w:t> </w:t>
      </w:r>
      <w:r>
        <w:t>document discrepancy</w:t>
      </w:r>
    </w:p>
    <w:p w14:paraId="3D1CC130" w14:textId="7F024D0A" w:rsidR="00E84588" w:rsidRDefault="00E84588" w:rsidP="00E84588">
      <w:r>
        <w:t>Confirmation of Design</w:t>
      </w:r>
      <w:r w:rsidR="00197322">
        <w:t> </w:t>
      </w:r>
      <w:r>
        <w:t>/</w:t>
      </w:r>
      <w:r w:rsidR="00197322">
        <w:t> </w:t>
      </w:r>
      <w:r>
        <w:t>Design Query</w:t>
      </w:r>
    </w:p>
    <w:p w14:paraId="642CF2C3" w14:textId="52A64EC0" w:rsidR="00F7642B" w:rsidRDefault="00E84588" w:rsidP="00977F73">
      <w:pPr>
        <w:spacing w:after="0" w:line="240" w:lineRule="auto"/>
      </w:pPr>
      <w:r>
        <w:t>Others</w:t>
      </w:r>
    </w:p>
    <w:sectPr w:rsidR="00F7642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3947789E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E84588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4304EF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4304EF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52AA1025" w:rsidR="007D4E6B" w:rsidRPr="007E6BE4" w:rsidRDefault="005C0FB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Request for Information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102967B2" w:rsidR="007D4E6B" w:rsidRPr="00133AE0" w:rsidRDefault="007D4E6B" w:rsidP="005C0FB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5C0FB3">
            <w:rPr>
              <w:b/>
              <w:sz w:val="22"/>
              <w:szCs w:val="22"/>
            </w:rPr>
            <w:t>3</w:t>
          </w:r>
          <w:r w:rsidR="00FF0288">
            <w:rPr>
              <w:b/>
              <w:sz w:val="22"/>
              <w:szCs w:val="22"/>
            </w:rPr>
            <w:t>6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542DD"/>
    <w:rsid w:val="00172FEB"/>
    <w:rsid w:val="00176CC5"/>
    <w:rsid w:val="00197322"/>
    <w:rsid w:val="001A0601"/>
    <w:rsid w:val="001A4752"/>
    <w:rsid w:val="001A4D3D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66DCD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2F3E5A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304EF"/>
    <w:rsid w:val="00442DA9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C0FB3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77F73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27D89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588"/>
    <w:rsid w:val="00E84619"/>
    <w:rsid w:val="00E91A1B"/>
    <w:rsid w:val="00E96F32"/>
    <w:rsid w:val="00EA319A"/>
    <w:rsid w:val="00EA61F7"/>
    <w:rsid w:val="00EA6E41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2F1D35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59F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C8110-FB5F-448E-9D81-9CC4F1FEB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38</TotalTime>
  <Pages>1</Pages>
  <Words>52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CAF036M Request for Information Register</vt:lpstr>
    </vt:vector>
  </TitlesOfParts>
  <Company>Department of Transport and Main Roads</Company>
  <LinksUpToDate>false</LinksUpToDate>
  <CharactersWithSpaces>446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CAF036M Request for Information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10</cp:revision>
  <cp:lastPrinted>2013-06-20T03:17:00Z</cp:lastPrinted>
  <dcterms:created xsi:type="dcterms:W3CDTF">2016-03-15T00:39:00Z</dcterms:created>
  <dcterms:modified xsi:type="dcterms:W3CDTF">2023-01-23T05:28:00Z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