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D7BD" w14:textId="2A805C9F" w:rsidR="003310B3" w:rsidRDefault="004132C8" w:rsidP="00BE7C35">
      <w:pPr>
        <w:pStyle w:val="BodyText"/>
      </w:pPr>
      <w:r w:rsidRPr="004132C8">
        <w:t>The site contact list is to be kept up to date as people join or leave the project and may include Contractors, specialist and general surveillance personnel.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6"/>
        <w:gridCol w:w="2114"/>
        <w:gridCol w:w="2693"/>
        <w:gridCol w:w="2030"/>
      </w:tblGrid>
      <w:tr w:rsidR="00467656" w:rsidRPr="00AF732D" w14:paraId="70FD5D7E" w14:textId="77777777" w:rsidTr="008D515A">
        <w:tc>
          <w:tcPr>
            <w:tcW w:w="2276" w:type="dxa"/>
            <w:vAlign w:val="top"/>
          </w:tcPr>
          <w:p w14:paraId="01DE26FD" w14:textId="77777777" w:rsidR="00467656" w:rsidRPr="00AF732D" w:rsidRDefault="006773C5" w:rsidP="008D515A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1156567296"/>
            <w:placeholder>
              <w:docPart w:val="DefaultPlaceholder_1081868574"/>
            </w:placeholder>
          </w:sdtPr>
          <w:sdtEndPr/>
          <w:sdtContent>
            <w:tc>
              <w:tcPr>
                <w:tcW w:w="2114" w:type="dxa"/>
                <w:vAlign w:val="top"/>
              </w:tcPr>
              <w:p w14:paraId="428A5CDA" w14:textId="77777777" w:rsidR="00467656" w:rsidRPr="005078D8" w:rsidRDefault="003B517C" w:rsidP="008D515A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 xml:space="preserve">Insert </w:t>
                </w:r>
                <w:r w:rsidR="006773C5">
                  <w:t xml:space="preserve">text </w:t>
                </w:r>
                <w:r w:rsidR="00AD6A36" w:rsidRPr="005078D8">
                  <w:t>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  <w:vAlign w:val="top"/>
          </w:tcPr>
          <w:p w14:paraId="5118DFBA" w14:textId="2E7D2A44" w:rsidR="00467656" w:rsidRPr="00AF732D" w:rsidRDefault="004132C8" w:rsidP="008D515A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 xml:space="preserve">Job </w:t>
            </w:r>
            <w:r w:rsidR="003310B3">
              <w:rPr>
                <w:b/>
              </w:rPr>
              <w:t>No.</w:t>
            </w:r>
          </w:p>
        </w:tc>
        <w:sdt>
          <w:sdtPr>
            <w:id w:val="1871177111"/>
            <w:placeholder>
              <w:docPart w:val="DefaultPlaceholder_1081868574"/>
            </w:placeholder>
          </w:sdtPr>
          <w:sdtEndPr/>
          <w:sdtContent>
            <w:tc>
              <w:tcPr>
                <w:tcW w:w="2030" w:type="dxa"/>
                <w:vAlign w:val="top"/>
              </w:tcPr>
              <w:p w14:paraId="424BCCD2" w14:textId="5152BE63" w:rsidR="00467656" w:rsidRPr="005078D8" w:rsidRDefault="003B517C" w:rsidP="008D515A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 xml:space="preserve">Insert </w:t>
                </w:r>
                <w:r w:rsidR="003310B3">
                  <w:t xml:space="preserve">text </w:t>
                </w:r>
                <w:r w:rsidR="00AD6A36" w:rsidRPr="005078D8">
                  <w:t>here</w:t>
                </w:r>
                <w:r>
                  <w:t>]</w:t>
                </w:r>
              </w:p>
            </w:tc>
          </w:sdtContent>
        </w:sdt>
      </w:tr>
      <w:tr w:rsidR="00F642B6" w:rsidRPr="00AF732D" w14:paraId="7D8EE842" w14:textId="77777777" w:rsidTr="008D515A">
        <w:tc>
          <w:tcPr>
            <w:tcW w:w="2276" w:type="dxa"/>
            <w:vAlign w:val="top"/>
          </w:tcPr>
          <w:p w14:paraId="6536D70C" w14:textId="77777777" w:rsidR="00F642B6" w:rsidRDefault="00F642B6" w:rsidP="008D515A">
            <w:pPr>
              <w:pStyle w:val="TableBodyText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2114" w:type="dxa"/>
            <w:vAlign w:val="top"/>
          </w:tcPr>
          <w:p w14:paraId="4D526F1C" w14:textId="77777777" w:rsidR="00F642B6" w:rsidRPr="005078D8" w:rsidRDefault="00F642B6" w:rsidP="008D515A">
            <w:pPr>
              <w:pStyle w:val="TableBodyText"/>
            </w:pPr>
            <w:r>
              <w:t>[</w:t>
            </w:r>
            <w:sdt>
              <w:sdtPr>
                <w:id w:val="-1835596859"/>
                <w:placeholder>
                  <w:docPart w:val="5A10F4172E6E432EBB32E7FF27FCAE39"/>
                </w:placeholder>
              </w:sdtPr>
              <w:sdtEndPr/>
              <w:sdtContent>
                <w:r w:rsidRPr="005078D8">
                  <w:t>Insert text here</w:t>
                </w:r>
              </w:sdtContent>
            </w:sdt>
            <w:r>
              <w:t>]</w:t>
            </w:r>
          </w:p>
        </w:tc>
        <w:tc>
          <w:tcPr>
            <w:tcW w:w="2693" w:type="dxa"/>
            <w:vAlign w:val="top"/>
          </w:tcPr>
          <w:p w14:paraId="6E7D665A" w14:textId="1C302313" w:rsidR="00F642B6" w:rsidRPr="00EB51D8" w:rsidRDefault="004132C8" w:rsidP="008D515A">
            <w:pPr>
              <w:pStyle w:val="TableBodyText"/>
              <w:rPr>
                <w:b/>
              </w:rPr>
            </w:pPr>
            <w:r>
              <w:rPr>
                <w:b/>
              </w:rPr>
              <w:t>Date of Contact List</w:t>
            </w:r>
          </w:p>
        </w:tc>
        <w:tc>
          <w:tcPr>
            <w:tcW w:w="2030" w:type="dxa"/>
            <w:vAlign w:val="top"/>
          </w:tcPr>
          <w:p w14:paraId="03E4DA14" w14:textId="22E052E2" w:rsidR="00F642B6" w:rsidRPr="005078D8" w:rsidRDefault="00F642B6" w:rsidP="008D515A">
            <w:pPr>
              <w:pStyle w:val="TableBodyText"/>
            </w:pPr>
            <w:r>
              <w:t>[</w:t>
            </w:r>
            <w:sdt>
              <w:sdtPr>
                <w:id w:val="2045642387"/>
                <w:placeholder>
                  <w:docPart w:val="DefaultPlaceholder_1081868574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</w:tbl>
    <w:p w14:paraId="6E71389D" w14:textId="77777777" w:rsidR="00AF732D" w:rsidRDefault="00AF732D" w:rsidP="0009293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8"/>
        <w:gridCol w:w="2278"/>
        <w:gridCol w:w="2278"/>
        <w:gridCol w:w="2279"/>
      </w:tblGrid>
      <w:tr w:rsidR="004132C8" w14:paraId="0834D4C2" w14:textId="77777777" w:rsidTr="008D515A">
        <w:trPr>
          <w:cantSplit/>
          <w:tblHeader/>
        </w:trPr>
        <w:tc>
          <w:tcPr>
            <w:tcW w:w="9113" w:type="dxa"/>
            <w:gridSpan w:val="4"/>
            <w:vAlign w:val="top"/>
          </w:tcPr>
          <w:p w14:paraId="526F058D" w14:textId="432CECAA" w:rsidR="004132C8" w:rsidRDefault="004132C8" w:rsidP="008D515A">
            <w:pPr>
              <w:pStyle w:val="TableHeading"/>
              <w:keepNext w:val="0"/>
              <w:keepLines w:val="0"/>
              <w:widowControl w:val="0"/>
            </w:pPr>
            <w:r>
              <w:t>Site Contact Details</w:t>
            </w:r>
          </w:p>
        </w:tc>
      </w:tr>
      <w:tr w:rsidR="004132C8" w14:paraId="10FF0CD2" w14:textId="77777777" w:rsidTr="008D515A">
        <w:trPr>
          <w:cantSplit/>
        </w:trPr>
        <w:tc>
          <w:tcPr>
            <w:tcW w:w="2278" w:type="dxa"/>
            <w:vAlign w:val="top"/>
          </w:tcPr>
          <w:p w14:paraId="4D09EF20" w14:textId="73EDC8E4" w:rsidR="004132C8" w:rsidRDefault="004132C8" w:rsidP="008D515A">
            <w:pPr>
              <w:pStyle w:val="TableBodyText"/>
              <w:widowControl w:val="0"/>
            </w:pPr>
            <w:r>
              <w:t>Name</w:t>
            </w:r>
          </w:p>
        </w:tc>
        <w:tc>
          <w:tcPr>
            <w:tcW w:w="2278" w:type="dxa"/>
            <w:vAlign w:val="top"/>
          </w:tcPr>
          <w:p w14:paraId="112787D4" w14:textId="637B68F6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-1944456941"/>
                <w:placeholder>
                  <w:docPart w:val="DefaultPlaceholder_1081868574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  <w:tc>
          <w:tcPr>
            <w:tcW w:w="2278" w:type="dxa"/>
            <w:vAlign w:val="top"/>
          </w:tcPr>
          <w:p w14:paraId="34928464" w14:textId="0440C77F" w:rsidR="004132C8" w:rsidRDefault="004132C8" w:rsidP="008D515A">
            <w:pPr>
              <w:pStyle w:val="TableBodyText"/>
              <w:widowControl w:val="0"/>
            </w:pPr>
            <w:r>
              <w:t>Office number</w:t>
            </w:r>
          </w:p>
        </w:tc>
        <w:tc>
          <w:tcPr>
            <w:tcW w:w="2279" w:type="dxa"/>
            <w:vAlign w:val="top"/>
          </w:tcPr>
          <w:p w14:paraId="20E51FBB" w14:textId="40F3D533" w:rsidR="004132C8" w:rsidRDefault="004132C8" w:rsidP="008D515A">
            <w:pPr>
              <w:pStyle w:val="TableBodyText"/>
              <w:keepNext w:val="0"/>
              <w:keepLines w:val="0"/>
              <w:widowControl w:val="0"/>
            </w:pPr>
            <w:r>
              <w:t>[</w:t>
            </w:r>
            <w:sdt>
              <w:sdtPr>
                <w:id w:val="-505205972"/>
                <w:placeholder>
                  <w:docPart w:val="915883D3C0A94EEC919F616E6E5D8F89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4132C8" w14:paraId="648E1B2B" w14:textId="77777777" w:rsidTr="008D515A">
        <w:trPr>
          <w:cantSplit/>
        </w:trPr>
        <w:tc>
          <w:tcPr>
            <w:tcW w:w="2278" w:type="dxa"/>
            <w:vAlign w:val="top"/>
          </w:tcPr>
          <w:p w14:paraId="58E5CB30" w14:textId="3AB52AF2" w:rsidR="004132C8" w:rsidRDefault="004132C8" w:rsidP="008D515A">
            <w:pPr>
              <w:pStyle w:val="TableBodyText"/>
              <w:widowControl w:val="0"/>
            </w:pPr>
            <w:r>
              <w:t>Position</w:t>
            </w:r>
          </w:p>
        </w:tc>
        <w:tc>
          <w:tcPr>
            <w:tcW w:w="2278" w:type="dxa"/>
            <w:vAlign w:val="top"/>
          </w:tcPr>
          <w:p w14:paraId="02B0CF27" w14:textId="651A3C32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378216013"/>
                <w:placeholder>
                  <w:docPart w:val="DECEE82FB9944FFCA07D88C2FABD418C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  <w:tc>
          <w:tcPr>
            <w:tcW w:w="2278" w:type="dxa"/>
            <w:vAlign w:val="top"/>
          </w:tcPr>
          <w:p w14:paraId="5407AF0F" w14:textId="533D5616" w:rsidR="004132C8" w:rsidRDefault="004132C8" w:rsidP="008D515A">
            <w:pPr>
              <w:pStyle w:val="TableBodyText"/>
              <w:widowControl w:val="0"/>
            </w:pPr>
            <w:r>
              <w:t>Mobile number</w:t>
            </w:r>
          </w:p>
        </w:tc>
        <w:tc>
          <w:tcPr>
            <w:tcW w:w="2279" w:type="dxa"/>
            <w:vAlign w:val="top"/>
          </w:tcPr>
          <w:p w14:paraId="45D3AC84" w14:textId="493E9178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1155730979"/>
                <w:placeholder>
                  <w:docPart w:val="05C266F6C1734D6CA377F485FA36DD21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4132C8" w14:paraId="1939A497" w14:textId="77777777" w:rsidTr="008D515A">
        <w:trPr>
          <w:cantSplit/>
        </w:trPr>
        <w:tc>
          <w:tcPr>
            <w:tcW w:w="2278" w:type="dxa"/>
            <w:vAlign w:val="top"/>
          </w:tcPr>
          <w:p w14:paraId="1A259FC1" w14:textId="536BEA47" w:rsidR="004132C8" w:rsidRDefault="004132C8" w:rsidP="008D515A">
            <w:pPr>
              <w:pStyle w:val="TableBodyText"/>
              <w:widowControl w:val="0"/>
            </w:pPr>
            <w:r>
              <w:t>Location</w:t>
            </w:r>
          </w:p>
        </w:tc>
        <w:tc>
          <w:tcPr>
            <w:tcW w:w="2278" w:type="dxa"/>
            <w:vAlign w:val="top"/>
          </w:tcPr>
          <w:p w14:paraId="306E5E2B" w14:textId="59EFE7DD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-2015065665"/>
                <w:placeholder>
                  <w:docPart w:val="F16131D9C6004983A588A9921BCAE04F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  <w:tc>
          <w:tcPr>
            <w:tcW w:w="2278" w:type="dxa"/>
            <w:vAlign w:val="top"/>
          </w:tcPr>
          <w:p w14:paraId="151F7429" w14:textId="6E079330" w:rsidR="004132C8" w:rsidRDefault="004132C8" w:rsidP="008D515A">
            <w:pPr>
              <w:pStyle w:val="TableBodyText"/>
              <w:widowControl w:val="0"/>
            </w:pPr>
            <w:r>
              <w:t>Fax number</w:t>
            </w:r>
          </w:p>
        </w:tc>
        <w:tc>
          <w:tcPr>
            <w:tcW w:w="2279" w:type="dxa"/>
            <w:vAlign w:val="top"/>
          </w:tcPr>
          <w:p w14:paraId="72B808E1" w14:textId="2B59F3EE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1486903890"/>
                <w:placeholder>
                  <w:docPart w:val="6124D6EDB3A84F80BA71144D2A0E0C1A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4132C8" w14:paraId="03D0B307" w14:textId="77777777" w:rsidTr="008D515A">
        <w:trPr>
          <w:cantSplit/>
        </w:trPr>
        <w:tc>
          <w:tcPr>
            <w:tcW w:w="2278" w:type="dxa"/>
            <w:vAlign w:val="top"/>
          </w:tcPr>
          <w:p w14:paraId="71B29CD6" w14:textId="7870BB7A" w:rsidR="004132C8" w:rsidRDefault="004132C8" w:rsidP="008D515A">
            <w:pPr>
              <w:pStyle w:val="TableBodyText"/>
              <w:widowControl w:val="0"/>
            </w:pPr>
            <w:r>
              <w:t>Postal address</w:t>
            </w:r>
          </w:p>
        </w:tc>
        <w:tc>
          <w:tcPr>
            <w:tcW w:w="2278" w:type="dxa"/>
            <w:vAlign w:val="top"/>
          </w:tcPr>
          <w:p w14:paraId="6C37BE9E" w14:textId="77D97FD9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-913397556"/>
                <w:placeholder>
                  <w:docPart w:val="237F26C016B44394906CE74F347B6699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  <w:tc>
          <w:tcPr>
            <w:tcW w:w="2278" w:type="dxa"/>
            <w:vAlign w:val="top"/>
          </w:tcPr>
          <w:p w14:paraId="31989D6C" w14:textId="17D53068" w:rsidR="004132C8" w:rsidRDefault="004132C8" w:rsidP="008D515A">
            <w:pPr>
              <w:pStyle w:val="TableBodyText"/>
              <w:widowControl w:val="0"/>
            </w:pPr>
            <w:r>
              <w:t>After hours number</w:t>
            </w:r>
          </w:p>
        </w:tc>
        <w:tc>
          <w:tcPr>
            <w:tcW w:w="2279" w:type="dxa"/>
            <w:vAlign w:val="top"/>
          </w:tcPr>
          <w:p w14:paraId="46DC12F9" w14:textId="3CDD939C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-1362272434"/>
                <w:placeholder>
                  <w:docPart w:val="0E6E406FA99F4EFC920A9F21E88D019F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4132C8" w14:paraId="78E31FF0" w14:textId="77777777" w:rsidTr="008D515A">
        <w:trPr>
          <w:cantSplit/>
        </w:trPr>
        <w:tc>
          <w:tcPr>
            <w:tcW w:w="2278" w:type="dxa"/>
            <w:vAlign w:val="top"/>
          </w:tcPr>
          <w:p w14:paraId="67A7EFF2" w14:textId="77777777" w:rsidR="004132C8" w:rsidRDefault="004132C8" w:rsidP="008D515A">
            <w:pPr>
              <w:pStyle w:val="TableBodyText"/>
              <w:widowControl w:val="0"/>
            </w:pPr>
          </w:p>
        </w:tc>
        <w:tc>
          <w:tcPr>
            <w:tcW w:w="2278" w:type="dxa"/>
            <w:vAlign w:val="top"/>
          </w:tcPr>
          <w:p w14:paraId="30AD05A9" w14:textId="77777777" w:rsidR="004132C8" w:rsidRDefault="004132C8" w:rsidP="008D515A">
            <w:pPr>
              <w:pStyle w:val="TableBodyText"/>
              <w:widowControl w:val="0"/>
            </w:pPr>
          </w:p>
        </w:tc>
        <w:tc>
          <w:tcPr>
            <w:tcW w:w="2278" w:type="dxa"/>
            <w:vAlign w:val="top"/>
          </w:tcPr>
          <w:p w14:paraId="78BEE9B3" w14:textId="3C4D3B37" w:rsidR="004132C8" w:rsidRDefault="004132C8" w:rsidP="008D515A">
            <w:pPr>
              <w:pStyle w:val="TableBodyText"/>
              <w:widowControl w:val="0"/>
            </w:pPr>
            <w:r>
              <w:t>Email</w:t>
            </w:r>
          </w:p>
        </w:tc>
        <w:tc>
          <w:tcPr>
            <w:tcW w:w="2279" w:type="dxa"/>
            <w:vAlign w:val="top"/>
          </w:tcPr>
          <w:p w14:paraId="4F1878E7" w14:textId="4EF37BC8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549202212"/>
                <w:placeholder>
                  <w:docPart w:val="E24D488BB78D4618B0159582DCF4B3BB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4132C8" w14:paraId="08F907D8" w14:textId="77777777" w:rsidTr="008D515A">
        <w:trPr>
          <w:cantSplit/>
        </w:trPr>
        <w:tc>
          <w:tcPr>
            <w:tcW w:w="2278" w:type="dxa"/>
            <w:vAlign w:val="top"/>
          </w:tcPr>
          <w:p w14:paraId="01EAB5F3" w14:textId="699E7D84" w:rsidR="004132C8" w:rsidRDefault="004132C8" w:rsidP="008D515A">
            <w:pPr>
              <w:pStyle w:val="TableBodyText"/>
              <w:widowControl w:val="0"/>
            </w:pPr>
            <w:r>
              <w:t>Name</w:t>
            </w:r>
          </w:p>
        </w:tc>
        <w:tc>
          <w:tcPr>
            <w:tcW w:w="2278" w:type="dxa"/>
            <w:vAlign w:val="top"/>
          </w:tcPr>
          <w:p w14:paraId="2452CDD2" w14:textId="188859CA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-721829120"/>
                <w:placeholder>
                  <w:docPart w:val="187520C4D1424BD79F915BF5356A9D27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  <w:tc>
          <w:tcPr>
            <w:tcW w:w="2278" w:type="dxa"/>
            <w:vAlign w:val="top"/>
          </w:tcPr>
          <w:p w14:paraId="17AEC105" w14:textId="00421297" w:rsidR="004132C8" w:rsidRDefault="004132C8" w:rsidP="008D515A">
            <w:pPr>
              <w:pStyle w:val="TableBodyText"/>
              <w:widowControl w:val="0"/>
            </w:pPr>
            <w:r>
              <w:t>Office number</w:t>
            </w:r>
          </w:p>
        </w:tc>
        <w:tc>
          <w:tcPr>
            <w:tcW w:w="2279" w:type="dxa"/>
            <w:vAlign w:val="top"/>
          </w:tcPr>
          <w:p w14:paraId="262F8B20" w14:textId="79BF1C7F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-1818645297"/>
                <w:placeholder>
                  <w:docPart w:val="186F85B1CECF4A0B9E8E5AD89449BB06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4132C8" w14:paraId="6CFC1CDC" w14:textId="77777777" w:rsidTr="008D515A">
        <w:trPr>
          <w:cantSplit/>
        </w:trPr>
        <w:tc>
          <w:tcPr>
            <w:tcW w:w="2278" w:type="dxa"/>
            <w:vAlign w:val="top"/>
          </w:tcPr>
          <w:p w14:paraId="0886B6AB" w14:textId="1EEC0A47" w:rsidR="004132C8" w:rsidRDefault="004132C8" w:rsidP="008D515A">
            <w:pPr>
              <w:pStyle w:val="TableBodyText"/>
              <w:widowControl w:val="0"/>
            </w:pPr>
            <w:r>
              <w:t>Position</w:t>
            </w:r>
          </w:p>
        </w:tc>
        <w:tc>
          <w:tcPr>
            <w:tcW w:w="2278" w:type="dxa"/>
            <w:vAlign w:val="top"/>
          </w:tcPr>
          <w:p w14:paraId="331A83CE" w14:textId="0C2A9F8A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581265461"/>
                <w:placeholder>
                  <w:docPart w:val="FDF4CC655E7E49778814F60D9948F10F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  <w:tc>
          <w:tcPr>
            <w:tcW w:w="2278" w:type="dxa"/>
            <w:vAlign w:val="top"/>
          </w:tcPr>
          <w:p w14:paraId="1B3F4CD5" w14:textId="6052FE10" w:rsidR="004132C8" w:rsidRDefault="004132C8" w:rsidP="008D515A">
            <w:pPr>
              <w:pStyle w:val="TableBodyText"/>
              <w:widowControl w:val="0"/>
            </w:pPr>
            <w:r>
              <w:t>Mobile number</w:t>
            </w:r>
          </w:p>
        </w:tc>
        <w:tc>
          <w:tcPr>
            <w:tcW w:w="2279" w:type="dxa"/>
            <w:vAlign w:val="top"/>
          </w:tcPr>
          <w:p w14:paraId="6673366F" w14:textId="5FCC5F3A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-366525522"/>
                <w:placeholder>
                  <w:docPart w:val="8F3A15D36F0F41BC9095B7851DEA57E2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4132C8" w14:paraId="4FEEB5BB" w14:textId="77777777" w:rsidTr="008D515A">
        <w:trPr>
          <w:cantSplit/>
        </w:trPr>
        <w:tc>
          <w:tcPr>
            <w:tcW w:w="2278" w:type="dxa"/>
            <w:vAlign w:val="top"/>
          </w:tcPr>
          <w:p w14:paraId="72F889C9" w14:textId="13BE94DD" w:rsidR="004132C8" w:rsidRDefault="004132C8" w:rsidP="008D515A">
            <w:pPr>
              <w:pStyle w:val="TableBodyText"/>
              <w:widowControl w:val="0"/>
            </w:pPr>
            <w:r>
              <w:t>Location</w:t>
            </w:r>
          </w:p>
        </w:tc>
        <w:tc>
          <w:tcPr>
            <w:tcW w:w="2278" w:type="dxa"/>
            <w:vAlign w:val="top"/>
          </w:tcPr>
          <w:p w14:paraId="43CACA12" w14:textId="00796E85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55600237"/>
                <w:placeholder>
                  <w:docPart w:val="259E7B129BC943B49CD803D04BB12D4E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  <w:tc>
          <w:tcPr>
            <w:tcW w:w="2278" w:type="dxa"/>
            <w:vAlign w:val="top"/>
          </w:tcPr>
          <w:p w14:paraId="55B6FDAA" w14:textId="1161922B" w:rsidR="004132C8" w:rsidRDefault="004132C8" w:rsidP="008D515A">
            <w:pPr>
              <w:pStyle w:val="TableBodyText"/>
              <w:widowControl w:val="0"/>
            </w:pPr>
            <w:r>
              <w:t>Fax number</w:t>
            </w:r>
          </w:p>
        </w:tc>
        <w:tc>
          <w:tcPr>
            <w:tcW w:w="2279" w:type="dxa"/>
            <w:vAlign w:val="top"/>
          </w:tcPr>
          <w:p w14:paraId="682E3687" w14:textId="144F7F4B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-1222439119"/>
                <w:placeholder>
                  <w:docPart w:val="848212CAE40C43A8A9A80B29AAAF932F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4132C8" w14:paraId="0F1AE626" w14:textId="77777777" w:rsidTr="008D515A">
        <w:trPr>
          <w:cantSplit/>
        </w:trPr>
        <w:tc>
          <w:tcPr>
            <w:tcW w:w="2278" w:type="dxa"/>
            <w:vAlign w:val="top"/>
          </w:tcPr>
          <w:p w14:paraId="590C4306" w14:textId="15FC0065" w:rsidR="004132C8" w:rsidRDefault="004132C8" w:rsidP="008D515A">
            <w:pPr>
              <w:pStyle w:val="TableBodyText"/>
              <w:widowControl w:val="0"/>
            </w:pPr>
            <w:r>
              <w:t>Postal address</w:t>
            </w:r>
          </w:p>
        </w:tc>
        <w:tc>
          <w:tcPr>
            <w:tcW w:w="2278" w:type="dxa"/>
            <w:vAlign w:val="top"/>
          </w:tcPr>
          <w:p w14:paraId="467410E0" w14:textId="6B21B51D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2124185066"/>
                <w:placeholder>
                  <w:docPart w:val="11441E56BDDF49C787BAF97008FF6451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  <w:tc>
          <w:tcPr>
            <w:tcW w:w="2278" w:type="dxa"/>
            <w:vAlign w:val="top"/>
          </w:tcPr>
          <w:p w14:paraId="6DB83717" w14:textId="7FA7EC31" w:rsidR="004132C8" w:rsidRDefault="004132C8" w:rsidP="008D515A">
            <w:pPr>
              <w:pStyle w:val="TableBodyText"/>
              <w:widowControl w:val="0"/>
            </w:pPr>
            <w:r>
              <w:t>After hours number</w:t>
            </w:r>
          </w:p>
        </w:tc>
        <w:tc>
          <w:tcPr>
            <w:tcW w:w="2279" w:type="dxa"/>
            <w:vAlign w:val="top"/>
          </w:tcPr>
          <w:p w14:paraId="4F2665C4" w14:textId="15ADA470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-474917445"/>
                <w:placeholder>
                  <w:docPart w:val="992B179988E645CDAD9E716656F981E8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4132C8" w14:paraId="2E07AD56" w14:textId="77777777" w:rsidTr="008D515A">
        <w:trPr>
          <w:cantSplit/>
        </w:trPr>
        <w:tc>
          <w:tcPr>
            <w:tcW w:w="2278" w:type="dxa"/>
            <w:vAlign w:val="top"/>
          </w:tcPr>
          <w:p w14:paraId="6EAFA54E" w14:textId="77777777" w:rsidR="004132C8" w:rsidRDefault="004132C8" w:rsidP="008D515A">
            <w:pPr>
              <w:pStyle w:val="TableBodyText"/>
              <w:widowControl w:val="0"/>
            </w:pPr>
          </w:p>
        </w:tc>
        <w:tc>
          <w:tcPr>
            <w:tcW w:w="2278" w:type="dxa"/>
            <w:vAlign w:val="top"/>
          </w:tcPr>
          <w:p w14:paraId="63658FDA" w14:textId="77777777" w:rsidR="004132C8" w:rsidRDefault="004132C8" w:rsidP="008D515A">
            <w:pPr>
              <w:pStyle w:val="TableBodyText"/>
              <w:widowControl w:val="0"/>
            </w:pPr>
          </w:p>
        </w:tc>
        <w:tc>
          <w:tcPr>
            <w:tcW w:w="2278" w:type="dxa"/>
            <w:vAlign w:val="top"/>
          </w:tcPr>
          <w:p w14:paraId="4A4C9B66" w14:textId="77917B8E" w:rsidR="004132C8" w:rsidRDefault="004132C8" w:rsidP="008D515A">
            <w:pPr>
              <w:pStyle w:val="TableBodyText"/>
              <w:widowControl w:val="0"/>
            </w:pPr>
            <w:r>
              <w:t>Email</w:t>
            </w:r>
          </w:p>
        </w:tc>
        <w:tc>
          <w:tcPr>
            <w:tcW w:w="2279" w:type="dxa"/>
            <w:vAlign w:val="top"/>
          </w:tcPr>
          <w:p w14:paraId="77F285E5" w14:textId="78B3C778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-292287786"/>
                <w:placeholder>
                  <w:docPart w:val="FDC6E420192E48108551EFAE9553B8AE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4132C8" w14:paraId="1B0754A3" w14:textId="77777777" w:rsidTr="008D515A">
        <w:trPr>
          <w:cantSplit/>
        </w:trPr>
        <w:tc>
          <w:tcPr>
            <w:tcW w:w="2278" w:type="dxa"/>
            <w:vAlign w:val="top"/>
          </w:tcPr>
          <w:p w14:paraId="3338CD91" w14:textId="26056F54" w:rsidR="004132C8" w:rsidRDefault="004132C8" w:rsidP="008D515A">
            <w:pPr>
              <w:pStyle w:val="TableBodyText"/>
              <w:widowControl w:val="0"/>
            </w:pPr>
            <w:r>
              <w:t>Name</w:t>
            </w:r>
          </w:p>
        </w:tc>
        <w:tc>
          <w:tcPr>
            <w:tcW w:w="2278" w:type="dxa"/>
            <w:vAlign w:val="top"/>
          </w:tcPr>
          <w:p w14:paraId="2533099F" w14:textId="71F055EC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-1468282868"/>
                <w:placeholder>
                  <w:docPart w:val="FCB28280F16A4BDA8BE98FDA2742CD12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  <w:tc>
          <w:tcPr>
            <w:tcW w:w="2278" w:type="dxa"/>
            <w:vAlign w:val="top"/>
          </w:tcPr>
          <w:p w14:paraId="3204D95A" w14:textId="398CA1B6" w:rsidR="004132C8" w:rsidRDefault="004132C8" w:rsidP="008D515A">
            <w:pPr>
              <w:pStyle w:val="TableBodyText"/>
              <w:widowControl w:val="0"/>
            </w:pPr>
            <w:r>
              <w:t>Office number</w:t>
            </w:r>
          </w:p>
        </w:tc>
        <w:tc>
          <w:tcPr>
            <w:tcW w:w="2279" w:type="dxa"/>
            <w:vAlign w:val="top"/>
          </w:tcPr>
          <w:p w14:paraId="7F131B32" w14:textId="0D7C83D8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1639685594"/>
                <w:placeholder>
                  <w:docPart w:val="C1AF6BDAD666464E8C0B077308A0984B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4132C8" w14:paraId="0D4DA153" w14:textId="77777777" w:rsidTr="008D515A">
        <w:trPr>
          <w:cantSplit/>
        </w:trPr>
        <w:tc>
          <w:tcPr>
            <w:tcW w:w="2278" w:type="dxa"/>
            <w:vAlign w:val="top"/>
          </w:tcPr>
          <w:p w14:paraId="6BA24B68" w14:textId="7632965C" w:rsidR="004132C8" w:rsidRDefault="004132C8" w:rsidP="008D515A">
            <w:pPr>
              <w:pStyle w:val="TableBodyText"/>
              <w:widowControl w:val="0"/>
            </w:pPr>
            <w:r>
              <w:t>Position</w:t>
            </w:r>
          </w:p>
        </w:tc>
        <w:tc>
          <w:tcPr>
            <w:tcW w:w="2278" w:type="dxa"/>
            <w:vAlign w:val="top"/>
          </w:tcPr>
          <w:p w14:paraId="4C33C686" w14:textId="07A356F5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-2117584473"/>
                <w:placeholder>
                  <w:docPart w:val="F4DC0909238C493C975B5ADFD3562FC4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  <w:tc>
          <w:tcPr>
            <w:tcW w:w="2278" w:type="dxa"/>
            <w:vAlign w:val="top"/>
          </w:tcPr>
          <w:p w14:paraId="7953D253" w14:textId="0DBF43E2" w:rsidR="004132C8" w:rsidRDefault="004132C8" w:rsidP="008D515A">
            <w:pPr>
              <w:pStyle w:val="TableBodyText"/>
              <w:widowControl w:val="0"/>
            </w:pPr>
            <w:r>
              <w:t>Mobile number</w:t>
            </w:r>
          </w:p>
        </w:tc>
        <w:tc>
          <w:tcPr>
            <w:tcW w:w="2279" w:type="dxa"/>
            <w:vAlign w:val="top"/>
          </w:tcPr>
          <w:p w14:paraId="1FB8BD94" w14:textId="29FD0F84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-428281097"/>
                <w:placeholder>
                  <w:docPart w:val="B4BC71900EA84647A128C4E55E6F4EA8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4132C8" w14:paraId="7A5A43D3" w14:textId="77777777" w:rsidTr="008D515A">
        <w:trPr>
          <w:cantSplit/>
        </w:trPr>
        <w:tc>
          <w:tcPr>
            <w:tcW w:w="2278" w:type="dxa"/>
            <w:vAlign w:val="top"/>
          </w:tcPr>
          <w:p w14:paraId="41728A2D" w14:textId="73E8F5A1" w:rsidR="004132C8" w:rsidRDefault="004132C8" w:rsidP="008D515A">
            <w:pPr>
              <w:pStyle w:val="TableBodyText"/>
              <w:widowControl w:val="0"/>
            </w:pPr>
            <w:r>
              <w:t>Location</w:t>
            </w:r>
          </w:p>
        </w:tc>
        <w:tc>
          <w:tcPr>
            <w:tcW w:w="2278" w:type="dxa"/>
            <w:vAlign w:val="top"/>
          </w:tcPr>
          <w:p w14:paraId="622BC20D" w14:textId="124A4AA8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539935828"/>
                <w:placeholder>
                  <w:docPart w:val="BF441BBA6DD2406382EAB844751D28FA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  <w:tc>
          <w:tcPr>
            <w:tcW w:w="2278" w:type="dxa"/>
            <w:vAlign w:val="top"/>
          </w:tcPr>
          <w:p w14:paraId="43C06788" w14:textId="4B24049E" w:rsidR="004132C8" w:rsidRDefault="004132C8" w:rsidP="008D515A">
            <w:pPr>
              <w:pStyle w:val="TableBodyText"/>
              <w:widowControl w:val="0"/>
            </w:pPr>
            <w:r>
              <w:t>Fax number</w:t>
            </w:r>
          </w:p>
        </w:tc>
        <w:tc>
          <w:tcPr>
            <w:tcW w:w="2279" w:type="dxa"/>
            <w:vAlign w:val="top"/>
          </w:tcPr>
          <w:p w14:paraId="47509B15" w14:textId="7EBAD1CA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-996805946"/>
                <w:placeholder>
                  <w:docPart w:val="3A5F050BA0BB4BFFB77CDA39A8589F33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4132C8" w14:paraId="7AC02058" w14:textId="77777777" w:rsidTr="008D515A">
        <w:trPr>
          <w:cantSplit/>
        </w:trPr>
        <w:tc>
          <w:tcPr>
            <w:tcW w:w="2278" w:type="dxa"/>
            <w:vAlign w:val="top"/>
          </w:tcPr>
          <w:p w14:paraId="19817169" w14:textId="37A5C5AF" w:rsidR="004132C8" w:rsidRDefault="004132C8" w:rsidP="008D515A">
            <w:pPr>
              <w:pStyle w:val="TableBodyText"/>
              <w:widowControl w:val="0"/>
            </w:pPr>
            <w:r>
              <w:t>Postal address</w:t>
            </w:r>
          </w:p>
        </w:tc>
        <w:tc>
          <w:tcPr>
            <w:tcW w:w="2278" w:type="dxa"/>
            <w:vAlign w:val="top"/>
          </w:tcPr>
          <w:p w14:paraId="15E89367" w14:textId="0A629FA8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-247735818"/>
                <w:placeholder>
                  <w:docPart w:val="9B56262F6FC0416C918177D7E6CB6B05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  <w:tc>
          <w:tcPr>
            <w:tcW w:w="2278" w:type="dxa"/>
            <w:vAlign w:val="top"/>
          </w:tcPr>
          <w:p w14:paraId="166B8A1F" w14:textId="6D9D8BD6" w:rsidR="004132C8" w:rsidRDefault="004132C8" w:rsidP="008D515A">
            <w:pPr>
              <w:pStyle w:val="TableBodyText"/>
              <w:widowControl w:val="0"/>
            </w:pPr>
            <w:r>
              <w:t>After hours number</w:t>
            </w:r>
          </w:p>
        </w:tc>
        <w:tc>
          <w:tcPr>
            <w:tcW w:w="2279" w:type="dxa"/>
            <w:vAlign w:val="top"/>
          </w:tcPr>
          <w:p w14:paraId="369E877A" w14:textId="47B66F18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1878891123"/>
                <w:placeholder>
                  <w:docPart w:val="A7B2857CCB94400CB27B4AD483F23F03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4132C8" w14:paraId="6C45EA58" w14:textId="77777777" w:rsidTr="008D515A">
        <w:trPr>
          <w:cantSplit/>
        </w:trPr>
        <w:tc>
          <w:tcPr>
            <w:tcW w:w="2278" w:type="dxa"/>
            <w:vAlign w:val="top"/>
          </w:tcPr>
          <w:p w14:paraId="0AA9EA3C" w14:textId="77777777" w:rsidR="004132C8" w:rsidRDefault="004132C8" w:rsidP="008D515A">
            <w:pPr>
              <w:pStyle w:val="TableBodyText"/>
              <w:widowControl w:val="0"/>
            </w:pPr>
          </w:p>
        </w:tc>
        <w:tc>
          <w:tcPr>
            <w:tcW w:w="2278" w:type="dxa"/>
            <w:vAlign w:val="top"/>
          </w:tcPr>
          <w:p w14:paraId="338BB2AD" w14:textId="77777777" w:rsidR="004132C8" w:rsidRDefault="004132C8" w:rsidP="008D515A">
            <w:pPr>
              <w:pStyle w:val="TableBodyText"/>
              <w:widowControl w:val="0"/>
            </w:pPr>
          </w:p>
        </w:tc>
        <w:tc>
          <w:tcPr>
            <w:tcW w:w="2278" w:type="dxa"/>
            <w:vAlign w:val="top"/>
          </w:tcPr>
          <w:p w14:paraId="11525724" w14:textId="513C19E5" w:rsidR="004132C8" w:rsidRDefault="004132C8" w:rsidP="008D515A">
            <w:pPr>
              <w:pStyle w:val="TableBodyText"/>
              <w:widowControl w:val="0"/>
            </w:pPr>
            <w:r>
              <w:t>Email</w:t>
            </w:r>
          </w:p>
        </w:tc>
        <w:tc>
          <w:tcPr>
            <w:tcW w:w="2279" w:type="dxa"/>
            <w:vAlign w:val="top"/>
          </w:tcPr>
          <w:p w14:paraId="1EE5ADB6" w14:textId="470F6637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1204597271"/>
                <w:placeholder>
                  <w:docPart w:val="35C53D95AAA44106875A23F3314B4A05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4132C8" w14:paraId="3DEBE3B5" w14:textId="77777777" w:rsidTr="008D515A">
        <w:trPr>
          <w:cantSplit/>
        </w:trPr>
        <w:tc>
          <w:tcPr>
            <w:tcW w:w="2278" w:type="dxa"/>
            <w:vAlign w:val="top"/>
          </w:tcPr>
          <w:p w14:paraId="720AE16B" w14:textId="1D4BD437" w:rsidR="004132C8" w:rsidRDefault="004132C8" w:rsidP="008D515A">
            <w:pPr>
              <w:pStyle w:val="TableBodyText"/>
              <w:widowControl w:val="0"/>
            </w:pPr>
            <w:r>
              <w:t>Name</w:t>
            </w:r>
          </w:p>
        </w:tc>
        <w:tc>
          <w:tcPr>
            <w:tcW w:w="2278" w:type="dxa"/>
            <w:vAlign w:val="top"/>
          </w:tcPr>
          <w:p w14:paraId="2676BF68" w14:textId="08002C59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-310025327"/>
                <w:placeholder>
                  <w:docPart w:val="E79D0F07D98B4EB4A5B8184105587285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  <w:tc>
          <w:tcPr>
            <w:tcW w:w="2278" w:type="dxa"/>
            <w:vAlign w:val="top"/>
          </w:tcPr>
          <w:p w14:paraId="3499C43C" w14:textId="0119093E" w:rsidR="004132C8" w:rsidRDefault="004132C8" w:rsidP="008D515A">
            <w:pPr>
              <w:pStyle w:val="TableBodyText"/>
              <w:widowControl w:val="0"/>
            </w:pPr>
            <w:r>
              <w:t>Office number</w:t>
            </w:r>
          </w:p>
        </w:tc>
        <w:tc>
          <w:tcPr>
            <w:tcW w:w="2279" w:type="dxa"/>
            <w:vAlign w:val="top"/>
          </w:tcPr>
          <w:p w14:paraId="0A0A0845" w14:textId="753311BD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27466028"/>
                <w:placeholder>
                  <w:docPart w:val="2AAF5CCE805F498085609B368069DC6E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4132C8" w14:paraId="43E45BF2" w14:textId="77777777" w:rsidTr="008D515A">
        <w:trPr>
          <w:cantSplit/>
        </w:trPr>
        <w:tc>
          <w:tcPr>
            <w:tcW w:w="2278" w:type="dxa"/>
            <w:vAlign w:val="top"/>
          </w:tcPr>
          <w:p w14:paraId="51C966E4" w14:textId="2AA829AF" w:rsidR="004132C8" w:rsidRDefault="004132C8" w:rsidP="008D515A">
            <w:pPr>
              <w:pStyle w:val="TableBodyText"/>
              <w:widowControl w:val="0"/>
            </w:pPr>
            <w:r>
              <w:t>Position</w:t>
            </w:r>
          </w:p>
        </w:tc>
        <w:tc>
          <w:tcPr>
            <w:tcW w:w="2278" w:type="dxa"/>
            <w:vAlign w:val="top"/>
          </w:tcPr>
          <w:p w14:paraId="367D2879" w14:textId="09C0AA3D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-1505893537"/>
                <w:placeholder>
                  <w:docPart w:val="A8141EDD0B88424AA09E52A0747DCB33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  <w:tc>
          <w:tcPr>
            <w:tcW w:w="2278" w:type="dxa"/>
            <w:vAlign w:val="top"/>
          </w:tcPr>
          <w:p w14:paraId="7A867628" w14:textId="1053DF17" w:rsidR="004132C8" w:rsidRDefault="004132C8" w:rsidP="008D515A">
            <w:pPr>
              <w:pStyle w:val="TableBodyText"/>
              <w:widowControl w:val="0"/>
            </w:pPr>
            <w:r>
              <w:t>Mobile number</w:t>
            </w:r>
          </w:p>
        </w:tc>
        <w:tc>
          <w:tcPr>
            <w:tcW w:w="2279" w:type="dxa"/>
            <w:vAlign w:val="top"/>
          </w:tcPr>
          <w:p w14:paraId="136FD252" w14:textId="6C30E25E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135082278"/>
                <w:placeholder>
                  <w:docPart w:val="881B87D84D1F4DFCAD55E15DB74B274F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4132C8" w14:paraId="03F29ACF" w14:textId="77777777" w:rsidTr="008D515A">
        <w:trPr>
          <w:cantSplit/>
        </w:trPr>
        <w:tc>
          <w:tcPr>
            <w:tcW w:w="2278" w:type="dxa"/>
            <w:vAlign w:val="top"/>
          </w:tcPr>
          <w:p w14:paraId="3ED7BA86" w14:textId="0D29B551" w:rsidR="004132C8" w:rsidRDefault="004132C8" w:rsidP="008D515A">
            <w:pPr>
              <w:pStyle w:val="TableBodyText"/>
              <w:widowControl w:val="0"/>
            </w:pPr>
            <w:r>
              <w:t>Location</w:t>
            </w:r>
          </w:p>
        </w:tc>
        <w:tc>
          <w:tcPr>
            <w:tcW w:w="2278" w:type="dxa"/>
            <w:vAlign w:val="top"/>
          </w:tcPr>
          <w:p w14:paraId="751B707B" w14:textId="526B45EB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1569466834"/>
                <w:placeholder>
                  <w:docPart w:val="031097AE472F4B938000081D84E416E6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  <w:tc>
          <w:tcPr>
            <w:tcW w:w="2278" w:type="dxa"/>
            <w:vAlign w:val="top"/>
          </w:tcPr>
          <w:p w14:paraId="38B71BAA" w14:textId="141DAE29" w:rsidR="004132C8" w:rsidRDefault="004132C8" w:rsidP="008D515A">
            <w:pPr>
              <w:pStyle w:val="TableBodyText"/>
              <w:widowControl w:val="0"/>
            </w:pPr>
            <w:r>
              <w:t>Fax number</w:t>
            </w:r>
          </w:p>
        </w:tc>
        <w:tc>
          <w:tcPr>
            <w:tcW w:w="2279" w:type="dxa"/>
            <w:vAlign w:val="top"/>
          </w:tcPr>
          <w:p w14:paraId="63AD21B2" w14:textId="3F5C71DB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-1352254228"/>
                <w:placeholder>
                  <w:docPart w:val="9D5C28FBF5044F73B97F53B119530DAC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4132C8" w14:paraId="0FF2C18A" w14:textId="77777777" w:rsidTr="008D515A">
        <w:trPr>
          <w:cantSplit/>
        </w:trPr>
        <w:tc>
          <w:tcPr>
            <w:tcW w:w="2278" w:type="dxa"/>
            <w:vAlign w:val="top"/>
          </w:tcPr>
          <w:p w14:paraId="1CF4D913" w14:textId="6EF78A4B" w:rsidR="004132C8" w:rsidRDefault="004132C8" w:rsidP="008D515A">
            <w:pPr>
              <w:pStyle w:val="TableBodyText"/>
              <w:widowControl w:val="0"/>
            </w:pPr>
            <w:r>
              <w:t>Postal address</w:t>
            </w:r>
          </w:p>
        </w:tc>
        <w:tc>
          <w:tcPr>
            <w:tcW w:w="2278" w:type="dxa"/>
            <w:vAlign w:val="top"/>
          </w:tcPr>
          <w:p w14:paraId="78387BAD" w14:textId="4F6BCEB4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1391930203"/>
                <w:placeholder>
                  <w:docPart w:val="3113E70FFAAC419E9580A4A64EFADA2E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  <w:tc>
          <w:tcPr>
            <w:tcW w:w="2278" w:type="dxa"/>
            <w:vAlign w:val="top"/>
          </w:tcPr>
          <w:p w14:paraId="29ED8A85" w14:textId="2981642C" w:rsidR="004132C8" w:rsidRDefault="004132C8" w:rsidP="008D515A">
            <w:pPr>
              <w:pStyle w:val="TableBodyText"/>
              <w:widowControl w:val="0"/>
            </w:pPr>
            <w:r>
              <w:t>After hours number</w:t>
            </w:r>
          </w:p>
        </w:tc>
        <w:tc>
          <w:tcPr>
            <w:tcW w:w="2279" w:type="dxa"/>
            <w:vAlign w:val="top"/>
          </w:tcPr>
          <w:p w14:paraId="18E7CEBC" w14:textId="614D94D8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-407769454"/>
                <w:placeholder>
                  <w:docPart w:val="099BE83F85E249B0848DE7349560BCDA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4132C8" w14:paraId="11FB3540" w14:textId="77777777" w:rsidTr="008D515A">
        <w:trPr>
          <w:cantSplit/>
        </w:trPr>
        <w:tc>
          <w:tcPr>
            <w:tcW w:w="2278" w:type="dxa"/>
            <w:vAlign w:val="top"/>
          </w:tcPr>
          <w:p w14:paraId="3DCFEC50" w14:textId="77777777" w:rsidR="004132C8" w:rsidRDefault="004132C8" w:rsidP="008D515A">
            <w:pPr>
              <w:pStyle w:val="TableBodyText"/>
              <w:widowControl w:val="0"/>
            </w:pPr>
          </w:p>
        </w:tc>
        <w:tc>
          <w:tcPr>
            <w:tcW w:w="2278" w:type="dxa"/>
            <w:vAlign w:val="top"/>
          </w:tcPr>
          <w:p w14:paraId="6CA99A04" w14:textId="77777777" w:rsidR="004132C8" w:rsidRDefault="004132C8" w:rsidP="008D515A">
            <w:pPr>
              <w:pStyle w:val="TableBodyText"/>
              <w:widowControl w:val="0"/>
            </w:pPr>
          </w:p>
        </w:tc>
        <w:tc>
          <w:tcPr>
            <w:tcW w:w="2278" w:type="dxa"/>
            <w:vAlign w:val="top"/>
          </w:tcPr>
          <w:p w14:paraId="41868D4E" w14:textId="6D36843B" w:rsidR="004132C8" w:rsidRDefault="004132C8" w:rsidP="008D515A">
            <w:pPr>
              <w:pStyle w:val="TableBodyText"/>
              <w:widowControl w:val="0"/>
            </w:pPr>
            <w:r>
              <w:t>Email</w:t>
            </w:r>
          </w:p>
        </w:tc>
        <w:tc>
          <w:tcPr>
            <w:tcW w:w="2279" w:type="dxa"/>
            <w:vAlign w:val="top"/>
          </w:tcPr>
          <w:p w14:paraId="61E7BAEE" w14:textId="6E7C3ACF" w:rsidR="004132C8" w:rsidRDefault="004132C8" w:rsidP="008D515A">
            <w:pPr>
              <w:pStyle w:val="TableBodyText"/>
              <w:widowControl w:val="0"/>
            </w:pPr>
            <w:r>
              <w:t>[</w:t>
            </w:r>
            <w:sdt>
              <w:sdtPr>
                <w:id w:val="8655941"/>
                <w:placeholder>
                  <w:docPart w:val="D60CC669CA57471F90F939BA05715042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</w:tbl>
    <w:p w14:paraId="4EEEB279" w14:textId="4AF5DE09" w:rsidR="00DD157B" w:rsidRDefault="00DD157B" w:rsidP="00887A24">
      <w:pPr>
        <w:pStyle w:val="TableNotes"/>
      </w:pPr>
    </w:p>
    <w:sectPr w:rsidR="00DD157B" w:rsidSect="00EA78A4">
      <w:headerReference w:type="default" r:id="rId12"/>
      <w:footerReference w:type="default" r:id="rId13"/>
      <w:pgSz w:w="11906" w:h="16838" w:code="9"/>
      <w:pgMar w:top="1418" w:right="1365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0280A" w14:textId="77777777" w:rsidR="004D44FF" w:rsidRDefault="004D44FF">
      <w:r>
        <w:separator/>
      </w:r>
    </w:p>
    <w:p w14:paraId="683CB1BE" w14:textId="77777777" w:rsidR="004D44FF" w:rsidRDefault="004D44FF"/>
  </w:endnote>
  <w:endnote w:type="continuationSeparator" w:id="0">
    <w:p w14:paraId="51296D86" w14:textId="77777777" w:rsidR="004D44FF" w:rsidRDefault="004D44FF">
      <w:r>
        <w:continuationSeparator/>
      </w:r>
    </w:p>
    <w:p w14:paraId="3D5B99CD" w14:textId="77777777" w:rsidR="004D44FF" w:rsidRDefault="004D4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E0BA" w14:textId="09E71E38" w:rsidR="004D44FF" w:rsidRDefault="004D44FF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8D515A">
      <w:t>January 2023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C92724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C92724">
      <w:rPr>
        <w:rStyle w:val="PageNumber"/>
        <w:noProof/>
      </w:rPr>
      <w:t>1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112B3" w14:textId="77777777" w:rsidR="004D44FF" w:rsidRDefault="004D44FF">
      <w:r>
        <w:separator/>
      </w:r>
    </w:p>
    <w:p w14:paraId="37074A46" w14:textId="77777777" w:rsidR="004D44FF" w:rsidRDefault="004D44FF"/>
  </w:footnote>
  <w:footnote w:type="continuationSeparator" w:id="0">
    <w:p w14:paraId="34E5689A" w14:textId="77777777" w:rsidR="004D44FF" w:rsidRDefault="004D44FF">
      <w:r>
        <w:continuationSeparator/>
      </w:r>
    </w:p>
    <w:p w14:paraId="5FEAB63B" w14:textId="77777777" w:rsidR="004D44FF" w:rsidRDefault="004D44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129F" w14:textId="77777777" w:rsidR="004D44FF" w:rsidRDefault="004D44FF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A6146A2" wp14:editId="50DF701F">
          <wp:simplePos x="0" y="0"/>
          <wp:positionH relativeFrom="column">
            <wp:posOffset>3509645</wp:posOffset>
          </wp:positionH>
          <wp:positionV relativeFrom="paragraph">
            <wp:posOffset>-2540</wp:posOffset>
          </wp:positionV>
          <wp:extent cx="2257425" cy="390525"/>
          <wp:effectExtent l="0" t="0" r="9525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323AC0" w14:textId="22245218" w:rsidR="004D44FF" w:rsidRPr="007E6BE4" w:rsidRDefault="004132C8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Site Contact Details</w:t>
    </w:r>
  </w:p>
  <w:p w14:paraId="08049B30" w14:textId="77777777" w:rsidR="004D44FF" w:rsidRPr="00FE45AD" w:rsidRDefault="004D44FF" w:rsidP="00C5054B">
    <w:pPr>
      <w:pStyle w:val="HeaderChapterpart"/>
      <w:rPr>
        <w:sz w:val="4"/>
        <w:szCs w:val="4"/>
      </w:rPr>
    </w:pPr>
  </w:p>
  <w:p w14:paraId="33C24632" w14:textId="77777777" w:rsidR="004D44FF" w:rsidRDefault="004D44FF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4D44FF" w:rsidRPr="00125B5A" w14:paraId="782180A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F0BCA20" w14:textId="22FBBFB1" w:rsidR="004D44FF" w:rsidRPr="00133AE0" w:rsidRDefault="003310B3" w:rsidP="004132C8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SF00</w:t>
          </w:r>
          <w:r w:rsidR="004132C8">
            <w:rPr>
              <w:b/>
              <w:sz w:val="22"/>
              <w:szCs w:val="22"/>
            </w:rPr>
            <w:t>7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255FEEC" w14:textId="77777777" w:rsidR="004D44FF" w:rsidRPr="00133AE0" w:rsidRDefault="004D44FF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8511CC6" w14:textId="77777777" w:rsidR="004D44FF" w:rsidRPr="00125B5A" w:rsidRDefault="004D44FF" w:rsidP="00C5054B">
    <w:pPr>
      <w:pStyle w:val="HeaderChapterpart"/>
      <w:pBdr>
        <w:bottom w:val="none" w:sz="0" w:space="0" w:color="auto"/>
      </w:pBdr>
    </w:pPr>
  </w:p>
  <w:p w14:paraId="1AC9A1E3" w14:textId="77777777" w:rsidR="004D44FF" w:rsidRPr="004D7425" w:rsidRDefault="004D44FF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2DCD"/>
    <w:rsid w:val="00013020"/>
    <w:rsid w:val="000157CD"/>
    <w:rsid w:val="00016986"/>
    <w:rsid w:val="00017CC0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2938"/>
    <w:rsid w:val="00096FC7"/>
    <w:rsid w:val="000974C7"/>
    <w:rsid w:val="000B047B"/>
    <w:rsid w:val="000B71E8"/>
    <w:rsid w:val="000E1CE3"/>
    <w:rsid w:val="000F295C"/>
    <w:rsid w:val="00100636"/>
    <w:rsid w:val="0010528D"/>
    <w:rsid w:val="00115E98"/>
    <w:rsid w:val="00125B5A"/>
    <w:rsid w:val="00133AE0"/>
    <w:rsid w:val="00151B7B"/>
    <w:rsid w:val="00172FEB"/>
    <w:rsid w:val="00176CC5"/>
    <w:rsid w:val="001A0601"/>
    <w:rsid w:val="001A4752"/>
    <w:rsid w:val="001A697D"/>
    <w:rsid w:val="001B1393"/>
    <w:rsid w:val="001B54E4"/>
    <w:rsid w:val="001C0545"/>
    <w:rsid w:val="001C5E98"/>
    <w:rsid w:val="001C6957"/>
    <w:rsid w:val="001C6D5F"/>
    <w:rsid w:val="001E3E78"/>
    <w:rsid w:val="001E66CF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508C"/>
    <w:rsid w:val="002669B1"/>
    <w:rsid w:val="00271868"/>
    <w:rsid w:val="002738CB"/>
    <w:rsid w:val="00273C11"/>
    <w:rsid w:val="00277E0F"/>
    <w:rsid w:val="00287680"/>
    <w:rsid w:val="002A26D8"/>
    <w:rsid w:val="002A50A0"/>
    <w:rsid w:val="002A77E3"/>
    <w:rsid w:val="002D3C0C"/>
    <w:rsid w:val="002E074D"/>
    <w:rsid w:val="002E0B83"/>
    <w:rsid w:val="002F2356"/>
    <w:rsid w:val="00302FF1"/>
    <w:rsid w:val="00303B2A"/>
    <w:rsid w:val="0030503A"/>
    <w:rsid w:val="003108B7"/>
    <w:rsid w:val="00315F53"/>
    <w:rsid w:val="00322F9D"/>
    <w:rsid w:val="003231FA"/>
    <w:rsid w:val="003310B3"/>
    <w:rsid w:val="003323B1"/>
    <w:rsid w:val="00336228"/>
    <w:rsid w:val="00343C57"/>
    <w:rsid w:val="00350E10"/>
    <w:rsid w:val="003526DA"/>
    <w:rsid w:val="00361264"/>
    <w:rsid w:val="00363C04"/>
    <w:rsid w:val="003717FA"/>
    <w:rsid w:val="00376A0A"/>
    <w:rsid w:val="00383A3B"/>
    <w:rsid w:val="00391457"/>
    <w:rsid w:val="003960ED"/>
    <w:rsid w:val="003A5033"/>
    <w:rsid w:val="003B517C"/>
    <w:rsid w:val="003C340E"/>
    <w:rsid w:val="003C7ADD"/>
    <w:rsid w:val="003D0B5C"/>
    <w:rsid w:val="003D1729"/>
    <w:rsid w:val="003E0E9D"/>
    <w:rsid w:val="003E3C82"/>
    <w:rsid w:val="003E7C80"/>
    <w:rsid w:val="00400CF8"/>
    <w:rsid w:val="004030EB"/>
    <w:rsid w:val="00403422"/>
    <w:rsid w:val="00413152"/>
    <w:rsid w:val="004132C8"/>
    <w:rsid w:val="004340EB"/>
    <w:rsid w:val="004525EA"/>
    <w:rsid w:val="00456933"/>
    <w:rsid w:val="00456A07"/>
    <w:rsid w:val="00462774"/>
    <w:rsid w:val="00467656"/>
    <w:rsid w:val="00477792"/>
    <w:rsid w:val="00491F79"/>
    <w:rsid w:val="004D44FF"/>
    <w:rsid w:val="004D7425"/>
    <w:rsid w:val="004D7E92"/>
    <w:rsid w:val="004E3F40"/>
    <w:rsid w:val="004E49B7"/>
    <w:rsid w:val="004E7F8B"/>
    <w:rsid w:val="004F1271"/>
    <w:rsid w:val="004F4085"/>
    <w:rsid w:val="004F5732"/>
    <w:rsid w:val="004F6A2E"/>
    <w:rsid w:val="00501027"/>
    <w:rsid w:val="005078D8"/>
    <w:rsid w:val="00521D18"/>
    <w:rsid w:val="005233EF"/>
    <w:rsid w:val="00526282"/>
    <w:rsid w:val="00530265"/>
    <w:rsid w:val="005424A4"/>
    <w:rsid w:val="005477A1"/>
    <w:rsid w:val="005541A6"/>
    <w:rsid w:val="00556E72"/>
    <w:rsid w:val="00566AA4"/>
    <w:rsid w:val="00575CE8"/>
    <w:rsid w:val="005815CB"/>
    <w:rsid w:val="00582599"/>
    <w:rsid w:val="00582E91"/>
    <w:rsid w:val="0059511F"/>
    <w:rsid w:val="005A1A3D"/>
    <w:rsid w:val="005C0ACD"/>
    <w:rsid w:val="005C1C2C"/>
    <w:rsid w:val="005C1DF1"/>
    <w:rsid w:val="005D3973"/>
    <w:rsid w:val="005D474C"/>
    <w:rsid w:val="005D59C0"/>
    <w:rsid w:val="005D681F"/>
    <w:rsid w:val="005E7F89"/>
    <w:rsid w:val="005F0008"/>
    <w:rsid w:val="0060080E"/>
    <w:rsid w:val="00605F1D"/>
    <w:rsid w:val="0061185E"/>
    <w:rsid w:val="00622BC5"/>
    <w:rsid w:val="00627EC8"/>
    <w:rsid w:val="006302EA"/>
    <w:rsid w:val="00635475"/>
    <w:rsid w:val="00641639"/>
    <w:rsid w:val="00645A39"/>
    <w:rsid w:val="00646AC3"/>
    <w:rsid w:val="00653DDD"/>
    <w:rsid w:val="00666E20"/>
    <w:rsid w:val="00676214"/>
    <w:rsid w:val="006773C5"/>
    <w:rsid w:val="00686875"/>
    <w:rsid w:val="00697029"/>
    <w:rsid w:val="006A21FD"/>
    <w:rsid w:val="006A6908"/>
    <w:rsid w:val="006B08EB"/>
    <w:rsid w:val="006C2B1A"/>
    <w:rsid w:val="006D2668"/>
    <w:rsid w:val="006D2FDF"/>
    <w:rsid w:val="006D52CB"/>
    <w:rsid w:val="006D553A"/>
    <w:rsid w:val="006E41DE"/>
    <w:rsid w:val="00723F1A"/>
    <w:rsid w:val="00730C95"/>
    <w:rsid w:val="00731768"/>
    <w:rsid w:val="007462A6"/>
    <w:rsid w:val="00760164"/>
    <w:rsid w:val="007672DC"/>
    <w:rsid w:val="0077261D"/>
    <w:rsid w:val="00785550"/>
    <w:rsid w:val="00793FA9"/>
    <w:rsid w:val="007965C6"/>
    <w:rsid w:val="00796D7D"/>
    <w:rsid w:val="007A09D3"/>
    <w:rsid w:val="007B69DA"/>
    <w:rsid w:val="007C4319"/>
    <w:rsid w:val="007D090F"/>
    <w:rsid w:val="007D0963"/>
    <w:rsid w:val="007D3937"/>
    <w:rsid w:val="007D4F82"/>
    <w:rsid w:val="007D7222"/>
    <w:rsid w:val="007D76AC"/>
    <w:rsid w:val="007E6BE4"/>
    <w:rsid w:val="00802F39"/>
    <w:rsid w:val="00805E95"/>
    <w:rsid w:val="00811807"/>
    <w:rsid w:val="00823B9C"/>
    <w:rsid w:val="008548D3"/>
    <w:rsid w:val="008807C8"/>
    <w:rsid w:val="008843E8"/>
    <w:rsid w:val="00887A24"/>
    <w:rsid w:val="008A19A0"/>
    <w:rsid w:val="008B00CE"/>
    <w:rsid w:val="008B3748"/>
    <w:rsid w:val="008B61BF"/>
    <w:rsid w:val="008C71AC"/>
    <w:rsid w:val="008D02E2"/>
    <w:rsid w:val="008D515A"/>
    <w:rsid w:val="008D5D60"/>
    <w:rsid w:val="008E7F0E"/>
    <w:rsid w:val="008F36D9"/>
    <w:rsid w:val="008F47F2"/>
    <w:rsid w:val="00904118"/>
    <w:rsid w:val="009103A7"/>
    <w:rsid w:val="0091452E"/>
    <w:rsid w:val="00926AFF"/>
    <w:rsid w:val="00940C46"/>
    <w:rsid w:val="00944A3A"/>
    <w:rsid w:val="00945942"/>
    <w:rsid w:val="0098641F"/>
    <w:rsid w:val="00996C59"/>
    <w:rsid w:val="009A030F"/>
    <w:rsid w:val="009A1F8B"/>
    <w:rsid w:val="009A671A"/>
    <w:rsid w:val="009B39D2"/>
    <w:rsid w:val="009B6FF8"/>
    <w:rsid w:val="009C70FC"/>
    <w:rsid w:val="009E22DF"/>
    <w:rsid w:val="009E5B0B"/>
    <w:rsid w:val="009E5C89"/>
    <w:rsid w:val="00A00F46"/>
    <w:rsid w:val="00A12D4E"/>
    <w:rsid w:val="00A20B17"/>
    <w:rsid w:val="00A27877"/>
    <w:rsid w:val="00A420A7"/>
    <w:rsid w:val="00A52AB4"/>
    <w:rsid w:val="00A832D7"/>
    <w:rsid w:val="00A875E5"/>
    <w:rsid w:val="00A9555C"/>
    <w:rsid w:val="00A95F61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261EF"/>
    <w:rsid w:val="00B4064C"/>
    <w:rsid w:val="00B57ECF"/>
    <w:rsid w:val="00B6732C"/>
    <w:rsid w:val="00B705E6"/>
    <w:rsid w:val="00B712C5"/>
    <w:rsid w:val="00B8333F"/>
    <w:rsid w:val="00B8519F"/>
    <w:rsid w:val="00BA1F6D"/>
    <w:rsid w:val="00BB09C2"/>
    <w:rsid w:val="00BB468F"/>
    <w:rsid w:val="00BB5983"/>
    <w:rsid w:val="00BB6D99"/>
    <w:rsid w:val="00BC17C8"/>
    <w:rsid w:val="00BC2732"/>
    <w:rsid w:val="00BC3ED2"/>
    <w:rsid w:val="00BC68B8"/>
    <w:rsid w:val="00BD12E6"/>
    <w:rsid w:val="00BD257C"/>
    <w:rsid w:val="00BD5378"/>
    <w:rsid w:val="00BE327E"/>
    <w:rsid w:val="00BE6F04"/>
    <w:rsid w:val="00BE7C35"/>
    <w:rsid w:val="00BF0295"/>
    <w:rsid w:val="00BF2FA5"/>
    <w:rsid w:val="00BF373B"/>
    <w:rsid w:val="00BF4410"/>
    <w:rsid w:val="00BF7B37"/>
    <w:rsid w:val="00C044F3"/>
    <w:rsid w:val="00C144EC"/>
    <w:rsid w:val="00C23F1E"/>
    <w:rsid w:val="00C33EEE"/>
    <w:rsid w:val="00C34106"/>
    <w:rsid w:val="00C34247"/>
    <w:rsid w:val="00C352F9"/>
    <w:rsid w:val="00C50278"/>
    <w:rsid w:val="00C5054B"/>
    <w:rsid w:val="00C670D7"/>
    <w:rsid w:val="00C76378"/>
    <w:rsid w:val="00C81006"/>
    <w:rsid w:val="00C92724"/>
    <w:rsid w:val="00C965C0"/>
    <w:rsid w:val="00CA107F"/>
    <w:rsid w:val="00CA3157"/>
    <w:rsid w:val="00CA3A1D"/>
    <w:rsid w:val="00CA4B9D"/>
    <w:rsid w:val="00CB54AC"/>
    <w:rsid w:val="00CD30F9"/>
    <w:rsid w:val="00CF432B"/>
    <w:rsid w:val="00D01D6F"/>
    <w:rsid w:val="00D07361"/>
    <w:rsid w:val="00D12160"/>
    <w:rsid w:val="00D124FD"/>
    <w:rsid w:val="00D137DA"/>
    <w:rsid w:val="00D15248"/>
    <w:rsid w:val="00D2511C"/>
    <w:rsid w:val="00D34571"/>
    <w:rsid w:val="00D41EC5"/>
    <w:rsid w:val="00D435F2"/>
    <w:rsid w:val="00D44340"/>
    <w:rsid w:val="00D56593"/>
    <w:rsid w:val="00D67DE4"/>
    <w:rsid w:val="00D67F00"/>
    <w:rsid w:val="00D8447C"/>
    <w:rsid w:val="00D86598"/>
    <w:rsid w:val="00DA20DD"/>
    <w:rsid w:val="00DB524B"/>
    <w:rsid w:val="00DB5C31"/>
    <w:rsid w:val="00DC076F"/>
    <w:rsid w:val="00DC376C"/>
    <w:rsid w:val="00DD157B"/>
    <w:rsid w:val="00DD4E8F"/>
    <w:rsid w:val="00DE56ED"/>
    <w:rsid w:val="00DE74EA"/>
    <w:rsid w:val="00DF1C54"/>
    <w:rsid w:val="00DF27E0"/>
    <w:rsid w:val="00DF40B1"/>
    <w:rsid w:val="00E14293"/>
    <w:rsid w:val="00E57C45"/>
    <w:rsid w:val="00E70EA9"/>
    <w:rsid w:val="00E74DFC"/>
    <w:rsid w:val="00E757D0"/>
    <w:rsid w:val="00E8162F"/>
    <w:rsid w:val="00E84619"/>
    <w:rsid w:val="00E91A1B"/>
    <w:rsid w:val="00E96F32"/>
    <w:rsid w:val="00EA319A"/>
    <w:rsid w:val="00EA61F7"/>
    <w:rsid w:val="00EA78A4"/>
    <w:rsid w:val="00EB51D8"/>
    <w:rsid w:val="00EC0517"/>
    <w:rsid w:val="00EC1D71"/>
    <w:rsid w:val="00ED06E5"/>
    <w:rsid w:val="00ED5C9C"/>
    <w:rsid w:val="00EE3AA3"/>
    <w:rsid w:val="00EF2FDD"/>
    <w:rsid w:val="00EF486E"/>
    <w:rsid w:val="00F15554"/>
    <w:rsid w:val="00F25BCF"/>
    <w:rsid w:val="00F30D7C"/>
    <w:rsid w:val="00F322FA"/>
    <w:rsid w:val="00F406BD"/>
    <w:rsid w:val="00F44BA4"/>
    <w:rsid w:val="00F45A8D"/>
    <w:rsid w:val="00F549F9"/>
    <w:rsid w:val="00F642B6"/>
    <w:rsid w:val="00F64B7F"/>
    <w:rsid w:val="00F70E96"/>
    <w:rsid w:val="00F7642B"/>
    <w:rsid w:val="00F8421A"/>
    <w:rsid w:val="00F87D4E"/>
    <w:rsid w:val="00F92DB6"/>
    <w:rsid w:val="00FA5570"/>
    <w:rsid w:val="00FA752B"/>
    <w:rsid w:val="00FB1E71"/>
    <w:rsid w:val="00FB3567"/>
    <w:rsid w:val="00FB4D52"/>
    <w:rsid w:val="00FB66C6"/>
    <w:rsid w:val="00FC054E"/>
    <w:rsid w:val="00FC2AE6"/>
    <w:rsid w:val="00FC5568"/>
    <w:rsid w:val="00FC5DE8"/>
    <w:rsid w:val="00FC7935"/>
    <w:rsid w:val="00FD514B"/>
    <w:rsid w:val="00FE45AD"/>
    <w:rsid w:val="00FE5C99"/>
    <w:rsid w:val="00FF2D4F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26DD22BD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character" w:styleId="CommentReference">
    <w:name w:val="annotation reference"/>
    <w:basedOn w:val="DefaultParagraphFont"/>
    <w:rsid w:val="00B673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732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6732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67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732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67691-486C-41FC-826A-E6E1BAB7769C}"/>
      </w:docPartPr>
      <w:docPartBody>
        <w:p w:rsidR="00DD3304" w:rsidRDefault="004C0822"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5A10F4172E6E432EBB32E7FF27FCA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302E5-3CB8-474B-B0DC-85506B398C01}"/>
      </w:docPartPr>
      <w:docPartBody>
        <w:p w:rsidR="00783177" w:rsidRDefault="00A84E44" w:rsidP="00A84E44">
          <w:pPr>
            <w:pStyle w:val="5A10F4172E6E432EBB32E7FF27FCAE39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DECEE82FB9944FFCA07D88C2FABD4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E4AEF-E313-4AB9-8E52-EB7B750E53C4}"/>
      </w:docPartPr>
      <w:docPartBody>
        <w:p w:rsidR="00FB6244" w:rsidRDefault="00783177" w:rsidP="00783177">
          <w:pPr>
            <w:pStyle w:val="DECEE82FB9944FFCA07D88C2FABD418C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F16131D9C6004983A588A9921BCAE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DB020-975D-4B75-8200-EB43BE0D8EB9}"/>
      </w:docPartPr>
      <w:docPartBody>
        <w:p w:rsidR="00FB6244" w:rsidRDefault="00783177" w:rsidP="00783177">
          <w:pPr>
            <w:pStyle w:val="F16131D9C6004983A588A9921BCAE04F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237F26C016B44394906CE74F347B6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C648A-C2CB-405B-8B39-4C0C65AB0830}"/>
      </w:docPartPr>
      <w:docPartBody>
        <w:p w:rsidR="00FB6244" w:rsidRDefault="00783177" w:rsidP="00783177">
          <w:pPr>
            <w:pStyle w:val="237F26C016B44394906CE74F347B6699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915883D3C0A94EEC919F616E6E5D8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68640-4139-4209-A52B-E82F537661AA}"/>
      </w:docPartPr>
      <w:docPartBody>
        <w:p w:rsidR="00FB6244" w:rsidRDefault="00783177" w:rsidP="00783177">
          <w:pPr>
            <w:pStyle w:val="915883D3C0A94EEC919F616E6E5D8F89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05C266F6C1734D6CA377F485FA36D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B4CDA-A9F8-4987-BD40-AA170EB24955}"/>
      </w:docPartPr>
      <w:docPartBody>
        <w:p w:rsidR="00FB6244" w:rsidRDefault="00783177" w:rsidP="00783177">
          <w:pPr>
            <w:pStyle w:val="05C266F6C1734D6CA377F485FA36DD21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6124D6EDB3A84F80BA71144D2A0E0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E349E-501F-4A12-8B0B-633DB6654079}"/>
      </w:docPartPr>
      <w:docPartBody>
        <w:p w:rsidR="00FB6244" w:rsidRDefault="00783177" w:rsidP="00783177">
          <w:pPr>
            <w:pStyle w:val="6124D6EDB3A84F80BA71144D2A0E0C1A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0E6E406FA99F4EFC920A9F21E88D0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98B02-3D0A-449E-9D17-E97CEF8E366B}"/>
      </w:docPartPr>
      <w:docPartBody>
        <w:p w:rsidR="00FB6244" w:rsidRDefault="00783177" w:rsidP="00783177">
          <w:pPr>
            <w:pStyle w:val="0E6E406FA99F4EFC920A9F21E88D019F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E24D488BB78D4618B0159582DCF4B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EF2E4-534D-42E5-BB74-523C3FD183A3}"/>
      </w:docPartPr>
      <w:docPartBody>
        <w:p w:rsidR="00FB6244" w:rsidRDefault="00783177" w:rsidP="00783177">
          <w:pPr>
            <w:pStyle w:val="E24D488BB78D4618B0159582DCF4B3BB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187520C4D1424BD79F915BF5356A9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67882-C1D7-4AF6-9620-652598EF11D3}"/>
      </w:docPartPr>
      <w:docPartBody>
        <w:p w:rsidR="00FB6244" w:rsidRDefault="00783177" w:rsidP="00783177">
          <w:pPr>
            <w:pStyle w:val="187520C4D1424BD79F915BF5356A9D27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FDF4CC655E7E49778814F60D9948F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874E9-1C6D-4BD0-8A42-3BBD1D2A6390}"/>
      </w:docPartPr>
      <w:docPartBody>
        <w:p w:rsidR="00FB6244" w:rsidRDefault="00783177" w:rsidP="00783177">
          <w:pPr>
            <w:pStyle w:val="FDF4CC655E7E49778814F60D9948F10F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259E7B129BC943B49CD803D04BB12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C1A9B-6754-4515-B825-2C9491612A6A}"/>
      </w:docPartPr>
      <w:docPartBody>
        <w:p w:rsidR="00FB6244" w:rsidRDefault="00783177" w:rsidP="00783177">
          <w:pPr>
            <w:pStyle w:val="259E7B129BC943B49CD803D04BB12D4E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11441E56BDDF49C787BAF97008FF6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6AE8B-CC6E-407C-818E-298DD5A40562}"/>
      </w:docPartPr>
      <w:docPartBody>
        <w:p w:rsidR="00FB6244" w:rsidRDefault="00783177" w:rsidP="00783177">
          <w:pPr>
            <w:pStyle w:val="11441E56BDDF49C787BAF97008FF6451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186F85B1CECF4A0B9E8E5AD89449B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935D5-0FB9-4963-BE5B-3BA1E9E80D1E}"/>
      </w:docPartPr>
      <w:docPartBody>
        <w:p w:rsidR="00FB6244" w:rsidRDefault="00783177" w:rsidP="00783177">
          <w:pPr>
            <w:pStyle w:val="186F85B1CECF4A0B9E8E5AD89449BB06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8F3A15D36F0F41BC9095B7851DEA5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5BF0E-2CCC-4759-A4B9-87637D6BABB7}"/>
      </w:docPartPr>
      <w:docPartBody>
        <w:p w:rsidR="00FB6244" w:rsidRDefault="00783177" w:rsidP="00783177">
          <w:pPr>
            <w:pStyle w:val="8F3A15D36F0F41BC9095B7851DEA57E2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848212CAE40C43A8A9A80B29AAAF9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B0C38-1727-499F-8130-D8CF99A32478}"/>
      </w:docPartPr>
      <w:docPartBody>
        <w:p w:rsidR="00FB6244" w:rsidRDefault="00783177" w:rsidP="00783177">
          <w:pPr>
            <w:pStyle w:val="848212CAE40C43A8A9A80B29AAAF932F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992B179988E645CDAD9E716656F98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574D9-D805-48E8-848E-06424D59AC6E}"/>
      </w:docPartPr>
      <w:docPartBody>
        <w:p w:rsidR="00FB6244" w:rsidRDefault="00783177" w:rsidP="00783177">
          <w:pPr>
            <w:pStyle w:val="992B179988E645CDAD9E716656F981E8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FDC6E420192E48108551EFAE9553B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4967-651C-4A16-BE65-C9BFD92452C8}"/>
      </w:docPartPr>
      <w:docPartBody>
        <w:p w:rsidR="00FB6244" w:rsidRDefault="00783177" w:rsidP="00783177">
          <w:pPr>
            <w:pStyle w:val="FDC6E420192E48108551EFAE9553B8AE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FCB28280F16A4BDA8BE98FDA2742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D78ED-F53E-49AE-B4E4-3D9B624B1EDF}"/>
      </w:docPartPr>
      <w:docPartBody>
        <w:p w:rsidR="00FB6244" w:rsidRDefault="00783177" w:rsidP="00783177">
          <w:pPr>
            <w:pStyle w:val="FCB28280F16A4BDA8BE98FDA2742CD12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F4DC0909238C493C975B5ADFD3562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6F290-A201-458B-AE5E-CFDF93C03DF6}"/>
      </w:docPartPr>
      <w:docPartBody>
        <w:p w:rsidR="00FB6244" w:rsidRDefault="00783177" w:rsidP="00783177">
          <w:pPr>
            <w:pStyle w:val="F4DC0909238C493C975B5ADFD3562FC4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BF441BBA6DD2406382EAB844751D2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E7BA3-E33C-402F-A5E4-D423E5006045}"/>
      </w:docPartPr>
      <w:docPartBody>
        <w:p w:rsidR="00FB6244" w:rsidRDefault="00783177" w:rsidP="00783177">
          <w:pPr>
            <w:pStyle w:val="BF441BBA6DD2406382EAB844751D28FA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9B56262F6FC0416C918177D7E6CB6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70624-9A7D-4EC0-BDA8-3403496081EC}"/>
      </w:docPartPr>
      <w:docPartBody>
        <w:p w:rsidR="00FB6244" w:rsidRDefault="00783177" w:rsidP="00783177">
          <w:pPr>
            <w:pStyle w:val="9B56262F6FC0416C918177D7E6CB6B05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C1AF6BDAD666464E8C0B077308A09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29498-D10D-43F0-A732-4FE52739582B}"/>
      </w:docPartPr>
      <w:docPartBody>
        <w:p w:rsidR="00FB6244" w:rsidRDefault="00783177" w:rsidP="00783177">
          <w:pPr>
            <w:pStyle w:val="C1AF6BDAD666464E8C0B077308A0984B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B4BC71900EA84647A128C4E55E6F4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749B1-A51D-46A8-A4C1-D1CE0240C0F4}"/>
      </w:docPartPr>
      <w:docPartBody>
        <w:p w:rsidR="00FB6244" w:rsidRDefault="00783177" w:rsidP="00783177">
          <w:pPr>
            <w:pStyle w:val="B4BC71900EA84647A128C4E55E6F4EA8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3A5F050BA0BB4BFFB77CDA39A8589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15E1E-5B7B-494F-AC76-C8BC440EC1BC}"/>
      </w:docPartPr>
      <w:docPartBody>
        <w:p w:rsidR="00FB6244" w:rsidRDefault="00783177" w:rsidP="00783177">
          <w:pPr>
            <w:pStyle w:val="3A5F050BA0BB4BFFB77CDA39A8589F33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A7B2857CCB94400CB27B4AD483F23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4D87B-7CE0-4344-8971-991DA2EDAF24}"/>
      </w:docPartPr>
      <w:docPartBody>
        <w:p w:rsidR="00FB6244" w:rsidRDefault="00783177" w:rsidP="00783177">
          <w:pPr>
            <w:pStyle w:val="A7B2857CCB94400CB27B4AD483F23F03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35C53D95AAA44106875A23F3314B4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15168-2800-4691-BF2E-0AD231854C28}"/>
      </w:docPartPr>
      <w:docPartBody>
        <w:p w:rsidR="00FB6244" w:rsidRDefault="00783177" w:rsidP="00783177">
          <w:pPr>
            <w:pStyle w:val="35C53D95AAA44106875A23F3314B4A05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E79D0F07D98B4EB4A5B8184105587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ED17F-9C25-43E3-8D15-1DA4C7B3F13C}"/>
      </w:docPartPr>
      <w:docPartBody>
        <w:p w:rsidR="00FB6244" w:rsidRDefault="00783177" w:rsidP="00783177">
          <w:pPr>
            <w:pStyle w:val="E79D0F07D98B4EB4A5B8184105587285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A8141EDD0B88424AA09E52A0747DC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2FB76-9718-4FF7-8B99-0A532B9F6DAE}"/>
      </w:docPartPr>
      <w:docPartBody>
        <w:p w:rsidR="00FB6244" w:rsidRDefault="00783177" w:rsidP="00783177">
          <w:pPr>
            <w:pStyle w:val="A8141EDD0B88424AA09E52A0747DCB33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031097AE472F4B938000081D84E41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F3C63-903C-4B2E-BFA3-06F9AAC13D39}"/>
      </w:docPartPr>
      <w:docPartBody>
        <w:p w:rsidR="00FB6244" w:rsidRDefault="00783177" w:rsidP="00783177">
          <w:pPr>
            <w:pStyle w:val="031097AE472F4B938000081D84E416E6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3113E70FFAAC419E9580A4A64EFAD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CBC19-CB20-44B7-97E0-0CAAAC22518F}"/>
      </w:docPartPr>
      <w:docPartBody>
        <w:p w:rsidR="00FB6244" w:rsidRDefault="00783177" w:rsidP="00783177">
          <w:pPr>
            <w:pStyle w:val="3113E70FFAAC419E9580A4A64EFADA2E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2AAF5CCE805F498085609B368069D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DB8F3-FAA3-4976-A074-E4169266DFD6}"/>
      </w:docPartPr>
      <w:docPartBody>
        <w:p w:rsidR="00FB6244" w:rsidRDefault="00783177" w:rsidP="00783177">
          <w:pPr>
            <w:pStyle w:val="2AAF5CCE805F498085609B368069DC6E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881B87D84D1F4DFCAD55E15DB74B2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1E8E9-613B-4094-8F2A-B63102B39EC8}"/>
      </w:docPartPr>
      <w:docPartBody>
        <w:p w:rsidR="00FB6244" w:rsidRDefault="00783177" w:rsidP="00783177">
          <w:pPr>
            <w:pStyle w:val="881B87D84D1F4DFCAD55E15DB74B274F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9D5C28FBF5044F73B97F53B119530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E352C-BDB3-4863-A800-6017FE6DB969}"/>
      </w:docPartPr>
      <w:docPartBody>
        <w:p w:rsidR="00FB6244" w:rsidRDefault="00783177" w:rsidP="00783177">
          <w:pPr>
            <w:pStyle w:val="9D5C28FBF5044F73B97F53B119530DAC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099BE83F85E249B0848DE7349560B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C1221-0AF7-4BC6-97AC-566DE8B43151}"/>
      </w:docPartPr>
      <w:docPartBody>
        <w:p w:rsidR="00FB6244" w:rsidRDefault="00783177" w:rsidP="00783177">
          <w:pPr>
            <w:pStyle w:val="099BE83F85E249B0848DE7349560BCDA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D60CC669CA57471F90F939BA05715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64EE2-461A-4F6F-A4AA-A7886339EC3A}"/>
      </w:docPartPr>
      <w:docPartBody>
        <w:p w:rsidR="00FB6244" w:rsidRDefault="00783177" w:rsidP="00783177">
          <w:pPr>
            <w:pStyle w:val="D60CC669CA57471F90F939BA05715042"/>
          </w:pPr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22"/>
    <w:rsid w:val="00124C75"/>
    <w:rsid w:val="004C0822"/>
    <w:rsid w:val="00736BFF"/>
    <w:rsid w:val="00783177"/>
    <w:rsid w:val="00A84E44"/>
    <w:rsid w:val="00A871AD"/>
    <w:rsid w:val="00AC4B00"/>
    <w:rsid w:val="00CC51BE"/>
    <w:rsid w:val="00DD3304"/>
    <w:rsid w:val="00FB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3177"/>
    <w:rPr>
      <w:color w:val="808080"/>
    </w:rPr>
  </w:style>
  <w:style w:type="paragraph" w:customStyle="1" w:styleId="5A10F4172E6E432EBB32E7FF27FCAE39">
    <w:name w:val="5A10F4172E6E432EBB32E7FF27FCAE39"/>
    <w:rsid w:val="00A84E44"/>
  </w:style>
  <w:style w:type="paragraph" w:customStyle="1" w:styleId="DECEE82FB9944FFCA07D88C2FABD418C">
    <w:name w:val="DECEE82FB9944FFCA07D88C2FABD418C"/>
    <w:rsid w:val="00783177"/>
  </w:style>
  <w:style w:type="paragraph" w:customStyle="1" w:styleId="F16131D9C6004983A588A9921BCAE04F">
    <w:name w:val="F16131D9C6004983A588A9921BCAE04F"/>
    <w:rsid w:val="00783177"/>
  </w:style>
  <w:style w:type="paragraph" w:customStyle="1" w:styleId="237F26C016B44394906CE74F347B6699">
    <w:name w:val="237F26C016B44394906CE74F347B6699"/>
    <w:rsid w:val="00783177"/>
  </w:style>
  <w:style w:type="paragraph" w:customStyle="1" w:styleId="915883D3C0A94EEC919F616E6E5D8F89">
    <w:name w:val="915883D3C0A94EEC919F616E6E5D8F89"/>
    <w:rsid w:val="00783177"/>
  </w:style>
  <w:style w:type="paragraph" w:customStyle="1" w:styleId="05C266F6C1734D6CA377F485FA36DD21">
    <w:name w:val="05C266F6C1734D6CA377F485FA36DD21"/>
    <w:rsid w:val="00783177"/>
  </w:style>
  <w:style w:type="paragraph" w:customStyle="1" w:styleId="6124D6EDB3A84F80BA71144D2A0E0C1A">
    <w:name w:val="6124D6EDB3A84F80BA71144D2A0E0C1A"/>
    <w:rsid w:val="00783177"/>
  </w:style>
  <w:style w:type="paragraph" w:customStyle="1" w:styleId="0E6E406FA99F4EFC920A9F21E88D019F">
    <w:name w:val="0E6E406FA99F4EFC920A9F21E88D019F"/>
    <w:rsid w:val="00783177"/>
  </w:style>
  <w:style w:type="paragraph" w:customStyle="1" w:styleId="E24D488BB78D4618B0159582DCF4B3BB">
    <w:name w:val="E24D488BB78D4618B0159582DCF4B3BB"/>
    <w:rsid w:val="00783177"/>
  </w:style>
  <w:style w:type="paragraph" w:customStyle="1" w:styleId="187520C4D1424BD79F915BF5356A9D27">
    <w:name w:val="187520C4D1424BD79F915BF5356A9D27"/>
    <w:rsid w:val="00783177"/>
  </w:style>
  <w:style w:type="paragraph" w:customStyle="1" w:styleId="FDF4CC655E7E49778814F60D9948F10F">
    <w:name w:val="FDF4CC655E7E49778814F60D9948F10F"/>
    <w:rsid w:val="00783177"/>
  </w:style>
  <w:style w:type="paragraph" w:customStyle="1" w:styleId="259E7B129BC943B49CD803D04BB12D4E">
    <w:name w:val="259E7B129BC943B49CD803D04BB12D4E"/>
    <w:rsid w:val="00783177"/>
  </w:style>
  <w:style w:type="paragraph" w:customStyle="1" w:styleId="11441E56BDDF49C787BAF97008FF6451">
    <w:name w:val="11441E56BDDF49C787BAF97008FF6451"/>
    <w:rsid w:val="00783177"/>
  </w:style>
  <w:style w:type="paragraph" w:customStyle="1" w:styleId="186F85B1CECF4A0B9E8E5AD89449BB06">
    <w:name w:val="186F85B1CECF4A0B9E8E5AD89449BB06"/>
    <w:rsid w:val="00783177"/>
  </w:style>
  <w:style w:type="paragraph" w:customStyle="1" w:styleId="8F3A15D36F0F41BC9095B7851DEA57E2">
    <w:name w:val="8F3A15D36F0F41BC9095B7851DEA57E2"/>
    <w:rsid w:val="00783177"/>
  </w:style>
  <w:style w:type="paragraph" w:customStyle="1" w:styleId="848212CAE40C43A8A9A80B29AAAF932F">
    <w:name w:val="848212CAE40C43A8A9A80B29AAAF932F"/>
    <w:rsid w:val="00783177"/>
  </w:style>
  <w:style w:type="paragraph" w:customStyle="1" w:styleId="992B179988E645CDAD9E716656F981E8">
    <w:name w:val="992B179988E645CDAD9E716656F981E8"/>
    <w:rsid w:val="00783177"/>
  </w:style>
  <w:style w:type="paragraph" w:customStyle="1" w:styleId="FDC6E420192E48108551EFAE9553B8AE">
    <w:name w:val="FDC6E420192E48108551EFAE9553B8AE"/>
    <w:rsid w:val="00783177"/>
  </w:style>
  <w:style w:type="paragraph" w:customStyle="1" w:styleId="FCB28280F16A4BDA8BE98FDA2742CD12">
    <w:name w:val="FCB28280F16A4BDA8BE98FDA2742CD12"/>
    <w:rsid w:val="00783177"/>
  </w:style>
  <w:style w:type="paragraph" w:customStyle="1" w:styleId="F4DC0909238C493C975B5ADFD3562FC4">
    <w:name w:val="F4DC0909238C493C975B5ADFD3562FC4"/>
    <w:rsid w:val="00783177"/>
  </w:style>
  <w:style w:type="paragraph" w:customStyle="1" w:styleId="BF441BBA6DD2406382EAB844751D28FA">
    <w:name w:val="BF441BBA6DD2406382EAB844751D28FA"/>
    <w:rsid w:val="00783177"/>
  </w:style>
  <w:style w:type="paragraph" w:customStyle="1" w:styleId="9B56262F6FC0416C918177D7E6CB6B05">
    <w:name w:val="9B56262F6FC0416C918177D7E6CB6B05"/>
    <w:rsid w:val="00783177"/>
  </w:style>
  <w:style w:type="paragraph" w:customStyle="1" w:styleId="C1AF6BDAD666464E8C0B077308A0984B">
    <w:name w:val="C1AF6BDAD666464E8C0B077308A0984B"/>
    <w:rsid w:val="00783177"/>
  </w:style>
  <w:style w:type="paragraph" w:customStyle="1" w:styleId="B4BC71900EA84647A128C4E55E6F4EA8">
    <w:name w:val="B4BC71900EA84647A128C4E55E6F4EA8"/>
    <w:rsid w:val="00783177"/>
  </w:style>
  <w:style w:type="paragraph" w:customStyle="1" w:styleId="3A5F050BA0BB4BFFB77CDA39A8589F33">
    <w:name w:val="3A5F050BA0BB4BFFB77CDA39A8589F33"/>
    <w:rsid w:val="00783177"/>
  </w:style>
  <w:style w:type="paragraph" w:customStyle="1" w:styleId="A7B2857CCB94400CB27B4AD483F23F03">
    <w:name w:val="A7B2857CCB94400CB27B4AD483F23F03"/>
    <w:rsid w:val="00783177"/>
  </w:style>
  <w:style w:type="paragraph" w:customStyle="1" w:styleId="35C53D95AAA44106875A23F3314B4A05">
    <w:name w:val="35C53D95AAA44106875A23F3314B4A05"/>
    <w:rsid w:val="00783177"/>
  </w:style>
  <w:style w:type="paragraph" w:customStyle="1" w:styleId="E79D0F07D98B4EB4A5B8184105587285">
    <w:name w:val="E79D0F07D98B4EB4A5B8184105587285"/>
    <w:rsid w:val="00783177"/>
  </w:style>
  <w:style w:type="paragraph" w:customStyle="1" w:styleId="A8141EDD0B88424AA09E52A0747DCB33">
    <w:name w:val="A8141EDD0B88424AA09E52A0747DCB33"/>
    <w:rsid w:val="00783177"/>
  </w:style>
  <w:style w:type="paragraph" w:customStyle="1" w:styleId="031097AE472F4B938000081D84E416E6">
    <w:name w:val="031097AE472F4B938000081D84E416E6"/>
    <w:rsid w:val="00783177"/>
  </w:style>
  <w:style w:type="paragraph" w:customStyle="1" w:styleId="3113E70FFAAC419E9580A4A64EFADA2E">
    <w:name w:val="3113E70FFAAC419E9580A4A64EFADA2E"/>
    <w:rsid w:val="00783177"/>
  </w:style>
  <w:style w:type="paragraph" w:customStyle="1" w:styleId="2AAF5CCE805F498085609B368069DC6E">
    <w:name w:val="2AAF5CCE805F498085609B368069DC6E"/>
    <w:rsid w:val="00783177"/>
  </w:style>
  <w:style w:type="paragraph" w:customStyle="1" w:styleId="881B87D84D1F4DFCAD55E15DB74B274F">
    <w:name w:val="881B87D84D1F4DFCAD55E15DB74B274F"/>
    <w:rsid w:val="00783177"/>
  </w:style>
  <w:style w:type="paragraph" w:customStyle="1" w:styleId="9D5C28FBF5044F73B97F53B119530DAC">
    <w:name w:val="9D5C28FBF5044F73B97F53B119530DAC"/>
    <w:rsid w:val="00783177"/>
  </w:style>
  <w:style w:type="paragraph" w:customStyle="1" w:styleId="099BE83F85E249B0848DE7349560BCDA">
    <w:name w:val="099BE83F85E249B0848DE7349560BCDA"/>
    <w:rsid w:val="00783177"/>
  </w:style>
  <w:style w:type="paragraph" w:customStyle="1" w:styleId="D60CC669CA57471F90F939BA05715042">
    <w:name w:val="D60CC669CA57471F90F939BA05715042"/>
    <w:rsid w:val="00783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AD8DBA-7DEB-4627-91B8-6FB3C928EA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ec972935-d489-4a83-af2a-c34816ed283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6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Sf-007 Site Contact Details</vt:lpstr>
    </vt:vector>
  </TitlesOfParts>
  <Company>Department of Transport and Main Roads</Company>
  <LinksUpToDate>false</LinksUpToDate>
  <CharactersWithSpaces>1511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Sf-007 Site Contact Details</dc:title>
  <dc:subject>Contract Administration System Standard Forms</dc:subject>
  <dc:creator>Department of Transport and Main Roads</dc:creator>
  <cp:keywords>road construction contract, RCC, contract, CAS transport infrastructure contract, TIC</cp:keywords>
  <dc:description/>
  <cp:lastModifiedBy>Lisa-April X Mullan</cp:lastModifiedBy>
  <cp:revision>6</cp:revision>
  <cp:lastPrinted>2013-06-20T03:17:00Z</cp:lastPrinted>
  <dcterms:created xsi:type="dcterms:W3CDTF">2016-03-14T23:48:00Z</dcterms:created>
  <dcterms:modified xsi:type="dcterms:W3CDTF">2023-01-19T01:06:00Z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