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072"/>
      </w:tblGrid>
      <w:tr w:rsidR="00611046" w:rsidTr="00611046">
        <w:tc>
          <w:tcPr>
            <w:tcW w:w="992" w:type="dxa"/>
          </w:tcPr>
          <w:p w:rsidR="00611046" w:rsidRPr="00611046" w:rsidRDefault="00611046" w:rsidP="0034682C">
            <w:pPr>
              <w:pStyle w:val="TableBodyTextsmall"/>
              <w:spacing w:before="0" w:after="0"/>
              <w:jc w:val="right"/>
            </w:pPr>
            <w:r w:rsidRPr="00611046">
              <w:t>Our ref.</w:t>
            </w:r>
          </w:p>
        </w:tc>
        <w:tc>
          <w:tcPr>
            <w:tcW w:w="2072" w:type="dxa"/>
          </w:tcPr>
          <w:sdt>
            <w:sdtPr>
              <w:id w:val="876286037"/>
              <w:placeholder>
                <w:docPart w:val="DefaultPlaceholder_1081868574"/>
              </w:placeholder>
              <w:text/>
            </w:sdtPr>
            <w:sdtEndPr/>
            <w:sdtContent>
              <w:p w:rsidR="00611046" w:rsidRPr="00611046" w:rsidRDefault="00611046" w:rsidP="0034682C">
                <w:pPr>
                  <w:pStyle w:val="TableBodyTextsmall"/>
                  <w:spacing w:before="0" w:after="0"/>
                </w:pPr>
                <w:r>
                  <w:t>[Insert]</w:t>
                </w:r>
              </w:p>
            </w:sdtContent>
          </w:sdt>
        </w:tc>
      </w:tr>
      <w:tr w:rsidR="00611046" w:rsidTr="00611046">
        <w:tc>
          <w:tcPr>
            <w:tcW w:w="992" w:type="dxa"/>
          </w:tcPr>
          <w:p w:rsidR="00611046" w:rsidRPr="00611046" w:rsidRDefault="00611046" w:rsidP="0034682C">
            <w:pPr>
              <w:pStyle w:val="TableBodyTextsmall"/>
              <w:spacing w:before="0" w:after="0"/>
              <w:jc w:val="right"/>
            </w:pPr>
            <w:r w:rsidRPr="00611046">
              <w:t>Your ref.</w:t>
            </w:r>
          </w:p>
        </w:tc>
        <w:tc>
          <w:tcPr>
            <w:tcW w:w="2072" w:type="dxa"/>
          </w:tcPr>
          <w:sdt>
            <w:sdtPr>
              <w:id w:val="-615749783"/>
              <w:placeholder>
                <w:docPart w:val="DefaultPlaceholder_1081868574"/>
              </w:placeholder>
              <w:text/>
            </w:sdtPr>
            <w:sdtEndPr/>
            <w:sdtContent>
              <w:p w:rsidR="00611046" w:rsidRPr="00611046" w:rsidRDefault="00611046" w:rsidP="0034682C">
                <w:pPr>
                  <w:pStyle w:val="TableBodyTextsmall"/>
                  <w:spacing w:before="0" w:after="0"/>
                </w:pPr>
                <w:r>
                  <w:t>[Insert]</w:t>
                </w:r>
              </w:p>
            </w:sdtContent>
          </w:sdt>
        </w:tc>
      </w:tr>
      <w:tr w:rsidR="00611046" w:rsidTr="00611046">
        <w:tc>
          <w:tcPr>
            <w:tcW w:w="992" w:type="dxa"/>
          </w:tcPr>
          <w:p w:rsidR="00611046" w:rsidRPr="00611046" w:rsidRDefault="00611046" w:rsidP="0034682C">
            <w:pPr>
              <w:pStyle w:val="TableBodyTextsmall"/>
              <w:spacing w:before="0" w:after="0"/>
              <w:jc w:val="right"/>
            </w:pPr>
            <w:r w:rsidRPr="00611046">
              <w:t>Date</w:t>
            </w:r>
          </w:p>
        </w:tc>
        <w:tc>
          <w:tcPr>
            <w:tcW w:w="2072" w:type="dxa"/>
          </w:tcPr>
          <w:sdt>
            <w:sdtPr>
              <w:id w:val="1940250126"/>
              <w:placeholder>
                <w:docPart w:val="DefaultPlaceholder_1081868574"/>
              </w:placeholder>
              <w:text/>
            </w:sdtPr>
            <w:sdtEndPr/>
            <w:sdtContent>
              <w:p w:rsidR="00611046" w:rsidRPr="00611046" w:rsidRDefault="00611046" w:rsidP="0034682C">
                <w:pPr>
                  <w:pStyle w:val="TableBodyTextsmall"/>
                  <w:spacing w:before="0" w:after="0"/>
                </w:pPr>
                <w:r>
                  <w:t>[Insert]</w:t>
                </w:r>
              </w:p>
            </w:sdtContent>
          </w:sdt>
        </w:tc>
      </w:tr>
    </w:tbl>
    <w:p w:rsidR="00C6469E" w:rsidRDefault="00C6469E" w:rsidP="00611046">
      <w:pPr>
        <w:spacing w:after="0" w:line="240" w:lineRule="auto"/>
      </w:pPr>
    </w:p>
    <w:tbl>
      <w:tblPr>
        <w:tblStyle w:val="TableGrid"/>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459"/>
      </w:tblGrid>
      <w:tr w:rsidR="00611046" w:rsidTr="00E404C1">
        <w:tc>
          <w:tcPr>
            <w:tcW w:w="1657" w:type="dxa"/>
            <w:vAlign w:val="top"/>
          </w:tcPr>
          <w:p w:rsidR="00611046" w:rsidRPr="0020091A" w:rsidRDefault="00611046" w:rsidP="00E404C1">
            <w:pPr>
              <w:pStyle w:val="BodyText"/>
              <w:spacing w:before="40" w:after="40" w:line="240" w:lineRule="auto"/>
              <w:rPr>
                <w:b/>
              </w:rPr>
            </w:pPr>
            <w:r w:rsidRPr="0020091A">
              <w:rPr>
                <w:b/>
              </w:rPr>
              <w:t>Attention</w:t>
            </w:r>
          </w:p>
        </w:tc>
        <w:tc>
          <w:tcPr>
            <w:tcW w:w="7459" w:type="dxa"/>
          </w:tcPr>
          <w:sdt>
            <w:sdtPr>
              <w:id w:val="-897893220"/>
              <w:placeholder>
                <w:docPart w:val="696A098BF32341E2BD1C529B064A1EF7"/>
              </w:placeholder>
              <w:text/>
            </w:sdtPr>
            <w:sdtEndPr/>
            <w:sdtContent>
              <w:p w:rsidR="00611046" w:rsidRDefault="00611046" w:rsidP="00E404C1">
                <w:pPr>
                  <w:pStyle w:val="BodyText"/>
                  <w:spacing w:before="40" w:after="40" w:line="240" w:lineRule="auto"/>
                </w:pPr>
                <w:r>
                  <w:t>[Insert name of BP Representative]</w:t>
                </w:r>
              </w:p>
            </w:sdtContent>
          </w:sdt>
          <w:p w:rsidR="00611046" w:rsidRPr="0020091A" w:rsidRDefault="00611046" w:rsidP="00E404C1">
            <w:pPr>
              <w:pStyle w:val="BodyText"/>
              <w:spacing w:before="40" w:after="40" w:line="240" w:lineRule="auto"/>
              <w:rPr>
                <w:b/>
              </w:rPr>
            </w:pPr>
            <w:r w:rsidRPr="0020091A">
              <w:rPr>
                <w:b/>
              </w:rPr>
              <w:t>BP Australia</w:t>
            </w:r>
          </w:p>
        </w:tc>
      </w:tr>
      <w:tr w:rsidR="00611046" w:rsidTr="00E404C1">
        <w:tc>
          <w:tcPr>
            <w:tcW w:w="1657" w:type="dxa"/>
          </w:tcPr>
          <w:p w:rsidR="00611046" w:rsidRPr="0020091A" w:rsidRDefault="00611046" w:rsidP="00E404C1">
            <w:pPr>
              <w:pStyle w:val="BodyText"/>
              <w:spacing w:before="40" w:after="40" w:line="240" w:lineRule="auto"/>
              <w:rPr>
                <w:b/>
              </w:rPr>
            </w:pPr>
            <w:r w:rsidRPr="0020091A">
              <w:rPr>
                <w:b/>
              </w:rPr>
              <w:t>From</w:t>
            </w:r>
          </w:p>
        </w:tc>
        <w:tc>
          <w:tcPr>
            <w:tcW w:w="7459" w:type="dxa"/>
          </w:tcPr>
          <w:sdt>
            <w:sdtPr>
              <w:id w:val="-1842305680"/>
              <w:placeholder>
                <w:docPart w:val="696A098BF32341E2BD1C529B064A1EF7"/>
              </w:placeholder>
              <w:text/>
            </w:sdtPr>
            <w:sdtEndPr/>
            <w:sdtContent>
              <w:p w:rsidR="00611046" w:rsidRDefault="00611046" w:rsidP="00E404C1">
                <w:pPr>
                  <w:pStyle w:val="BodyText"/>
                  <w:spacing w:before="40" w:after="40" w:line="240" w:lineRule="auto"/>
                </w:pPr>
                <w:r>
                  <w:t>[Insert name]</w:t>
                </w:r>
              </w:p>
            </w:sdtContent>
          </w:sdt>
        </w:tc>
      </w:tr>
      <w:tr w:rsidR="00611046" w:rsidTr="00E404C1">
        <w:tc>
          <w:tcPr>
            <w:tcW w:w="1657" w:type="dxa"/>
          </w:tcPr>
          <w:p w:rsidR="00611046" w:rsidRPr="0020091A" w:rsidRDefault="00611046" w:rsidP="00E404C1">
            <w:pPr>
              <w:pStyle w:val="BodyText"/>
              <w:spacing w:before="40" w:after="40" w:line="240" w:lineRule="auto"/>
              <w:rPr>
                <w:b/>
              </w:rPr>
            </w:pPr>
            <w:r w:rsidRPr="0020091A">
              <w:rPr>
                <w:b/>
              </w:rPr>
              <w:t>Facsimile no</w:t>
            </w:r>
            <w:r w:rsidR="00480D8B">
              <w:rPr>
                <w:b/>
              </w:rPr>
              <w:t>/Email</w:t>
            </w:r>
            <w:r w:rsidRPr="0020091A">
              <w:rPr>
                <w:b/>
              </w:rPr>
              <w:t>.</w:t>
            </w:r>
          </w:p>
        </w:tc>
        <w:tc>
          <w:tcPr>
            <w:tcW w:w="7459" w:type="dxa"/>
          </w:tcPr>
          <w:sdt>
            <w:sdtPr>
              <w:id w:val="216870111"/>
              <w:placeholder>
                <w:docPart w:val="696A098BF32341E2BD1C529B064A1EF7"/>
              </w:placeholder>
              <w:text/>
            </w:sdtPr>
            <w:sdtEndPr/>
            <w:sdtContent>
              <w:p w:rsidR="00611046" w:rsidRDefault="00611046" w:rsidP="00E404C1">
                <w:pPr>
                  <w:pStyle w:val="BodyText"/>
                  <w:spacing w:before="40" w:after="40" w:line="240" w:lineRule="auto"/>
                </w:pPr>
                <w:r>
                  <w:t>[Insert fax number</w:t>
                </w:r>
                <w:r w:rsidR="00480D8B">
                  <w:t>/email address</w:t>
                </w:r>
                <w:r>
                  <w:t>]</w:t>
                </w:r>
              </w:p>
            </w:sdtContent>
          </w:sdt>
        </w:tc>
      </w:tr>
    </w:tbl>
    <w:p w:rsidR="00611046" w:rsidRDefault="00611046" w:rsidP="00611046">
      <w:pPr>
        <w:pStyle w:val="BodyText"/>
        <w:pBdr>
          <w:bottom w:val="single" w:sz="6" w:space="1" w:color="auto"/>
        </w:pBdr>
        <w:spacing w:before="40" w:after="40" w:line="240" w:lineRule="auto"/>
        <w:ind w:left="39"/>
      </w:pPr>
    </w:p>
    <w:p w:rsidR="00611046" w:rsidRDefault="00611046" w:rsidP="00611046">
      <w:pPr>
        <w:pStyle w:val="BodyText"/>
        <w:spacing w:before="40" w:after="40" w:line="240" w:lineRule="auto"/>
        <w:ind w:left="39"/>
      </w:pPr>
    </w:p>
    <w:tbl>
      <w:tblPr>
        <w:tblStyle w:val="TableGrid"/>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459"/>
      </w:tblGrid>
      <w:tr w:rsidR="00611046" w:rsidTr="00F92865">
        <w:tc>
          <w:tcPr>
            <w:tcW w:w="1657" w:type="dxa"/>
            <w:vAlign w:val="top"/>
          </w:tcPr>
          <w:p w:rsidR="00611046" w:rsidRPr="0020091A" w:rsidRDefault="00611046" w:rsidP="00F92865">
            <w:pPr>
              <w:pStyle w:val="BodyText"/>
              <w:spacing w:before="40" w:after="40" w:line="240" w:lineRule="auto"/>
              <w:rPr>
                <w:b/>
              </w:rPr>
            </w:pPr>
            <w:r>
              <w:rPr>
                <w:b/>
              </w:rPr>
              <w:t xml:space="preserve">Copy </w:t>
            </w:r>
            <w:r w:rsidR="00F92865">
              <w:rPr>
                <w:b/>
              </w:rPr>
              <w:t>T</w:t>
            </w:r>
            <w:r>
              <w:rPr>
                <w:b/>
              </w:rPr>
              <w:t>o</w:t>
            </w:r>
          </w:p>
        </w:tc>
        <w:tc>
          <w:tcPr>
            <w:tcW w:w="7459" w:type="dxa"/>
          </w:tcPr>
          <w:sdt>
            <w:sdtPr>
              <w:id w:val="1815208154"/>
              <w:placeholder>
                <w:docPart w:val="AA24429367244FE486231DDBB0A26DD2"/>
              </w:placeholder>
              <w:text/>
            </w:sdtPr>
            <w:sdtEndPr/>
            <w:sdtContent>
              <w:p w:rsidR="00611046" w:rsidRDefault="00611046" w:rsidP="00E404C1">
                <w:pPr>
                  <w:pStyle w:val="BodyText"/>
                  <w:spacing w:before="40" w:after="40" w:line="240" w:lineRule="auto"/>
                </w:pPr>
                <w:r>
                  <w:t>[Insert name]</w:t>
                </w:r>
              </w:p>
            </w:sdtContent>
          </w:sdt>
          <w:p w:rsidR="00611046" w:rsidRPr="0020091A" w:rsidRDefault="00611046" w:rsidP="00E404C1">
            <w:pPr>
              <w:pStyle w:val="BodyText"/>
              <w:spacing w:before="40" w:after="40" w:line="240" w:lineRule="auto"/>
              <w:rPr>
                <w:b/>
              </w:rPr>
            </w:pPr>
            <w:r>
              <w:rPr>
                <w:b/>
              </w:rPr>
              <w:t>(Principal Contractor)</w:t>
            </w:r>
          </w:p>
        </w:tc>
      </w:tr>
      <w:tr w:rsidR="00611046" w:rsidTr="00E404C1">
        <w:tc>
          <w:tcPr>
            <w:tcW w:w="1657" w:type="dxa"/>
          </w:tcPr>
          <w:p w:rsidR="00611046" w:rsidRPr="0020091A" w:rsidRDefault="00611046" w:rsidP="00E404C1">
            <w:pPr>
              <w:pStyle w:val="BodyText"/>
              <w:spacing w:before="40" w:after="40" w:line="240" w:lineRule="auto"/>
              <w:rPr>
                <w:b/>
              </w:rPr>
            </w:pPr>
            <w:r>
              <w:rPr>
                <w:b/>
              </w:rPr>
              <w:t>Attention</w:t>
            </w:r>
          </w:p>
        </w:tc>
        <w:tc>
          <w:tcPr>
            <w:tcW w:w="7459" w:type="dxa"/>
          </w:tcPr>
          <w:sdt>
            <w:sdtPr>
              <w:id w:val="1960918834"/>
              <w:placeholder>
                <w:docPart w:val="AA24429367244FE486231DDBB0A26DD2"/>
              </w:placeholder>
              <w:text/>
            </w:sdtPr>
            <w:sdtEndPr/>
            <w:sdtContent>
              <w:p w:rsidR="00611046" w:rsidRDefault="00611046" w:rsidP="00E404C1">
                <w:pPr>
                  <w:pStyle w:val="BodyText"/>
                  <w:spacing w:before="40" w:after="40" w:line="240" w:lineRule="auto"/>
                </w:pPr>
                <w:r>
                  <w:t>[Insert name]</w:t>
                </w:r>
              </w:p>
            </w:sdtContent>
          </w:sdt>
        </w:tc>
      </w:tr>
      <w:tr w:rsidR="00611046" w:rsidTr="00E404C1">
        <w:tc>
          <w:tcPr>
            <w:tcW w:w="1657" w:type="dxa"/>
          </w:tcPr>
          <w:p w:rsidR="00611046" w:rsidRPr="0020091A" w:rsidRDefault="00611046" w:rsidP="00E404C1">
            <w:pPr>
              <w:pStyle w:val="BodyText"/>
              <w:spacing w:before="40" w:after="40" w:line="240" w:lineRule="auto"/>
              <w:rPr>
                <w:b/>
              </w:rPr>
            </w:pPr>
            <w:r w:rsidRPr="0020091A">
              <w:rPr>
                <w:b/>
              </w:rPr>
              <w:t>Facsimile no.</w:t>
            </w:r>
            <w:r w:rsidR="00480D8B">
              <w:rPr>
                <w:b/>
              </w:rPr>
              <w:t>/Email</w:t>
            </w:r>
          </w:p>
        </w:tc>
        <w:tc>
          <w:tcPr>
            <w:tcW w:w="7459" w:type="dxa"/>
          </w:tcPr>
          <w:sdt>
            <w:sdtPr>
              <w:id w:val="-1006202692"/>
              <w:placeholder>
                <w:docPart w:val="AA24429367244FE486231DDBB0A26DD2"/>
              </w:placeholder>
              <w:text/>
            </w:sdtPr>
            <w:sdtEndPr/>
            <w:sdtContent>
              <w:p w:rsidR="00611046" w:rsidRDefault="00611046" w:rsidP="00E404C1">
                <w:pPr>
                  <w:pStyle w:val="BodyText"/>
                  <w:spacing w:before="40" w:after="40" w:line="240" w:lineRule="auto"/>
                </w:pPr>
                <w:r>
                  <w:t>[Insert fax number</w:t>
                </w:r>
                <w:r w:rsidR="00480D8B">
                  <w:t>/email address</w:t>
                </w:r>
                <w:r>
                  <w:t>]</w:t>
                </w:r>
              </w:p>
            </w:sdtContent>
          </w:sdt>
        </w:tc>
      </w:tr>
    </w:tbl>
    <w:p w:rsidR="00611046" w:rsidRDefault="00611046" w:rsidP="00611046">
      <w:pPr>
        <w:pStyle w:val="BodyText"/>
        <w:pBdr>
          <w:bottom w:val="single" w:sz="6" w:space="1" w:color="auto"/>
        </w:pBdr>
        <w:spacing w:before="40" w:after="40" w:line="240" w:lineRule="auto"/>
        <w:ind w:left="39"/>
      </w:pPr>
    </w:p>
    <w:p w:rsidR="00611046" w:rsidRDefault="00611046" w:rsidP="00611046">
      <w:pPr>
        <w:pStyle w:val="BodyText"/>
        <w:spacing w:before="40" w:after="40" w:line="240" w:lineRule="auto"/>
      </w:pPr>
    </w:p>
    <w:tbl>
      <w:tblPr>
        <w:tblStyle w:val="TableGrid"/>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459"/>
      </w:tblGrid>
      <w:tr w:rsidR="00611046" w:rsidTr="00E404C1">
        <w:tc>
          <w:tcPr>
            <w:tcW w:w="1657" w:type="dxa"/>
          </w:tcPr>
          <w:p w:rsidR="00611046" w:rsidRPr="0020091A" w:rsidRDefault="00611046" w:rsidP="00F92865">
            <w:pPr>
              <w:pStyle w:val="BodyText"/>
              <w:spacing w:before="40" w:after="40" w:line="240" w:lineRule="auto"/>
              <w:rPr>
                <w:b/>
              </w:rPr>
            </w:pPr>
            <w:r>
              <w:rPr>
                <w:b/>
              </w:rPr>
              <w:t xml:space="preserve">Copy </w:t>
            </w:r>
            <w:r w:rsidR="00F92865">
              <w:rPr>
                <w:b/>
              </w:rPr>
              <w:t>T</w:t>
            </w:r>
            <w:r>
              <w:rPr>
                <w:b/>
              </w:rPr>
              <w:t>o</w:t>
            </w:r>
          </w:p>
        </w:tc>
        <w:tc>
          <w:tcPr>
            <w:tcW w:w="7459" w:type="dxa"/>
          </w:tcPr>
          <w:p w:rsidR="00611046" w:rsidRPr="0020091A" w:rsidRDefault="00611046" w:rsidP="00E404C1">
            <w:pPr>
              <w:pStyle w:val="BodyText"/>
              <w:spacing w:before="40" w:after="40" w:line="240" w:lineRule="auto"/>
            </w:pPr>
            <w:r>
              <w:t>Department of Transport and Main Roads</w:t>
            </w:r>
          </w:p>
        </w:tc>
      </w:tr>
      <w:tr w:rsidR="00611046" w:rsidTr="00E404C1">
        <w:tc>
          <w:tcPr>
            <w:tcW w:w="1657" w:type="dxa"/>
          </w:tcPr>
          <w:p w:rsidR="00611046" w:rsidRPr="0020091A" w:rsidRDefault="00611046" w:rsidP="00E404C1">
            <w:pPr>
              <w:pStyle w:val="BodyText"/>
              <w:spacing w:before="40" w:after="40" w:line="240" w:lineRule="auto"/>
              <w:rPr>
                <w:b/>
              </w:rPr>
            </w:pPr>
            <w:r>
              <w:rPr>
                <w:b/>
              </w:rPr>
              <w:t>Attention</w:t>
            </w:r>
          </w:p>
        </w:tc>
        <w:tc>
          <w:tcPr>
            <w:tcW w:w="7459" w:type="dxa"/>
          </w:tcPr>
          <w:p w:rsidR="00611046" w:rsidRDefault="00611046" w:rsidP="00E404C1">
            <w:pPr>
              <w:pStyle w:val="BodyText"/>
              <w:spacing w:before="40" w:after="40" w:line="240" w:lineRule="auto"/>
            </w:pPr>
            <w:r>
              <w:t>Regional Business Service Officer</w:t>
            </w:r>
          </w:p>
        </w:tc>
      </w:tr>
      <w:tr w:rsidR="00611046" w:rsidTr="00E404C1">
        <w:tc>
          <w:tcPr>
            <w:tcW w:w="1657" w:type="dxa"/>
          </w:tcPr>
          <w:p w:rsidR="00611046" w:rsidRPr="0020091A" w:rsidRDefault="00611046" w:rsidP="00E404C1">
            <w:pPr>
              <w:pStyle w:val="BodyText"/>
              <w:spacing w:before="40" w:after="40" w:line="240" w:lineRule="auto"/>
              <w:rPr>
                <w:b/>
              </w:rPr>
            </w:pPr>
            <w:r w:rsidRPr="0020091A">
              <w:rPr>
                <w:b/>
              </w:rPr>
              <w:t>Facsimile no.</w:t>
            </w:r>
            <w:r w:rsidR="00480D8B">
              <w:rPr>
                <w:b/>
              </w:rPr>
              <w:t>/Email</w:t>
            </w:r>
          </w:p>
        </w:tc>
        <w:tc>
          <w:tcPr>
            <w:tcW w:w="7459" w:type="dxa"/>
          </w:tcPr>
          <w:sdt>
            <w:sdtPr>
              <w:id w:val="-1318176920"/>
              <w:placeholder>
                <w:docPart w:val="17EB90DAF40645E193AEBAD7377096CB"/>
              </w:placeholder>
              <w:text/>
            </w:sdtPr>
            <w:sdtEndPr/>
            <w:sdtContent>
              <w:p w:rsidR="00611046" w:rsidRDefault="00611046" w:rsidP="00E404C1">
                <w:pPr>
                  <w:pStyle w:val="BodyText"/>
                  <w:spacing w:before="40" w:after="40" w:line="240" w:lineRule="auto"/>
                </w:pPr>
                <w:r>
                  <w:t>[Insert fax number</w:t>
                </w:r>
                <w:r w:rsidR="00480D8B">
                  <w:t>/email address</w:t>
                </w:r>
                <w:r>
                  <w:t>]</w:t>
                </w:r>
              </w:p>
            </w:sdtContent>
          </w:sdt>
        </w:tc>
      </w:tr>
    </w:tbl>
    <w:p w:rsidR="00611046" w:rsidRDefault="00611046" w:rsidP="00611046">
      <w:pPr>
        <w:pStyle w:val="BodyText"/>
        <w:pBdr>
          <w:bottom w:val="single" w:sz="6" w:space="1" w:color="auto"/>
        </w:pBdr>
        <w:spacing w:before="40" w:after="40" w:line="240" w:lineRule="auto"/>
      </w:pPr>
    </w:p>
    <w:p w:rsidR="00611046" w:rsidRDefault="00611046" w:rsidP="00611046">
      <w:pPr>
        <w:pStyle w:val="BodyText"/>
        <w:spacing w:before="40" w:after="40" w:line="240" w:lineRule="auto"/>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7"/>
        <w:gridCol w:w="2553"/>
        <w:gridCol w:w="4907"/>
      </w:tblGrid>
      <w:tr w:rsidR="00611046" w:rsidTr="00E404C1">
        <w:tc>
          <w:tcPr>
            <w:tcW w:w="988" w:type="dxa"/>
            <w:vMerge w:val="restart"/>
            <w:vAlign w:val="top"/>
          </w:tcPr>
          <w:p w:rsidR="00611046" w:rsidRPr="0020091A" w:rsidRDefault="00611046" w:rsidP="00E404C1">
            <w:pPr>
              <w:pStyle w:val="BodyText"/>
              <w:spacing w:before="40" w:after="40" w:line="240" w:lineRule="auto"/>
              <w:rPr>
                <w:b/>
              </w:rPr>
            </w:pPr>
            <w:r w:rsidRPr="0020091A">
              <w:rPr>
                <w:b/>
              </w:rPr>
              <w:t>Subject</w:t>
            </w:r>
          </w:p>
        </w:tc>
        <w:tc>
          <w:tcPr>
            <w:tcW w:w="3260" w:type="dxa"/>
            <w:gridSpan w:val="2"/>
          </w:tcPr>
          <w:p w:rsidR="00611046" w:rsidRPr="0020091A" w:rsidRDefault="00611046" w:rsidP="00E404C1">
            <w:pPr>
              <w:pStyle w:val="BodyText"/>
              <w:spacing w:before="40" w:after="40" w:line="240" w:lineRule="auto"/>
              <w:rPr>
                <w:b/>
              </w:rPr>
            </w:pPr>
            <w:r w:rsidRPr="0020091A">
              <w:rPr>
                <w:b/>
              </w:rPr>
              <w:t>Contract number</w:t>
            </w:r>
          </w:p>
        </w:tc>
        <w:tc>
          <w:tcPr>
            <w:tcW w:w="4907" w:type="dxa"/>
          </w:tcPr>
          <w:sdt>
            <w:sdtPr>
              <w:id w:val="1189261791"/>
              <w:placeholder>
                <w:docPart w:val="696A098BF32341E2BD1C529B064A1EF7"/>
              </w:placeholder>
              <w:text/>
            </w:sdtPr>
            <w:sdtEndPr/>
            <w:sdtContent>
              <w:p w:rsidR="00611046" w:rsidRDefault="00611046" w:rsidP="00E404C1">
                <w:pPr>
                  <w:pStyle w:val="BodyText"/>
                  <w:spacing w:before="40" w:after="40" w:line="240" w:lineRule="auto"/>
                </w:pPr>
                <w:r>
                  <w:t>[Insert Contract number]</w:t>
                </w:r>
              </w:p>
            </w:sdtContent>
          </w:sdt>
        </w:tc>
      </w:tr>
      <w:tr w:rsidR="00611046" w:rsidTr="00E404C1">
        <w:tc>
          <w:tcPr>
            <w:tcW w:w="988" w:type="dxa"/>
            <w:vMerge/>
          </w:tcPr>
          <w:p w:rsidR="00611046" w:rsidRDefault="00611046" w:rsidP="00E404C1">
            <w:pPr>
              <w:pStyle w:val="BodyText"/>
              <w:spacing w:before="40" w:after="40" w:line="240" w:lineRule="auto"/>
            </w:pPr>
          </w:p>
        </w:tc>
        <w:tc>
          <w:tcPr>
            <w:tcW w:w="3260" w:type="dxa"/>
            <w:gridSpan w:val="2"/>
          </w:tcPr>
          <w:p w:rsidR="00611046" w:rsidRPr="0020091A" w:rsidRDefault="00611046" w:rsidP="00E404C1">
            <w:pPr>
              <w:pStyle w:val="BodyText"/>
              <w:spacing w:before="40" w:after="40" w:line="240" w:lineRule="auto"/>
              <w:rPr>
                <w:b/>
              </w:rPr>
            </w:pPr>
            <w:r w:rsidRPr="0020091A">
              <w:rPr>
                <w:b/>
              </w:rPr>
              <w:t>Project name</w:t>
            </w:r>
          </w:p>
        </w:tc>
        <w:tc>
          <w:tcPr>
            <w:tcW w:w="4907" w:type="dxa"/>
          </w:tcPr>
          <w:sdt>
            <w:sdtPr>
              <w:id w:val="363640208"/>
              <w:placeholder>
                <w:docPart w:val="696A098BF32341E2BD1C529B064A1EF7"/>
              </w:placeholder>
              <w:text/>
            </w:sdtPr>
            <w:sdtEndPr/>
            <w:sdtContent>
              <w:p w:rsidR="00611046" w:rsidRDefault="00611046" w:rsidP="00E404C1">
                <w:pPr>
                  <w:pStyle w:val="BodyText"/>
                  <w:spacing w:before="40" w:after="40" w:line="240" w:lineRule="auto"/>
                </w:pPr>
                <w:r>
                  <w:t>[Insert Project name]</w:t>
                </w:r>
              </w:p>
            </w:sdtContent>
          </w:sdt>
        </w:tc>
      </w:tr>
      <w:tr w:rsidR="00611046" w:rsidTr="00E404C1">
        <w:tc>
          <w:tcPr>
            <w:tcW w:w="988" w:type="dxa"/>
            <w:vMerge/>
          </w:tcPr>
          <w:p w:rsidR="00611046" w:rsidRDefault="00611046" w:rsidP="00E404C1">
            <w:pPr>
              <w:pStyle w:val="BodyText"/>
              <w:spacing w:before="40" w:after="40" w:line="240" w:lineRule="auto"/>
            </w:pPr>
          </w:p>
        </w:tc>
        <w:tc>
          <w:tcPr>
            <w:tcW w:w="8167" w:type="dxa"/>
            <w:gridSpan w:val="3"/>
          </w:tcPr>
          <w:p w:rsidR="00611046" w:rsidRPr="0020091A" w:rsidRDefault="00611046" w:rsidP="00E404C1">
            <w:pPr>
              <w:pStyle w:val="BodyText"/>
              <w:spacing w:before="40" w:after="40" w:line="240" w:lineRule="auto"/>
              <w:rPr>
                <w:b/>
              </w:rPr>
            </w:pPr>
            <w:r w:rsidRPr="0020091A">
              <w:rPr>
                <w:b/>
              </w:rPr>
              <w:t>RE: SUPPLY OF BITUMEN</w:t>
            </w:r>
          </w:p>
        </w:tc>
      </w:tr>
      <w:tr w:rsidR="00611046" w:rsidTr="00E404C1">
        <w:tc>
          <w:tcPr>
            <w:tcW w:w="988" w:type="dxa"/>
            <w:vMerge/>
          </w:tcPr>
          <w:p w:rsidR="00611046" w:rsidRDefault="00611046" w:rsidP="00E404C1">
            <w:pPr>
              <w:pStyle w:val="BodyText"/>
              <w:spacing w:before="40" w:after="40" w:line="240" w:lineRule="auto"/>
            </w:pPr>
          </w:p>
        </w:tc>
        <w:tc>
          <w:tcPr>
            <w:tcW w:w="3260" w:type="dxa"/>
            <w:gridSpan w:val="2"/>
          </w:tcPr>
          <w:p w:rsidR="00611046" w:rsidRPr="0020091A" w:rsidRDefault="00611046" w:rsidP="00E404C1">
            <w:pPr>
              <w:pStyle w:val="BodyText"/>
              <w:spacing w:before="40" w:after="40" w:line="240" w:lineRule="auto"/>
              <w:rPr>
                <w:b/>
              </w:rPr>
            </w:pPr>
            <w:r w:rsidRPr="0020091A">
              <w:rPr>
                <w:b/>
              </w:rPr>
              <w:t>Purchase order no.</w:t>
            </w:r>
          </w:p>
        </w:tc>
        <w:tc>
          <w:tcPr>
            <w:tcW w:w="4907" w:type="dxa"/>
          </w:tcPr>
          <w:sdt>
            <w:sdtPr>
              <w:id w:val="-1478219251"/>
              <w:placeholder>
                <w:docPart w:val="696A098BF32341E2BD1C529B064A1EF7"/>
              </w:placeholder>
              <w:text/>
            </w:sdtPr>
            <w:sdtEndPr/>
            <w:sdtContent>
              <w:p w:rsidR="00611046" w:rsidRDefault="00611046" w:rsidP="00E404C1">
                <w:pPr>
                  <w:pStyle w:val="BodyText"/>
                  <w:spacing w:before="40" w:after="40" w:line="240" w:lineRule="auto"/>
                </w:pPr>
                <w:r>
                  <w:t>[Insert Order number]</w:t>
                </w:r>
              </w:p>
            </w:sdtContent>
          </w:sdt>
        </w:tc>
      </w:tr>
      <w:tr w:rsidR="00611046" w:rsidTr="00E404C1">
        <w:tc>
          <w:tcPr>
            <w:tcW w:w="988" w:type="dxa"/>
            <w:vMerge/>
          </w:tcPr>
          <w:p w:rsidR="00611046" w:rsidRDefault="00611046" w:rsidP="00E404C1">
            <w:pPr>
              <w:pStyle w:val="BodyText"/>
              <w:spacing w:before="40" w:after="40" w:line="240" w:lineRule="auto"/>
            </w:pPr>
          </w:p>
        </w:tc>
        <w:tc>
          <w:tcPr>
            <w:tcW w:w="3260" w:type="dxa"/>
            <w:gridSpan w:val="2"/>
          </w:tcPr>
          <w:p w:rsidR="00611046" w:rsidRPr="0020091A" w:rsidRDefault="00611046" w:rsidP="00E404C1">
            <w:pPr>
              <w:pStyle w:val="BodyText"/>
              <w:spacing w:before="40" w:after="40" w:line="240" w:lineRule="auto"/>
              <w:rPr>
                <w:b/>
              </w:rPr>
            </w:pPr>
            <w:r w:rsidRPr="0020091A">
              <w:rPr>
                <w:b/>
              </w:rPr>
              <w:t>Contract no.</w:t>
            </w:r>
          </w:p>
        </w:tc>
        <w:tc>
          <w:tcPr>
            <w:tcW w:w="4907" w:type="dxa"/>
          </w:tcPr>
          <w:sdt>
            <w:sdtPr>
              <w:id w:val="-2107116730"/>
              <w:placeholder>
                <w:docPart w:val="696A098BF32341E2BD1C529B064A1EF7"/>
              </w:placeholder>
              <w:text/>
            </w:sdtPr>
            <w:sdtEndPr/>
            <w:sdtContent>
              <w:p w:rsidR="00611046" w:rsidRDefault="00611046" w:rsidP="00E404C1">
                <w:pPr>
                  <w:pStyle w:val="BodyText"/>
                  <w:spacing w:before="40" w:after="40" w:line="240" w:lineRule="auto"/>
                </w:pPr>
                <w:r>
                  <w:t>[Insert Contract number]</w:t>
                </w:r>
              </w:p>
            </w:sdtContent>
          </w:sdt>
        </w:tc>
      </w:tr>
      <w:tr w:rsidR="00611046" w:rsidTr="00E404C1">
        <w:tc>
          <w:tcPr>
            <w:tcW w:w="988" w:type="dxa"/>
            <w:vMerge/>
          </w:tcPr>
          <w:p w:rsidR="00611046" w:rsidRDefault="00611046" w:rsidP="00E404C1">
            <w:pPr>
              <w:pStyle w:val="BodyText"/>
              <w:spacing w:before="40" w:after="40" w:line="240" w:lineRule="auto"/>
            </w:pPr>
          </w:p>
        </w:tc>
        <w:tc>
          <w:tcPr>
            <w:tcW w:w="3260" w:type="dxa"/>
            <w:gridSpan w:val="2"/>
          </w:tcPr>
          <w:p w:rsidR="00611046" w:rsidRPr="0020091A" w:rsidRDefault="00611046" w:rsidP="00E404C1">
            <w:pPr>
              <w:pStyle w:val="BodyText"/>
              <w:spacing w:before="40" w:after="40" w:line="240" w:lineRule="auto"/>
              <w:rPr>
                <w:b/>
              </w:rPr>
            </w:pPr>
            <w:r w:rsidRPr="0020091A">
              <w:rPr>
                <w:b/>
              </w:rPr>
              <w:t>Project no.</w:t>
            </w:r>
          </w:p>
        </w:tc>
        <w:tc>
          <w:tcPr>
            <w:tcW w:w="4907" w:type="dxa"/>
          </w:tcPr>
          <w:p w:rsidR="00611046" w:rsidRDefault="00480D8B" w:rsidP="00E404C1">
            <w:pPr>
              <w:pStyle w:val="BodyText"/>
              <w:spacing w:before="40" w:after="40" w:line="240" w:lineRule="auto"/>
            </w:pPr>
            <w:sdt>
              <w:sdtPr>
                <w:id w:val="538473888"/>
                <w:placeholder>
                  <w:docPart w:val="696A098BF32341E2BD1C529B064A1EF7"/>
                </w:placeholder>
                <w:text/>
              </w:sdtPr>
              <w:sdtEndPr/>
              <w:sdtContent>
                <w:r w:rsidR="00611046">
                  <w:t>[Insert Project number]</w:t>
                </w:r>
              </w:sdtContent>
            </w:sdt>
            <w:r w:rsidR="00611046">
              <w:t>.</w:t>
            </w:r>
            <w:r w:rsidR="00611046" w:rsidRPr="0020091A">
              <w:t>I.4</w:t>
            </w:r>
          </w:p>
        </w:tc>
      </w:tr>
      <w:tr w:rsidR="00611046" w:rsidTr="00E404C1">
        <w:tc>
          <w:tcPr>
            <w:tcW w:w="9155" w:type="dxa"/>
            <w:gridSpan w:val="4"/>
          </w:tcPr>
          <w:p w:rsidR="00611046" w:rsidRDefault="00611046" w:rsidP="00E404C1">
            <w:pPr>
              <w:pStyle w:val="BodyText"/>
              <w:spacing w:before="40" w:after="40" w:line="240" w:lineRule="auto"/>
            </w:pPr>
          </w:p>
        </w:tc>
      </w:tr>
      <w:tr w:rsidR="00611046" w:rsidTr="00E404C1">
        <w:tc>
          <w:tcPr>
            <w:tcW w:w="1695" w:type="dxa"/>
            <w:gridSpan w:val="2"/>
          </w:tcPr>
          <w:p w:rsidR="00611046" w:rsidRPr="0020091A" w:rsidRDefault="00611046" w:rsidP="00E404C1">
            <w:pPr>
              <w:pStyle w:val="BodyText"/>
              <w:spacing w:before="40" w:after="40" w:line="240" w:lineRule="auto"/>
            </w:pPr>
            <w:r w:rsidRPr="0020091A">
              <w:t>No. of pages</w:t>
            </w:r>
          </w:p>
        </w:tc>
        <w:tc>
          <w:tcPr>
            <w:tcW w:w="7460" w:type="dxa"/>
            <w:gridSpan w:val="2"/>
          </w:tcPr>
          <w:p w:rsidR="00611046" w:rsidRPr="0020091A" w:rsidRDefault="00611046" w:rsidP="00E404C1">
            <w:pPr>
              <w:pStyle w:val="BodyText"/>
              <w:spacing w:before="40" w:after="40" w:line="240" w:lineRule="auto"/>
              <w:rPr>
                <w:b/>
              </w:rPr>
            </w:pPr>
            <w:r w:rsidRPr="0020091A">
              <w:rPr>
                <w:b/>
              </w:rPr>
              <w:t>2 (including coversheet)</w:t>
            </w:r>
          </w:p>
        </w:tc>
      </w:tr>
    </w:tbl>
    <w:p w:rsidR="00611046" w:rsidRDefault="00611046" w:rsidP="00611046">
      <w:pPr>
        <w:pStyle w:val="BodyText"/>
        <w:pBdr>
          <w:bottom w:val="single" w:sz="6" w:space="1" w:color="auto"/>
        </w:pBdr>
        <w:spacing w:before="40" w:after="40" w:line="240" w:lineRule="auto"/>
      </w:pPr>
    </w:p>
    <w:p w:rsidR="00611046" w:rsidRDefault="00611046" w:rsidP="00611046">
      <w:pPr>
        <w:pStyle w:val="BodyText"/>
        <w:spacing w:before="40" w:after="40" w:line="240" w:lineRule="auto"/>
      </w:pPr>
    </w:p>
    <w:p w:rsidR="00611046" w:rsidRPr="001B6E97" w:rsidRDefault="00611046" w:rsidP="00611046">
      <w:pPr>
        <w:pStyle w:val="BodyText"/>
        <w:spacing w:before="40" w:after="40"/>
        <w:rPr>
          <w:b/>
          <w:sz w:val="16"/>
          <w:szCs w:val="16"/>
        </w:rPr>
      </w:pPr>
      <w:r w:rsidRPr="001B6E97">
        <w:rPr>
          <w:b/>
          <w:sz w:val="16"/>
          <w:szCs w:val="16"/>
        </w:rPr>
        <w:t>IMPORTANT NOTICE CONFIDENTIALITY AND LEGAL PRIVILEGE</w:t>
      </w:r>
    </w:p>
    <w:p w:rsidR="00611046" w:rsidRPr="001B6E97" w:rsidRDefault="00611046" w:rsidP="00611046">
      <w:pPr>
        <w:pStyle w:val="BodyText"/>
        <w:spacing w:before="40" w:after="40"/>
        <w:rPr>
          <w:sz w:val="16"/>
          <w:szCs w:val="16"/>
        </w:rPr>
      </w:pPr>
      <w:r w:rsidRPr="001B6E97">
        <w:rPr>
          <w:sz w:val="16"/>
          <w:szCs w:val="16"/>
        </w:rPr>
        <w:t xml:space="preserve">This </w:t>
      </w:r>
      <w:bookmarkStart w:id="0" w:name="_GoBack"/>
      <w:bookmarkEnd w:id="0"/>
      <w:r w:rsidRPr="001B6E97">
        <w:rPr>
          <w:sz w:val="16"/>
          <w:szCs w:val="16"/>
        </w:rPr>
        <w:t>(including any attachments) is intended only for the addressee and may contain legally privileged, confidential or private information and may be protected by copyright. If you are not the addressee you are notified that the transmission, distribution, or photocopying of this document is strictly prohibited. You may only use it if you are the person(s) it was intended to be sent to and if you use it in an authorised way. The legal privilege and confidentiality attached to this document and its attachments and any right which the sender may have under copyright law is not waived, lost or destroyed by reason of a mistaken delivery to you. If you have received this document in error please immediately notify the sender by telephone and return the original to the sender's address.</w:t>
      </w:r>
    </w:p>
    <w:p w:rsidR="001B6E97" w:rsidRDefault="001B6E97" w:rsidP="00611046">
      <w:pPr>
        <w:pStyle w:val="BodyText"/>
        <w:spacing w:before="40" w:after="40"/>
      </w:pPr>
    </w:p>
    <w:p w:rsidR="001B6E97" w:rsidRDefault="001B6E97" w:rsidP="00611046">
      <w:pPr>
        <w:pStyle w:val="BodyText"/>
        <w:spacing w:before="40" w:after="40"/>
        <w:sectPr w:rsidR="001B6E97" w:rsidSect="004A54C9">
          <w:headerReference w:type="default" r:id="rId12"/>
          <w:footerReference w:type="default" r:id="rId13"/>
          <w:pgSz w:w="11906" w:h="16838" w:code="9"/>
          <w:pgMar w:top="1418" w:right="1323" w:bottom="1418" w:left="1418" w:header="454" w:footer="454" w:gutter="0"/>
          <w:cols w:space="708"/>
          <w:docGrid w:linePitch="360"/>
        </w:sectPr>
      </w:pPr>
    </w:p>
    <w:p w:rsidR="00611046" w:rsidRPr="004E34EC" w:rsidRDefault="00611046" w:rsidP="004E34EC">
      <w:pPr>
        <w:pStyle w:val="BodyText"/>
      </w:pPr>
      <w:r w:rsidRPr="004E34EC">
        <w:lastRenderedPageBreak/>
        <w:t xml:space="preserve">The following preliminary advice is given regarding the supply of bitumen to Department of Transport and Main Roads works in the </w:t>
      </w:r>
      <w:sdt>
        <w:sdtPr>
          <w:id w:val="30702714"/>
          <w:placeholder>
            <w:docPart w:val="696A098BF32341E2BD1C529B064A1EF7"/>
          </w:placeholder>
          <w:text/>
        </w:sdtPr>
        <w:sdtEndPr/>
        <w:sdtContent>
          <w:r w:rsidRPr="004E34EC">
            <w:t>[Insert Region]</w:t>
          </w:r>
        </w:sdtContent>
      </w:sdt>
      <w:r w:rsidRPr="004E34EC">
        <w:t xml:space="preserve">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611046" w:rsidTr="00E404C1">
        <w:tc>
          <w:tcPr>
            <w:tcW w:w="9155" w:type="dxa"/>
          </w:tcPr>
          <w:p w:rsidR="00611046" w:rsidRDefault="00611046" w:rsidP="00E404C1">
            <w:pPr>
              <w:pStyle w:val="BodyText"/>
              <w:numPr>
                <w:ilvl w:val="0"/>
                <w:numId w:val="41"/>
              </w:numPr>
              <w:spacing w:before="40" w:after="40"/>
            </w:pPr>
            <w:r>
              <w:t xml:space="preserve">Type of bitumen – </w:t>
            </w:r>
            <w:sdt>
              <w:sdtPr>
                <w:id w:val="291254717"/>
                <w:placeholder>
                  <w:docPart w:val="696A098BF32341E2BD1C529B064A1EF7"/>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Amount of bitumen – </w:t>
            </w:r>
            <w:sdt>
              <w:sdtPr>
                <w:id w:val="-929273638"/>
                <w:placeholder>
                  <w:docPart w:val="3A5DC0C578104D0A80860AE8835A9CCE"/>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Approximate date to be picked up – </w:t>
            </w:r>
            <w:sdt>
              <w:sdtPr>
                <w:id w:val="2025284244"/>
                <w:placeholder>
                  <w:docPart w:val="506640858A7143B98BB6E2F7B0DE613C"/>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Road carrier – </w:t>
            </w:r>
            <w:sdt>
              <w:sdtPr>
                <w:id w:val="800425049"/>
                <w:placeholder>
                  <w:docPart w:val="A991D55D31FD4F37AC0E4C3886F4F40D"/>
                </w:placeholder>
                <w:text/>
              </w:sdtPr>
              <w:sdtEndPr/>
              <w:sdtContent>
                <w:r>
                  <w:t>[insert]</w:t>
                </w:r>
              </w:sdtContent>
            </w:sdt>
          </w:p>
        </w:tc>
      </w:tr>
    </w:tbl>
    <w:p w:rsidR="00611046" w:rsidRDefault="00611046" w:rsidP="00611046">
      <w:pPr>
        <w:pStyle w:val="BodyText"/>
        <w:spacing w:before="40" w:after="40"/>
      </w:pPr>
    </w:p>
    <w:p w:rsidR="00611046" w:rsidRPr="004F4F4A" w:rsidRDefault="00611046" w:rsidP="00611046">
      <w:pPr>
        <w:pStyle w:val="BodyText"/>
        <w:spacing w:before="40" w:after="40"/>
        <w:rPr>
          <w:b/>
        </w:rPr>
      </w:pPr>
      <w:r w:rsidRPr="004F4F4A">
        <w:rPr>
          <w:b/>
        </w:rPr>
        <w:t>And</w:t>
      </w:r>
    </w:p>
    <w:p w:rsidR="00611046" w:rsidRDefault="00611046" w:rsidP="00611046">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611046" w:rsidTr="00E404C1">
        <w:tc>
          <w:tcPr>
            <w:tcW w:w="9155" w:type="dxa"/>
          </w:tcPr>
          <w:p w:rsidR="00611046" w:rsidRDefault="00611046" w:rsidP="00E404C1">
            <w:pPr>
              <w:pStyle w:val="BodyText"/>
              <w:numPr>
                <w:ilvl w:val="0"/>
                <w:numId w:val="41"/>
              </w:numPr>
              <w:spacing w:before="40" w:after="40"/>
            </w:pPr>
            <w:r>
              <w:t xml:space="preserve">Type of bitumen – </w:t>
            </w:r>
            <w:sdt>
              <w:sdtPr>
                <w:id w:val="-424340204"/>
                <w:placeholder>
                  <w:docPart w:val="66F8F521B4B244E3AF23234E61CB37D9"/>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Amount of bitumen – </w:t>
            </w:r>
            <w:sdt>
              <w:sdtPr>
                <w:id w:val="-422177290"/>
                <w:placeholder>
                  <w:docPart w:val="BCAC49DF16814D358C790E5EED637BED"/>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Approximate date to be picked up – </w:t>
            </w:r>
            <w:sdt>
              <w:sdtPr>
                <w:id w:val="1490979779"/>
                <w:placeholder>
                  <w:docPart w:val="A38F5CFF46AD47339D1CD30AF57435AC"/>
                </w:placeholder>
                <w:text/>
              </w:sdtPr>
              <w:sdtEndPr/>
              <w:sdtContent>
                <w:r>
                  <w:t>[insert]</w:t>
                </w:r>
              </w:sdtContent>
            </w:sdt>
          </w:p>
        </w:tc>
      </w:tr>
      <w:tr w:rsidR="00611046" w:rsidTr="00E404C1">
        <w:tc>
          <w:tcPr>
            <w:tcW w:w="9155" w:type="dxa"/>
          </w:tcPr>
          <w:p w:rsidR="00611046" w:rsidRDefault="00611046" w:rsidP="00E404C1">
            <w:pPr>
              <w:pStyle w:val="BodyText"/>
              <w:numPr>
                <w:ilvl w:val="0"/>
                <w:numId w:val="42"/>
              </w:numPr>
              <w:spacing w:before="40" w:after="40"/>
            </w:pPr>
            <w:r>
              <w:t xml:space="preserve">Road carrier – </w:t>
            </w:r>
            <w:sdt>
              <w:sdtPr>
                <w:id w:val="-466511458"/>
                <w:placeholder>
                  <w:docPart w:val="30FB7572CABA42928AF604BEC69C577C"/>
                </w:placeholder>
                <w:text/>
              </w:sdtPr>
              <w:sdtEndPr/>
              <w:sdtContent>
                <w:r>
                  <w:t>[insert]</w:t>
                </w:r>
              </w:sdtContent>
            </w:sdt>
          </w:p>
        </w:tc>
      </w:tr>
    </w:tbl>
    <w:p w:rsidR="00611046" w:rsidRDefault="00611046" w:rsidP="00611046">
      <w:pPr>
        <w:pStyle w:val="BodyText"/>
        <w:spacing w:before="40" w:after="40"/>
      </w:pPr>
    </w:p>
    <w:p w:rsidR="00611046" w:rsidRPr="004E34EC" w:rsidRDefault="00611046" w:rsidP="004E34EC">
      <w:pPr>
        <w:pStyle w:val="BodyText"/>
      </w:pPr>
      <w:r w:rsidRPr="004E34EC">
        <w:t>The road carrier is authorised to contact BP directly to arrange daily deliveries against this advice.</w:t>
      </w:r>
    </w:p>
    <w:p w:rsidR="00611046" w:rsidRDefault="00611046" w:rsidP="00611046">
      <w:pPr>
        <w:pStyle w:val="BodyText"/>
        <w:spacing w:before="40" w:after="40"/>
      </w:pP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92"/>
      </w:tblGrid>
      <w:tr w:rsidR="00611046" w:rsidTr="00E404C1">
        <w:tc>
          <w:tcPr>
            <w:tcW w:w="2263" w:type="dxa"/>
          </w:tcPr>
          <w:p w:rsidR="00611046" w:rsidRPr="004F4F4A" w:rsidRDefault="00611046" w:rsidP="00E404C1">
            <w:pPr>
              <w:pStyle w:val="BodyText"/>
              <w:spacing w:before="40" w:after="40"/>
              <w:rPr>
                <w:b/>
              </w:rPr>
            </w:pPr>
            <w:r w:rsidRPr="004F4F4A">
              <w:rPr>
                <w:b/>
              </w:rPr>
              <w:t>Authorised Officer:</w:t>
            </w:r>
          </w:p>
        </w:tc>
        <w:tc>
          <w:tcPr>
            <w:tcW w:w="6892" w:type="dxa"/>
          </w:tcPr>
          <w:sdt>
            <w:sdtPr>
              <w:id w:val="-1173870859"/>
              <w:placeholder>
                <w:docPart w:val="696A098BF32341E2BD1C529B064A1EF7"/>
              </w:placeholder>
              <w:text/>
            </w:sdtPr>
            <w:sdtEndPr/>
            <w:sdtContent>
              <w:p w:rsidR="00611046" w:rsidRDefault="00611046" w:rsidP="00E404C1">
                <w:pPr>
                  <w:pStyle w:val="BodyText"/>
                  <w:spacing w:before="40" w:after="40"/>
                </w:pPr>
                <w:r>
                  <w:t>[Insert Authorising Officer]</w:t>
                </w:r>
              </w:p>
            </w:sdtContent>
          </w:sdt>
        </w:tc>
      </w:tr>
      <w:tr w:rsidR="00611046" w:rsidTr="00E404C1">
        <w:tc>
          <w:tcPr>
            <w:tcW w:w="2263" w:type="dxa"/>
          </w:tcPr>
          <w:p w:rsidR="00611046" w:rsidRPr="004F4F4A" w:rsidRDefault="00611046" w:rsidP="00E404C1">
            <w:pPr>
              <w:pStyle w:val="BodyText"/>
              <w:spacing w:before="40" w:after="40"/>
              <w:rPr>
                <w:b/>
              </w:rPr>
            </w:pPr>
            <w:r w:rsidRPr="004F4F4A">
              <w:rPr>
                <w:b/>
              </w:rPr>
              <w:t>Title:</w:t>
            </w:r>
          </w:p>
        </w:tc>
        <w:tc>
          <w:tcPr>
            <w:tcW w:w="6892" w:type="dxa"/>
          </w:tcPr>
          <w:sdt>
            <w:sdtPr>
              <w:id w:val="-798988756"/>
              <w:placeholder>
                <w:docPart w:val="696A098BF32341E2BD1C529B064A1EF7"/>
              </w:placeholder>
              <w:text/>
            </w:sdtPr>
            <w:sdtEndPr/>
            <w:sdtContent>
              <w:p w:rsidR="00611046" w:rsidRDefault="00611046" w:rsidP="00E404C1">
                <w:pPr>
                  <w:pStyle w:val="BodyText"/>
                  <w:spacing w:before="40" w:after="40"/>
                </w:pPr>
                <w:r>
                  <w:t>[Insert Authorising Officer’s title]</w:t>
                </w:r>
              </w:p>
            </w:sdtContent>
          </w:sdt>
        </w:tc>
      </w:tr>
    </w:tbl>
    <w:p w:rsidR="00611046" w:rsidRPr="00611046" w:rsidRDefault="00611046" w:rsidP="004E34EC">
      <w:pPr>
        <w:pStyle w:val="BodyText"/>
        <w:spacing w:before="40" w:after="40"/>
      </w:pPr>
    </w:p>
    <w:sectPr w:rsidR="00611046" w:rsidRPr="00611046" w:rsidSect="004A54C9">
      <w:footerReference w:type="default" r:id="rId14"/>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46" w:rsidRDefault="00611046" w:rsidP="004A54C9">
    <w:pPr>
      <w:pStyle w:val="Footer"/>
      <w:tabs>
        <w:tab w:val="clear" w:pos="9540"/>
        <w:tab w:val="right" w:pos="9214"/>
      </w:tabs>
      <w:ind w:right="-49"/>
    </w:pPr>
    <w:r>
      <w:t xml:space="preserve">Contract Administration System, </w:t>
    </w:r>
    <w:r w:rsidRPr="00391457">
      <w:t>Trans</w:t>
    </w:r>
    <w:r>
      <w:t>port and Main Roads</w:t>
    </w:r>
    <w:r w:rsidRPr="00F92865">
      <w:t xml:space="preserve">, </w:t>
    </w:r>
    <w:r w:rsidR="001B6E97">
      <w:t>June</w:t>
    </w:r>
    <w:r>
      <w:t xml:space="preserve"> 2015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480D8B">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480D8B">
      <w:rPr>
        <w:rStyle w:val="PageNumber"/>
        <w:noProof/>
      </w:rPr>
      <w:t>2</w:t>
    </w:r>
    <w:r w:rsidRPr="00BF029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F92865">
      <w:t xml:space="preserve">, </w:t>
    </w:r>
    <w:r w:rsidR="001B6E97">
      <w:t>June</w:t>
    </w:r>
    <w:r w:rsidR="00C5054B" w:rsidRPr="00F92865">
      <w:t xml:space="preserve"> 2</w:t>
    </w:r>
    <w:r w:rsidR="00C5054B">
      <w:t>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80D8B">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80D8B">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46" w:rsidRDefault="0061104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1312" behindDoc="0" locked="0" layoutInCell="1" allowOverlap="1" wp14:anchorId="2F717CD0" wp14:editId="2FCE03F4">
          <wp:simplePos x="0" y="0"/>
          <wp:positionH relativeFrom="column">
            <wp:posOffset>3512820</wp:posOffset>
          </wp:positionH>
          <wp:positionV relativeFrom="paragraph">
            <wp:posOffset>-3810</wp:posOffset>
          </wp:positionV>
          <wp:extent cx="2257425" cy="390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1B6E97" w:rsidRPr="007E6BE4" w:rsidRDefault="001B6E97" w:rsidP="00C5054B">
    <w:pPr>
      <w:pStyle w:val="HeaderChapterpart"/>
      <w:pBdr>
        <w:bottom w:val="none" w:sz="0" w:space="0" w:color="auto"/>
      </w:pBdr>
      <w:rPr>
        <w:b/>
        <w:sz w:val="32"/>
        <w:szCs w:val="32"/>
      </w:rPr>
    </w:pPr>
  </w:p>
  <w:p w:rsidR="00611046" w:rsidRPr="00FE5666" w:rsidRDefault="001B6E97" w:rsidP="00C5054B">
    <w:pPr>
      <w:pStyle w:val="HeaderChapterpart"/>
      <w:rPr>
        <w:b/>
        <w:sz w:val="4"/>
        <w:szCs w:val="4"/>
      </w:rPr>
    </w:pPr>
    <w:r>
      <w:rPr>
        <w:b/>
        <w:sz w:val="32"/>
        <w:szCs w:val="32"/>
      </w:rPr>
      <w:t>Facsimile</w:t>
    </w:r>
    <w:r w:rsidR="00480D8B">
      <w:rPr>
        <w:b/>
        <w:sz w:val="32"/>
        <w:szCs w:val="32"/>
      </w:rPr>
      <w:t>/Email</w:t>
    </w:r>
    <w:r>
      <w:rPr>
        <w:b/>
        <w:sz w:val="32"/>
        <w:szCs w:val="32"/>
      </w:rPr>
      <w:t xml:space="preserve"> Transmission</w:t>
    </w:r>
  </w:p>
  <w:p w:rsidR="00611046" w:rsidRDefault="00611046"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611046" w:rsidRPr="00125B5A" w:rsidTr="009B515F">
      <w:trPr>
        <w:trHeight w:val="340"/>
      </w:trPr>
      <w:tc>
        <w:tcPr>
          <w:tcW w:w="3936" w:type="dxa"/>
          <w:tcBorders>
            <w:top w:val="nil"/>
            <w:left w:val="nil"/>
            <w:bottom w:val="nil"/>
            <w:right w:val="nil"/>
          </w:tcBorders>
          <w:shd w:val="clear" w:color="auto" w:fill="auto"/>
          <w:vAlign w:val="bottom"/>
        </w:tcPr>
        <w:p w:rsidR="00611046" w:rsidRPr="00133AE0" w:rsidRDefault="00611046" w:rsidP="00C6469E">
          <w:pPr>
            <w:pStyle w:val="HeaderChapterpart"/>
            <w:keepNext/>
            <w:keepLines/>
            <w:pBdr>
              <w:bottom w:val="none" w:sz="0" w:space="0" w:color="auto"/>
            </w:pBdr>
            <w:ind w:right="0"/>
            <w:rPr>
              <w:b/>
              <w:sz w:val="22"/>
              <w:szCs w:val="22"/>
            </w:rPr>
          </w:pPr>
          <w:r>
            <w:rPr>
              <w:b/>
              <w:sz w:val="22"/>
              <w:szCs w:val="22"/>
            </w:rPr>
            <w:t>CAL002M</w:t>
          </w:r>
        </w:p>
      </w:tc>
      <w:tc>
        <w:tcPr>
          <w:tcW w:w="2254" w:type="dxa"/>
          <w:tcBorders>
            <w:top w:val="nil"/>
            <w:left w:val="nil"/>
            <w:bottom w:val="nil"/>
            <w:right w:val="nil"/>
          </w:tcBorders>
          <w:shd w:val="clear" w:color="auto" w:fill="auto"/>
          <w:vAlign w:val="bottom"/>
        </w:tcPr>
        <w:p w:rsidR="00611046" w:rsidRPr="004A54C9" w:rsidRDefault="00611046"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611046" w:rsidRPr="004A54C9" w:rsidRDefault="00611046" w:rsidP="00133AE0">
          <w:pPr>
            <w:pStyle w:val="HeaderChapterpart"/>
            <w:keepNext/>
            <w:keepLines/>
            <w:pBdr>
              <w:bottom w:val="none" w:sz="0" w:space="0" w:color="auto"/>
            </w:pBdr>
            <w:ind w:right="0"/>
            <w:rPr>
              <w:b/>
              <w:sz w:val="22"/>
              <w:szCs w:val="22"/>
              <w:highlight w:val="yellow"/>
            </w:rPr>
          </w:pPr>
        </w:p>
      </w:tc>
    </w:tr>
  </w:tbl>
  <w:p w:rsidR="00611046" w:rsidRPr="00125B5A" w:rsidRDefault="00611046" w:rsidP="00C5054B">
    <w:pPr>
      <w:pStyle w:val="HeaderChapterpart"/>
      <w:pBdr>
        <w:bottom w:val="none" w:sz="0" w:space="0" w:color="auto"/>
      </w:pBdr>
    </w:pPr>
  </w:p>
  <w:p w:rsidR="00611046" w:rsidRPr="004D7425" w:rsidRDefault="00611046"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507193C"/>
    <w:multiLevelType w:val="multilevel"/>
    <w:tmpl w:val="DC821EBC"/>
    <w:numStyleLink w:val="Table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6A03B08"/>
    <w:multiLevelType w:val="multilevel"/>
    <w:tmpl w:val="DC821EBC"/>
    <w:numStyleLink w:val="Table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3634E9"/>
    <w:multiLevelType w:val="multilevel"/>
    <w:tmpl w:val="236A166A"/>
    <w:numStyleLink w:val="TableListAllNum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10"/>
  </w:num>
  <w:num w:numId="2">
    <w:abstractNumId w:val="19"/>
  </w:num>
  <w:num w:numId="3">
    <w:abstractNumId w:val="32"/>
  </w:num>
  <w:num w:numId="4">
    <w:abstractNumId w:val="4"/>
  </w:num>
  <w:num w:numId="5">
    <w:abstractNumId w:val="14"/>
  </w:num>
  <w:num w:numId="6">
    <w:abstractNumId w:val="28"/>
  </w:num>
  <w:num w:numId="7">
    <w:abstractNumId w:val="13"/>
  </w:num>
  <w:num w:numId="8">
    <w:abstractNumId w:val="8"/>
  </w:num>
  <w:num w:numId="9">
    <w:abstractNumId w:val="39"/>
  </w:num>
  <w:num w:numId="10">
    <w:abstractNumId w:val="38"/>
  </w:num>
  <w:num w:numId="11">
    <w:abstractNumId w:val="20"/>
  </w:num>
  <w:num w:numId="12">
    <w:abstractNumId w:val="12"/>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5"/>
  </w:num>
  <w:num w:numId="17">
    <w:abstractNumId w:val="24"/>
  </w:num>
  <w:num w:numId="18">
    <w:abstractNumId w:val="0"/>
  </w:num>
  <w:num w:numId="19">
    <w:abstractNumId w:val="37"/>
  </w:num>
  <w:num w:numId="20">
    <w:abstractNumId w:val="40"/>
  </w:num>
  <w:num w:numId="21">
    <w:abstractNumId w:val="34"/>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2"/>
  </w:num>
  <w:num w:numId="25">
    <w:abstractNumId w:val="23"/>
  </w:num>
  <w:num w:numId="26">
    <w:abstractNumId w:val="33"/>
  </w:num>
  <w:num w:numId="27">
    <w:abstractNumId w:val="11"/>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9"/>
  </w:num>
  <w:num w:numId="30">
    <w:abstractNumId w:val="27"/>
  </w:num>
  <w:num w:numId="31">
    <w:abstractNumId w:val="17"/>
  </w:num>
  <w:num w:numId="32">
    <w:abstractNumId w:val="3"/>
  </w:num>
  <w:num w:numId="33">
    <w:abstractNumId w:val="36"/>
  </w:num>
  <w:num w:numId="34">
    <w:abstractNumId w:val="26"/>
  </w:num>
  <w:num w:numId="35">
    <w:abstractNumId w:val="22"/>
  </w:num>
  <w:num w:numId="36">
    <w:abstractNumId w:val="30"/>
  </w:num>
  <w:num w:numId="37">
    <w:abstractNumId w:val="6"/>
  </w:num>
  <w:num w:numId="38">
    <w:abstractNumId w:val="7"/>
  </w:num>
  <w:num w:numId="39">
    <w:abstractNumId w:val="16"/>
  </w:num>
  <w:num w:numId="40">
    <w:abstractNumId w:val="31"/>
    <w:lvlOverride w:ilvl="0">
      <w:lvl w:ilvl="0">
        <w:start w:val="1"/>
        <w:numFmt w:val="decimal"/>
        <w:lvlText w:val="%1."/>
        <w:lvlJc w:val="left"/>
        <w:pPr>
          <w:tabs>
            <w:tab w:val="num" w:pos="227"/>
          </w:tabs>
          <w:ind w:left="227" w:hanging="227"/>
        </w:pPr>
        <w:rPr>
          <w:rFonts w:hint="default"/>
          <w:sz w:val="16"/>
          <w:szCs w:val="16"/>
        </w:rPr>
      </w:lvl>
    </w:lvlOverride>
  </w:num>
  <w:num w:numId="41">
    <w:abstractNumId w:val="1"/>
  </w:num>
  <w:num w:numId="4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1396"/>
    <w:rsid w:val="00132EF1"/>
    <w:rsid w:val="00133AE0"/>
    <w:rsid w:val="001402DF"/>
    <w:rsid w:val="00145E52"/>
    <w:rsid w:val="001531EE"/>
    <w:rsid w:val="00172FEB"/>
    <w:rsid w:val="00176CC5"/>
    <w:rsid w:val="001A4752"/>
    <w:rsid w:val="001A697D"/>
    <w:rsid w:val="001B1393"/>
    <w:rsid w:val="001B6E97"/>
    <w:rsid w:val="001C6957"/>
    <w:rsid w:val="001C6D5F"/>
    <w:rsid w:val="001E3E78"/>
    <w:rsid w:val="001E794C"/>
    <w:rsid w:val="001F2035"/>
    <w:rsid w:val="0020091A"/>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4682C"/>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46065"/>
    <w:rsid w:val="004525EA"/>
    <w:rsid w:val="00456933"/>
    <w:rsid w:val="00456A07"/>
    <w:rsid w:val="0046467D"/>
    <w:rsid w:val="00477792"/>
    <w:rsid w:val="00480D8B"/>
    <w:rsid w:val="004A54C9"/>
    <w:rsid w:val="004D7425"/>
    <w:rsid w:val="004E34EC"/>
    <w:rsid w:val="004E3F40"/>
    <w:rsid w:val="004E49B7"/>
    <w:rsid w:val="004F4085"/>
    <w:rsid w:val="004F4F4A"/>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046"/>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01A4"/>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7D4E"/>
    <w:rsid w:val="00F92865"/>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696A098BF32341E2BD1C529B064A1EF7"/>
        <w:category>
          <w:name w:val="General"/>
          <w:gallery w:val="placeholder"/>
        </w:category>
        <w:types>
          <w:type w:val="bbPlcHdr"/>
        </w:types>
        <w:behaviors>
          <w:behavior w:val="content"/>
        </w:behaviors>
        <w:guid w:val="{7F47FB16-8FB8-48A9-A23E-62D76356F256}"/>
      </w:docPartPr>
      <w:docPartBody>
        <w:p w:rsidR="00173E88" w:rsidRDefault="00B6429C" w:rsidP="00B6429C">
          <w:pPr>
            <w:pStyle w:val="696A098BF32341E2BD1C529B064A1EF7"/>
          </w:pPr>
          <w:r w:rsidRPr="00E4715E">
            <w:rPr>
              <w:rStyle w:val="PlaceholderText"/>
            </w:rPr>
            <w:t>Click here to enter text.</w:t>
          </w:r>
        </w:p>
      </w:docPartBody>
    </w:docPart>
    <w:docPart>
      <w:docPartPr>
        <w:name w:val="AA24429367244FE486231DDBB0A26DD2"/>
        <w:category>
          <w:name w:val="General"/>
          <w:gallery w:val="placeholder"/>
        </w:category>
        <w:types>
          <w:type w:val="bbPlcHdr"/>
        </w:types>
        <w:behaviors>
          <w:behavior w:val="content"/>
        </w:behaviors>
        <w:guid w:val="{188E4EED-9D4F-48DE-B192-8DAACA86D436}"/>
      </w:docPartPr>
      <w:docPartBody>
        <w:p w:rsidR="00173E88" w:rsidRDefault="00B6429C" w:rsidP="00B6429C">
          <w:pPr>
            <w:pStyle w:val="AA24429367244FE486231DDBB0A26DD2"/>
          </w:pPr>
          <w:r w:rsidRPr="00E4715E">
            <w:rPr>
              <w:rStyle w:val="PlaceholderText"/>
            </w:rPr>
            <w:t>Click here to enter text.</w:t>
          </w:r>
        </w:p>
      </w:docPartBody>
    </w:docPart>
    <w:docPart>
      <w:docPartPr>
        <w:name w:val="17EB90DAF40645E193AEBAD7377096CB"/>
        <w:category>
          <w:name w:val="General"/>
          <w:gallery w:val="placeholder"/>
        </w:category>
        <w:types>
          <w:type w:val="bbPlcHdr"/>
        </w:types>
        <w:behaviors>
          <w:behavior w:val="content"/>
        </w:behaviors>
        <w:guid w:val="{97921AC9-38EA-4338-9169-1E12D27E52D0}"/>
      </w:docPartPr>
      <w:docPartBody>
        <w:p w:rsidR="00173E88" w:rsidRDefault="00B6429C" w:rsidP="00B6429C">
          <w:pPr>
            <w:pStyle w:val="17EB90DAF40645E193AEBAD7377096CB"/>
          </w:pPr>
          <w:r w:rsidRPr="00E4715E">
            <w:rPr>
              <w:rStyle w:val="PlaceholderText"/>
            </w:rPr>
            <w:t>Click here to enter text.</w:t>
          </w:r>
        </w:p>
      </w:docPartBody>
    </w:docPart>
    <w:docPart>
      <w:docPartPr>
        <w:name w:val="3A5DC0C578104D0A80860AE8835A9CCE"/>
        <w:category>
          <w:name w:val="General"/>
          <w:gallery w:val="placeholder"/>
        </w:category>
        <w:types>
          <w:type w:val="bbPlcHdr"/>
        </w:types>
        <w:behaviors>
          <w:behavior w:val="content"/>
        </w:behaviors>
        <w:guid w:val="{34203E11-FE42-49B8-A8FC-AB54494E901A}"/>
      </w:docPartPr>
      <w:docPartBody>
        <w:p w:rsidR="00173E88" w:rsidRDefault="00B6429C" w:rsidP="00B6429C">
          <w:pPr>
            <w:pStyle w:val="3A5DC0C578104D0A80860AE8835A9CCE"/>
          </w:pPr>
          <w:r w:rsidRPr="00E4715E">
            <w:rPr>
              <w:rStyle w:val="PlaceholderText"/>
            </w:rPr>
            <w:t>Click here to enter text.</w:t>
          </w:r>
        </w:p>
      </w:docPartBody>
    </w:docPart>
    <w:docPart>
      <w:docPartPr>
        <w:name w:val="506640858A7143B98BB6E2F7B0DE613C"/>
        <w:category>
          <w:name w:val="General"/>
          <w:gallery w:val="placeholder"/>
        </w:category>
        <w:types>
          <w:type w:val="bbPlcHdr"/>
        </w:types>
        <w:behaviors>
          <w:behavior w:val="content"/>
        </w:behaviors>
        <w:guid w:val="{EC37519C-622E-4360-818D-F23F29A0CC6D}"/>
      </w:docPartPr>
      <w:docPartBody>
        <w:p w:rsidR="00173E88" w:rsidRDefault="00B6429C" w:rsidP="00B6429C">
          <w:pPr>
            <w:pStyle w:val="506640858A7143B98BB6E2F7B0DE613C"/>
          </w:pPr>
          <w:r w:rsidRPr="00E4715E">
            <w:rPr>
              <w:rStyle w:val="PlaceholderText"/>
            </w:rPr>
            <w:t>Click here to enter text.</w:t>
          </w:r>
        </w:p>
      </w:docPartBody>
    </w:docPart>
    <w:docPart>
      <w:docPartPr>
        <w:name w:val="A991D55D31FD4F37AC0E4C3886F4F40D"/>
        <w:category>
          <w:name w:val="General"/>
          <w:gallery w:val="placeholder"/>
        </w:category>
        <w:types>
          <w:type w:val="bbPlcHdr"/>
        </w:types>
        <w:behaviors>
          <w:behavior w:val="content"/>
        </w:behaviors>
        <w:guid w:val="{06C3254D-7657-4EBF-8BA8-FE8BD9180893}"/>
      </w:docPartPr>
      <w:docPartBody>
        <w:p w:rsidR="00173E88" w:rsidRDefault="00B6429C" w:rsidP="00B6429C">
          <w:pPr>
            <w:pStyle w:val="A991D55D31FD4F37AC0E4C3886F4F40D"/>
          </w:pPr>
          <w:r w:rsidRPr="00E4715E">
            <w:rPr>
              <w:rStyle w:val="PlaceholderText"/>
            </w:rPr>
            <w:t>Click here to enter text.</w:t>
          </w:r>
        </w:p>
      </w:docPartBody>
    </w:docPart>
    <w:docPart>
      <w:docPartPr>
        <w:name w:val="66F8F521B4B244E3AF23234E61CB37D9"/>
        <w:category>
          <w:name w:val="General"/>
          <w:gallery w:val="placeholder"/>
        </w:category>
        <w:types>
          <w:type w:val="bbPlcHdr"/>
        </w:types>
        <w:behaviors>
          <w:behavior w:val="content"/>
        </w:behaviors>
        <w:guid w:val="{D3035E65-AB59-49DF-811A-1E3944A8158A}"/>
      </w:docPartPr>
      <w:docPartBody>
        <w:p w:rsidR="00173E88" w:rsidRDefault="00B6429C" w:rsidP="00B6429C">
          <w:pPr>
            <w:pStyle w:val="66F8F521B4B244E3AF23234E61CB37D9"/>
          </w:pPr>
          <w:r w:rsidRPr="00E4715E">
            <w:rPr>
              <w:rStyle w:val="PlaceholderText"/>
            </w:rPr>
            <w:t>Click here to enter text.</w:t>
          </w:r>
        </w:p>
      </w:docPartBody>
    </w:docPart>
    <w:docPart>
      <w:docPartPr>
        <w:name w:val="BCAC49DF16814D358C790E5EED637BED"/>
        <w:category>
          <w:name w:val="General"/>
          <w:gallery w:val="placeholder"/>
        </w:category>
        <w:types>
          <w:type w:val="bbPlcHdr"/>
        </w:types>
        <w:behaviors>
          <w:behavior w:val="content"/>
        </w:behaviors>
        <w:guid w:val="{9AEDBFFC-C6F5-4150-878E-A59F6F34DACE}"/>
      </w:docPartPr>
      <w:docPartBody>
        <w:p w:rsidR="00173E88" w:rsidRDefault="00B6429C" w:rsidP="00B6429C">
          <w:pPr>
            <w:pStyle w:val="BCAC49DF16814D358C790E5EED637BED"/>
          </w:pPr>
          <w:r w:rsidRPr="00E4715E">
            <w:rPr>
              <w:rStyle w:val="PlaceholderText"/>
            </w:rPr>
            <w:t>Click here to enter text.</w:t>
          </w:r>
        </w:p>
      </w:docPartBody>
    </w:docPart>
    <w:docPart>
      <w:docPartPr>
        <w:name w:val="A38F5CFF46AD47339D1CD30AF57435AC"/>
        <w:category>
          <w:name w:val="General"/>
          <w:gallery w:val="placeholder"/>
        </w:category>
        <w:types>
          <w:type w:val="bbPlcHdr"/>
        </w:types>
        <w:behaviors>
          <w:behavior w:val="content"/>
        </w:behaviors>
        <w:guid w:val="{7F31DB01-ACF9-489D-9278-DB928E928A90}"/>
      </w:docPartPr>
      <w:docPartBody>
        <w:p w:rsidR="00173E88" w:rsidRDefault="00B6429C" w:rsidP="00B6429C">
          <w:pPr>
            <w:pStyle w:val="A38F5CFF46AD47339D1CD30AF57435AC"/>
          </w:pPr>
          <w:r w:rsidRPr="00E4715E">
            <w:rPr>
              <w:rStyle w:val="PlaceholderText"/>
            </w:rPr>
            <w:t>Click here to enter text.</w:t>
          </w:r>
        </w:p>
      </w:docPartBody>
    </w:docPart>
    <w:docPart>
      <w:docPartPr>
        <w:name w:val="30FB7572CABA42928AF604BEC69C577C"/>
        <w:category>
          <w:name w:val="General"/>
          <w:gallery w:val="placeholder"/>
        </w:category>
        <w:types>
          <w:type w:val="bbPlcHdr"/>
        </w:types>
        <w:behaviors>
          <w:behavior w:val="content"/>
        </w:behaviors>
        <w:guid w:val="{04A0AD83-7AC1-46AC-8D8B-64F7F42A8F62}"/>
      </w:docPartPr>
      <w:docPartBody>
        <w:p w:rsidR="00173E88" w:rsidRDefault="00B6429C" w:rsidP="00B6429C">
          <w:pPr>
            <w:pStyle w:val="30FB7572CABA42928AF604BEC69C577C"/>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173E88"/>
    <w:rsid w:val="002E5682"/>
    <w:rsid w:val="009228E0"/>
    <w:rsid w:val="00B6429C"/>
    <w:rsid w:val="00FA0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29C"/>
    <w:rPr>
      <w:color w:val="808080"/>
    </w:rPr>
  </w:style>
  <w:style w:type="paragraph" w:customStyle="1" w:styleId="A68305DC02BA4A89B0586F96BEA98698">
    <w:name w:val="A68305DC02BA4A89B0586F96BEA98698"/>
    <w:rsid w:val="00FA0202"/>
  </w:style>
  <w:style w:type="paragraph" w:customStyle="1" w:styleId="DC1BD7C374A74FC2A98BC2E1463418F9">
    <w:name w:val="DC1BD7C374A74FC2A98BC2E1463418F9"/>
    <w:rsid w:val="00FA0202"/>
  </w:style>
  <w:style w:type="paragraph" w:customStyle="1" w:styleId="40FD9470E59D4F7E912D47C5F839C324">
    <w:name w:val="40FD9470E59D4F7E912D47C5F839C324"/>
    <w:rsid w:val="00FA0202"/>
  </w:style>
  <w:style w:type="paragraph" w:customStyle="1" w:styleId="BEEBBCC7DA2F48458F227F49239F8C06">
    <w:name w:val="BEEBBCC7DA2F48458F227F49239F8C06"/>
    <w:rsid w:val="00FA0202"/>
  </w:style>
  <w:style w:type="paragraph" w:customStyle="1" w:styleId="9412322C47C04746B33B8426B53ACFFF">
    <w:name w:val="9412322C47C04746B33B8426B53ACFFF"/>
    <w:rsid w:val="00FA0202"/>
  </w:style>
  <w:style w:type="paragraph" w:customStyle="1" w:styleId="DF59DF72FD21499CBE64C0243214C826">
    <w:name w:val="DF59DF72FD21499CBE64C0243214C826"/>
    <w:rsid w:val="00FA0202"/>
  </w:style>
  <w:style w:type="paragraph" w:customStyle="1" w:styleId="0C25FB37E57D430FBB25248ACA7371DF">
    <w:name w:val="0C25FB37E57D430FBB25248ACA7371DF"/>
    <w:rsid w:val="00FA0202"/>
  </w:style>
  <w:style w:type="paragraph" w:customStyle="1" w:styleId="0F5420EFA6404F098AF1272811A234D6">
    <w:name w:val="0F5420EFA6404F098AF1272811A234D6"/>
    <w:rsid w:val="00FA0202"/>
  </w:style>
  <w:style w:type="paragraph" w:customStyle="1" w:styleId="752DB9DA225644C1ABE6AA1AD4DD0E40">
    <w:name w:val="752DB9DA225644C1ABE6AA1AD4DD0E40"/>
    <w:rsid w:val="00FA0202"/>
  </w:style>
  <w:style w:type="paragraph" w:customStyle="1" w:styleId="CC65F8224E8F4A3881401899B4316BC2">
    <w:name w:val="CC65F8224E8F4A3881401899B4316BC2"/>
    <w:rsid w:val="00FA0202"/>
  </w:style>
  <w:style w:type="paragraph" w:customStyle="1" w:styleId="DDDBEA7E1CBB4FD0A011435D37F0A070">
    <w:name w:val="DDDBEA7E1CBB4FD0A011435D37F0A070"/>
    <w:rsid w:val="00FA0202"/>
  </w:style>
  <w:style w:type="paragraph" w:customStyle="1" w:styleId="696A098BF32341E2BD1C529B064A1EF7">
    <w:name w:val="696A098BF32341E2BD1C529B064A1EF7"/>
    <w:rsid w:val="00B6429C"/>
  </w:style>
  <w:style w:type="paragraph" w:customStyle="1" w:styleId="AA24429367244FE486231DDBB0A26DD2">
    <w:name w:val="AA24429367244FE486231DDBB0A26DD2"/>
    <w:rsid w:val="00B6429C"/>
  </w:style>
  <w:style w:type="paragraph" w:customStyle="1" w:styleId="17EB90DAF40645E193AEBAD7377096CB">
    <w:name w:val="17EB90DAF40645E193AEBAD7377096CB"/>
    <w:rsid w:val="00B6429C"/>
  </w:style>
  <w:style w:type="paragraph" w:customStyle="1" w:styleId="3A5DC0C578104D0A80860AE8835A9CCE">
    <w:name w:val="3A5DC0C578104D0A80860AE8835A9CCE"/>
    <w:rsid w:val="00B6429C"/>
  </w:style>
  <w:style w:type="paragraph" w:customStyle="1" w:styleId="506640858A7143B98BB6E2F7B0DE613C">
    <w:name w:val="506640858A7143B98BB6E2F7B0DE613C"/>
    <w:rsid w:val="00B6429C"/>
  </w:style>
  <w:style w:type="paragraph" w:customStyle="1" w:styleId="A991D55D31FD4F37AC0E4C3886F4F40D">
    <w:name w:val="A991D55D31FD4F37AC0E4C3886F4F40D"/>
    <w:rsid w:val="00B6429C"/>
  </w:style>
  <w:style w:type="paragraph" w:customStyle="1" w:styleId="66F8F521B4B244E3AF23234E61CB37D9">
    <w:name w:val="66F8F521B4B244E3AF23234E61CB37D9"/>
    <w:rsid w:val="00B6429C"/>
  </w:style>
  <w:style w:type="paragraph" w:customStyle="1" w:styleId="BCAC49DF16814D358C790E5EED637BED">
    <w:name w:val="BCAC49DF16814D358C790E5EED637BED"/>
    <w:rsid w:val="00B6429C"/>
  </w:style>
  <w:style w:type="paragraph" w:customStyle="1" w:styleId="A38F5CFF46AD47339D1CD30AF57435AC">
    <w:name w:val="A38F5CFF46AD47339D1CD30AF57435AC"/>
    <w:rsid w:val="00B6429C"/>
  </w:style>
  <w:style w:type="paragraph" w:customStyle="1" w:styleId="30FB7572CABA42928AF604BEC69C577C">
    <w:name w:val="30FB7572CABA42928AF604BEC69C577C"/>
    <w:rsid w:val="00B64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ec972935-d489-4a83-af2a-c34816ed2832"/>
    <ds:schemaRef ds:uri="http://purl.org/dc/dcmitype/"/>
    <ds:schemaRef ds:uri="http://purl.org/dc/elements/1.1/"/>
  </ds:schemaRefs>
</ds:datastoreItem>
</file>

<file path=customXml/itemProps5.xml><?xml version="1.0" encoding="utf-8"?>
<ds:datastoreItem xmlns:ds="http://schemas.openxmlformats.org/officeDocument/2006/customXml" ds:itemID="{13894365-2841-4C56-A511-0B108108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30</TotalTime>
  <Pages>2</Pages>
  <Words>321</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CAL002M Facisimle Transmission</vt:lpstr>
    </vt:vector>
  </TitlesOfParts>
  <Company>Department of Transport and Main Roads</Company>
  <LinksUpToDate>false</LinksUpToDate>
  <CharactersWithSpaces>2260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CAL002M Facisimle Transmission</dc:title>
  <dc:subject>CAS TIC - CO Standard Letters</dc:subject>
  <dc:creator>Department of Transport and Main Roads</dc:creator>
  <cp:keywords>construct only, administrator, </cp:keywords>
  <dc:description/>
  <cp:lastModifiedBy>Linda Z Naughton</cp:lastModifiedBy>
  <cp:revision>13</cp:revision>
  <cp:lastPrinted>2013-06-20T03:17:00Z</cp:lastPrinted>
  <dcterms:created xsi:type="dcterms:W3CDTF">2015-05-17T21:49:00Z</dcterms:created>
  <dcterms:modified xsi:type="dcterms:W3CDTF">2015-06-09T03:53:00Z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