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05564ED8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5B1B5583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42AC6066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69FB12C7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600C4172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5137947F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8BE28E1" w14:textId="77777777" w:rsidTr="00B02510">
        <w:tc>
          <w:tcPr>
            <w:tcW w:w="9155" w:type="dxa"/>
          </w:tcPr>
          <w:p w14:paraId="5C489D0F" w14:textId="77777777" w:rsidR="00FE5666" w:rsidRDefault="00FE5666" w:rsidP="00F0504E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2124037513"/>
                <w:placeholder>
                  <w:docPart w:val="A1B5C0C2DE1949ADAE5EDD61C24DF1B9"/>
                </w:placeholder>
                <w:text/>
              </w:sdtPr>
              <w:sdtEndPr/>
              <w:sdtContent>
                <w:r w:rsidR="00F0504E">
                  <w:t>[Insert Contractor’s name]</w:t>
                </w:r>
              </w:sdtContent>
            </w:sdt>
          </w:p>
        </w:tc>
      </w:tr>
    </w:tbl>
    <w:p w14:paraId="6233372C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48E41B95" w14:textId="77777777" w:rsidTr="00314528">
        <w:tc>
          <w:tcPr>
            <w:tcW w:w="1980" w:type="dxa"/>
          </w:tcPr>
          <w:p w14:paraId="61D8815A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49E748E3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6A8144C8" w14:textId="77777777" w:rsidTr="00314528">
        <w:tc>
          <w:tcPr>
            <w:tcW w:w="1980" w:type="dxa"/>
          </w:tcPr>
          <w:p w14:paraId="72030B47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79D48F10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7C38A31D" w14:textId="77777777" w:rsidR="00314528" w:rsidRDefault="00314528" w:rsidP="00FE5666">
      <w:pPr>
        <w:pStyle w:val="BodyText"/>
        <w:spacing w:before="40" w:after="40" w:line="240" w:lineRule="auto"/>
      </w:pPr>
    </w:p>
    <w:p w14:paraId="23D69668" w14:textId="02BE574C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1D79F0">
        <w:rPr>
          <w:b/>
        </w:rPr>
        <w:t xml:space="preserve">Notice of </w:t>
      </w:r>
      <w:r w:rsidR="002771BD">
        <w:rPr>
          <w:b/>
        </w:rPr>
        <w:t>Erection of Project Signs</w:t>
      </w:r>
      <w:r w:rsidR="000915C6">
        <w:rPr>
          <w:b/>
        </w:rPr>
        <w:t xml:space="preserve"> – Clause</w:t>
      </w:r>
      <w:r w:rsidR="00E723F8">
        <w:rPr>
          <w:b/>
        </w:rPr>
        <w:t> </w:t>
      </w:r>
      <w:r w:rsidR="002771BD">
        <w:rPr>
          <w:b/>
        </w:rPr>
        <w:t>27.8.1</w:t>
      </w:r>
    </w:p>
    <w:p w14:paraId="7A54EBD2" w14:textId="77777777" w:rsidR="00882149" w:rsidRDefault="00882149" w:rsidP="00882149">
      <w:pPr>
        <w:pStyle w:val="BodyText"/>
        <w:spacing w:before="40" w:after="40"/>
      </w:pPr>
    </w:p>
    <w:p w14:paraId="26E7C18A" w14:textId="1CB3B2A0" w:rsidR="002771BD" w:rsidRPr="00F0504E" w:rsidRDefault="002771BD" w:rsidP="002771BD">
      <w:pPr>
        <w:pStyle w:val="BodyText"/>
        <w:spacing w:before="40" w:after="40"/>
        <w:rPr>
          <w:i/>
        </w:rPr>
      </w:pPr>
      <w:r>
        <w:t>Under Clause</w:t>
      </w:r>
      <w:r w:rsidR="00E723F8">
        <w:t> </w:t>
      </w:r>
      <w:r>
        <w:t>27.8.1 of the</w:t>
      </w:r>
      <w:r w:rsidRPr="00F0504E">
        <w:rPr>
          <w:i/>
        </w:rPr>
        <w:t xml:space="preserve"> </w:t>
      </w:r>
      <w:r w:rsidRPr="0001675B">
        <w:rPr>
          <w:i/>
          <w:iCs/>
        </w:rPr>
        <w:t>General Conditions of Contract</w:t>
      </w:r>
      <w:r w:rsidRPr="00F0504E">
        <w:t>, you are to supply and erect the number of project signs stated in Item</w:t>
      </w:r>
      <w:r w:rsidR="00E723F8">
        <w:t> </w:t>
      </w:r>
      <w:r w:rsidRPr="00F0504E">
        <w:t xml:space="preserve">26A of Annexure A to the </w:t>
      </w:r>
      <w:r w:rsidRPr="0001675B">
        <w:rPr>
          <w:i/>
          <w:iCs/>
        </w:rPr>
        <w:t>General Conditions of Contract</w:t>
      </w:r>
      <w:r w:rsidRPr="00F0504E">
        <w:t>. The signs shall be of a size and/or type as stated in Item</w:t>
      </w:r>
      <w:r w:rsidR="00E723F8">
        <w:t> </w:t>
      </w:r>
      <w:r w:rsidRPr="00F0504E">
        <w:t>26B of Annexure</w:t>
      </w:r>
      <w:r w:rsidR="0001675B">
        <w:t> </w:t>
      </w:r>
      <w:r w:rsidRPr="00F0504E">
        <w:t xml:space="preserve">A to the </w:t>
      </w:r>
      <w:r w:rsidRPr="0001675B">
        <w:rPr>
          <w:i/>
          <w:iCs/>
        </w:rPr>
        <w:t>General Conditions of Contract</w:t>
      </w:r>
      <w:r w:rsidRPr="00F0504E">
        <w:t>.</w:t>
      </w:r>
    </w:p>
    <w:p w14:paraId="23F8947D" w14:textId="77777777" w:rsidR="002771BD" w:rsidRDefault="002771BD" w:rsidP="002771BD">
      <w:pPr>
        <w:pStyle w:val="BodyText"/>
        <w:spacing w:before="40" w:after="40"/>
      </w:pPr>
    </w:p>
    <w:p w14:paraId="12655295" w14:textId="47E7A50D" w:rsidR="00882149" w:rsidRDefault="002771BD" w:rsidP="002771BD">
      <w:pPr>
        <w:pStyle w:val="BodyText"/>
        <w:spacing w:before="40" w:after="40"/>
      </w:pPr>
      <w:r>
        <w:t>Such signs are required to be in place</w:t>
      </w:r>
      <w:r w:rsidR="00B96B9B">
        <w:t xml:space="preserve"> within</w:t>
      </w:r>
      <w:r>
        <w:t xml:space="preserve"> 20</w:t>
      </w:r>
      <w:r w:rsidR="0001675B">
        <w:t> </w:t>
      </w:r>
      <w:r>
        <w:t>Business Days after the Date of Acceptance of Tender.</w:t>
      </w:r>
    </w:p>
    <w:p w14:paraId="541DE96E" w14:textId="77777777" w:rsidR="00DC5AFA" w:rsidRDefault="00DC5AFA" w:rsidP="00DC5AFA">
      <w:pPr>
        <w:pStyle w:val="BodyText"/>
        <w:spacing w:before="40" w:after="40"/>
      </w:pPr>
    </w:p>
    <w:p w14:paraId="1A910FDB" w14:textId="77777777" w:rsidR="00314528" w:rsidRDefault="00314528" w:rsidP="00314528">
      <w:pPr>
        <w:pStyle w:val="BodyText"/>
        <w:spacing w:before="40" w:after="40"/>
      </w:pPr>
    </w:p>
    <w:p w14:paraId="4A1A17CE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66100C1B" w14:textId="77777777" w:rsidR="00314528" w:rsidRDefault="00314528" w:rsidP="00314528">
      <w:pPr>
        <w:pStyle w:val="BodyText"/>
        <w:spacing w:before="40" w:after="40"/>
      </w:pPr>
    </w:p>
    <w:p w14:paraId="10AD5296" w14:textId="77777777" w:rsidR="00314528" w:rsidRDefault="00314528" w:rsidP="00314528">
      <w:pPr>
        <w:pStyle w:val="BodyText"/>
        <w:spacing w:before="40" w:after="40"/>
      </w:pPr>
    </w:p>
    <w:p w14:paraId="6445F1BF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6A58217F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520A01AB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64EED29D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3912B48A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DA4F45E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5C3F72A5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35508C0C" w14:textId="77777777" w:rsidTr="00314528">
        <w:tc>
          <w:tcPr>
            <w:tcW w:w="5098" w:type="dxa"/>
          </w:tcPr>
          <w:p w14:paraId="091DFC23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5E5E762C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68E85D4F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6E1974DC" w14:textId="77777777" w:rsidR="00314528" w:rsidRDefault="00314528" w:rsidP="00314528">
      <w:pPr>
        <w:pStyle w:val="BodyText"/>
        <w:spacing w:before="40" w:after="40"/>
      </w:pPr>
    </w:p>
    <w:p w14:paraId="61A50738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1312CD62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535DDA81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2945FA7" w14:textId="77777777" w:rsidR="00314528" w:rsidRDefault="00314528" w:rsidP="00314528">
      <w:pPr>
        <w:pStyle w:val="BodyText"/>
        <w:spacing w:before="40" w:after="40"/>
      </w:pPr>
    </w:p>
    <w:p w14:paraId="21266CE0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A2B93BB" w14:textId="77777777" w:rsidR="00314528" w:rsidRDefault="00314528" w:rsidP="00314528">
      <w:pPr>
        <w:pStyle w:val="BodyText"/>
        <w:spacing w:before="40" w:after="40"/>
      </w:pPr>
    </w:p>
    <w:p w14:paraId="54CF5C47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3213E67C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407E02F5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D4437A9" w14:textId="77777777" w:rsidR="00314528" w:rsidRDefault="00314528" w:rsidP="00314528">
      <w:pPr>
        <w:pStyle w:val="BodyText"/>
        <w:spacing w:before="40" w:after="40"/>
      </w:pPr>
    </w:p>
    <w:p w14:paraId="7D18333F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2472E476" w14:textId="77777777" w:rsidR="00314528" w:rsidRDefault="00314528" w:rsidP="00314528">
      <w:pPr>
        <w:pStyle w:val="BodyText"/>
        <w:spacing w:before="40" w:after="40"/>
      </w:pPr>
    </w:p>
    <w:p w14:paraId="66B33DFC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055DD274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7B5F60D0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5120001" w14:textId="77777777" w:rsidR="00314528" w:rsidRDefault="00314528" w:rsidP="00314528">
      <w:pPr>
        <w:pStyle w:val="BodyText"/>
        <w:spacing w:before="40" w:after="40"/>
      </w:pPr>
    </w:p>
    <w:p w14:paraId="6E96E454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2DC24CAC" w14:textId="77777777" w:rsidR="00314528" w:rsidRDefault="00314528" w:rsidP="00314528">
      <w:pPr>
        <w:pStyle w:val="BodyText"/>
        <w:spacing w:before="40" w:after="40"/>
      </w:pPr>
    </w:p>
    <w:p w14:paraId="12043A87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474610EE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660443AA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4CA4BC5B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66DAC29A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BC19" w14:textId="77777777" w:rsidR="00226EC5" w:rsidRDefault="00226EC5">
      <w:r>
        <w:separator/>
      </w:r>
    </w:p>
    <w:p w14:paraId="330608F6" w14:textId="77777777" w:rsidR="00226EC5" w:rsidRDefault="00226EC5"/>
  </w:endnote>
  <w:endnote w:type="continuationSeparator" w:id="0">
    <w:p w14:paraId="59D87B94" w14:textId="77777777" w:rsidR="00226EC5" w:rsidRDefault="00226EC5">
      <w:r>
        <w:continuationSeparator/>
      </w:r>
    </w:p>
    <w:p w14:paraId="6109C5B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70F0" w14:textId="0E46E23C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C7BD1">
      <w:t xml:space="preserve">August </w:t>
    </w:r>
    <w:r w:rsidR="00B96B9B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3014B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3014B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7C16" w14:textId="77777777" w:rsidR="00226EC5" w:rsidRDefault="00226EC5">
      <w:r>
        <w:separator/>
      </w:r>
    </w:p>
    <w:p w14:paraId="506D58A5" w14:textId="77777777" w:rsidR="00226EC5" w:rsidRDefault="00226EC5"/>
  </w:footnote>
  <w:footnote w:type="continuationSeparator" w:id="0">
    <w:p w14:paraId="12C31159" w14:textId="77777777" w:rsidR="00226EC5" w:rsidRDefault="00226EC5">
      <w:r>
        <w:continuationSeparator/>
      </w:r>
    </w:p>
    <w:p w14:paraId="607D4FA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E97C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3BA6CBF" wp14:editId="25C1E28B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F2D96" w14:textId="77777777" w:rsidR="005D3C2D" w:rsidRDefault="005D3C2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584B0EE" w14:textId="168D64D6" w:rsidR="005D3C2D" w:rsidRDefault="005D3C2D" w:rsidP="005D3C2D">
    <w:pPr>
      <w:pStyle w:val="HeaderChapterpart"/>
      <w:rPr>
        <w:b/>
        <w:sz w:val="32"/>
        <w:szCs w:val="32"/>
      </w:rPr>
    </w:pPr>
    <w:r>
      <w:rPr>
        <w:b/>
        <w:sz w:val="32"/>
        <w:szCs w:val="32"/>
      </w:rPr>
      <w:t>Notice of Erection of Project Signs</w:t>
    </w:r>
    <w:r w:rsidR="00E707B5">
      <w:rPr>
        <w:b/>
        <w:sz w:val="32"/>
        <w:szCs w:val="32"/>
      </w:rPr>
      <w:t xml:space="preserve"> – Clause 27.8.1</w:t>
    </w:r>
  </w:p>
  <w:p w14:paraId="6E846157" w14:textId="77777777" w:rsidR="005D3C2D" w:rsidRDefault="005D3C2D" w:rsidP="005D3C2D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EB3CE1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97405D" w14:textId="77777777" w:rsidR="00C5054B" w:rsidRPr="00133AE0" w:rsidRDefault="00D83C1C" w:rsidP="002771B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2771BD">
            <w:rPr>
              <w:b/>
              <w:sz w:val="22"/>
              <w:szCs w:val="22"/>
            </w:rPr>
            <w:t>50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08D101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EAE45A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2F65D2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060E43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5"/>
  </w:num>
  <w:num w:numId="6">
    <w:abstractNumId w:val="30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23"/>
  </w:num>
  <w:num w:numId="12">
    <w:abstractNumId w:val="12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1"/>
  </w:num>
  <w:num w:numId="20">
    <w:abstractNumId w:val="44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6"/>
  </w:num>
  <w:num w:numId="26">
    <w:abstractNumId w:val="36"/>
  </w:num>
  <w:num w:numId="27">
    <w:abstractNumId w:val="11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20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5"/>
  </w:num>
  <w:num w:numId="38">
    <w:abstractNumId w:val="6"/>
  </w:num>
  <w:num w:numId="39">
    <w:abstractNumId w:val="18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5"/>
  </w:num>
  <w:num w:numId="43">
    <w:abstractNumId w:val="40"/>
  </w:num>
  <w:num w:numId="44">
    <w:abstractNumId w:val="9"/>
  </w:num>
  <w:num w:numId="45">
    <w:abstractNumId w:val="17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675B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15C6"/>
    <w:rsid w:val="00096FC7"/>
    <w:rsid w:val="000B047B"/>
    <w:rsid w:val="000B71E8"/>
    <w:rsid w:val="000E1CE3"/>
    <w:rsid w:val="000E1D01"/>
    <w:rsid w:val="000E54C4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D79F0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1BD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3014B"/>
    <w:rsid w:val="004525EA"/>
    <w:rsid w:val="00456933"/>
    <w:rsid w:val="00456A07"/>
    <w:rsid w:val="0046467D"/>
    <w:rsid w:val="00467897"/>
    <w:rsid w:val="00477792"/>
    <w:rsid w:val="004A29F8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1D18"/>
    <w:rsid w:val="005233EF"/>
    <w:rsid w:val="00523F14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3C2D"/>
    <w:rsid w:val="005D474C"/>
    <w:rsid w:val="005D59C0"/>
    <w:rsid w:val="005E7F89"/>
    <w:rsid w:val="0060080E"/>
    <w:rsid w:val="00604AAC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765DE"/>
    <w:rsid w:val="008807C8"/>
    <w:rsid w:val="00882149"/>
    <w:rsid w:val="008843E8"/>
    <w:rsid w:val="0089338F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6AFF"/>
    <w:rsid w:val="00932747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5407E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96B9B"/>
    <w:rsid w:val="00BB09C2"/>
    <w:rsid w:val="00BB468F"/>
    <w:rsid w:val="00BC17C8"/>
    <w:rsid w:val="00BC3ED2"/>
    <w:rsid w:val="00BC68B8"/>
    <w:rsid w:val="00BC7BD1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E0478C"/>
    <w:rsid w:val="00E3615D"/>
    <w:rsid w:val="00E57C45"/>
    <w:rsid w:val="00E707B5"/>
    <w:rsid w:val="00E70EA9"/>
    <w:rsid w:val="00E723F8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0504E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B928C41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1B5C0C2DE1949ADAE5EDD61C24D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D17B-1B7A-4031-8F75-5B4C1E434577}"/>
      </w:docPartPr>
      <w:docPartBody>
        <w:p w:rsidR="00E93EFA" w:rsidRDefault="003D0154" w:rsidP="003D0154">
          <w:pPr>
            <w:pStyle w:val="A1B5C0C2DE1949ADAE5EDD61C24DF1B9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E76E4"/>
    <w:rsid w:val="003D0154"/>
    <w:rsid w:val="009228E0"/>
    <w:rsid w:val="00E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154"/>
    <w:rPr>
      <w:color w:val="808080"/>
    </w:rPr>
  </w:style>
  <w:style w:type="paragraph" w:customStyle="1" w:styleId="A1B5C0C2DE1949ADAE5EDD61C24DF1B9">
    <w:name w:val="A1B5C0C2DE1949ADAE5EDD61C24DF1B9"/>
    <w:rsid w:val="003D0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ec972935-d489-4a83-af2a-c34816ed283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17C47C-3E5D-4607-BABC-121FFE8921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14</TotalTime>
  <Pages>2</Pages>
  <Words>182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CAL050M Notice of Erection of Project Signs</vt:lpstr>
    </vt:vector>
  </TitlesOfParts>
  <Company>Department of Transport and Main Roads</Company>
  <LinksUpToDate>false</LinksUpToDate>
  <CharactersWithSpaces>1213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CAL050M Notice of Erection of Project Signs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13</cp:revision>
  <cp:lastPrinted>2013-06-20T03:17:00Z</cp:lastPrinted>
  <dcterms:created xsi:type="dcterms:W3CDTF">2015-05-19T06:23:00Z</dcterms:created>
  <dcterms:modified xsi:type="dcterms:W3CDTF">2023-08-22T01:11:00Z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