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87DF" w14:textId="77777777" w:rsidR="00FE5666" w:rsidRDefault="007E2704" w:rsidP="00A42073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6B554176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4B1B3AC" w14:textId="77777777" w:rsidTr="00B02510">
        <w:tc>
          <w:tcPr>
            <w:tcW w:w="1279" w:type="dxa"/>
          </w:tcPr>
          <w:p w14:paraId="40BD48B3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389AC62E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5046829C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9FC859D" w14:textId="77777777" w:rsidTr="00B02510">
        <w:tc>
          <w:tcPr>
            <w:tcW w:w="9155" w:type="dxa"/>
          </w:tcPr>
          <w:p w14:paraId="3C0D6C32" w14:textId="77777777" w:rsidR="00FE5666" w:rsidRDefault="00FE5666" w:rsidP="000C3AEF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207530755"/>
                <w:placeholder>
                  <w:docPart w:val="0D682BA5124242F3B2299CAA7CA8996B"/>
                </w:placeholder>
                <w:text/>
              </w:sdtPr>
              <w:sdtEndPr/>
              <w:sdtContent>
                <w:r w:rsidR="000C3AEF">
                  <w:t>[Mr/Sir/Miss/Ms, etc.]</w:t>
                </w:r>
              </w:sdtContent>
            </w:sdt>
          </w:p>
        </w:tc>
      </w:tr>
    </w:tbl>
    <w:p w14:paraId="179ED4DE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4B53C0B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35913A7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05DD87E6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71403A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5B12EF4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EB32EB1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1744D5E3" w14:textId="77777777" w:rsidTr="00B02510">
        <w:tc>
          <w:tcPr>
            <w:tcW w:w="9302" w:type="dxa"/>
          </w:tcPr>
          <w:p w14:paraId="007157E0" w14:textId="77777777" w:rsidR="00FE5666" w:rsidRPr="00D207DF" w:rsidRDefault="00050432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Claim for Daywork</w:t>
            </w:r>
          </w:p>
        </w:tc>
      </w:tr>
    </w:tbl>
    <w:p w14:paraId="46CE3112" w14:textId="77777777" w:rsidR="00FE5666" w:rsidRDefault="00FE5666" w:rsidP="00FE5666">
      <w:pPr>
        <w:pStyle w:val="BodyText"/>
        <w:spacing w:before="40" w:after="40" w:line="240" w:lineRule="auto"/>
      </w:pPr>
    </w:p>
    <w:p w14:paraId="6F3D4914" w14:textId="73130163" w:rsidR="001A0C66" w:rsidRDefault="00050432" w:rsidP="00A42073">
      <w:pPr>
        <w:pStyle w:val="BodyText"/>
        <w:spacing w:before="40" w:after="40"/>
      </w:pPr>
      <w:r>
        <w:t>Under Clause</w:t>
      </w:r>
      <w:r w:rsidR="00992458">
        <w:t> </w:t>
      </w:r>
      <w:r>
        <w:t xml:space="preserve">41 of the </w:t>
      </w:r>
      <w:r w:rsidRPr="004E5EC2">
        <w:rPr>
          <w:i/>
          <w:iCs/>
        </w:rPr>
        <w:t>General Conditions of Contract</w:t>
      </w:r>
      <w:r w:rsidRPr="000C3AEF">
        <w:t xml:space="preserve">, </w:t>
      </w:r>
      <w:r>
        <w:t xml:space="preserve">I am attaching particulars of time sheets, wage sheets, invoices, </w:t>
      </w:r>
      <w:proofErr w:type="gramStart"/>
      <w:r>
        <w:t>receipts</w:t>
      </w:r>
      <w:proofErr w:type="gramEnd"/>
      <w:r>
        <w:t xml:space="preserve"> and other documents supporting the cost of Daywork.</w:t>
      </w:r>
    </w:p>
    <w:p w14:paraId="1D297C01" w14:textId="77777777" w:rsidR="00A42073" w:rsidRDefault="00A42073" w:rsidP="00A42073">
      <w:pPr>
        <w:pStyle w:val="BodyText"/>
        <w:spacing w:before="40" w:after="40"/>
      </w:pPr>
    </w:p>
    <w:p w14:paraId="5B86F007" w14:textId="6960F592" w:rsidR="00050432" w:rsidRDefault="00050432" w:rsidP="00A42073">
      <w:pPr>
        <w:pStyle w:val="BodyText"/>
        <w:spacing w:before="40" w:after="40"/>
      </w:pPr>
      <w:r>
        <w:t xml:space="preserve">(1) I also confirm evidence of </w:t>
      </w:r>
      <w:r w:rsidR="00992458">
        <w:t xml:space="preserve">the </w:t>
      </w:r>
      <w:r>
        <w:t>cost of Daywork</w:t>
      </w:r>
      <w:r w:rsidR="007E2704">
        <w:t>(</w:t>
      </w:r>
      <w:r>
        <w:t>s</w:t>
      </w:r>
      <w:r w:rsidR="007E2704">
        <w:t>)</w:t>
      </w:r>
      <w:r>
        <w:t xml:space="preserve"> was provided to you as follows: (2) </w:t>
      </w:r>
      <w:sdt>
        <w:sdtPr>
          <w:id w:val="-1038123740"/>
          <w:placeholder>
            <w:docPart w:val="CF5DF5D87C244883812B9F2A7F2BD6C3"/>
          </w:placeholder>
          <w:text/>
        </w:sdtPr>
        <w:sdtEndPr/>
        <w:sdtContent>
          <w:r>
            <w:t>[type here]</w:t>
          </w:r>
        </w:sdtContent>
      </w:sdt>
      <w:r>
        <w:t>.</w:t>
      </w:r>
    </w:p>
    <w:p w14:paraId="62B32930" w14:textId="77777777" w:rsidR="00A42073" w:rsidRDefault="00A42073" w:rsidP="00A42073">
      <w:pPr>
        <w:pStyle w:val="BodyText"/>
        <w:spacing w:before="40" w:after="40"/>
      </w:pPr>
    </w:p>
    <w:p w14:paraId="0E3FFED1" w14:textId="1ABA2C50" w:rsidR="00050432" w:rsidRDefault="00050432" w:rsidP="00A42073">
      <w:pPr>
        <w:pStyle w:val="BodyText"/>
        <w:spacing w:before="40" w:after="40"/>
      </w:pPr>
      <w:r>
        <w:t xml:space="preserve">Accordingly, I claim the sum of $ (3) </w:t>
      </w:r>
      <w:sdt>
        <w:sdtPr>
          <w:id w:val="1942110005"/>
          <w:placeholder>
            <w:docPart w:val="FA884965B6CD42EA86A77329A56B6073"/>
          </w:placeholder>
          <w:text/>
        </w:sdtPr>
        <w:sdtEndPr/>
        <w:sdtContent>
          <w:r>
            <w:t>[type here]</w:t>
          </w:r>
        </w:sdtContent>
      </w:sdt>
      <w:r>
        <w:t xml:space="preserve"> as payment for the Daywork</w:t>
      </w:r>
      <w:r w:rsidR="007E2704">
        <w:t>(</w:t>
      </w:r>
      <w:r w:rsidR="00992458">
        <w:t>s</w:t>
      </w:r>
      <w:r w:rsidR="007E2704">
        <w:t>)</w:t>
      </w:r>
      <w:r>
        <w:t xml:space="preserve">, as set out </w:t>
      </w:r>
      <w:r w:rsidR="00992458">
        <w:t xml:space="preserve">and </w:t>
      </w:r>
      <w:r>
        <w:t xml:space="preserve">attached (4) </w:t>
      </w:r>
      <w:sdt>
        <w:sdtPr>
          <w:id w:val="580953435"/>
          <w:placeholder>
            <w:docPart w:val="C7822AE04EAA47CD9228E0F909B38264"/>
          </w:placeholder>
          <w:text/>
        </w:sdtPr>
        <w:sdtEndPr/>
        <w:sdtContent>
          <w:r>
            <w:t>[type here]</w:t>
          </w:r>
        </w:sdtContent>
      </w:sdt>
      <w:r w:rsidR="000C3AEF">
        <w:t>.</w:t>
      </w:r>
    </w:p>
    <w:p w14:paraId="481F4C60" w14:textId="77777777" w:rsidR="00635E0C" w:rsidRDefault="00635E0C" w:rsidP="00A42073">
      <w:pPr>
        <w:pStyle w:val="BodyText"/>
        <w:spacing w:before="40" w:after="40"/>
      </w:pPr>
    </w:p>
    <w:p w14:paraId="73C1DE68" w14:textId="77777777" w:rsidR="00A83BC9" w:rsidRDefault="00A83BC9" w:rsidP="00A42073">
      <w:pPr>
        <w:pStyle w:val="BodyText"/>
        <w:keepNext/>
        <w:spacing w:before="40" w:after="40"/>
      </w:pPr>
      <w:r>
        <w:t>Yours sincerely</w:t>
      </w:r>
    </w:p>
    <w:p w14:paraId="6F7E2C52" w14:textId="77777777" w:rsidR="00A83BC9" w:rsidRDefault="00A83BC9" w:rsidP="00A42073">
      <w:pPr>
        <w:pStyle w:val="BodyText"/>
        <w:keepNext/>
        <w:spacing w:before="40" w:after="40"/>
      </w:pPr>
    </w:p>
    <w:p w14:paraId="56773F66" w14:textId="77777777" w:rsidR="000C3AEF" w:rsidRDefault="000C3AEF" w:rsidP="00A42073">
      <w:pPr>
        <w:pStyle w:val="BodyText"/>
        <w:keepNext/>
        <w:spacing w:before="40" w:after="40"/>
      </w:pPr>
    </w:p>
    <w:p w14:paraId="37C7FE67" w14:textId="77777777" w:rsidR="000C3AEF" w:rsidRDefault="000C3AEF" w:rsidP="00A42073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0E7780CD" w14:textId="77777777" w:rsidR="00674D58" w:rsidRPr="00A83BC9" w:rsidRDefault="000541E9" w:rsidP="00A42073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1B067C09" w14:textId="77777777" w:rsidTr="00B02510">
        <w:tc>
          <w:tcPr>
            <w:tcW w:w="9155" w:type="dxa"/>
          </w:tcPr>
          <w:p w14:paraId="1994E19C" w14:textId="77777777" w:rsidR="00050432" w:rsidRDefault="00050432" w:rsidP="00050432">
            <w:pPr>
              <w:pStyle w:val="TableBodyTextsmall"/>
              <w:numPr>
                <w:ilvl w:val="0"/>
                <w:numId w:val="40"/>
              </w:numPr>
            </w:pPr>
            <w:r>
              <w:t>Delete if not appropriate.</w:t>
            </w:r>
          </w:p>
          <w:p w14:paraId="7F9FECCB" w14:textId="77777777" w:rsidR="00050432" w:rsidRDefault="00050432" w:rsidP="00050432">
            <w:pPr>
              <w:pStyle w:val="TableBodyTextsmall"/>
              <w:numPr>
                <w:ilvl w:val="0"/>
                <w:numId w:val="40"/>
              </w:numPr>
            </w:pPr>
            <w:r>
              <w:t>Insert details of dates and information provided.</w:t>
            </w:r>
          </w:p>
          <w:p w14:paraId="354C20C2" w14:textId="77777777" w:rsidR="00050432" w:rsidRDefault="00050432" w:rsidP="00050432">
            <w:pPr>
              <w:pStyle w:val="TableBodyTextsmall"/>
              <w:numPr>
                <w:ilvl w:val="0"/>
                <w:numId w:val="40"/>
              </w:numPr>
            </w:pPr>
            <w:r>
              <w:t>Insert amount of claim.</w:t>
            </w:r>
          </w:p>
          <w:p w14:paraId="44917370" w14:textId="53BCE935" w:rsidR="00052F6B" w:rsidRDefault="00050432" w:rsidP="00050432">
            <w:pPr>
              <w:pStyle w:val="TableBodyTextsmall"/>
              <w:numPr>
                <w:ilvl w:val="0"/>
                <w:numId w:val="40"/>
              </w:numPr>
            </w:pPr>
            <w:r>
              <w:t>Attach details as required by Clause</w:t>
            </w:r>
            <w:r w:rsidR="00992458">
              <w:t> </w:t>
            </w:r>
            <w:r>
              <w:t>41, especially sub-paragraph (b)</w:t>
            </w:r>
          </w:p>
        </w:tc>
      </w:tr>
    </w:tbl>
    <w:p w14:paraId="62D131C5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C263" w14:textId="77777777" w:rsidR="00226EC5" w:rsidRDefault="00226EC5">
      <w:r>
        <w:separator/>
      </w:r>
    </w:p>
    <w:p w14:paraId="05074D06" w14:textId="77777777" w:rsidR="00226EC5" w:rsidRDefault="00226EC5"/>
  </w:endnote>
  <w:endnote w:type="continuationSeparator" w:id="0">
    <w:p w14:paraId="3E49DE3A" w14:textId="77777777" w:rsidR="00226EC5" w:rsidRDefault="00226EC5">
      <w:r>
        <w:continuationSeparator/>
      </w:r>
    </w:p>
    <w:p w14:paraId="32DF3BE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4B7A" w14:textId="114B7E7B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B91827">
      <w:t xml:space="preserve">August </w:t>
    </w:r>
    <w:r w:rsidR="00992458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DD325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DD3252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3DDE" w14:textId="77777777" w:rsidR="00226EC5" w:rsidRDefault="00226EC5">
      <w:r>
        <w:separator/>
      </w:r>
    </w:p>
    <w:p w14:paraId="5CA52552" w14:textId="77777777" w:rsidR="00226EC5" w:rsidRDefault="00226EC5"/>
  </w:footnote>
  <w:footnote w:type="continuationSeparator" w:id="0">
    <w:p w14:paraId="733758E0" w14:textId="77777777" w:rsidR="00226EC5" w:rsidRDefault="00226EC5">
      <w:r>
        <w:continuationSeparator/>
      </w:r>
    </w:p>
    <w:p w14:paraId="2D596C95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C6BE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3C52955" wp14:editId="582E8DF5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9C45F5" w14:textId="77777777" w:rsidR="0086791B" w:rsidRDefault="0086791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2D34A73D" w14:textId="015CD0D9" w:rsidR="0086791B" w:rsidRDefault="0086791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Claim for Daywork </w:t>
    </w:r>
    <w:r w:rsidR="007E2704">
      <w:rPr>
        <w:b/>
        <w:sz w:val="32"/>
        <w:szCs w:val="32"/>
      </w:rPr>
      <w:t xml:space="preserve">- </w:t>
    </w:r>
    <w:r>
      <w:rPr>
        <w:b/>
        <w:sz w:val="32"/>
        <w:szCs w:val="32"/>
      </w:rPr>
      <w:t>Clause</w:t>
    </w:r>
    <w:r w:rsidR="00992458">
      <w:rPr>
        <w:b/>
        <w:sz w:val="32"/>
        <w:szCs w:val="32"/>
      </w:rPr>
      <w:t> </w:t>
    </w:r>
    <w:r>
      <w:rPr>
        <w:b/>
        <w:sz w:val="32"/>
        <w:szCs w:val="32"/>
      </w:rPr>
      <w:t>41</w:t>
    </w:r>
  </w:p>
  <w:p w14:paraId="5800A3D4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2B99DF99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C84619D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923B36B" w14:textId="77777777" w:rsidR="00C5054B" w:rsidRPr="00133AE0" w:rsidRDefault="00FE5666" w:rsidP="00EF60F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1B760D">
            <w:rPr>
              <w:b/>
              <w:sz w:val="22"/>
              <w:szCs w:val="22"/>
            </w:rPr>
            <w:t>2</w:t>
          </w:r>
          <w:r w:rsidR="00605120">
            <w:rPr>
              <w:b/>
              <w:sz w:val="22"/>
              <w:szCs w:val="22"/>
            </w:rPr>
            <w:t>9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9A6EA9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3833B3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DA17E54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778427E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2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40"/>
  </w:num>
  <w:num w:numId="10">
    <w:abstractNumId w:val="39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4"/>
  </w:num>
  <w:num w:numId="18">
    <w:abstractNumId w:val="0"/>
  </w:num>
  <w:num w:numId="19">
    <w:abstractNumId w:val="38"/>
  </w:num>
  <w:num w:numId="20">
    <w:abstractNumId w:val="42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3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7"/>
  </w:num>
  <w:num w:numId="34">
    <w:abstractNumId w:val="25"/>
  </w:num>
  <w:num w:numId="35">
    <w:abstractNumId w:val="22"/>
  </w:num>
  <w:num w:numId="36">
    <w:abstractNumId w:val="30"/>
  </w:num>
  <w:num w:numId="37">
    <w:abstractNumId w:val="5"/>
  </w:num>
  <w:num w:numId="38">
    <w:abstractNumId w:val="6"/>
  </w:num>
  <w:num w:numId="39">
    <w:abstractNumId w:val="16"/>
  </w:num>
  <w:num w:numId="40">
    <w:abstractNumId w:val="31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36"/>
  </w:num>
  <w:num w:numId="42">
    <w:abstractNumId w:val="26"/>
  </w:num>
  <w:num w:numId="43">
    <w:abstractNumId w:val="41"/>
  </w:num>
  <w:num w:numId="4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C3AEF"/>
    <w:rsid w:val="000D5692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0C66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808"/>
    <w:rsid w:val="002E074D"/>
    <w:rsid w:val="002E0B83"/>
    <w:rsid w:val="002F2356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E5EC2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7D3B"/>
    <w:rsid w:val="00723F1A"/>
    <w:rsid w:val="00730C95"/>
    <w:rsid w:val="007462A6"/>
    <w:rsid w:val="00753FBF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2704"/>
    <w:rsid w:val="007E6BE4"/>
    <w:rsid w:val="00811807"/>
    <w:rsid w:val="00815563"/>
    <w:rsid w:val="0081605E"/>
    <w:rsid w:val="00827D97"/>
    <w:rsid w:val="00847897"/>
    <w:rsid w:val="0086791B"/>
    <w:rsid w:val="008807C8"/>
    <w:rsid w:val="008843E8"/>
    <w:rsid w:val="008A19A0"/>
    <w:rsid w:val="008B00CE"/>
    <w:rsid w:val="008B2998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2458"/>
    <w:rsid w:val="00996C59"/>
    <w:rsid w:val="009A030F"/>
    <w:rsid w:val="009A671A"/>
    <w:rsid w:val="009B39D2"/>
    <w:rsid w:val="009B515F"/>
    <w:rsid w:val="009B6108"/>
    <w:rsid w:val="009B6FF8"/>
    <w:rsid w:val="009E22DF"/>
    <w:rsid w:val="009E5C89"/>
    <w:rsid w:val="00A00F46"/>
    <w:rsid w:val="00A12D4E"/>
    <w:rsid w:val="00A20B17"/>
    <w:rsid w:val="00A27877"/>
    <w:rsid w:val="00A42073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1827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D3252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59EAB3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9924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245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9245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2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245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F5DF5D87C244883812B9F2A7F2B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66BE1-7627-4AEA-8E4C-5887B944D042}"/>
      </w:docPartPr>
      <w:docPartBody>
        <w:p w:rsidR="005D1200" w:rsidRDefault="009A6FED" w:rsidP="009A6FED">
          <w:pPr>
            <w:pStyle w:val="CF5DF5D87C244883812B9F2A7F2BD6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884965B6CD42EA86A77329A56B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ADFA-C3E6-4423-81B4-90BFE3259A3E}"/>
      </w:docPartPr>
      <w:docPartBody>
        <w:p w:rsidR="005D1200" w:rsidRDefault="009A6FED" w:rsidP="009A6FED">
          <w:pPr>
            <w:pStyle w:val="FA884965B6CD42EA86A77329A56B607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822AE04EAA47CD9228E0F909B38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FA25B-D5D6-4C27-B0A0-BB965C2CB69F}"/>
      </w:docPartPr>
      <w:docPartBody>
        <w:p w:rsidR="005D1200" w:rsidRDefault="009A6FED" w:rsidP="009A6FED">
          <w:pPr>
            <w:pStyle w:val="C7822AE04EAA47CD9228E0F909B382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D682BA5124242F3B2299CAA7CA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5697-DB81-4AFC-AB39-D47300050E37}"/>
      </w:docPartPr>
      <w:docPartBody>
        <w:p w:rsidR="00E02187" w:rsidRDefault="00C372AB" w:rsidP="00C372AB">
          <w:pPr>
            <w:pStyle w:val="0D682BA5124242F3B2299CAA7CA8996B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404241"/>
    <w:rsid w:val="00460CB5"/>
    <w:rsid w:val="005D1200"/>
    <w:rsid w:val="0062336B"/>
    <w:rsid w:val="00653DA3"/>
    <w:rsid w:val="009228E0"/>
    <w:rsid w:val="009A6FED"/>
    <w:rsid w:val="00C372AB"/>
    <w:rsid w:val="00E0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2AB"/>
  </w:style>
  <w:style w:type="paragraph" w:customStyle="1" w:styleId="304AE4EC47D34F67A2288C4C6A4DF977">
    <w:name w:val="304AE4EC47D34F67A2288C4C6A4DF977"/>
    <w:rsid w:val="00460CB5"/>
  </w:style>
  <w:style w:type="paragraph" w:customStyle="1" w:styleId="CF5DF5D87C244883812B9F2A7F2BD6C3">
    <w:name w:val="CF5DF5D87C244883812B9F2A7F2BD6C3"/>
    <w:rsid w:val="009A6FED"/>
  </w:style>
  <w:style w:type="paragraph" w:customStyle="1" w:styleId="FA884965B6CD42EA86A77329A56B6073">
    <w:name w:val="FA884965B6CD42EA86A77329A56B6073"/>
    <w:rsid w:val="009A6FED"/>
  </w:style>
  <w:style w:type="paragraph" w:customStyle="1" w:styleId="C7822AE04EAA47CD9228E0F909B38264">
    <w:name w:val="C7822AE04EAA47CD9228E0F909B38264"/>
    <w:rsid w:val="009A6FED"/>
  </w:style>
  <w:style w:type="paragraph" w:customStyle="1" w:styleId="0D682BA5124242F3B2299CAA7CA8996B">
    <w:name w:val="0D682BA5124242F3B2299CAA7CA8996B"/>
    <w:rsid w:val="00C37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E78E20-C535-4B76-A39F-9A608735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17</TotalTime>
  <Pages>1</Pages>
  <Words>119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SL129 Claim for Daywork (Clause 41)</vt:lpstr>
    </vt:vector>
  </TitlesOfParts>
  <Company>Department of Transport and Main Roads</Company>
  <LinksUpToDate>false</LinksUpToDate>
  <CharactersWithSpaces>769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SL129 Claim for Daywork (Clause 41)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12</cp:revision>
  <cp:lastPrinted>2013-06-20T03:17:00Z</cp:lastPrinted>
  <dcterms:created xsi:type="dcterms:W3CDTF">2015-05-18T04:10:00Z</dcterms:created>
  <dcterms:modified xsi:type="dcterms:W3CDTF">2023-08-22T02:06:00Z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