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4D04" w14:textId="77777777" w:rsidR="00FE5666" w:rsidRDefault="005677E1" w:rsidP="0051087C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293854D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81E1DC8" w14:textId="77777777" w:rsidTr="00B02510">
        <w:tc>
          <w:tcPr>
            <w:tcW w:w="1279" w:type="dxa"/>
          </w:tcPr>
          <w:p w14:paraId="711B9365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9F2867C" w14:textId="77777777" w:rsidR="00FE5666" w:rsidRPr="00D207DF" w:rsidRDefault="001A147E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36698096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007A635" w14:textId="77777777" w:rsidTr="00B02510">
        <w:tc>
          <w:tcPr>
            <w:tcW w:w="9155" w:type="dxa"/>
          </w:tcPr>
          <w:p w14:paraId="0876C8F2" w14:textId="77777777" w:rsidR="00FE5666" w:rsidRDefault="00FE5666" w:rsidP="00C659A4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35089401"/>
                <w:placeholder>
                  <w:docPart w:val="8CBBF297F14B41F78F55501D59665F45"/>
                </w:placeholder>
                <w:text/>
              </w:sdtPr>
              <w:sdtEndPr/>
              <w:sdtContent>
                <w:r w:rsidR="00C659A4">
                  <w:t>[Mr/Sir/Miss/Ms, etc.]</w:t>
                </w:r>
              </w:sdtContent>
            </w:sdt>
          </w:p>
        </w:tc>
      </w:tr>
    </w:tbl>
    <w:p w14:paraId="5080253B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1665FB0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F212A70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03C9BD1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15B39E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2952949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D672710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RPr="00C659A4" w14:paraId="2FEB17A3" w14:textId="77777777" w:rsidTr="00B02510">
        <w:tc>
          <w:tcPr>
            <w:tcW w:w="9302" w:type="dxa"/>
          </w:tcPr>
          <w:p w14:paraId="601C11FE" w14:textId="77777777" w:rsidR="00FE5666" w:rsidRPr="00C659A4" w:rsidRDefault="001A147E" w:rsidP="001A147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C659A4">
              <w:rPr>
                <w:rStyle w:val="BodyTextbold"/>
              </w:rPr>
              <w:t xml:space="preserve">Prescribed </w:t>
            </w:r>
            <w:r w:rsidR="007677C0" w:rsidRPr="00C659A4">
              <w:rPr>
                <w:rStyle w:val="BodyTextbold"/>
              </w:rPr>
              <w:t>Notice under Clause 4</w:t>
            </w:r>
            <w:r w:rsidRPr="00C659A4">
              <w:rPr>
                <w:rStyle w:val="BodyTextbold"/>
              </w:rPr>
              <w:t>6.1</w:t>
            </w:r>
            <w:r w:rsidR="007677C0" w:rsidRPr="00C659A4">
              <w:rPr>
                <w:rStyle w:val="BodyTextbold"/>
              </w:rPr>
              <w:t xml:space="preserve"> of the General Conditions of Contract</w:t>
            </w:r>
          </w:p>
        </w:tc>
      </w:tr>
    </w:tbl>
    <w:p w14:paraId="68F6A44D" w14:textId="77777777" w:rsidR="00FE5666" w:rsidRPr="00C659A4" w:rsidRDefault="00FE5666" w:rsidP="00FE5666">
      <w:pPr>
        <w:pStyle w:val="BodyText"/>
        <w:spacing w:before="40" w:after="40" w:line="240" w:lineRule="auto"/>
      </w:pPr>
    </w:p>
    <w:p w14:paraId="590A00E0" w14:textId="1262BE10" w:rsidR="001A147E" w:rsidRDefault="001A147E" w:rsidP="0051087C">
      <w:pPr>
        <w:pStyle w:val="BodyText"/>
        <w:spacing w:before="40" w:after="40"/>
      </w:pPr>
      <w:r w:rsidRPr="00C659A4">
        <w:t>Under Clause</w:t>
      </w:r>
      <w:r w:rsidR="00DA4169">
        <w:t> </w:t>
      </w:r>
      <w:r w:rsidRPr="00C659A4">
        <w:t xml:space="preserve">46.1 of the </w:t>
      </w:r>
      <w:r w:rsidRPr="00EA731C">
        <w:rPr>
          <w:i/>
          <w:iCs/>
        </w:rPr>
        <w:t>General Conditions of Contract</w:t>
      </w:r>
      <w:r w:rsidRPr="00C659A4">
        <w:t>,</w:t>
      </w:r>
      <w:r>
        <w:t xml:space="preserve"> </w:t>
      </w:r>
      <w:r w:rsidR="00DA4169">
        <w:t xml:space="preserve">I wish to inform you </w:t>
      </w:r>
      <w:r w:rsidR="005457E4">
        <w:t xml:space="preserve">I have incurred </w:t>
      </w:r>
      <w:r w:rsidR="00DA4169">
        <w:t xml:space="preserve">additional </w:t>
      </w:r>
      <w:r w:rsidR="005457E4">
        <w:t>cost</w:t>
      </w:r>
      <w:r w:rsidR="00DA4169">
        <w:t>(s) and/</w:t>
      </w:r>
      <w:r w:rsidR="005457E4">
        <w:t>or expense</w:t>
      </w:r>
      <w:r w:rsidR="00DA4169">
        <w:t>(s)</w:t>
      </w:r>
      <w:r w:rsidR="005457E4">
        <w:t xml:space="preserve"> </w:t>
      </w:r>
      <w:proofErr w:type="gramStart"/>
      <w:r w:rsidR="005457E4">
        <w:t>as a result of</w:t>
      </w:r>
      <w:proofErr w:type="gramEnd"/>
      <w:r w:rsidR="005457E4">
        <w:t xml:space="preserve"> your direction</w:t>
      </w:r>
      <w:r w:rsidR="00DA4169">
        <w:t> </w:t>
      </w:r>
      <w:r w:rsidR="005457E4">
        <w:t>/</w:t>
      </w:r>
      <w:r w:rsidR="00DA4169">
        <w:t> </w:t>
      </w:r>
      <w:r w:rsidR="005457E4">
        <w:t>approval as detailed below</w:t>
      </w:r>
      <w:r w:rsidR="00DA4169">
        <w:t>.</w:t>
      </w:r>
      <w:r w:rsidR="005457E4">
        <w:t xml:space="preserve">  I inten</w:t>
      </w:r>
      <w:r w:rsidR="00DA4169">
        <w:t>d</w:t>
      </w:r>
      <w:r w:rsidR="005457E4">
        <w:t xml:space="preserve"> to </w:t>
      </w:r>
      <w:r w:rsidR="004D028D">
        <w:t xml:space="preserve">lodge a </w:t>
      </w:r>
      <w:r w:rsidR="005457E4">
        <w:t>claim as a result.</w:t>
      </w:r>
    </w:p>
    <w:p w14:paraId="6FD08895" w14:textId="48718B52" w:rsidR="001A147E" w:rsidRDefault="001A147E" w:rsidP="0051087C">
      <w:pPr>
        <w:pStyle w:val="BodyText"/>
        <w:numPr>
          <w:ilvl w:val="0"/>
          <w:numId w:val="47"/>
        </w:numPr>
        <w:spacing w:before="40" w:after="40"/>
      </w:pPr>
      <w:r>
        <w:t xml:space="preserve">The claim will be based on the following (1) </w:t>
      </w:r>
      <w:r w:rsidR="005457E4">
        <w:t>direction</w:t>
      </w:r>
      <w:r w:rsidR="00DA4169">
        <w:t> </w:t>
      </w:r>
      <w:r w:rsidR="005457E4">
        <w:t>/</w:t>
      </w:r>
      <w:r w:rsidR="00DA4169">
        <w:t> </w:t>
      </w:r>
      <w:r w:rsidR="005457E4">
        <w:t>approval</w:t>
      </w:r>
      <w:r w:rsidR="00DA4169">
        <w:t> </w:t>
      </w:r>
      <w:r>
        <w:t>/</w:t>
      </w:r>
      <w:r w:rsidR="00DA4169">
        <w:t> </w:t>
      </w:r>
      <w:r>
        <w:t xml:space="preserve">circumstances, namely </w:t>
      </w:r>
      <w:r w:rsidR="00C659A4">
        <w:br/>
      </w:r>
      <w:r>
        <w:t xml:space="preserve">(2) </w:t>
      </w:r>
      <w:sdt>
        <w:sdtPr>
          <w:id w:val="2102977246"/>
          <w:placeholder>
            <w:docPart w:val="118E59C5B17342338E9D202A20830CFC"/>
          </w:placeholder>
          <w:text/>
        </w:sdtPr>
        <w:sdtEndPr/>
        <w:sdtContent>
          <w:r w:rsidR="00963601">
            <w:t>[type here]</w:t>
          </w:r>
        </w:sdtContent>
      </w:sdt>
      <w:r w:rsidR="007677C0">
        <w:t>.</w:t>
      </w:r>
    </w:p>
    <w:p w14:paraId="2E14BBF5" w14:textId="0203D9BE" w:rsidR="007677C0" w:rsidRDefault="001A147E" w:rsidP="0051087C">
      <w:pPr>
        <w:pStyle w:val="BodyText"/>
        <w:numPr>
          <w:ilvl w:val="0"/>
          <w:numId w:val="47"/>
        </w:numPr>
        <w:spacing w:before="40" w:after="40"/>
      </w:pPr>
      <w:r>
        <w:t xml:space="preserve">The provisions of the Contract and/or bases for the claim </w:t>
      </w:r>
      <w:r w:rsidR="00DA4169">
        <w:t xml:space="preserve">is </w:t>
      </w:r>
      <w:r>
        <w:t xml:space="preserve">as follows: (3) </w:t>
      </w:r>
      <w:sdt>
        <w:sdtPr>
          <w:id w:val="-126087338"/>
          <w:placeholder>
            <w:docPart w:val="678E9D6266AC4CDF95782962893C157A"/>
          </w:placeholder>
          <w:text/>
        </w:sdtPr>
        <w:sdtEndPr/>
        <w:sdtContent>
          <w:r w:rsidR="007677C0">
            <w:t>[type here]</w:t>
          </w:r>
        </w:sdtContent>
      </w:sdt>
      <w:r w:rsidR="007677C0">
        <w:t>.</w:t>
      </w:r>
    </w:p>
    <w:p w14:paraId="6C7B7B58" w14:textId="77777777" w:rsidR="001A147E" w:rsidRDefault="001A147E" w:rsidP="0051087C">
      <w:pPr>
        <w:pStyle w:val="BodyText"/>
        <w:numPr>
          <w:ilvl w:val="0"/>
          <w:numId w:val="47"/>
        </w:numPr>
        <w:spacing w:before="40" w:after="40"/>
      </w:pPr>
      <w:r>
        <w:t xml:space="preserve">The amount or estimated amount of the claim is or will be (4) </w:t>
      </w:r>
      <w:sdt>
        <w:sdtPr>
          <w:id w:val="-1704475201"/>
          <w:placeholder>
            <w:docPart w:val="FA0B512074744BB6892DEBA02E1C4A65"/>
          </w:placeholder>
          <w:text/>
        </w:sdtPr>
        <w:sdtEndPr/>
        <w:sdtContent>
          <w:r>
            <w:t>[type here]</w:t>
          </w:r>
        </w:sdtContent>
      </w:sdt>
      <w:r>
        <w:t>.</w:t>
      </w:r>
    </w:p>
    <w:p w14:paraId="5837DAE6" w14:textId="77777777" w:rsidR="0051087C" w:rsidRDefault="0051087C" w:rsidP="0051087C">
      <w:pPr>
        <w:pStyle w:val="BodyText"/>
        <w:keepNext/>
        <w:spacing w:before="40" w:after="40"/>
      </w:pPr>
    </w:p>
    <w:p w14:paraId="71D5942D" w14:textId="77777777" w:rsidR="005457E4" w:rsidRDefault="001A147E" w:rsidP="0051087C">
      <w:pPr>
        <w:pStyle w:val="BodyText"/>
        <w:keepNext/>
        <w:spacing w:before="40" w:after="40"/>
      </w:pPr>
      <w:r>
        <w:t xml:space="preserve">I have attached </w:t>
      </w:r>
      <w:r w:rsidR="005457E4">
        <w:t xml:space="preserve">details </w:t>
      </w:r>
      <w:r>
        <w:t>in support of this claim</w:t>
      </w:r>
      <w:r w:rsidR="005457E4">
        <w:t>.</w:t>
      </w:r>
    </w:p>
    <w:p w14:paraId="29A26E65" w14:textId="77777777" w:rsidR="0051087C" w:rsidRDefault="0051087C" w:rsidP="0051087C">
      <w:pPr>
        <w:pStyle w:val="BodyText"/>
        <w:keepNext/>
        <w:spacing w:before="40" w:after="40"/>
      </w:pPr>
    </w:p>
    <w:p w14:paraId="5771EFD5" w14:textId="0997301B" w:rsidR="001343B9" w:rsidRDefault="005457E4" w:rsidP="0051087C">
      <w:pPr>
        <w:pStyle w:val="BodyText"/>
        <w:keepNext/>
        <w:spacing w:before="40" w:after="40"/>
      </w:pPr>
      <w:r>
        <w:t>I will submit a separate notice in relation to the extension of time as per Clause</w:t>
      </w:r>
      <w:r w:rsidR="00DA4169">
        <w:t> </w:t>
      </w:r>
      <w:r>
        <w:t>35.5</w:t>
      </w:r>
      <w:r w:rsidR="001A147E">
        <w:t>.</w:t>
      </w:r>
    </w:p>
    <w:p w14:paraId="490AA1BC" w14:textId="77777777" w:rsidR="001343B9" w:rsidRDefault="001343B9" w:rsidP="0051087C">
      <w:pPr>
        <w:pStyle w:val="BodyText"/>
        <w:keepNext/>
        <w:spacing w:before="40" w:after="40"/>
      </w:pPr>
    </w:p>
    <w:p w14:paraId="37EB7D98" w14:textId="77777777" w:rsidR="00A83BC9" w:rsidRDefault="00A83BC9" w:rsidP="0051087C">
      <w:pPr>
        <w:pStyle w:val="BodyText"/>
        <w:keepNext/>
        <w:spacing w:before="40" w:after="40"/>
      </w:pPr>
      <w:r>
        <w:t>Yours sincerely</w:t>
      </w:r>
    </w:p>
    <w:p w14:paraId="603DF0F5" w14:textId="77777777" w:rsidR="00A83BC9" w:rsidRDefault="00A83BC9" w:rsidP="0051087C">
      <w:pPr>
        <w:pStyle w:val="BodyText"/>
        <w:keepNext/>
        <w:spacing w:before="40" w:after="40"/>
      </w:pPr>
    </w:p>
    <w:p w14:paraId="4351BE72" w14:textId="77777777" w:rsidR="0051087C" w:rsidRDefault="0051087C" w:rsidP="0051087C">
      <w:pPr>
        <w:pStyle w:val="BodyText"/>
        <w:keepNext/>
        <w:spacing w:before="40" w:after="40"/>
      </w:pPr>
    </w:p>
    <w:p w14:paraId="3203F448" w14:textId="77777777" w:rsidR="00C659A4" w:rsidRDefault="00C659A4" w:rsidP="0051087C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5CBF31F7" w14:textId="77777777" w:rsidR="001343B9" w:rsidRDefault="000541E9" w:rsidP="0051087C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4AD8963B" w14:textId="77777777" w:rsidTr="00B02510">
        <w:tc>
          <w:tcPr>
            <w:tcW w:w="9155" w:type="dxa"/>
          </w:tcPr>
          <w:p w14:paraId="2DECB955" w14:textId="77777777" w:rsidR="001A147E" w:rsidRDefault="001A147E" w:rsidP="001A147E">
            <w:pPr>
              <w:pStyle w:val="TableBodyTextsmall"/>
              <w:numPr>
                <w:ilvl w:val="0"/>
                <w:numId w:val="40"/>
              </w:numPr>
            </w:pPr>
            <w:r>
              <w:t>Delete as appropriate.</w:t>
            </w:r>
          </w:p>
          <w:p w14:paraId="6D8EBB3B" w14:textId="081D3548" w:rsidR="005457E4" w:rsidRDefault="005457E4" w:rsidP="005457E4">
            <w:pPr>
              <w:pStyle w:val="TableBodyTextsmall"/>
              <w:numPr>
                <w:ilvl w:val="0"/>
                <w:numId w:val="40"/>
              </w:numPr>
            </w:pPr>
            <w:r>
              <w:t>Set out details of the Administrator’s direction or approval. Refer to sub-paragraph (b) in Clause</w:t>
            </w:r>
            <w:r w:rsidR="004D028D">
              <w:t> </w:t>
            </w:r>
            <w:r>
              <w:t>46.1.</w:t>
            </w:r>
          </w:p>
          <w:p w14:paraId="17B1BFF8" w14:textId="6B1FA971" w:rsidR="005457E4" w:rsidRDefault="005457E4" w:rsidP="005457E4">
            <w:pPr>
              <w:pStyle w:val="TableBodyTextsmall"/>
              <w:numPr>
                <w:ilvl w:val="0"/>
                <w:numId w:val="40"/>
              </w:numPr>
            </w:pPr>
            <w:r>
              <w:t xml:space="preserve">Identify under which </w:t>
            </w:r>
            <w:r w:rsidR="004D028D">
              <w:t>C</w:t>
            </w:r>
            <w:r>
              <w:t xml:space="preserve">lause or </w:t>
            </w:r>
            <w:r w:rsidR="004D028D">
              <w:t>C</w:t>
            </w:r>
            <w:r>
              <w:t>lauses of the Contract the claim is based.</w:t>
            </w:r>
          </w:p>
          <w:p w14:paraId="191E588D" w14:textId="77777777" w:rsidR="005457E4" w:rsidRDefault="005457E4" w:rsidP="005457E4">
            <w:pPr>
              <w:pStyle w:val="TableBodyTextsmall"/>
              <w:numPr>
                <w:ilvl w:val="0"/>
                <w:numId w:val="40"/>
              </w:numPr>
            </w:pPr>
            <w:r>
              <w:t>The amount, or an estimat</w:t>
            </w:r>
            <w:r w:rsidR="00C659A4">
              <w:t>e of the amount, must be given.</w:t>
            </w:r>
          </w:p>
          <w:p w14:paraId="3C37C954" w14:textId="77777777" w:rsidR="00963601" w:rsidRDefault="005457E4" w:rsidP="005457E4">
            <w:pPr>
              <w:pStyle w:val="TableBodyTextsmall"/>
              <w:numPr>
                <w:ilvl w:val="0"/>
                <w:numId w:val="40"/>
              </w:numPr>
            </w:pPr>
            <w:r>
              <w:t>Supporting details are not required but it is preferable to supply such details as are available</w:t>
            </w:r>
          </w:p>
          <w:p w14:paraId="43336685" w14:textId="77777777" w:rsidR="00D570F2" w:rsidRDefault="00D570F2" w:rsidP="00963601">
            <w:pPr>
              <w:pStyle w:val="TableBodyTextsmall"/>
              <w:ind w:left="0"/>
            </w:pPr>
            <w:r>
              <w:t>Note:</w:t>
            </w:r>
          </w:p>
          <w:p w14:paraId="25F0CF57" w14:textId="77777777" w:rsidR="005457E4" w:rsidRDefault="00C659A4" w:rsidP="005457E4">
            <w:pPr>
              <w:pStyle w:val="TableBodyTextsmall"/>
              <w:numPr>
                <w:ilvl w:val="0"/>
                <w:numId w:val="48"/>
              </w:numPr>
            </w:pPr>
            <w:r>
              <w:t>Refer to SL</w:t>
            </w:r>
            <w:r w:rsidR="005457E4">
              <w:t>138 for a Contractor’s prescribed notice for breach of Contract (refer also to notes to SL138).</w:t>
            </w:r>
          </w:p>
          <w:p w14:paraId="224EF9F9" w14:textId="38B4403F" w:rsidR="00D570F2" w:rsidRDefault="005457E4" w:rsidP="00C659A4">
            <w:pPr>
              <w:pStyle w:val="TableBodyTextsmall"/>
              <w:numPr>
                <w:ilvl w:val="0"/>
                <w:numId w:val="48"/>
              </w:numPr>
            </w:pPr>
            <w:r>
              <w:t>This notice must be given to the Administrator within 20 Business Days after the first day on which the Contractor could reasonably have become aware of the entitlement to make a claim. It is desirable the notice be given as soon as possible. A Contractor should not wait until the next payment claim is due. Refer also to SL138 for a further prescribed notice under Clause</w:t>
            </w:r>
            <w:r w:rsidR="004D028D">
              <w:t> </w:t>
            </w:r>
            <w:r>
              <w:t>46.1.</w:t>
            </w:r>
          </w:p>
        </w:tc>
      </w:tr>
    </w:tbl>
    <w:p w14:paraId="720827ED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DF93" w14:textId="77777777" w:rsidR="00226EC5" w:rsidRDefault="00226EC5">
      <w:r>
        <w:separator/>
      </w:r>
    </w:p>
    <w:p w14:paraId="2625E777" w14:textId="77777777" w:rsidR="00226EC5" w:rsidRDefault="00226EC5"/>
  </w:endnote>
  <w:endnote w:type="continuationSeparator" w:id="0">
    <w:p w14:paraId="492C50DA" w14:textId="77777777" w:rsidR="00226EC5" w:rsidRDefault="00226EC5">
      <w:r>
        <w:continuationSeparator/>
      </w:r>
    </w:p>
    <w:p w14:paraId="4426998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C62F" w14:textId="761195D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C659A4">
      <w:t xml:space="preserve">, </w:t>
    </w:r>
    <w:r w:rsidR="00157034">
      <w:t xml:space="preserve">August </w:t>
    </w:r>
    <w:r w:rsidR="00DA4169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92B8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92B8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AEC7" w14:textId="77777777" w:rsidR="00226EC5" w:rsidRDefault="00226EC5">
      <w:r>
        <w:separator/>
      </w:r>
    </w:p>
    <w:p w14:paraId="556DCF8C" w14:textId="77777777" w:rsidR="00226EC5" w:rsidRDefault="00226EC5"/>
  </w:footnote>
  <w:footnote w:type="continuationSeparator" w:id="0">
    <w:p w14:paraId="16359EB0" w14:textId="77777777" w:rsidR="00226EC5" w:rsidRDefault="00226EC5">
      <w:r>
        <w:continuationSeparator/>
      </w:r>
    </w:p>
    <w:p w14:paraId="2215840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0762" w14:textId="77777777" w:rsidR="0088096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F34F6A2" wp14:editId="1069954C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AF8F1" w14:textId="77777777" w:rsidR="0088096B" w:rsidRDefault="008809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Contractor’s Prescribed Notice of</w:t>
    </w:r>
  </w:p>
  <w:p w14:paraId="551D142F" w14:textId="7BC383FB" w:rsidR="008B2998" w:rsidRPr="008B2998" w:rsidRDefault="001075E8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Breach </w:t>
    </w:r>
    <w:r w:rsidR="000216DE">
      <w:rPr>
        <w:b/>
        <w:sz w:val="32"/>
        <w:szCs w:val="32"/>
      </w:rPr>
      <w:t xml:space="preserve">of </w:t>
    </w:r>
    <w:r>
      <w:rPr>
        <w:b/>
        <w:sz w:val="32"/>
        <w:szCs w:val="32"/>
      </w:rPr>
      <w:t xml:space="preserve">the </w:t>
    </w:r>
    <w:r w:rsidR="000216DE">
      <w:rPr>
        <w:b/>
        <w:sz w:val="32"/>
        <w:szCs w:val="32"/>
      </w:rPr>
      <w:t>Contract</w:t>
    </w:r>
    <w:r w:rsidR="005457E4">
      <w:rPr>
        <w:b/>
        <w:sz w:val="32"/>
        <w:szCs w:val="32"/>
      </w:rPr>
      <w:t xml:space="preserve"> for Extra Cost or Expense due to Administrator’s Direction or Approval</w:t>
    </w:r>
    <w:r w:rsidR="005677E1">
      <w:rPr>
        <w:b/>
        <w:sz w:val="32"/>
        <w:szCs w:val="32"/>
      </w:rPr>
      <w:t xml:space="preserve"> -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>
      <w:rPr>
        <w:b/>
        <w:sz w:val="32"/>
        <w:szCs w:val="32"/>
      </w:rPr>
      <w:t>6</w:t>
    </w:r>
    <w:r w:rsidR="00D570F2">
      <w:rPr>
        <w:b/>
        <w:sz w:val="32"/>
        <w:szCs w:val="32"/>
      </w:rPr>
      <w:t>.</w:t>
    </w:r>
    <w:r w:rsidR="000216DE">
      <w:rPr>
        <w:b/>
        <w:sz w:val="32"/>
        <w:szCs w:val="32"/>
      </w:rPr>
      <w:t>1</w:t>
    </w:r>
  </w:p>
  <w:p w14:paraId="579C38B9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1F38EF65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C4ED30D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644B587" w14:textId="77777777" w:rsidR="00C5054B" w:rsidRPr="00133AE0" w:rsidRDefault="00FE5666" w:rsidP="005457E4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5457E4">
            <w:rPr>
              <w:b/>
              <w:sz w:val="22"/>
              <w:szCs w:val="22"/>
            </w:rPr>
            <w:t>9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4F4F2F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4195E9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7034781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3DAF90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075E8"/>
    <w:rsid w:val="00115E98"/>
    <w:rsid w:val="00125B5A"/>
    <w:rsid w:val="00133AE0"/>
    <w:rsid w:val="001343B9"/>
    <w:rsid w:val="001531EE"/>
    <w:rsid w:val="00157034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3E6A"/>
    <w:rsid w:val="002C15A4"/>
    <w:rsid w:val="002C4808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028D"/>
    <w:rsid w:val="004D7425"/>
    <w:rsid w:val="004E3F40"/>
    <w:rsid w:val="004E49B7"/>
    <w:rsid w:val="004F4085"/>
    <w:rsid w:val="00501027"/>
    <w:rsid w:val="0051087C"/>
    <w:rsid w:val="00521D18"/>
    <w:rsid w:val="005233EF"/>
    <w:rsid w:val="00526282"/>
    <w:rsid w:val="00530265"/>
    <w:rsid w:val="005424A4"/>
    <w:rsid w:val="005457E4"/>
    <w:rsid w:val="005477A1"/>
    <w:rsid w:val="00556E72"/>
    <w:rsid w:val="005677E1"/>
    <w:rsid w:val="00575CE8"/>
    <w:rsid w:val="005813CB"/>
    <w:rsid w:val="005815CB"/>
    <w:rsid w:val="00582599"/>
    <w:rsid w:val="00582E91"/>
    <w:rsid w:val="0059511F"/>
    <w:rsid w:val="005A0652"/>
    <w:rsid w:val="005C1DF1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D636A"/>
    <w:rsid w:val="006F7D3B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B6815"/>
    <w:rsid w:val="007C4319"/>
    <w:rsid w:val="007C4E82"/>
    <w:rsid w:val="007D0963"/>
    <w:rsid w:val="007D5C8E"/>
    <w:rsid w:val="007D76AC"/>
    <w:rsid w:val="007E6BE4"/>
    <w:rsid w:val="00811807"/>
    <w:rsid w:val="00815563"/>
    <w:rsid w:val="0081605E"/>
    <w:rsid w:val="00827D97"/>
    <w:rsid w:val="00847897"/>
    <w:rsid w:val="008807C8"/>
    <w:rsid w:val="0088096B"/>
    <w:rsid w:val="008843E8"/>
    <w:rsid w:val="008A19A0"/>
    <w:rsid w:val="008B00CE"/>
    <w:rsid w:val="008B2998"/>
    <w:rsid w:val="008B3748"/>
    <w:rsid w:val="008B3C38"/>
    <w:rsid w:val="008B61BF"/>
    <w:rsid w:val="008C615E"/>
    <w:rsid w:val="008D02E2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6C59"/>
    <w:rsid w:val="009A030F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59A4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A4169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A731C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92B84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2A3849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DA4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16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A41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1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18E59C5B17342338E9D202A2083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7D59-3D47-47C4-AC23-032068DA74B7}"/>
      </w:docPartPr>
      <w:docPartBody>
        <w:p w:rsidR="000E08BA" w:rsidRDefault="001E5E7B" w:rsidP="001E5E7B">
          <w:pPr>
            <w:pStyle w:val="118E59C5B17342338E9D202A20830C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8E9D6266AC4CDF95782962893C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DAFC-0178-4977-AFD2-B3881BDB217F}"/>
      </w:docPartPr>
      <w:docPartBody>
        <w:p w:rsidR="000E08BA" w:rsidRDefault="001E5E7B" w:rsidP="001E5E7B">
          <w:pPr>
            <w:pStyle w:val="678E9D6266AC4CDF95782962893C15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0B512074744BB6892DEBA02E1C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855D-A699-4388-BA90-D471761075C0}"/>
      </w:docPartPr>
      <w:docPartBody>
        <w:p w:rsidR="000E08BA" w:rsidRDefault="001E5E7B" w:rsidP="001E5E7B">
          <w:pPr>
            <w:pStyle w:val="FA0B512074744BB6892DEBA02E1C4A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BBF297F14B41F78F55501D59665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8776-1F21-43A7-A151-543EA9447C76}"/>
      </w:docPartPr>
      <w:docPartBody>
        <w:p w:rsidR="00550643" w:rsidRDefault="00646EA0" w:rsidP="00646EA0">
          <w:pPr>
            <w:pStyle w:val="8CBBF297F14B41F78F55501D59665F45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0E08BA"/>
    <w:rsid w:val="001E5E7B"/>
    <w:rsid w:val="002E5682"/>
    <w:rsid w:val="00404241"/>
    <w:rsid w:val="004145F9"/>
    <w:rsid w:val="00460CB5"/>
    <w:rsid w:val="00550643"/>
    <w:rsid w:val="0062336B"/>
    <w:rsid w:val="00646EA0"/>
    <w:rsid w:val="00653DA3"/>
    <w:rsid w:val="009228E0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EA0"/>
  </w:style>
  <w:style w:type="paragraph" w:customStyle="1" w:styleId="304AE4EC47D34F67A2288C4C6A4DF977">
    <w:name w:val="304AE4EC47D34F67A2288C4C6A4DF977"/>
    <w:rsid w:val="00460CB5"/>
  </w:style>
  <w:style w:type="paragraph" w:customStyle="1" w:styleId="118E59C5B17342338E9D202A20830CFC">
    <w:name w:val="118E59C5B17342338E9D202A20830CFC"/>
    <w:rsid w:val="001E5E7B"/>
  </w:style>
  <w:style w:type="paragraph" w:customStyle="1" w:styleId="678E9D6266AC4CDF95782962893C157A">
    <w:name w:val="678E9D6266AC4CDF95782962893C157A"/>
    <w:rsid w:val="001E5E7B"/>
  </w:style>
  <w:style w:type="paragraph" w:customStyle="1" w:styleId="FA0B512074744BB6892DEBA02E1C4A65">
    <w:name w:val="FA0B512074744BB6892DEBA02E1C4A65"/>
    <w:rsid w:val="001E5E7B"/>
  </w:style>
  <w:style w:type="paragraph" w:customStyle="1" w:styleId="8CBBF297F14B41F78F55501D59665F45">
    <w:name w:val="8CBBF297F14B41F78F55501D59665F45"/>
    <w:rsid w:val="00646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D34D5-98A4-4F94-8E7B-68230927A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schemas.microsoft.com/office/2006/documentManagement/types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46</TotalTime>
  <Pages>1</Pages>
  <Words>299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SL139 Contractor’s Prescribed Notice of Breach of the Contract for Extra Cost or Expense due to Administrator’s Direction or Approval (Clause 46.1) </vt:lpstr>
    </vt:vector>
  </TitlesOfParts>
  <Company>Department of Transport and Main Roads</Company>
  <LinksUpToDate>false</LinksUpToDate>
  <CharactersWithSpaces>1738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SL139 Contractor’s Prescribed Notice of Breach of the Contract for Extra Cost or Expense due to Administrator’s Direction or Approval (Clause 46.1) 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12</cp:revision>
  <cp:lastPrinted>2013-06-20T03:17:00Z</cp:lastPrinted>
  <dcterms:created xsi:type="dcterms:W3CDTF">2015-05-18T05:27:00Z</dcterms:created>
  <dcterms:modified xsi:type="dcterms:W3CDTF">2023-08-22T02:45:00Z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