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87CE" w14:textId="7D82F218" w:rsidR="006E3EA6" w:rsidRPr="004013AE" w:rsidRDefault="006E3EA6" w:rsidP="004013AE">
      <w:pPr>
        <w:pStyle w:val="Guidancetextbody"/>
      </w:pPr>
      <w:r w:rsidRPr="004013AE">
        <w:t xml:space="preserve">[Any guidance text provided to help with completion of this </w:t>
      </w:r>
      <w:r w:rsidR="00693700" w:rsidRPr="004013AE">
        <w:t>F</w:t>
      </w:r>
      <w:r w:rsidRPr="004013AE">
        <w:t>orm will be shown in green italic font and in square brackets. Delete all guidance text</w:t>
      </w:r>
      <w:r w:rsidR="009A2AC8" w:rsidRPr="004013AE">
        <w:t> </w:t>
      </w:r>
      <w:r w:rsidRPr="004013AE">
        <w:t xml:space="preserve">(including this text) before issuance of Tender Documents. To delete the guidance text, triple click mouse on the guidance text then </w:t>
      </w:r>
      <w:r w:rsidR="00FF4FDE" w:rsidRPr="004013AE">
        <w:t>press</w:t>
      </w:r>
      <w:r w:rsidRPr="004013AE">
        <w:t xml:space="preserve"> Delete]</w:t>
      </w:r>
    </w:p>
    <w:p w14:paraId="6BA2DA9A" w14:textId="343561BC" w:rsidR="006E3EA6" w:rsidRPr="006702BB" w:rsidRDefault="006E3EA6" w:rsidP="006E3EA6">
      <w:pPr>
        <w:pStyle w:val="BodyText"/>
        <w:rPr>
          <w:rFonts w:cs="Noto Sans"/>
          <w:szCs w:val="24"/>
        </w:rPr>
      </w:pPr>
      <w:r w:rsidRPr="006702BB">
        <w:rPr>
          <w:rFonts w:cs="Noto Sans"/>
          <w:szCs w:val="24"/>
        </w:rPr>
        <w:t>This Annexure shall be issued as part of the Tender Documents and is to be attached to the Conditions</w:t>
      </w:r>
      <w:r w:rsidR="005E38E6" w:rsidRPr="006702BB">
        <w:rPr>
          <w:rFonts w:cs="Noto Sans"/>
          <w:szCs w:val="24"/>
        </w:rPr>
        <w:t> </w:t>
      </w:r>
      <w:r w:rsidRPr="006702BB">
        <w:rPr>
          <w:rFonts w:cs="Noto Sans"/>
          <w:szCs w:val="24"/>
        </w:rPr>
        <w:t>of Tendering and shall be read as part of the Tender Documents. Clause numbers refer to clauses in the Conditions of Tendering.</w:t>
      </w:r>
    </w:p>
    <w:tbl>
      <w:tblPr>
        <w:tblW w:w="504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46"/>
        <w:gridCol w:w="3555"/>
        <w:gridCol w:w="1815"/>
        <w:gridCol w:w="115"/>
        <w:gridCol w:w="64"/>
        <w:gridCol w:w="995"/>
        <w:gridCol w:w="964"/>
        <w:gridCol w:w="33"/>
        <w:gridCol w:w="1989"/>
      </w:tblGrid>
      <w:tr w:rsidR="00F06AC2" w:rsidRPr="006702BB" w14:paraId="5EE4D2F1" w14:textId="77777777" w:rsidTr="00693E28">
        <w:trPr>
          <w:tblHeader/>
        </w:trPr>
        <w:tc>
          <w:tcPr>
            <w:tcW w:w="363" w:type="pct"/>
            <w:shd w:val="clear" w:color="auto" w:fill="000000" w:themeFill="text1"/>
            <w:vAlign w:val="center"/>
          </w:tcPr>
          <w:p w14:paraId="61A92E05" w14:textId="77777777" w:rsidR="006E3EA6" w:rsidRPr="006702BB" w:rsidRDefault="002139ED" w:rsidP="005130B9">
            <w:pPr>
              <w:pStyle w:val="TableHeading"/>
              <w:widowControl w:val="0"/>
              <w:rPr>
                <w:rStyle w:val="BodyTextbold"/>
                <w:rFonts w:cs="Noto Sans"/>
                <w:b/>
                <w:color w:val="FFFFFF" w:themeColor="background1"/>
                <w:sz w:val="22"/>
              </w:rPr>
            </w:pPr>
            <w:r w:rsidRPr="006702BB">
              <w:rPr>
                <w:rStyle w:val="BodyTextbold"/>
                <w:rFonts w:cs="Noto Sans"/>
                <w:b/>
                <w:color w:val="FFFFFF" w:themeColor="background1"/>
                <w:sz w:val="22"/>
              </w:rPr>
              <w:t>Item</w:t>
            </w:r>
          </w:p>
        </w:tc>
        <w:tc>
          <w:tcPr>
            <w:tcW w:w="1730" w:type="pct"/>
            <w:shd w:val="clear" w:color="auto" w:fill="000000" w:themeFill="text1"/>
            <w:vAlign w:val="center"/>
          </w:tcPr>
          <w:p w14:paraId="32575B32" w14:textId="77777777" w:rsidR="006E3EA6" w:rsidRPr="006702BB" w:rsidRDefault="002139ED" w:rsidP="005130B9">
            <w:pPr>
              <w:pStyle w:val="TableHeading"/>
              <w:widowControl w:val="0"/>
              <w:rPr>
                <w:rStyle w:val="BodyTextbold"/>
                <w:rFonts w:cs="Noto Sans"/>
                <w:b/>
                <w:color w:val="FFFFFF" w:themeColor="background1"/>
                <w:sz w:val="22"/>
              </w:rPr>
            </w:pPr>
            <w:r w:rsidRPr="006702BB">
              <w:rPr>
                <w:rStyle w:val="BodyTextbold"/>
                <w:rFonts w:cs="Noto Sans"/>
                <w:b/>
                <w:color w:val="FFFFFF" w:themeColor="background1"/>
                <w:sz w:val="22"/>
              </w:rPr>
              <w:t>Issue</w:t>
            </w:r>
          </w:p>
        </w:tc>
        <w:tc>
          <w:tcPr>
            <w:tcW w:w="2907" w:type="pct"/>
            <w:gridSpan w:val="7"/>
            <w:shd w:val="clear" w:color="auto" w:fill="000000" w:themeFill="text1"/>
            <w:vAlign w:val="center"/>
          </w:tcPr>
          <w:p w14:paraId="5C525DC9" w14:textId="7F7BB4FD" w:rsidR="006E3EA6" w:rsidRPr="006702BB" w:rsidRDefault="002139ED" w:rsidP="005130B9">
            <w:pPr>
              <w:pStyle w:val="TableHeading"/>
              <w:widowControl w:val="0"/>
              <w:rPr>
                <w:rStyle w:val="BodyTextbold"/>
                <w:rFonts w:cs="Noto Sans"/>
                <w:b/>
                <w:color w:val="FFFFFF" w:themeColor="background1"/>
                <w:sz w:val="22"/>
              </w:rPr>
            </w:pPr>
            <w:r w:rsidRPr="006702BB">
              <w:rPr>
                <w:rStyle w:val="BodyTextbold"/>
                <w:rFonts w:cs="Noto Sans"/>
                <w:b/>
                <w:color w:val="FFFFFF" w:themeColor="background1"/>
                <w:sz w:val="22"/>
              </w:rPr>
              <w:t xml:space="preserve">Tender </w:t>
            </w:r>
            <w:r w:rsidR="009F04A5" w:rsidRPr="006702BB">
              <w:rPr>
                <w:rStyle w:val="BodyTextbold"/>
                <w:rFonts w:cs="Noto Sans"/>
                <w:b/>
                <w:color w:val="FFFFFF" w:themeColor="background1"/>
                <w:sz w:val="22"/>
              </w:rPr>
              <w:t>d</w:t>
            </w:r>
            <w:r w:rsidRPr="006702BB">
              <w:rPr>
                <w:rStyle w:val="BodyTextbold"/>
                <w:rFonts w:cs="Noto Sans"/>
                <w:b/>
                <w:color w:val="FFFFFF" w:themeColor="background1"/>
                <w:sz w:val="22"/>
              </w:rPr>
              <w:t>etails</w:t>
            </w:r>
          </w:p>
        </w:tc>
      </w:tr>
      <w:tr w:rsidR="002139ED" w:rsidRPr="006702BB" w14:paraId="70645320" w14:textId="77777777" w:rsidTr="004439B3">
        <w:trPr>
          <w:trHeight w:val="397"/>
        </w:trPr>
        <w:tc>
          <w:tcPr>
            <w:tcW w:w="363" w:type="pct"/>
            <w:shd w:val="clear" w:color="auto" w:fill="BFBFBF" w:themeFill="background1" w:themeFillShade="BF"/>
            <w:vAlign w:val="center"/>
          </w:tcPr>
          <w:p w14:paraId="0B7D491C" w14:textId="77777777" w:rsidR="002139ED" w:rsidRPr="006702BB" w:rsidRDefault="002139ED" w:rsidP="005130B9">
            <w:pPr>
              <w:pStyle w:val="TableHeading"/>
              <w:widowControl w:val="0"/>
              <w:rPr>
                <w:rFonts w:cs="Noto Sans"/>
              </w:rPr>
            </w:pPr>
            <w:r w:rsidRPr="006702BB">
              <w:rPr>
                <w:rFonts w:cs="Noto Sans"/>
              </w:rPr>
              <w:t>1</w:t>
            </w:r>
          </w:p>
        </w:tc>
        <w:tc>
          <w:tcPr>
            <w:tcW w:w="4637" w:type="pct"/>
            <w:gridSpan w:val="8"/>
            <w:shd w:val="clear" w:color="auto" w:fill="BFBFBF" w:themeFill="background1" w:themeFillShade="BF"/>
            <w:vAlign w:val="center"/>
          </w:tcPr>
          <w:p w14:paraId="606A7DAE" w14:textId="77777777" w:rsidR="002139ED" w:rsidRPr="006702BB" w:rsidRDefault="002139ED" w:rsidP="004439B3">
            <w:pPr>
              <w:pStyle w:val="TableHeading"/>
              <w:widowControl w:val="0"/>
              <w:jc w:val="left"/>
              <w:rPr>
                <w:rFonts w:cs="Noto Sans"/>
              </w:rPr>
            </w:pPr>
            <w:r w:rsidRPr="006702BB">
              <w:rPr>
                <w:rFonts w:cs="Noto Sans"/>
              </w:rPr>
              <w:t>Availability of Tender Documents</w:t>
            </w:r>
          </w:p>
        </w:tc>
      </w:tr>
      <w:tr w:rsidR="00281A45" w:rsidRPr="006702BB" w14:paraId="02C570BC" w14:textId="77777777" w:rsidTr="00693E28">
        <w:trPr>
          <w:trHeight w:val="323"/>
        </w:trPr>
        <w:tc>
          <w:tcPr>
            <w:tcW w:w="363" w:type="pct"/>
            <w:vMerge w:val="restart"/>
            <w:shd w:val="clear" w:color="auto" w:fill="F2F2F2" w:themeFill="background1" w:themeFillShade="F2"/>
          </w:tcPr>
          <w:p w14:paraId="53D5E770" w14:textId="77777777" w:rsidR="00281A45" w:rsidRPr="006702BB" w:rsidRDefault="00281A45" w:rsidP="0048165E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1A</w:t>
            </w:r>
          </w:p>
        </w:tc>
        <w:tc>
          <w:tcPr>
            <w:tcW w:w="1730" w:type="pct"/>
            <w:vMerge w:val="restart"/>
            <w:shd w:val="clear" w:color="auto" w:fill="F2F2F2" w:themeFill="background1" w:themeFillShade="F2"/>
          </w:tcPr>
          <w:p w14:paraId="501C946B" w14:textId="77777777" w:rsidR="00281A45" w:rsidRPr="006702BB" w:rsidRDefault="00281A45" w:rsidP="0048165E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Electronic Tendering System</w:t>
            </w:r>
          </w:p>
          <w:p w14:paraId="7376B9D0" w14:textId="5C63FB4A" w:rsidR="00281A45" w:rsidRPr="006702BB" w:rsidRDefault="00281A45" w:rsidP="0048165E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Clause 2.1, 8.2</w:t>
            </w:r>
          </w:p>
        </w:tc>
        <w:tc>
          <w:tcPr>
            <w:tcW w:w="2907" w:type="pct"/>
            <w:gridSpan w:val="7"/>
            <w:shd w:val="clear" w:color="auto" w:fill="auto"/>
            <w:vAlign w:val="center"/>
          </w:tcPr>
          <w:p w14:paraId="5EFF49F7" w14:textId="31C1475C" w:rsidR="00281A45" w:rsidRPr="006702BB" w:rsidRDefault="00281A45" w:rsidP="00281A45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 xml:space="preserve">Yes </w:t>
            </w:r>
            <w:sdt>
              <w:sdtPr>
                <w:rPr>
                  <w:rFonts w:cs="Noto Sans"/>
                  <w:szCs w:val="22"/>
                </w:rPr>
                <w:id w:val="208980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A13">
                  <w:rPr>
                    <w:rFonts w:ascii="MS Gothic" w:eastAsia="MS Gothic" w:hAnsi="MS Gothic" w:cs="Noto Sans" w:hint="eastAsia"/>
                    <w:szCs w:val="22"/>
                  </w:rPr>
                  <w:t>☐</w:t>
                </w:r>
              </w:sdtContent>
            </w:sdt>
          </w:p>
        </w:tc>
      </w:tr>
      <w:tr w:rsidR="002139ED" w:rsidRPr="006702BB" w14:paraId="13EE39D0" w14:textId="77777777" w:rsidTr="00693E28">
        <w:trPr>
          <w:trHeight w:val="322"/>
        </w:trPr>
        <w:tc>
          <w:tcPr>
            <w:tcW w:w="363" w:type="pct"/>
            <w:vMerge/>
            <w:shd w:val="clear" w:color="auto" w:fill="F2F2F2" w:themeFill="background1" w:themeFillShade="F2"/>
            <w:vAlign w:val="center"/>
          </w:tcPr>
          <w:p w14:paraId="6B829444" w14:textId="77777777" w:rsidR="002139ED" w:rsidRPr="006702BB" w:rsidRDefault="002139ED" w:rsidP="005130B9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</w:p>
        </w:tc>
        <w:tc>
          <w:tcPr>
            <w:tcW w:w="1730" w:type="pct"/>
            <w:vMerge/>
            <w:shd w:val="clear" w:color="auto" w:fill="F2F2F2" w:themeFill="background1" w:themeFillShade="F2"/>
            <w:vAlign w:val="center"/>
          </w:tcPr>
          <w:p w14:paraId="0B7EE8D9" w14:textId="77777777" w:rsidR="002139ED" w:rsidRPr="006702BB" w:rsidRDefault="002139ED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</w:p>
        </w:tc>
        <w:tc>
          <w:tcPr>
            <w:tcW w:w="2907" w:type="pct"/>
            <w:gridSpan w:val="7"/>
            <w:shd w:val="clear" w:color="auto" w:fill="auto"/>
            <w:vAlign w:val="center"/>
          </w:tcPr>
          <w:p w14:paraId="0196DECE" w14:textId="52A80F93" w:rsidR="002139ED" w:rsidRPr="006702BB" w:rsidRDefault="00C719FB" w:rsidP="00736D8D">
            <w:pPr>
              <w:pStyle w:val="TableBodyText"/>
              <w:widowControl w:val="0"/>
              <w:spacing w:before="40" w:after="40"/>
              <w:rPr>
                <w:rStyle w:val="Hyperlink"/>
                <w:rFonts w:cs="Noto Sans"/>
                <w:szCs w:val="22"/>
                <w:u w:val="none"/>
              </w:rPr>
            </w:pPr>
            <w:proofErr w:type="spellStart"/>
            <w:r w:rsidRPr="006702BB">
              <w:rPr>
                <w:rFonts w:cs="Noto Sans"/>
                <w:szCs w:val="22"/>
              </w:rPr>
              <w:t>QBuild</w:t>
            </w:r>
            <w:proofErr w:type="spellEnd"/>
            <w:r w:rsidR="002139ED" w:rsidRPr="006702BB">
              <w:rPr>
                <w:rFonts w:cs="Noto Sans"/>
                <w:szCs w:val="22"/>
              </w:rPr>
              <w:t xml:space="preserve"> </w:t>
            </w:r>
            <w:proofErr w:type="spellStart"/>
            <w:r w:rsidR="002139ED" w:rsidRPr="006702BB">
              <w:rPr>
                <w:rFonts w:cs="Noto Sans"/>
                <w:szCs w:val="22"/>
              </w:rPr>
              <w:t>eTender</w:t>
            </w:r>
            <w:proofErr w:type="spellEnd"/>
            <w:r w:rsidR="00736D8D">
              <w:rPr>
                <w:rFonts w:cs="Noto Sans"/>
                <w:szCs w:val="22"/>
              </w:rPr>
              <w:t xml:space="preserve"> </w:t>
            </w:r>
            <w:hyperlink r:id="rId12" w:history="1">
              <w:r w:rsidRPr="00613CB3">
                <w:rPr>
                  <w:rStyle w:val="Hyperlink"/>
                  <w:i/>
                  <w:iCs/>
                </w:rPr>
                <w:t>https://etender.hpw.qld.gov.au</w:t>
              </w:r>
            </w:hyperlink>
          </w:p>
        </w:tc>
      </w:tr>
      <w:tr w:rsidR="002139ED" w:rsidRPr="006702BB" w14:paraId="44791E39" w14:textId="77777777" w:rsidTr="00693E28">
        <w:trPr>
          <w:trHeight w:val="435"/>
        </w:trPr>
        <w:tc>
          <w:tcPr>
            <w:tcW w:w="363" w:type="pct"/>
            <w:vMerge w:val="restart"/>
            <w:shd w:val="clear" w:color="auto" w:fill="F2F2F2" w:themeFill="background1" w:themeFillShade="F2"/>
          </w:tcPr>
          <w:p w14:paraId="352CA426" w14:textId="77777777" w:rsidR="002139ED" w:rsidRPr="006702BB" w:rsidRDefault="002139ED" w:rsidP="0048165E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1B</w:t>
            </w:r>
          </w:p>
        </w:tc>
        <w:tc>
          <w:tcPr>
            <w:tcW w:w="1730" w:type="pct"/>
            <w:vMerge w:val="restart"/>
            <w:shd w:val="clear" w:color="auto" w:fill="F2F2F2" w:themeFill="background1" w:themeFillShade="F2"/>
          </w:tcPr>
          <w:p w14:paraId="0CA22501" w14:textId="06356F11" w:rsidR="002139ED" w:rsidRPr="006702BB" w:rsidRDefault="002139ED" w:rsidP="0048165E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 xml:space="preserve">A </w:t>
            </w:r>
            <w:r w:rsidR="000326A5" w:rsidRPr="006702BB">
              <w:rPr>
                <w:rFonts w:cs="Noto Sans"/>
                <w:szCs w:val="22"/>
              </w:rPr>
              <w:t>P</w:t>
            </w:r>
            <w:r w:rsidRPr="006702BB">
              <w:rPr>
                <w:rFonts w:cs="Noto Sans"/>
                <w:szCs w:val="22"/>
              </w:rPr>
              <w:t xml:space="preserve">requalification </w:t>
            </w:r>
            <w:r w:rsidR="000326A5" w:rsidRPr="006702BB">
              <w:rPr>
                <w:rFonts w:cs="Noto Sans"/>
                <w:szCs w:val="22"/>
              </w:rPr>
              <w:t>L</w:t>
            </w:r>
            <w:r w:rsidRPr="006702BB">
              <w:rPr>
                <w:rFonts w:cs="Noto Sans"/>
                <w:szCs w:val="22"/>
              </w:rPr>
              <w:t xml:space="preserve">evel or </w:t>
            </w:r>
            <w:r w:rsidR="00AD5235" w:rsidRPr="006702BB">
              <w:rPr>
                <w:rFonts w:cs="Noto Sans"/>
                <w:szCs w:val="22"/>
              </w:rPr>
              <w:t>P</w:t>
            </w:r>
            <w:r w:rsidRPr="006702BB">
              <w:rPr>
                <w:rFonts w:cs="Noto Sans"/>
                <w:szCs w:val="22"/>
              </w:rPr>
              <w:t>re</w:t>
            </w:r>
            <w:r w:rsidR="008C1B6E" w:rsidRPr="006702BB">
              <w:rPr>
                <w:rFonts w:cs="Noto Sans"/>
                <w:szCs w:val="22"/>
              </w:rPr>
              <w:noBreakHyphen/>
            </w:r>
            <w:r w:rsidRPr="006702BB">
              <w:rPr>
                <w:rFonts w:cs="Noto Sans"/>
                <w:szCs w:val="22"/>
              </w:rPr>
              <w:t xml:space="preserve">registration </w:t>
            </w:r>
            <w:r w:rsidR="00AD5235" w:rsidRPr="006702BB">
              <w:rPr>
                <w:rFonts w:cs="Noto Sans"/>
                <w:szCs w:val="22"/>
              </w:rPr>
              <w:t>R</w:t>
            </w:r>
            <w:r w:rsidRPr="006702BB">
              <w:rPr>
                <w:rFonts w:cs="Noto Sans"/>
                <w:szCs w:val="22"/>
              </w:rPr>
              <w:t xml:space="preserve">equirement is applicable to the </w:t>
            </w:r>
            <w:r w:rsidR="00536B73" w:rsidRPr="006702BB">
              <w:rPr>
                <w:rFonts w:cs="Noto Sans"/>
                <w:szCs w:val="22"/>
              </w:rPr>
              <w:t>T</w:t>
            </w:r>
            <w:r w:rsidRPr="006702BB">
              <w:rPr>
                <w:rFonts w:cs="Noto Sans"/>
                <w:szCs w:val="22"/>
              </w:rPr>
              <w:t>ender</w:t>
            </w:r>
          </w:p>
          <w:p w14:paraId="4372555E" w14:textId="6F7852ED" w:rsidR="002139ED" w:rsidRPr="006702BB" w:rsidRDefault="00276802" w:rsidP="0048165E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Clause </w:t>
            </w:r>
            <w:r w:rsidR="002139ED" w:rsidRPr="006702BB">
              <w:rPr>
                <w:rFonts w:cs="Noto Sans"/>
                <w:szCs w:val="22"/>
              </w:rPr>
              <w:t>3.2</w:t>
            </w:r>
          </w:p>
        </w:tc>
        <w:tc>
          <w:tcPr>
            <w:tcW w:w="1454" w:type="pct"/>
            <w:gridSpan w:val="4"/>
            <w:shd w:val="clear" w:color="auto" w:fill="auto"/>
          </w:tcPr>
          <w:p w14:paraId="1441C99C" w14:textId="77777777" w:rsidR="002139ED" w:rsidRPr="006702BB" w:rsidRDefault="002139ED" w:rsidP="004439B3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 xml:space="preserve">Yes </w:t>
            </w:r>
            <w:sdt>
              <w:sdtPr>
                <w:rPr>
                  <w:rFonts w:cs="Noto Sans"/>
                  <w:szCs w:val="22"/>
                </w:rPr>
                <w:id w:val="146384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02B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  <w:tc>
          <w:tcPr>
            <w:tcW w:w="1453" w:type="pct"/>
            <w:gridSpan w:val="3"/>
            <w:shd w:val="clear" w:color="auto" w:fill="auto"/>
          </w:tcPr>
          <w:p w14:paraId="3AE0285C" w14:textId="77777777" w:rsidR="002139ED" w:rsidRPr="006702BB" w:rsidRDefault="002139ED" w:rsidP="004439B3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 xml:space="preserve">No </w:t>
            </w:r>
            <w:sdt>
              <w:sdtPr>
                <w:rPr>
                  <w:rFonts w:cs="Noto Sans"/>
                  <w:szCs w:val="22"/>
                </w:rPr>
                <w:id w:val="211300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02B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2139ED" w:rsidRPr="006702BB" w14:paraId="18391311" w14:textId="77777777" w:rsidTr="00693E28">
        <w:trPr>
          <w:trHeight w:val="435"/>
        </w:trPr>
        <w:tc>
          <w:tcPr>
            <w:tcW w:w="363" w:type="pct"/>
            <w:vMerge/>
            <w:shd w:val="clear" w:color="auto" w:fill="F2F2F2" w:themeFill="background1" w:themeFillShade="F2"/>
            <w:vAlign w:val="center"/>
          </w:tcPr>
          <w:p w14:paraId="75895183" w14:textId="77777777" w:rsidR="002139ED" w:rsidRPr="006702BB" w:rsidRDefault="002139ED" w:rsidP="005130B9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</w:p>
        </w:tc>
        <w:tc>
          <w:tcPr>
            <w:tcW w:w="1730" w:type="pct"/>
            <w:vMerge/>
            <w:shd w:val="clear" w:color="auto" w:fill="F2F2F2" w:themeFill="background1" w:themeFillShade="F2"/>
            <w:vAlign w:val="center"/>
          </w:tcPr>
          <w:p w14:paraId="30090281" w14:textId="77777777" w:rsidR="002139ED" w:rsidRPr="006702BB" w:rsidRDefault="002139ED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</w:p>
        </w:tc>
        <w:tc>
          <w:tcPr>
            <w:tcW w:w="2907" w:type="pct"/>
            <w:gridSpan w:val="7"/>
            <w:shd w:val="clear" w:color="auto" w:fill="auto"/>
            <w:vAlign w:val="center"/>
          </w:tcPr>
          <w:p w14:paraId="27C019B1" w14:textId="4C405631" w:rsidR="002139ED" w:rsidRPr="006702BB" w:rsidRDefault="00276802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Refer to Item </w:t>
            </w:r>
            <w:r w:rsidR="002139ED" w:rsidRPr="006702BB">
              <w:rPr>
                <w:rFonts w:cs="Noto Sans"/>
                <w:szCs w:val="22"/>
              </w:rPr>
              <w:t xml:space="preserve">9 in </w:t>
            </w:r>
            <w:r w:rsidR="000353FE" w:rsidRPr="006702BB">
              <w:rPr>
                <w:rFonts w:cs="Noto Sans"/>
                <w:szCs w:val="22"/>
              </w:rPr>
              <w:t>C7820</w:t>
            </w:r>
            <w:r w:rsidR="00A37154" w:rsidRPr="006702BB">
              <w:rPr>
                <w:rFonts w:cs="Noto Sans"/>
                <w:szCs w:val="22"/>
              </w:rPr>
              <w:t>.MIC</w:t>
            </w:r>
            <w:r w:rsidR="009A2AC8" w:rsidRPr="006702BB">
              <w:rPr>
                <w:rFonts w:cs="Noto Sans"/>
                <w:szCs w:val="22"/>
              </w:rPr>
              <w:t>.CO</w:t>
            </w:r>
            <w:r w:rsidR="008C1B6E" w:rsidRPr="006702BB">
              <w:rPr>
                <w:rFonts w:cs="Noto Sans"/>
                <w:szCs w:val="22"/>
              </w:rPr>
              <w:t> </w:t>
            </w:r>
            <w:r w:rsidR="002139ED" w:rsidRPr="00F46C93">
              <w:rPr>
                <w:rFonts w:cs="Noto Sans"/>
                <w:i/>
                <w:iCs/>
                <w:szCs w:val="22"/>
              </w:rPr>
              <w:t>Information for Tenderers</w:t>
            </w:r>
            <w:r w:rsidR="002139ED" w:rsidRPr="006702BB">
              <w:rPr>
                <w:rFonts w:cs="Noto Sans"/>
                <w:szCs w:val="22"/>
              </w:rPr>
              <w:t xml:space="preserve"> for the applicable </w:t>
            </w:r>
            <w:r w:rsidR="00536B73" w:rsidRPr="006702BB">
              <w:rPr>
                <w:rFonts w:cs="Noto Sans"/>
                <w:szCs w:val="22"/>
              </w:rPr>
              <w:t>P</w:t>
            </w:r>
            <w:r w:rsidR="002139ED" w:rsidRPr="006702BB">
              <w:rPr>
                <w:rFonts w:cs="Noto Sans"/>
                <w:szCs w:val="22"/>
              </w:rPr>
              <w:t xml:space="preserve">requalification </w:t>
            </w:r>
            <w:r w:rsidR="00536B73" w:rsidRPr="006702BB">
              <w:rPr>
                <w:rFonts w:cs="Noto Sans"/>
                <w:szCs w:val="22"/>
              </w:rPr>
              <w:t>L</w:t>
            </w:r>
            <w:r w:rsidR="002139ED" w:rsidRPr="006702BB">
              <w:rPr>
                <w:rFonts w:cs="Noto Sans"/>
                <w:szCs w:val="22"/>
              </w:rPr>
              <w:t xml:space="preserve">evels or </w:t>
            </w:r>
            <w:r w:rsidR="00AD5235" w:rsidRPr="006702BB">
              <w:rPr>
                <w:rFonts w:cs="Noto Sans"/>
                <w:szCs w:val="22"/>
              </w:rPr>
              <w:t>P</w:t>
            </w:r>
            <w:r w:rsidR="002139ED" w:rsidRPr="006702BB">
              <w:rPr>
                <w:rFonts w:cs="Noto Sans"/>
                <w:szCs w:val="22"/>
              </w:rPr>
              <w:t>re</w:t>
            </w:r>
            <w:r w:rsidR="000353FE" w:rsidRPr="006702BB">
              <w:rPr>
                <w:rFonts w:cs="Noto Sans"/>
                <w:szCs w:val="22"/>
              </w:rPr>
              <w:noBreakHyphen/>
            </w:r>
            <w:r w:rsidR="002139ED" w:rsidRPr="006702BB">
              <w:rPr>
                <w:rFonts w:cs="Noto Sans"/>
                <w:szCs w:val="22"/>
              </w:rPr>
              <w:t xml:space="preserve">registration </w:t>
            </w:r>
            <w:r w:rsidR="00AD5235" w:rsidRPr="006702BB">
              <w:rPr>
                <w:rFonts w:cs="Noto Sans"/>
                <w:szCs w:val="22"/>
              </w:rPr>
              <w:t>R</w:t>
            </w:r>
            <w:r w:rsidR="002139ED" w:rsidRPr="006702BB">
              <w:rPr>
                <w:rFonts w:cs="Noto Sans"/>
                <w:szCs w:val="22"/>
              </w:rPr>
              <w:t>equirements</w:t>
            </w:r>
            <w:r w:rsidR="0048165E">
              <w:rPr>
                <w:rFonts w:cs="Noto Sans"/>
                <w:szCs w:val="22"/>
              </w:rPr>
              <w:t>.</w:t>
            </w:r>
          </w:p>
          <w:p w14:paraId="64B1E8B3" w14:textId="4BB11D18" w:rsidR="00A37154" w:rsidRPr="00CC4A6D" w:rsidRDefault="00A37154" w:rsidP="00A331A5">
            <w:pPr>
              <w:pStyle w:val="GuidanceTexttable"/>
            </w:pPr>
            <w:r w:rsidRPr="00CC4A6D">
              <w:t>[Prequalification is not a mandatory requirement for MIC</w:t>
            </w:r>
            <w:r w:rsidR="00784FAD" w:rsidRPr="00CC4A6D">
              <w:t> </w:t>
            </w:r>
            <w:r w:rsidR="00C751B4" w:rsidRPr="00CC4A6D">
              <w:t>contracts</w:t>
            </w:r>
            <w:r w:rsidR="0007604C" w:rsidRPr="00CC4A6D">
              <w:t> </w:t>
            </w:r>
            <w:r w:rsidR="00C751B4" w:rsidRPr="00CC4A6D">
              <w:t>&lt;$1</w:t>
            </w:r>
            <w:r w:rsidR="00DA2282" w:rsidRPr="00CC4A6D">
              <w:t>M</w:t>
            </w:r>
            <w:r w:rsidRPr="00CC4A6D">
              <w:t>. For more information contact Manager (Contracts) on</w:t>
            </w:r>
            <w:r w:rsidR="00E44F5D" w:rsidRPr="00CC4A6D">
              <w:t> </w:t>
            </w:r>
            <w:r w:rsidRPr="00CC4A6D">
              <w:t>07 3066 4306]</w:t>
            </w:r>
          </w:p>
        </w:tc>
      </w:tr>
      <w:tr w:rsidR="002139ED" w:rsidRPr="006702BB" w14:paraId="3AB3B5A7" w14:textId="77777777" w:rsidTr="00EC2D98">
        <w:trPr>
          <w:trHeight w:val="397"/>
        </w:trPr>
        <w:tc>
          <w:tcPr>
            <w:tcW w:w="363" w:type="pct"/>
            <w:shd w:val="clear" w:color="auto" w:fill="BFBFBF" w:themeFill="background1" w:themeFillShade="BF"/>
            <w:vAlign w:val="center"/>
          </w:tcPr>
          <w:p w14:paraId="609D2633" w14:textId="77777777" w:rsidR="002139ED" w:rsidRPr="006702BB" w:rsidRDefault="002139ED" w:rsidP="005130B9">
            <w:pPr>
              <w:pStyle w:val="TableHeading"/>
              <w:widowControl w:val="0"/>
              <w:rPr>
                <w:rFonts w:cs="Noto Sans"/>
              </w:rPr>
            </w:pPr>
            <w:r w:rsidRPr="006702BB">
              <w:rPr>
                <w:rFonts w:cs="Noto Sans"/>
              </w:rPr>
              <w:t>2</w:t>
            </w:r>
          </w:p>
        </w:tc>
        <w:tc>
          <w:tcPr>
            <w:tcW w:w="4637" w:type="pct"/>
            <w:gridSpan w:val="8"/>
            <w:shd w:val="clear" w:color="auto" w:fill="BFBFBF" w:themeFill="background1" w:themeFillShade="BF"/>
            <w:vAlign w:val="center"/>
          </w:tcPr>
          <w:p w14:paraId="07CF671F" w14:textId="77777777" w:rsidR="002139ED" w:rsidRPr="006702BB" w:rsidRDefault="002139ED" w:rsidP="005130B9">
            <w:pPr>
              <w:pStyle w:val="TableHeading"/>
              <w:widowControl w:val="0"/>
              <w:jc w:val="left"/>
              <w:rPr>
                <w:rFonts w:cs="Noto Sans"/>
              </w:rPr>
            </w:pPr>
            <w:r w:rsidRPr="006702BB">
              <w:rPr>
                <w:rFonts w:cs="Noto Sans"/>
              </w:rPr>
              <w:t>Contents of Tender</w:t>
            </w:r>
          </w:p>
        </w:tc>
      </w:tr>
      <w:tr w:rsidR="006E3EA6" w:rsidRPr="006702BB" w14:paraId="2813915E" w14:textId="77777777" w:rsidTr="00693E28">
        <w:trPr>
          <w:trHeight w:val="397"/>
        </w:trPr>
        <w:tc>
          <w:tcPr>
            <w:tcW w:w="363" w:type="pct"/>
            <w:shd w:val="clear" w:color="auto" w:fill="F2F2F2" w:themeFill="background1" w:themeFillShade="F2"/>
          </w:tcPr>
          <w:p w14:paraId="1B4C93A6" w14:textId="77777777" w:rsidR="006E3EA6" w:rsidRPr="006702BB" w:rsidRDefault="002139ED" w:rsidP="0048165E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2A</w:t>
            </w:r>
          </w:p>
        </w:tc>
        <w:tc>
          <w:tcPr>
            <w:tcW w:w="1730" w:type="pct"/>
            <w:shd w:val="clear" w:color="auto" w:fill="F2F2F2" w:themeFill="background1" w:themeFillShade="F2"/>
          </w:tcPr>
          <w:p w14:paraId="63C901D2" w14:textId="77777777" w:rsidR="002139ED" w:rsidRPr="006702BB" w:rsidRDefault="002139ED" w:rsidP="0048165E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The number and format of complete copies of the Tender</w:t>
            </w:r>
          </w:p>
          <w:p w14:paraId="3157D02C" w14:textId="35222ADD" w:rsidR="006E3EA6" w:rsidRPr="006702BB" w:rsidRDefault="00276802" w:rsidP="0048165E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Clause </w:t>
            </w:r>
            <w:r w:rsidR="002139ED" w:rsidRPr="006702BB">
              <w:rPr>
                <w:rFonts w:cs="Noto Sans"/>
                <w:szCs w:val="22"/>
              </w:rPr>
              <w:t>4.1</w:t>
            </w:r>
          </w:p>
        </w:tc>
        <w:tc>
          <w:tcPr>
            <w:tcW w:w="2907" w:type="pct"/>
            <w:gridSpan w:val="7"/>
            <w:shd w:val="clear" w:color="auto" w:fill="auto"/>
            <w:vAlign w:val="center"/>
          </w:tcPr>
          <w:p w14:paraId="10D9FDA1" w14:textId="64B5F2A4" w:rsidR="002139ED" w:rsidRPr="00CC4A6D" w:rsidRDefault="002139ED" w:rsidP="00A331A5">
            <w:pPr>
              <w:pStyle w:val="GuidanceTexttable"/>
            </w:pPr>
            <w:r w:rsidRPr="00CC4A6D">
              <w:t>[Delete one of the following lines]</w:t>
            </w:r>
          </w:p>
          <w:p w14:paraId="15E3D492" w14:textId="0C0F06A3" w:rsidR="002139ED" w:rsidRPr="006702BB" w:rsidRDefault="002139ED" w:rsidP="00167F19">
            <w:pPr>
              <w:pStyle w:val="TableBodyText"/>
              <w:widowControl w:val="0"/>
              <w:numPr>
                <w:ilvl w:val="0"/>
                <w:numId w:val="10"/>
              </w:numPr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Electronic</w:t>
            </w:r>
            <w:r w:rsidR="00E44F5D" w:rsidRPr="006702BB">
              <w:rPr>
                <w:rFonts w:cs="Noto Sans"/>
                <w:szCs w:val="22"/>
              </w:rPr>
              <w:t> </w:t>
            </w:r>
            <w:r w:rsidRPr="006702BB">
              <w:rPr>
                <w:rFonts w:cs="Noto Sans"/>
                <w:szCs w:val="22"/>
              </w:rPr>
              <w:t>(1</w:t>
            </w:r>
            <w:r w:rsidR="00E44F5D" w:rsidRPr="006702BB">
              <w:rPr>
                <w:rFonts w:cs="Noto Sans"/>
                <w:szCs w:val="22"/>
              </w:rPr>
              <w:t> </w:t>
            </w:r>
            <w:r w:rsidRPr="006702BB">
              <w:rPr>
                <w:rFonts w:cs="Noto Sans"/>
                <w:szCs w:val="22"/>
              </w:rPr>
              <w:t>set)</w:t>
            </w:r>
          </w:p>
          <w:p w14:paraId="605E98AA" w14:textId="1F5A8905" w:rsidR="006E3EA6" w:rsidRPr="006702BB" w:rsidRDefault="002139ED" w:rsidP="00167F19">
            <w:pPr>
              <w:pStyle w:val="TableBodyText"/>
              <w:widowControl w:val="0"/>
              <w:numPr>
                <w:ilvl w:val="0"/>
                <w:numId w:val="10"/>
              </w:numPr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Hard copy 3</w:t>
            </w:r>
            <w:r w:rsidR="00E44F5D" w:rsidRPr="006702BB">
              <w:rPr>
                <w:rFonts w:cs="Noto Sans"/>
                <w:szCs w:val="22"/>
              </w:rPr>
              <w:t> </w:t>
            </w:r>
            <w:r w:rsidRPr="006702BB">
              <w:rPr>
                <w:rFonts w:cs="Noto Sans"/>
                <w:szCs w:val="22"/>
              </w:rPr>
              <w:t>sets</w:t>
            </w:r>
            <w:r w:rsidR="00E44F5D" w:rsidRPr="006702BB">
              <w:rPr>
                <w:rFonts w:cs="Noto Sans"/>
                <w:szCs w:val="22"/>
              </w:rPr>
              <w:t> </w:t>
            </w:r>
            <w:r w:rsidRPr="006702BB">
              <w:rPr>
                <w:rFonts w:cs="Noto Sans"/>
                <w:szCs w:val="22"/>
              </w:rPr>
              <w:t>(1</w:t>
            </w:r>
            <w:r w:rsidR="00E44F5D" w:rsidRPr="006702BB">
              <w:rPr>
                <w:rFonts w:cs="Noto Sans"/>
                <w:szCs w:val="22"/>
              </w:rPr>
              <w:t> </w:t>
            </w:r>
            <w:r w:rsidRPr="006702BB">
              <w:rPr>
                <w:rFonts w:cs="Noto Sans"/>
                <w:szCs w:val="22"/>
              </w:rPr>
              <w:t>original, 2</w:t>
            </w:r>
            <w:r w:rsidR="00E44F5D" w:rsidRPr="006702BB">
              <w:rPr>
                <w:rFonts w:cs="Noto Sans"/>
                <w:szCs w:val="22"/>
              </w:rPr>
              <w:t> </w:t>
            </w:r>
            <w:r w:rsidRPr="006702BB">
              <w:rPr>
                <w:rFonts w:cs="Noto Sans"/>
                <w:szCs w:val="22"/>
              </w:rPr>
              <w:t>duplicate)</w:t>
            </w:r>
          </w:p>
        </w:tc>
      </w:tr>
      <w:tr w:rsidR="002139ED" w:rsidRPr="006702BB" w14:paraId="1CAD9D34" w14:textId="77777777" w:rsidTr="004439B3">
        <w:trPr>
          <w:trHeight w:val="397"/>
        </w:trPr>
        <w:tc>
          <w:tcPr>
            <w:tcW w:w="363" w:type="pct"/>
            <w:shd w:val="clear" w:color="auto" w:fill="BFBFBF" w:themeFill="background1" w:themeFillShade="BF"/>
            <w:vAlign w:val="center"/>
          </w:tcPr>
          <w:p w14:paraId="11BC944D" w14:textId="77777777" w:rsidR="002139ED" w:rsidRPr="006702BB" w:rsidRDefault="002139ED" w:rsidP="004439B3">
            <w:pPr>
              <w:pStyle w:val="TableHeading"/>
            </w:pPr>
            <w:r w:rsidRPr="006702BB">
              <w:t>3</w:t>
            </w:r>
          </w:p>
        </w:tc>
        <w:tc>
          <w:tcPr>
            <w:tcW w:w="4637" w:type="pct"/>
            <w:gridSpan w:val="8"/>
            <w:shd w:val="clear" w:color="auto" w:fill="BFBFBF" w:themeFill="background1" w:themeFillShade="BF"/>
          </w:tcPr>
          <w:p w14:paraId="0A91F696" w14:textId="21A96D6D" w:rsidR="002139ED" w:rsidRPr="006702BB" w:rsidRDefault="00AF099D" w:rsidP="004439B3">
            <w:pPr>
              <w:pStyle w:val="TableHeading"/>
              <w:jc w:val="left"/>
            </w:pPr>
            <w:r w:rsidRPr="006702BB">
              <w:t>Enquiries</w:t>
            </w:r>
          </w:p>
        </w:tc>
      </w:tr>
      <w:tr w:rsidR="002139ED" w:rsidRPr="006702BB" w14:paraId="66FEB6DC" w14:textId="77777777" w:rsidTr="00693E28">
        <w:trPr>
          <w:trHeight w:val="290"/>
        </w:trPr>
        <w:tc>
          <w:tcPr>
            <w:tcW w:w="363" w:type="pct"/>
            <w:vMerge w:val="restart"/>
            <w:shd w:val="clear" w:color="auto" w:fill="F2F2F2" w:themeFill="background1" w:themeFillShade="F2"/>
          </w:tcPr>
          <w:p w14:paraId="4B749D05" w14:textId="77777777" w:rsidR="002139ED" w:rsidRPr="006702BB" w:rsidRDefault="002139ED" w:rsidP="0048165E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3A</w:t>
            </w:r>
          </w:p>
        </w:tc>
        <w:tc>
          <w:tcPr>
            <w:tcW w:w="1730" w:type="pct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3B8AD72" w14:textId="77777777" w:rsidR="002139ED" w:rsidRPr="006702BB" w:rsidRDefault="002139ED" w:rsidP="0048165E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The name and contact details of the person to whom queries may be addressed</w:t>
            </w:r>
          </w:p>
          <w:p w14:paraId="6EE2C614" w14:textId="6D10F47C" w:rsidR="002139ED" w:rsidRPr="006702BB" w:rsidRDefault="00276802" w:rsidP="0048165E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Clause </w:t>
            </w:r>
            <w:r w:rsidR="002139ED" w:rsidRPr="006702BB">
              <w:rPr>
                <w:rFonts w:cs="Noto Sans"/>
                <w:szCs w:val="22"/>
              </w:rPr>
              <w:t>7</w:t>
            </w:r>
          </w:p>
        </w:tc>
        <w:tc>
          <w:tcPr>
            <w:tcW w:w="8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D5DB0A" w14:textId="77777777" w:rsidR="002139ED" w:rsidRPr="006702BB" w:rsidRDefault="002139ED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Name:</w:t>
            </w:r>
          </w:p>
        </w:tc>
        <w:tc>
          <w:tcPr>
            <w:tcW w:w="2024" w:type="pct"/>
            <w:gridSpan w:val="6"/>
            <w:shd w:val="clear" w:color="auto" w:fill="auto"/>
            <w:vAlign w:val="center"/>
          </w:tcPr>
          <w:p w14:paraId="0340C629" w14:textId="77777777" w:rsidR="002139ED" w:rsidRPr="006702BB" w:rsidRDefault="002139ED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02BB">
              <w:rPr>
                <w:rFonts w:cs="Noto Sans"/>
                <w:szCs w:val="22"/>
              </w:rPr>
              <w:instrText xml:space="preserve"> FORMTEXT </w:instrText>
            </w:r>
            <w:r w:rsidRPr="006702BB">
              <w:rPr>
                <w:rFonts w:cs="Noto Sans"/>
                <w:szCs w:val="22"/>
              </w:rPr>
            </w:r>
            <w:r w:rsidRPr="006702BB">
              <w:rPr>
                <w:rFonts w:cs="Noto Sans"/>
                <w:szCs w:val="22"/>
              </w:rPr>
              <w:fldChar w:fldCharType="separate"/>
            </w:r>
            <w:r w:rsidRPr="006702BB">
              <w:rPr>
                <w:rFonts w:cs="Noto Sans"/>
                <w:szCs w:val="22"/>
              </w:rPr>
              <w:t>Type here</w:t>
            </w:r>
            <w:r w:rsidRPr="006702BB">
              <w:rPr>
                <w:rFonts w:cs="Noto Sans"/>
                <w:szCs w:val="22"/>
              </w:rPr>
              <w:fldChar w:fldCharType="end"/>
            </w:r>
          </w:p>
        </w:tc>
      </w:tr>
      <w:tr w:rsidR="002139ED" w:rsidRPr="006702BB" w14:paraId="2E4D7392" w14:textId="77777777" w:rsidTr="00693E28">
        <w:trPr>
          <w:trHeight w:val="290"/>
        </w:trPr>
        <w:tc>
          <w:tcPr>
            <w:tcW w:w="363" w:type="pct"/>
            <w:vMerge/>
            <w:shd w:val="clear" w:color="auto" w:fill="F2F2F2" w:themeFill="background1" w:themeFillShade="F2"/>
            <w:vAlign w:val="center"/>
          </w:tcPr>
          <w:p w14:paraId="54B9F6F5" w14:textId="77777777" w:rsidR="002139ED" w:rsidRPr="006702BB" w:rsidRDefault="002139ED" w:rsidP="005130B9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</w:p>
        </w:tc>
        <w:tc>
          <w:tcPr>
            <w:tcW w:w="1730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43E819" w14:textId="77777777" w:rsidR="002139ED" w:rsidRPr="006702BB" w:rsidRDefault="002139ED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</w:p>
        </w:tc>
        <w:tc>
          <w:tcPr>
            <w:tcW w:w="8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2BF1C8" w14:textId="77777777" w:rsidR="002139ED" w:rsidRPr="006702BB" w:rsidRDefault="002139ED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Telephone:</w:t>
            </w:r>
          </w:p>
        </w:tc>
        <w:tc>
          <w:tcPr>
            <w:tcW w:w="2024" w:type="pct"/>
            <w:gridSpan w:val="6"/>
            <w:shd w:val="clear" w:color="auto" w:fill="auto"/>
            <w:vAlign w:val="center"/>
          </w:tcPr>
          <w:p w14:paraId="7DE7524E" w14:textId="77777777" w:rsidR="002139ED" w:rsidRPr="006702BB" w:rsidRDefault="002139ED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02BB">
              <w:rPr>
                <w:rFonts w:cs="Noto Sans"/>
                <w:szCs w:val="22"/>
              </w:rPr>
              <w:instrText xml:space="preserve"> FORMTEXT </w:instrText>
            </w:r>
            <w:r w:rsidRPr="006702BB">
              <w:rPr>
                <w:rFonts w:cs="Noto Sans"/>
                <w:szCs w:val="22"/>
              </w:rPr>
            </w:r>
            <w:r w:rsidRPr="006702BB">
              <w:rPr>
                <w:rFonts w:cs="Noto Sans"/>
                <w:szCs w:val="22"/>
              </w:rPr>
              <w:fldChar w:fldCharType="separate"/>
            </w:r>
            <w:r w:rsidRPr="006702BB">
              <w:rPr>
                <w:rFonts w:cs="Noto Sans"/>
                <w:szCs w:val="22"/>
              </w:rPr>
              <w:t>Type here</w:t>
            </w:r>
            <w:r w:rsidRPr="006702BB">
              <w:rPr>
                <w:rFonts w:cs="Noto Sans"/>
                <w:szCs w:val="22"/>
              </w:rPr>
              <w:fldChar w:fldCharType="end"/>
            </w:r>
          </w:p>
        </w:tc>
      </w:tr>
      <w:tr w:rsidR="002139ED" w:rsidRPr="006702BB" w14:paraId="118AD2DB" w14:textId="77777777" w:rsidTr="00693E28">
        <w:trPr>
          <w:trHeight w:val="290"/>
        </w:trPr>
        <w:tc>
          <w:tcPr>
            <w:tcW w:w="363" w:type="pct"/>
            <w:vMerge/>
            <w:shd w:val="clear" w:color="auto" w:fill="F2F2F2" w:themeFill="background1" w:themeFillShade="F2"/>
            <w:vAlign w:val="center"/>
          </w:tcPr>
          <w:p w14:paraId="6C577DFB" w14:textId="77777777" w:rsidR="002139ED" w:rsidRPr="006702BB" w:rsidRDefault="002139ED" w:rsidP="005130B9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</w:p>
        </w:tc>
        <w:tc>
          <w:tcPr>
            <w:tcW w:w="1730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8ED22" w14:textId="77777777" w:rsidR="002139ED" w:rsidRPr="006702BB" w:rsidRDefault="002139ED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</w:p>
        </w:tc>
        <w:tc>
          <w:tcPr>
            <w:tcW w:w="8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FE215E" w14:textId="77777777" w:rsidR="002139ED" w:rsidRPr="006702BB" w:rsidRDefault="002139ED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Email:</w:t>
            </w:r>
          </w:p>
        </w:tc>
        <w:tc>
          <w:tcPr>
            <w:tcW w:w="2024" w:type="pct"/>
            <w:gridSpan w:val="6"/>
            <w:shd w:val="clear" w:color="auto" w:fill="auto"/>
            <w:vAlign w:val="center"/>
          </w:tcPr>
          <w:p w14:paraId="3E530244" w14:textId="77777777" w:rsidR="002139ED" w:rsidRPr="006702BB" w:rsidRDefault="002139ED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02BB">
              <w:rPr>
                <w:rFonts w:cs="Noto Sans"/>
                <w:szCs w:val="22"/>
              </w:rPr>
              <w:instrText xml:space="preserve"> FORMTEXT </w:instrText>
            </w:r>
            <w:r w:rsidRPr="006702BB">
              <w:rPr>
                <w:rFonts w:cs="Noto Sans"/>
                <w:szCs w:val="22"/>
              </w:rPr>
            </w:r>
            <w:r w:rsidRPr="006702BB">
              <w:rPr>
                <w:rFonts w:cs="Noto Sans"/>
                <w:szCs w:val="22"/>
              </w:rPr>
              <w:fldChar w:fldCharType="separate"/>
            </w:r>
            <w:r w:rsidRPr="006702BB">
              <w:rPr>
                <w:rFonts w:cs="Noto Sans"/>
                <w:szCs w:val="22"/>
              </w:rPr>
              <w:t>Type here</w:t>
            </w:r>
            <w:r w:rsidRPr="006702BB">
              <w:rPr>
                <w:rFonts w:cs="Noto Sans"/>
                <w:szCs w:val="22"/>
              </w:rPr>
              <w:fldChar w:fldCharType="end"/>
            </w:r>
          </w:p>
        </w:tc>
      </w:tr>
      <w:tr w:rsidR="00693E28" w:rsidRPr="006702BB" w14:paraId="2A7963B8" w14:textId="65AFFFC8" w:rsidTr="00876C88">
        <w:trPr>
          <w:trHeight w:val="814"/>
        </w:trPr>
        <w:tc>
          <w:tcPr>
            <w:tcW w:w="363" w:type="pct"/>
            <w:vMerge w:val="restart"/>
            <w:shd w:val="clear" w:color="auto" w:fill="F2F2F2" w:themeFill="background1" w:themeFillShade="F2"/>
            <w:vAlign w:val="center"/>
          </w:tcPr>
          <w:p w14:paraId="4E5B35DB" w14:textId="62953757" w:rsidR="00693E28" w:rsidRPr="00E216D7" w:rsidRDefault="00693E28" w:rsidP="005130B9">
            <w:pPr>
              <w:pStyle w:val="TableHeading"/>
              <w:widowControl w:val="0"/>
              <w:rPr>
                <w:rFonts w:cs="Noto Sans"/>
                <w:b w:val="0"/>
                <w:bCs/>
              </w:rPr>
            </w:pPr>
            <w:r w:rsidRPr="00E216D7">
              <w:rPr>
                <w:rFonts w:cs="Noto Sans"/>
                <w:b w:val="0"/>
                <w:bCs/>
              </w:rPr>
              <w:t>3B</w:t>
            </w:r>
          </w:p>
        </w:tc>
        <w:tc>
          <w:tcPr>
            <w:tcW w:w="1730" w:type="pct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E8AC1F" w14:textId="77777777" w:rsidR="00693E28" w:rsidRPr="00693E28" w:rsidRDefault="00693E28" w:rsidP="005130B9">
            <w:pPr>
              <w:pStyle w:val="TableHeading"/>
              <w:widowControl w:val="0"/>
              <w:jc w:val="left"/>
              <w:rPr>
                <w:rFonts w:cs="Noto Sans"/>
                <w:b w:val="0"/>
                <w:bCs/>
              </w:rPr>
            </w:pPr>
            <w:r w:rsidRPr="00693E28">
              <w:rPr>
                <w:rFonts w:cs="Noto Sans"/>
                <w:b w:val="0"/>
                <w:bCs/>
              </w:rPr>
              <w:t>Pre</w:t>
            </w:r>
            <w:r w:rsidRPr="00693E28">
              <w:rPr>
                <w:rFonts w:cs="Noto Sans"/>
                <w:b w:val="0"/>
                <w:bCs/>
              </w:rPr>
              <w:noBreakHyphen/>
              <w:t>Lodgement Tender Conference</w:t>
            </w:r>
          </w:p>
          <w:p w14:paraId="1C2DF76A" w14:textId="05DFACC7" w:rsidR="00693E28" w:rsidRPr="006702BB" w:rsidRDefault="00693E28" w:rsidP="005130B9">
            <w:pPr>
              <w:pStyle w:val="TableHeading"/>
              <w:widowControl w:val="0"/>
              <w:jc w:val="left"/>
              <w:rPr>
                <w:rFonts w:cs="Noto Sans"/>
              </w:rPr>
            </w:pPr>
            <w:r w:rsidRPr="00693E28">
              <w:rPr>
                <w:rFonts w:cs="Noto Sans"/>
                <w:b w:val="0"/>
                <w:bCs/>
              </w:rPr>
              <w:t>Clause</w:t>
            </w:r>
            <w:r>
              <w:rPr>
                <w:rFonts w:cs="Noto Sans"/>
                <w:b w:val="0"/>
                <w:bCs/>
              </w:rPr>
              <w:t> </w:t>
            </w:r>
            <w:r w:rsidR="004013AE">
              <w:rPr>
                <w:rFonts w:cs="Noto Sans"/>
                <w:b w:val="0"/>
                <w:bCs/>
              </w:rPr>
              <w:t>11</w:t>
            </w:r>
            <w:r w:rsidRPr="00693E28">
              <w:rPr>
                <w:rFonts w:cs="Noto Sans"/>
                <w:b w:val="0"/>
                <w:bCs/>
              </w:rPr>
              <w:t xml:space="preserve"> (Clause Bank)</w:t>
            </w:r>
          </w:p>
        </w:tc>
        <w:tc>
          <w:tcPr>
            <w:tcW w:w="2907" w:type="pct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F47A38" w14:textId="6CD2B3EE" w:rsidR="00693E28" w:rsidRPr="00CC4A6D" w:rsidRDefault="00693E28" w:rsidP="00A331A5">
            <w:pPr>
              <w:pStyle w:val="GuidanceTexttable"/>
            </w:pPr>
            <w:r w:rsidRPr="00CC4A6D">
              <w:t>[Specify the physical location, date and time of the pre</w:t>
            </w:r>
            <w:r w:rsidRPr="00CC4A6D">
              <w:noBreakHyphen/>
              <w:t xml:space="preserve">lodgement conference and </w:t>
            </w:r>
            <w:proofErr w:type="gramStart"/>
            <w:r w:rsidRPr="00CC4A6D">
              <w:t>whether or not</w:t>
            </w:r>
            <w:proofErr w:type="gramEnd"/>
            <w:r w:rsidRPr="00CC4A6D">
              <w:t xml:space="preserve"> it is compulsory for Tenderers to attend (choose Yes</w:t>
            </w:r>
            <w:r w:rsidR="00E71A4D" w:rsidRPr="00CC4A6D">
              <w:t> </w:t>
            </w:r>
            <w:r w:rsidRPr="00CC4A6D">
              <w:t>or</w:t>
            </w:r>
            <w:r w:rsidR="00E71A4D" w:rsidRPr="00CC4A6D">
              <w:t> </w:t>
            </w:r>
            <w:r w:rsidRPr="00CC4A6D">
              <w:t>No)</w:t>
            </w:r>
            <w:r w:rsidR="00B34370">
              <w:t>]</w:t>
            </w:r>
          </w:p>
        </w:tc>
      </w:tr>
      <w:tr w:rsidR="00B34370" w:rsidRPr="006702BB" w14:paraId="60277C79" w14:textId="77777777" w:rsidTr="00B34370">
        <w:trPr>
          <w:trHeight w:val="77"/>
        </w:trPr>
        <w:tc>
          <w:tcPr>
            <w:tcW w:w="363" w:type="pct"/>
            <w:vMerge/>
            <w:shd w:val="clear" w:color="auto" w:fill="F2F2F2" w:themeFill="background1" w:themeFillShade="F2"/>
            <w:vAlign w:val="center"/>
          </w:tcPr>
          <w:p w14:paraId="1D53E2C4" w14:textId="77777777" w:rsidR="00B34370" w:rsidRDefault="00B34370" w:rsidP="00B34370">
            <w:pPr>
              <w:pStyle w:val="TableHeading"/>
              <w:widowControl w:val="0"/>
              <w:rPr>
                <w:rFonts w:cs="Noto Sans"/>
              </w:rPr>
            </w:pPr>
          </w:p>
        </w:tc>
        <w:tc>
          <w:tcPr>
            <w:tcW w:w="1730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2F3EF6" w14:textId="77777777" w:rsidR="00B34370" w:rsidRPr="00693E28" w:rsidRDefault="00B34370" w:rsidP="00B34370">
            <w:pPr>
              <w:pStyle w:val="TableHeading"/>
              <w:widowControl w:val="0"/>
              <w:jc w:val="left"/>
              <w:rPr>
                <w:rFonts w:cs="Noto Sans"/>
                <w:b w:val="0"/>
                <w:bCs/>
              </w:rPr>
            </w:pPr>
          </w:p>
        </w:tc>
        <w:tc>
          <w:tcPr>
            <w:tcW w:w="9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F4154" w14:textId="32BBD611" w:rsidR="00B34370" w:rsidRPr="00E71A4D" w:rsidRDefault="004013AE" w:rsidP="00B34370">
            <w:pPr>
              <w:pStyle w:val="TableBodyText"/>
            </w:pPr>
            <w:r>
              <w:t>Compulsory</w:t>
            </w:r>
          </w:p>
        </w:tc>
        <w:tc>
          <w:tcPr>
            <w:tcW w:w="9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CFFE25D" w14:textId="557B8B6F" w:rsidR="00B34370" w:rsidRPr="00940F27" w:rsidRDefault="00B34370" w:rsidP="00B34370">
            <w:pPr>
              <w:pStyle w:val="TableBodyText"/>
              <w:jc w:val="center"/>
            </w:pPr>
            <w:r w:rsidRPr="006702BB">
              <w:t xml:space="preserve">Yes </w:t>
            </w:r>
            <w:sdt>
              <w:sdtPr>
                <w:id w:val="139809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02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CA04D1" w14:textId="282EE244" w:rsidR="00B34370" w:rsidRPr="00940F27" w:rsidRDefault="00B34370" w:rsidP="00B34370">
            <w:pPr>
              <w:pStyle w:val="TableBodyText"/>
              <w:jc w:val="center"/>
            </w:pPr>
            <w:r w:rsidRPr="006702BB">
              <w:t xml:space="preserve">No </w:t>
            </w:r>
            <w:sdt>
              <w:sdtPr>
                <w:id w:val="-186852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02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93E28" w:rsidRPr="006702BB" w14:paraId="1D683CA3" w14:textId="2E457A4D" w:rsidTr="00876C88">
        <w:trPr>
          <w:trHeight w:val="77"/>
        </w:trPr>
        <w:tc>
          <w:tcPr>
            <w:tcW w:w="363" w:type="pct"/>
            <w:vMerge/>
            <w:shd w:val="clear" w:color="auto" w:fill="F2F2F2" w:themeFill="background1" w:themeFillShade="F2"/>
            <w:vAlign w:val="center"/>
          </w:tcPr>
          <w:p w14:paraId="7FC734CA" w14:textId="77777777" w:rsidR="00693E28" w:rsidRDefault="00693E28" w:rsidP="005130B9">
            <w:pPr>
              <w:pStyle w:val="TableHeading"/>
              <w:widowControl w:val="0"/>
              <w:rPr>
                <w:rFonts w:cs="Noto Sans"/>
              </w:rPr>
            </w:pPr>
          </w:p>
        </w:tc>
        <w:tc>
          <w:tcPr>
            <w:tcW w:w="1730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411701" w14:textId="77777777" w:rsidR="00693E28" w:rsidRPr="00693E28" w:rsidRDefault="00693E28" w:rsidP="005130B9">
            <w:pPr>
              <w:pStyle w:val="TableHeading"/>
              <w:widowControl w:val="0"/>
              <w:jc w:val="left"/>
              <w:rPr>
                <w:rFonts w:cs="Noto Sans"/>
                <w:b w:val="0"/>
                <w:bCs/>
              </w:rPr>
            </w:pPr>
          </w:p>
        </w:tc>
        <w:tc>
          <w:tcPr>
            <w:tcW w:w="9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C5151" w14:textId="3766CEC3" w:rsidR="00693E28" w:rsidRPr="00E71A4D" w:rsidRDefault="00693E28" w:rsidP="00B34370">
            <w:pPr>
              <w:pStyle w:val="TableBodyText"/>
            </w:pPr>
            <w:r w:rsidRPr="00E71A4D">
              <w:t>Location</w:t>
            </w:r>
            <w:r w:rsidR="00E71A4D" w:rsidRPr="00E71A4D">
              <w:t>:</w:t>
            </w:r>
          </w:p>
        </w:tc>
        <w:tc>
          <w:tcPr>
            <w:tcW w:w="19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71ACD2" w14:textId="6C4B9BE2" w:rsidR="00693E28" w:rsidRPr="00940F27" w:rsidRDefault="00940F27" w:rsidP="00B34370">
            <w:pPr>
              <w:pStyle w:val="TableBodyText"/>
            </w:pPr>
            <w:r w:rsidRPr="00940F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0F27">
              <w:instrText xml:space="preserve"> FORMTEXT </w:instrText>
            </w:r>
            <w:r w:rsidRPr="00940F27">
              <w:fldChar w:fldCharType="separate"/>
            </w:r>
            <w:r w:rsidRPr="00940F27">
              <w:rPr>
                <w:noProof/>
              </w:rPr>
              <w:t>Type here</w:t>
            </w:r>
            <w:r w:rsidRPr="00940F27">
              <w:fldChar w:fldCharType="end"/>
            </w:r>
          </w:p>
        </w:tc>
      </w:tr>
      <w:tr w:rsidR="00693E28" w:rsidRPr="006702BB" w14:paraId="75C2ECB5" w14:textId="56C62C14" w:rsidTr="00876C88">
        <w:trPr>
          <w:trHeight w:val="70"/>
        </w:trPr>
        <w:tc>
          <w:tcPr>
            <w:tcW w:w="363" w:type="pct"/>
            <w:vMerge/>
            <w:shd w:val="clear" w:color="auto" w:fill="F2F2F2" w:themeFill="background1" w:themeFillShade="F2"/>
            <w:vAlign w:val="center"/>
          </w:tcPr>
          <w:p w14:paraId="789F75DC" w14:textId="77777777" w:rsidR="00693E28" w:rsidRDefault="00693E28" w:rsidP="005130B9">
            <w:pPr>
              <w:pStyle w:val="TableHeading"/>
              <w:widowControl w:val="0"/>
              <w:rPr>
                <w:rFonts w:cs="Noto Sans"/>
              </w:rPr>
            </w:pPr>
          </w:p>
        </w:tc>
        <w:tc>
          <w:tcPr>
            <w:tcW w:w="1730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97262" w14:textId="77777777" w:rsidR="00693E28" w:rsidRPr="00693E28" w:rsidRDefault="00693E28" w:rsidP="005130B9">
            <w:pPr>
              <w:pStyle w:val="TableHeading"/>
              <w:widowControl w:val="0"/>
              <w:jc w:val="left"/>
              <w:rPr>
                <w:rFonts w:cs="Noto Sans"/>
                <w:b w:val="0"/>
                <w:bCs/>
              </w:rPr>
            </w:pPr>
          </w:p>
        </w:tc>
        <w:tc>
          <w:tcPr>
            <w:tcW w:w="9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25DE04" w14:textId="7E16D5B8" w:rsidR="00693E28" w:rsidRPr="00E71A4D" w:rsidRDefault="00693E28" w:rsidP="00B34370">
            <w:pPr>
              <w:pStyle w:val="TableBodyText"/>
            </w:pPr>
            <w:r w:rsidRPr="00E71A4D">
              <w:t>Date:</w:t>
            </w:r>
          </w:p>
        </w:tc>
        <w:tc>
          <w:tcPr>
            <w:tcW w:w="19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95E49E" w14:textId="2BA82956" w:rsidR="00693E28" w:rsidRPr="00940F27" w:rsidRDefault="00940F27" w:rsidP="00B34370">
            <w:pPr>
              <w:pStyle w:val="TableBodyText"/>
            </w:pPr>
            <w:r w:rsidRPr="00940F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0F27">
              <w:instrText xml:space="preserve"> FORMTEXT </w:instrText>
            </w:r>
            <w:r w:rsidRPr="00940F27">
              <w:fldChar w:fldCharType="separate"/>
            </w:r>
            <w:r w:rsidRPr="00940F27">
              <w:rPr>
                <w:noProof/>
              </w:rPr>
              <w:t>Type here</w:t>
            </w:r>
            <w:r w:rsidRPr="00940F27">
              <w:fldChar w:fldCharType="end"/>
            </w:r>
          </w:p>
        </w:tc>
      </w:tr>
      <w:tr w:rsidR="00693E28" w:rsidRPr="006702BB" w14:paraId="365E6DEE" w14:textId="4E3F1179" w:rsidTr="00876C88">
        <w:trPr>
          <w:trHeight w:val="70"/>
        </w:trPr>
        <w:tc>
          <w:tcPr>
            <w:tcW w:w="363" w:type="pct"/>
            <w:vMerge/>
            <w:shd w:val="clear" w:color="auto" w:fill="F2F2F2" w:themeFill="background1" w:themeFillShade="F2"/>
            <w:vAlign w:val="center"/>
          </w:tcPr>
          <w:p w14:paraId="00BDEC9B" w14:textId="77777777" w:rsidR="00693E28" w:rsidRDefault="00693E28" w:rsidP="005130B9">
            <w:pPr>
              <w:pStyle w:val="TableHeading"/>
              <w:widowControl w:val="0"/>
              <w:rPr>
                <w:rFonts w:cs="Noto Sans"/>
              </w:rPr>
            </w:pPr>
          </w:p>
        </w:tc>
        <w:tc>
          <w:tcPr>
            <w:tcW w:w="1730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2AACB6" w14:textId="77777777" w:rsidR="00693E28" w:rsidRPr="00693E28" w:rsidRDefault="00693E28" w:rsidP="005130B9">
            <w:pPr>
              <w:pStyle w:val="TableHeading"/>
              <w:widowControl w:val="0"/>
              <w:jc w:val="left"/>
              <w:rPr>
                <w:rFonts w:cs="Noto Sans"/>
                <w:b w:val="0"/>
                <w:bCs/>
              </w:rPr>
            </w:pPr>
          </w:p>
        </w:tc>
        <w:tc>
          <w:tcPr>
            <w:tcW w:w="970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3070A6" w14:textId="4D11ED9A" w:rsidR="00693E28" w:rsidRPr="00E71A4D" w:rsidRDefault="00693E28" w:rsidP="00B34370">
            <w:pPr>
              <w:pStyle w:val="TableBodyText"/>
            </w:pPr>
            <w:r w:rsidRPr="00E71A4D">
              <w:t>Time:</w:t>
            </w:r>
          </w:p>
        </w:tc>
        <w:tc>
          <w:tcPr>
            <w:tcW w:w="1937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8E238D" w14:textId="6D468202" w:rsidR="00693E28" w:rsidRPr="00940F27" w:rsidRDefault="00940F27" w:rsidP="00B34370">
            <w:pPr>
              <w:pStyle w:val="TableBodyText"/>
            </w:pPr>
            <w:r w:rsidRPr="00940F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0F27">
              <w:instrText xml:space="preserve"> FORMTEXT </w:instrText>
            </w:r>
            <w:r w:rsidRPr="00940F27">
              <w:fldChar w:fldCharType="separate"/>
            </w:r>
            <w:r w:rsidRPr="00940F27">
              <w:rPr>
                <w:noProof/>
              </w:rPr>
              <w:t>Type here</w:t>
            </w:r>
            <w:r w:rsidRPr="00940F27">
              <w:fldChar w:fldCharType="end"/>
            </w:r>
          </w:p>
        </w:tc>
      </w:tr>
      <w:tr w:rsidR="002139ED" w:rsidRPr="006702BB" w14:paraId="42AEE950" w14:textId="77777777" w:rsidTr="00EC2D98">
        <w:trPr>
          <w:trHeight w:val="397"/>
        </w:trPr>
        <w:tc>
          <w:tcPr>
            <w:tcW w:w="363" w:type="pct"/>
            <w:shd w:val="clear" w:color="auto" w:fill="BFBFBF" w:themeFill="background1" w:themeFillShade="BF"/>
            <w:vAlign w:val="center"/>
          </w:tcPr>
          <w:p w14:paraId="72DBA0A5" w14:textId="45C1FC23" w:rsidR="002139ED" w:rsidRPr="006702BB" w:rsidRDefault="002139ED" w:rsidP="004013AE">
            <w:pPr>
              <w:pStyle w:val="TableHeading"/>
              <w:rPr>
                <w:rFonts w:cs="Noto Sans"/>
              </w:rPr>
            </w:pPr>
            <w:r w:rsidRPr="006702BB">
              <w:rPr>
                <w:rFonts w:cs="Noto Sans"/>
              </w:rPr>
              <w:t>4</w:t>
            </w:r>
          </w:p>
        </w:tc>
        <w:tc>
          <w:tcPr>
            <w:tcW w:w="4637" w:type="pct"/>
            <w:gridSpan w:val="8"/>
            <w:shd w:val="clear" w:color="auto" w:fill="BFBFBF" w:themeFill="background1" w:themeFillShade="BF"/>
            <w:vAlign w:val="center"/>
          </w:tcPr>
          <w:p w14:paraId="6EAECB01" w14:textId="77777777" w:rsidR="002139ED" w:rsidRPr="006702BB" w:rsidRDefault="002139ED" w:rsidP="00035F01">
            <w:pPr>
              <w:pStyle w:val="TableHeading"/>
              <w:keepNext/>
              <w:keepLines/>
              <w:jc w:val="left"/>
              <w:rPr>
                <w:rFonts w:cs="Noto Sans"/>
              </w:rPr>
            </w:pPr>
            <w:r w:rsidRPr="006702BB">
              <w:rPr>
                <w:rFonts w:cs="Noto Sans"/>
              </w:rPr>
              <w:t>Lodgement of Tenders</w:t>
            </w:r>
          </w:p>
        </w:tc>
      </w:tr>
      <w:tr w:rsidR="002139ED" w:rsidRPr="006702BB" w14:paraId="181485FE" w14:textId="77777777" w:rsidTr="00693E28">
        <w:trPr>
          <w:trHeight w:val="161"/>
        </w:trPr>
        <w:tc>
          <w:tcPr>
            <w:tcW w:w="363" w:type="pct"/>
            <w:shd w:val="clear" w:color="auto" w:fill="F2F2F2" w:themeFill="background1" w:themeFillShade="F2"/>
          </w:tcPr>
          <w:p w14:paraId="5A7C77ED" w14:textId="36F624AD" w:rsidR="002139ED" w:rsidRPr="006702BB" w:rsidRDefault="005130B9" w:rsidP="004013AE">
            <w:pPr>
              <w:pStyle w:val="TableBodyText"/>
              <w:spacing w:before="40" w:after="40"/>
              <w:jc w:val="center"/>
              <w:rPr>
                <w:rFonts w:cs="Noto Sans"/>
                <w:szCs w:val="22"/>
              </w:rPr>
            </w:pPr>
            <w:r>
              <w:rPr>
                <w:rFonts w:cs="Noto Sans"/>
                <w:szCs w:val="22"/>
              </w:rPr>
              <w:t>4A</w:t>
            </w:r>
          </w:p>
        </w:tc>
        <w:tc>
          <w:tcPr>
            <w:tcW w:w="1730" w:type="pct"/>
            <w:shd w:val="clear" w:color="auto" w:fill="F2F2F2" w:themeFill="background1" w:themeFillShade="F2"/>
          </w:tcPr>
          <w:p w14:paraId="741197CF" w14:textId="32D27B27" w:rsidR="002139ED" w:rsidRPr="006702BB" w:rsidRDefault="005130B9" w:rsidP="00035F01">
            <w:pPr>
              <w:pStyle w:val="TableBodyText"/>
              <w:keepNext/>
              <w:keepLines/>
              <w:spacing w:before="40" w:after="40"/>
              <w:rPr>
                <w:rFonts w:cs="Noto Sans"/>
                <w:szCs w:val="22"/>
              </w:rPr>
            </w:pPr>
            <w:r>
              <w:rPr>
                <w:rFonts w:cs="Noto Sans"/>
                <w:szCs w:val="22"/>
              </w:rPr>
              <w:t>Method of Lodgement Clause</w:t>
            </w:r>
            <w:r w:rsidR="00D609BC">
              <w:rPr>
                <w:rFonts w:cs="Noto Sans"/>
                <w:szCs w:val="22"/>
              </w:rPr>
              <w:t> </w:t>
            </w:r>
            <w:r>
              <w:rPr>
                <w:rFonts w:cs="Noto Sans"/>
                <w:szCs w:val="22"/>
              </w:rPr>
              <w:t>8.1,</w:t>
            </w:r>
            <w:r w:rsidR="009D284B">
              <w:rPr>
                <w:rFonts w:cs="Noto Sans"/>
                <w:szCs w:val="22"/>
              </w:rPr>
              <w:t> </w:t>
            </w:r>
            <w:r>
              <w:rPr>
                <w:rFonts w:cs="Noto Sans"/>
                <w:szCs w:val="22"/>
              </w:rPr>
              <w:t>12</w:t>
            </w:r>
          </w:p>
        </w:tc>
        <w:tc>
          <w:tcPr>
            <w:tcW w:w="883" w:type="pct"/>
            <w:shd w:val="clear" w:color="auto" w:fill="auto"/>
          </w:tcPr>
          <w:p w14:paraId="61F9E2CC" w14:textId="77777777" w:rsidR="002139ED" w:rsidRPr="006702BB" w:rsidRDefault="002139ED" w:rsidP="0048165E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Electronic:</w:t>
            </w:r>
          </w:p>
        </w:tc>
        <w:tc>
          <w:tcPr>
            <w:tcW w:w="2024" w:type="pct"/>
            <w:gridSpan w:val="6"/>
            <w:shd w:val="clear" w:color="auto" w:fill="auto"/>
          </w:tcPr>
          <w:sdt>
            <w:sdtPr>
              <w:rPr>
                <w:rFonts w:cs="Noto Sans"/>
                <w:szCs w:val="22"/>
              </w:rPr>
              <w:id w:val="-151083093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7E9D07" w14:textId="26F8F14B" w:rsidR="002139ED" w:rsidRPr="006702BB" w:rsidRDefault="005130B9" w:rsidP="0048165E">
                <w:pPr>
                  <w:pStyle w:val="TableBodyText"/>
                  <w:widowControl w:val="0"/>
                  <w:spacing w:before="40" w:after="40"/>
                  <w:jc w:val="center"/>
                  <w:rPr>
                    <w:rFonts w:cs="Noto Sans"/>
                    <w:szCs w:val="22"/>
                  </w:rPr>
                </w:pPr>
                <w:r>
                  <w:rPr>
                    <w:rFonts w:ascii="MS Gothic" w:eastAsia="MS Gothic" w:hAnsi="MS Gothic" w:cs="Noto Sans" w:hint="eastAsia"/>
                    <w:szCs w:val="22"/>
                  </w:rPr>
                  <w:t>☒</w:t>
                </w:r>
              </w:p>
            </w:sdtContent>
          </w:sdt>
          <w:p w14:paraId="765AE51D" w14:textId="36ECA36E" w:rsidR="002139ED" w:rsidRPr="006702BB" w:rsidRDefault="0012737F" w:rsidP="0048165E">
            <w:pPr>
              <w:pStyle w:val="TableBodyText"/>
              <w:widowControl w:val="0"/>
              <w:spacing w:before="40" w:after="40"/>
              <w:jc w:val="center"/>
              <w:rPr>
                <w:rStyle w:val="Hyperlink"/>
                <w:rFonts w:cs="Noto Sans"/>
                <w:i/>
                <w:iCs/>
                <w:szCs w:val="22"/>
                <w:u w:val="none"/>
              </w:rPr>
            </w:pPr>
            <w:hyperlink r:id="rId13" w:history="1">
              <w:r w:rsidRPr="006702BB">
                <w:rPr>
                  <w:rStyle w:val="Hyperlink"/>
                  <w:rFonts w:cs="Noto Sans"/>
                  <w:i/>
                  <w:iCs/>
                  <w:szCs w:val="22"/>
                </w:rPr>
                <w:t>https://etender.hpw.qld.gov.au</w:t>
              </w:r>
            </w:hyperlink>
          </w:p>
        </w:tc>
      </w:tr>
      <w:tr w:rsidR="002139ED" w:rsidRPr="006702BB" w14:paraId="5D69E488" w14:textId="77777777" w:rsidTr="00693E28">
        <w:trPr>
          <w:trHeight w:val="215"/>
        </w:trPr>
        <w:tc>
          <w:tcPr>
            <w:tcW w:w="363" w:type="pct"/>
            <w:vMerge w:val="restart"/>
            <w:shd w:val="clear" w:color="auto" w:fill="F2F2F2" w:themeFill="background1" w:themeFillShade="F2"/>
          </w:tcPr>
          <w:p w14:paraId="4F66E9CF" w14:textId="77777777" w:rsidR="002139ED" w:rsidRPr="006702BB" w:rsidRDefault="002139ED" w:rsidP="00736D8D">
            <w:pPr>
              <w:pStyle w:val="TableBodyText"/>
              <w:spacing w:before="40" w:after="40"/>
              <w:jc w:val="center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4B</w:t>
            </w:r>
          </w:p>
        </w:tc>
        <w:tc>
          <w:tcPr>
            <w:tcW w:w="1730" w:type="pct"/>
            <w:vMerge w:val="restart"/>
            <w:shd w:val="clear" w:color="auto" w:fill="F2F2F2" w:themeFill="background1" w:themeFillShade="F2"/>
          </w:tcPr>
          <w:p w14:paraId="3A248FF4" w14:textId="36FC149A" w:rsidR="002139ED" w:rsidRPr="006702BB" w:rsidRDefault="002139ED" w:rsidP="00736D8D">
            <w:pPr>
              <w:pStyle w:val="TableBodyText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Time for Lodgement</w:t>
            </w:r>
          </w:p>
          <w:p w14:paraId="27B350BE" w14:textId="4D2E47C5" w:rsidR="002139ED" w:rsidRPr="006702BB" w:rsidRDefault="00276802" w:rsidP="00736D8D">
            <w:pPr>
              <w:pStyle w:val="TableBodyText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Clause </w:t>
            </w:r>
            <w:r w:rsidR="002139ED" w:rsidRPr="006702BB">
              <w:rPr>
                <w:rFonts w:cs="Noto Sans"/>
                <w:szCs w:val="22"/>
              </w:rPr>
              <w:t>2.1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252D5F58" w14:textId="77777777" w:rsidR="002139ED" w:rsidRPr="006702BB" w:rsidRDefault="002139ED" w:rsidP="00736D8D">
            <w:pPr>
              <w:pStyle w:val="TableBodyText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Day:</w:t>
            </w:r>
          </w:p>
        </w:tc>
        <w:tc>
          <w:tcPr>
            <w:tcW w:w="2024" w:type="pct"/>
            <w:gridSpan w:val="6"/>
            <w:shd w:val="clear" w:color="auto" w:fill="auto"/>
            <w:vAlign w:val="center"/>
          </w:tcPr>
          <w:p w14:paraId="58AF7009" w14:textId="77777777" w:rsidR="002139ED" w:rsidRPr="006702BB" w:rsidRDefault="002139ED" w:rsidP="00736D8D">
            <w:pPr>
              <w:pStyle w:val="TableBodyText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02BB">
              <w:rPr>
                <w:rFonts w:cs="Noto Sans"/>
                <w:szCs w:val="22"/>
              </w:rPr>
              <w:instrText xml:space="preserve"> FORMTEXT </w:instrText>
            </w:r>
            <w:r w:rsidRPr="006702BB">
              <w:rPr>
                <w:rFonts w:cs="Noto Sans"/>
                <w:szCs w:val="22"/>
              </w:rPr>
            </w:r>
            <w:r w:rsidRPr="006702BB">
              <w:rPr>
                <w:rFonts w:cs="Noto Sans"/>
                <w:szCs w:val="22"/>
              </w:rPr>
              <w:fldChar w:fldCharType="separate"/>
            </w:r>
            <w:r w:rsidRPr="006702BB">
              <w:rPr>
                <w:rFonts w:cs="Noto Sans"/>
                <w:noProof/>
                <w:szCs w:val="22"/>
              </w:rPr>
              <w:t>Type here</w:t>
            </w:r>
            <w:r w:rsidRPr="006702BB">
              <w:rPr>
                <w:rFonts w:cs="Noto Sans"/>
                <w:szCs w:val="22"/>
              </w:rPr>
              <w:fldChar w:fldCharType="end"/>
            </w:r>
          </w:p>
        </w:tc>
      </w:tr>
      <w:tr w:rsidR="002139ED" w:rsidRPr="006702BB" w14:paraId="73CABD25" w14:textId="77777777" w:rsidTr="00693E28">
        <w:trPr>
          <w:trHeight w:val="215"/>
        </w:trPr>
        <w:tc>
          <w:tcPr>
            <w:tcW w:w="363" w:type="pct"/>
            <w:vMerge/>
            <w:shd w:val="clear" w:color="auto" w:fill="F2F2F2" w:themeFill="background1" w:themeFillShade="F2"/>
            <w:vAlign w:val="center"/>
          </w:tcPr>
          <w:p w14:paraId="42711863" w14:textId="77777777" w:rsidR="002139ED" w:rsidRPr="006702BB" w:rsidRDefault="002139ED" w:rsidP="00736D8D">
            <w:pPr>
              <w:pStyle w:val="TableBodyText"/>
              <w:spacing w:before="40" w:after="40"/>
              <w:jc w:val="center"/>
              <w:rPr>
                <w:rFonts w:cs="Noto Sans"/>
                <w:szCs w:val="22"/>
              </w:rPr>
            </w:pPr>
          </w:p>
        </w:tc>
        <w:tc>
          <w:tcPr>
            <w:tcW w:w="1730" w:type="pct"/>
            <w:vMerge/>
            <w:shd w:val="clear" w:color="auto" w:fill="F2F2F2" w:themeFill="background1" w:themeFillShade="F2"/>
            <w:vAlign w:val="center"/>
          </w:tcPr>
          <w:p w14:paraId="07C165C9" w14:textId="77777777" w:rsidR="002139ED" w:rsidRPr="006702BB" w:rsidRDefault="002139ED" w:rsidP="00736D8D">
            <w:pPr>
              <w:pStyle w:val="TableBodyText"/>
              <w:spacing w:before="40" w:after="40"/>
              <w:rPr>
                <w:rFonts w:cs="Noto Sans"/>
                <w:szCs w:val="22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216A7F00" w14:textId="77777777" w:rsidR="002139ED" w:rsidRPr="006702BB" w:rsidRDefault="002139ED" w:rsidP="00736D8D">
            <w:pPr>
              <w:pStyle w:val="TableBodyText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Date:</w:t>
            </w:r>
          </w:p>
        </w:tc>
        <w:tc>
          <w:tcPr>
            <w:tcW w:w="2024" w:type="pct"/>
            <w:gridSpan w:val="6"/>
            <w:shd w:val="clear" w:color="auto" w:fill="auto"/>
            <w:vAlign w:val="center"/>
          </w:tcPr>
          <w:p w14:paraId="0D96F892" w14:textId="77777777" w:rsidR="002139ED" w:rsidRPr="006702BB" w:rsidRDefault="002139ED" w:rsidP="00736D8D">
            <w:pPr>
              <w:pStyle w:val="TableBodyText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02BB">
              <w:rPr>
                <w:rFonts w:cs="Noto Sans"/>
                <w:szCs w:val="22"/>
              </w:rPr>
              <w:instrText xml:space="preserve"> FORMTEXT </w:instrText>
            </w:r>
            <w:r w:rsidRPr="006702BB">
              <w:rPr>
                <w:rFonts w:cs="Noto Sans"/>
                <w:szCs w:val="22"/>
              </w:rPr>
            </w:r>
            <w:r w:rsidRPr="006702BB">
              <w:rPr>
                <w:rFonts w:cs="Noto Sans"/>
                <w:szCs w:val="22"/>
              </w:rPr>
              <w:fldChar w:fldCharType="separate"/>
            </w:r>
            <w:r w:rsidRPr="006702BB">
              <w:rPr>
                <w:rFonts w:cs="Noto Sans"/>
                <w:noProof/>
                <w:szCs w:val="22"/>
              </w:rPr>
              <w:t>Type here</w:t>
            </w:r>
            <w:r w:rsidRPr="006702BB">
              <w:rPr>
                <w:rFonts w:cs="Noto Sans"/>
                <w:szCs w:val="22"/>
              </w:rPr>
              <w:fldChar w:fldCharType="end"/>
            </w:r>
          </w:p>
        </w:tc>
      </w:tr>
      <w:tr w:rsidR="002139ED" w:rsidRPr="006702BB" w14:paraId="7514A06F" w14:textId="77777777" w:rsidTr="00693E28">
        <w:trPr>
          <w:trHeight w:val="215"/>
        </w:trPr>
        <w:tc>
          <w:tcPr>
            <w:tcW w:w="363" w:type="pct"/>
            <w:vMerge/>
            <w:shd w:val="clear" w:color="auto" w:fill="F2F2F2" w:themeFill="background1" w:themeFillShade="F2"/>
            <w:vAlign w:val="center"/>
          </w:tcPr>
          <w:p w14:paraId="43C738EA" w14:textId="77777777" w:rsidR="002139ED" w:rsidRPr="006702BB" w:rsidRDefault="002139ED" w:rsidP="00736D8D">
            <w:pPr>
              <w:pStyle w:val="TableBodyText"/>
              <w:spacing w:before="40" w:after="40"/>
              <w:jc w:val="center"/>
              <w:rPr>
                <w:rFonts w:cs="Noto Sans"/>
                <w:szCs w:val="22"/>
              </w:rPr>
            </w:pPr>
          </w:p>
        </w:tc>
        <w:tc>
          <w:tcPr>
            <w:tcW w:w="1730" w:type="pct"/>
            <w:vMerge/>
            <w:shd w:val="clear" w:color="auto" w:fill="F2F2F2" w:themeFill="background1" w:themeFillShade="F2"/>
            <w:vAlign w:val="center"/>
          </w:tcPr>
          <w:p w14:paraId="4CDF483E" w14:textId="77777777" w:rsidR="002139ED" w:rsidRPr="006702BB" w:rsidRDefault="002139ED" w:rsidP="00736D8D">
            <w:pPr>
              <w:pStyle w:val="TableBodyText"/>
              <w:spacing w:before="40" w:after="40"/>
              <w:rPr>
                <w:rFonts w:cs="Noto Sans"/>
                <w:szCs w:val="22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2CE34732" w14:textId="77777777" w:rsidR="002139ED" w:rsidRPr="006702BB" w:rsidRDefault="002139ED" w:rsidP="00736D8D">
            <w:pPr>
              <w:pStyle w:val="TableBodyText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Time:</w:t>
            </w:r>
          </w:p>
        </w:tc>
        <w:tc>
          <w:tcPr>
            <w:tcW w:w="2024" w:type="pct"/>
            <w:gridSpan w:val="6"/>
            <w:shd w:val="clear" w:color="auto" w:fill="auto"/>
            <w:vAlign w:val="center"/>
          </w:tcPr>
          <w:p w14:paraId="262F0662" w14:textId="77777777" w:rsidR="002139ED" w:rsidRPr="006702BB" w:rsidRDefault="002139ED" w:rsidP="00736D8D">
            <w:pPr>
              <w:pStyle w:val="TableBodyText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02BB">
              <w:rPr>
                <w:rFonts w:cs="Noto Sans"/>
                <w:szCs w:val="22"/>
              </w:rPr>
              <w:instrText xml:space="preserve"> FORMTEXT </w:instrText>
            </w:r>
            <w:r w:rsidRPr="006702BB">
              <w:rPr>
                <w:rFonts w:cs="Noto Sans"/>
                <w:szCs w:val="22"/>
              </w:rPr>
            </w:r>
            <w:r w:rsidRPr="006702BB">
              <w:rPr>
                <w:rFonts w:cs="Noto Sans"/>
                <w:szCs w:val="22"/>
              </w:rPr>
              <w:fldChar w:fldCharType="separate"/>
            </w:r>
            <w:r w:rsidRPr="006702BB">
              <w:rPr>
                <w:rFonts w:cs="Noto Sans"/>
                <w:noProof/>
                <w:szCs w:val="22"/>
              </w:rPr>
              <w:t>Type here</w:t>
            </w:r>
            <w:r w:rsidRPr="006702BB">
              <w:rPr>
                <w:rFonts w:cs="Noto Sans"/>
                <w:szCs w:val="22"/>
              </w:rPr>
              <w:fldChar w:fldCharType="end"/>
            </w:r>
          </w:p>
        </w:tc>
      </w:tr>
      <w:tr w:rsidR="002139ED" w:rsidRPr="006702BB" w14:paraId="5886CA6D" w14:textId="77777777" w:rsidTr="00EC2D98">
        <w:trPr>
          <w:trHeight w:val="397"/>
        </w:trPr>
        <w:tc>
          <w:tcPr>
            <w:tcW w:w="363" w:type="pct"/>
            <w:shd w:val="clear" w:color="auto" w:fill="BFBFBF" w:themeFill="background1" w:themeFillShade="BF"/>
            <w:vAlign w:val="center"/>
          </w:tcPr>
          <w:p w14:paraId="335BC36D" w14:textId="77777777" w:rsidR="002139ED" w:rsidRPr="006702BB" w:rsidRDefault="002139ED" w:rsidP="006A7C7A">
            <w:pPr>
              <w:pStyle w:val="TableHeading"/>
              <w:keepNext/>
              <w:keepLines/>
              <w:rPr>
                <w:rFonts w:cs="Noto Sans"/>
              </w:rPr>
            </w:pPr>
            <w:r w:rsidRPr="006702BB">
              <w:rPr>
                <w:rFonts w:cs="Noto Sans"/>
              </w:rPr>
              <w:t>5</w:t>
            </w:r>
          </w:p>
        </w:tc>
        <w:tc>
          <w:tcPr>
            <w:tcW w:w="4637" w:type="pct"/>
            <w:gridSpan w:val="8"/>
            <w:shd w:val="clear" w:color="auto" w:fill="BFBFBF" w:themeFill="background1" w:themeFillShade="BF"/>
            <w:vAlign w:val="center"/>
          </w:tcPr>
          <w:p w14:paraId="6265053C" w14:textId="01A38D92" w:rsidR="002139ED" w:rsidRPr="006702BB" w:rsidRDefault="002139ED" w:rsidP="006A7C7A">
            <w:pPr>
              <w:pStyle w:val="TableHeading"/>
              <w:keepNext/>
              <w:keepLines/>
              <w:jc w:val="left"/>
              <w:rPr>
                <w:rFonts w:cs="Noto Sans"/>
              </w:rPr>
            </w:pPr>
            <w:r w:rsidRPr="006702BB">
              <w:rPr>
                <w:rFonts w:cs="Noto Sans"/>
              </w:rPr>
              <w:t xml:space="preserve">Tender </w:t>
            </w:r>
            <w:r w:rsidR="00AD7712" w:rsidRPr="006702BB">
              <w:rPr>
                <w:rFonts w:cs="Noto Sans"/>
              </w:rPr>
              <w:t>V</w:t>
            </w:r>
            <w:r w:rsidRPr="006702BB">
              <w:rPr>
                <w:rFonts w:cs="Noto Sans"/>
              </w:rPr>
              <w:t xml:space="preserve">alidity </w:t>
            </w:r>
            <w:r w:rsidR="00AD7712" w:rsidRPr="006702BB">
              <w:rPr>
                <w:rFonts w:cs="Noto Sans"/>
              </w:rPr>
              <w:t>P</w:t>
            </w:r>
            <w:r w:rsidRPr="006702BB">
              <w:rPr>
                <w:rFonts w:cs="Noto Sans"/>
              </w:rPr>
              <w:t>eriod</w:t>
            </w:r>
          </w:p>
        </w:tc>
      </w:tr>
      <w:tr w:rsidR="002139ED" w:rsidRPr="006702BB" w14:paraId="43CFA6B6" w14:textId="77777777" w:rsidTr="00693E28">
        <w:trPr>
          <w:trHeight w:val="397"/>
        </w:trPr>
        <w:tc>
          <w:tcPr>
            <w:tcW w:w="363" w:type="pct"/>
            <w:shd w:val="clear" w:color="auto" w:fill="F2F2F2" w:themeFill="background1" w:themeFillShade="F2"/>
          </w:tcPr>
          <w:p w14:paraId="4610AC90" w14:textId="77777777" w:rsidR="002139ED" w:rsidRPr="006702BB" w:rsidRDefault="002139ED" w:rsidP="0048165E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5A</w:t>
            </w:r>
          </w:p>
        </w:tc>
        <w:tc>
          <w:tcPr>
            <w:tcW w:w="1730" w:type="pct"/>
            <w:shd w:val="clear" w:color="auto" w:fill="F2F2F2" w:themeFill="background1" w:themeFillShade="F2"/>
          </w:tcPr>
          <w:p w14:paraId="08B8D88C" w14:textId="77777777" w:rsidR="002139ED" w:rsidRPr="006702BB" w:rsidRDefault="002139ED" w:rsidP="0048165E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The Tender Validity Period</w:t>
            </w:r>
          </w:p>
          <w:p w14:paraId="36582A3B" w14:textId="74E49CBA" w:rsidR="002139ED" w:rsidRPr="006702BB" w:rsidRDefault="00276802" w:rsidP="0048165E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Clause </w:t>
            </w:r>
            <w:r w:rsidR="002139ED" w:rsidRPr="006702BB">
              <w:rPr>
                <w:rFonts w:cs="Noto Sans"/>
                <w:szCs w:val="22"/>
              </w:rPr>
              <w:t>2.1,</w:t>
            </w:r>
            <w:r w:rsidR="00E44F5D" w:rsidRPr="006702BB">
              <w:rPr>
                <w:rFonts w:cs="Noto Sans"/>
                <w:szCs w:val="22"/>
              </w:rPr>
              <w:t> </w:t>
            </w:r>
            <w:r w:rsidR="002139ED" w:rsidRPr="006702BB">
              <w:rPr>
                <w:rFonts w:cs="Noto Sans"/>
                <w:szCs w:val="22"/>
              </w:rPr>
              <w:t>9</w:t>
            </w:r>
          </w:p>
        </w:tc>
        <w:tc>
          <w:tcPr>
            <w:tcW w:w="2907" w:type="pct"/>
            <w:gridSpan w:val="7"/>
            <w:shd w:val="clear" w:color="auto" w:fill="auto"/>
          </w:tcPr>
          <w:p w14:paraId="6F58FC30" w14:textId="08A6E28B" w:rsidR="00711994" w:rsidRPr="006702BB" w:rsidRDefault="002139ED" w:rsidP="00BF293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90</w:t>
            </w:r>
            <w:r w:rsidR="00E44F5D" w:rsidRPr="006702BB">
              <w:rPr>
                <w:rFonts w:cs="Noto Sans"/>
                <w:szCs w:val="22"/>
              </w:rPr>
              <w:t> </w:t>
            </w:r>
            <w:r w:rsidRPr="006702BB">
              <w:rPr>
                <w:rFonts w:cs="Noto Sans"/>
                <w:szCs w:val="22"/>
              </w:rPr>
              <w:t>days</w:t>
            </w:r>
          </w:p>
        </w:tc>
      </w:tr>
      <w:tr w:rsidR="002139ED" w:rsidRPr="006702BB" w14:paraId="709E9BA5" w14:textId="77777777" w:rsidTr="00EC2D98">
        <w:trPr>
          <w:trHeight w:val="397"/>
        </w:trPr>
        <w:tc>
          <w:tcPr>
            <w:tcW w:w="363" w:type="pct"/>
            <w:shd w:val="clear" w:color="auto" w:fill="BFBFBF" w:themeFill="background1" w:themeFillShade="BF"/>
            <w:vAlign w:val="center"/>
          </w:tcPr>
          <w:p w14:paraId="103B75E7" w14:textId="77777777" w:rsidR="002139ED" w:rsidRPr="006702BB" w:rsidRDefault="002139ED" w:rsidP="005130B9">
            <w:pPr>
              <w:pStyle w:val="TableHeading"/>
              <w:widowControl w:val="0"/>
              <w:rPr>
                <w:rFonts w:cs="Noto Sans"/>
              </w:rPr>
            </w:pPr>
            <w:r w:rsidRPr="006702BB">
              <w:rPr>
                <w:rFonts w:cs="Noto Sans"/>
              </w:rPr>
              <w:t>6</w:t>
            </w:r>
          </w:p>
        </w:tc>
        <w:tc>
          <w:tcPr>
            <w:tcW w:w="4637" w:type="pct"/>
            <w:gridSpan w:val="8"/>
            <w:shd w:val="clear" w:color="auto" w:fill="BFBFBF" w:themeFill="background1" w:themeFillShade="BF"/>
            <w:vAlign w:val="center"/>
          </w:tcPr>
          <w:p w14:paraId="5426D3F7" w14:textId="249CA0E9" w:rsidR="002139ED" w:rsidRPr="006702BB" w:rsidRDefault="00E76B8B" w:rsidP="005130B9">
            <w:pPr>
              <w:pStyle w:val="TableHeading"/>
              <w:widowControl w:val="0"/>
              <w:jc w:val="left"/>
              <w:rPr>
                <w:rFonts w:cs="Noto Sans"/>
              </w:rPr>
            </w:pPr>
            <w:r w:rsidRPr="006702BB">
              <w:rPr>
                <w:rFonts w:cs="Noto Sans"/>
              </w:rPr>
              <w:t>Not used</w:t>
            </w:r>
          </w:p>
        </w:tc>
      </w:tr>
      <w:tr w:rsidR="00CF2A8F" w:rsidRPr="006702BB" w14:paraId="48CE1B76" w14:textId="77777777" w:rsidTr="00EC2D98">
        <w:trPr>
          <w:trHeight w:val="397"/>
        </w:trPr>
        <w:tc>
          <w:tcPr>
            <w:tcW w:w="363" w:type="pct"/>
            <w:shd w:val="clear" w:color="auto" w:fill="BFBFBF" w:themeFill="background1" w:themeFillShade="BF"/>
            <w:vAlign w:val="center"/>
          </w:tcPr>
          <w:p w14:paraId="59F74BBE" w14:textId="77777777" w:rsidR="00CF2A8F" w:rsidRPr="006702BB" w:rsidRDefault="00CF2A8F" w:rsidP="005130B9">
            <w:pPr>
              <w:pStyle w:val="TableHeading"/>
              <w:widowControl w:val="0"/>
              <w:rPr>
                <w:rFonts w:cs="Noto Sans"/>
              </w:rPr>
            </w:pPr>
            <w:r w:rsidRPr="006702BB">
              <w:rPr>
                <w:rFonts w:cs="Noto Sans"/>
              </w:rPr>
              <w:t>7</w:t>
            </w:r>
          </w:p>
        </w:tc>
        <w:tc>
          <w:tcPr>
            <w:tcW w:w="4637" w:type="pct"/>
            <w:gridSpan w:val="8"/>
            <w:shd w:val="clear" w:color="auto" w:fill="BFBFBF" w:themeFill="background1" w:themeFillShade="BF"/>
            <w:vAlign w:val="center"/>
          </w:tcPr>
          <w:p w14:paraId="7F21A544" w14:textId="310F96C8" w:rsidR="00CF2A8F" w:rsidRPr="006702BB" w:rsidRDefault="00CF2A8F" w:rsidP="005130B9">
            <w:pPr>
              <w:pStyle w:val="TableHeading"/>
              <w:widowControl w:val="0"/>
              <w:jc w:val="left"/>
              <w:rPr>
                <w:rFonts w:cs="Noto Sans"/>
              </w:rPr>
            </w:pPr>
            <w:r w:rsidRPr="006702BB">
              <w:rPr>
                <w:rFonts w:cs="Noto Sans"/>
              </w:rPr>
              <w:t xml:space="preserve">Unusually </w:t>
            </w:r>
            <w:r w:rsidR="00844119" w:rsidRPr="006702BB">
              <w:rPr>
                <w:rFonts w:cs="Noto Sans"/>
              </w:rPr>
              <w:t>L</w:t>
            </w:r>
            <w:r w:rsidRPr="006702BB">
              <w:rPr>
                <w:rFonts w:cs="Noto Sans"/>
              </w:rPr>
              <w:t xml:space="preserve">ow </w:t>
            </w:r>
            <w:r w:rsidR="00844119" w:rsidRPr="006702BB">
              <w:rPr>
                <w:rFonts w:cs="Noto Sans"/>
              </w:rPr>
              <w:t>B</w:t>
            </w:r>
            <w:r w:rsidRPr="006702BB">
              <w:rPr>
                <w:rFonts w:cs="Noto Sans"/>
              </w:rPr>
              <w:t>id</w:t>
            </w:r>
            <w:r w:rsidR="00C10047">
              <w:rPr>
                <w:rFonts w:cs="Noto Sans"/>
              </w:rPr>
              <w:t> </w:t>
            </w:r>
            <w:r w:rsidR="00054C69" w:rsidRPr="006702BB">
              <w:rPr>
                <w:rFonts w:cs="Noto Sans"/>
              </w:rPr>
              <w:t>(ULB)</w:t>
            </w:r>
          </w:p>
        </w:tc>
      </w:tr>
      <w:tr w:rsidR="00533502" w:rsidRPr="006702BB" w14:paraId="1EBFD74A" w14:textId="77777777" w:rsidTr="00693E28">
        <w:trPr>
          <w:trHeight w:val="397"/>
        </w:trPr>
        <w:tc>
          <w:tcPr>
            <w:tcW w:w="363" w:type="pct"/>
            <w:shd w:val="clear" w:color="auto" w:fill="F2F2F2" w:themeFill="background1" w:themeFillShade="F2"/>
          </w:tcPr>
          <w:p w14:paraId="26005E27" w14:textId="77777777" w:rsidR="00533502" w:rsidRPr="006702BB" w:rsidRDefault="00533502" w:rsidP="0048165E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7A</w:t>
            </w:r>
          </w:p>
        </w:tc>
        <w:tc>
          <w:tcPr>
            <w:tcW w:w="1730" w:type="pct"/>
            <w:shd w:val="clear" w:color="auto" w:fill="F2F2F2" w:themeFill="background1" w:themeFillShade="F2"/>
          </w:tcPr>
          <w:p w14:paraId="7728C14D" w14:textId="77777777" w:rsidR="00533502" w:rsidRPr="006702BB" w:rsidRDefault="00533502" w:rsidP="0048165E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Unusually Low Bid provisions will apply</w:t>
            </w:r>
          </w:p>
          <w:p w14:paraId="718C9D95" w14:textId="79BA1FDA" w:rsidR="00533502" w:rsidRPr="006702BB" w:rsidRDefault="00533502" w:rsidP="0048165E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Clause 2.1,</w:t>
            </w:r>
            <w:r w:rsidR="00E44F5D" w:rsidRPr="006702BB">
              <w:rPr>
                <w:rFonts w:cs="Noto Sans"/>
                <w:szCs w:val="22"/>
              </w:rPr>
              <w:t> </w:t>
            </w:r>
            <w:r w:rsidRPr="006702BB">
              <w:rPr>
                <w:rFonts w:cs="Noto Sans"/>
                <w:szCs w:val="22"/>
              </w:rPr>
              <w:t>14</w:t>
            </w:r>
          </w:p>
        </w:tc>
        <w:tc>
          <w:tcPr>
            <w:tcW w:w="2907" w:type="pct"/>
            <w:gridSpan w:val="7"/>
            <w:shd w:val="clear" w:color="auto" w:fill="auto"/>
            <w:vAlign w:val="center"/>
          </w:tcPr>
          <w:p w14:paraId="4D8FAF52" w14:textId="77777777" w:rsidR="00533502" w:rsidRPr="006702BB" w:rsidRDefault="00533502" w:rsidP="00C10047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 xml:space="preserve">Yes </w:t>
            </w:r>
            <w:sdt>
              <w:sdtPr>
                <w:rPr>
                  <w:rFonts w:cs="Noto Sans"/>
                  <w:szCs w:val="22"/>
                </w:rPr>
                <w:id w:val="3114529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02BB">
                  <w:rPr>
                    <w:rFonts w:ascii="Segoe UI Symbol" w:eastAsia="MS Gothic" w:hAnsi="Segoe UI Symbol" w:cs="Segoe UI Symbol"/>
                    <w:szCs w:val="22"/>
                  </w:rPr>
                  <w:t>☒</w:t>
                </w:r>
              </w:sdtContent>
            </w:sdt>
          </w:p>
          <w:p w14:paraId="4D10F625" w14:textId="1EB78DE7" w:rsidR="00533502" w:rsidRPr="00CC4A6D" w:rsidRDefault="00533502" w:rsidP="00A331A5">
            <w:pPr>
              <w:pStyle w:val="GuidanceTexttable"/>
            </w:pPr>
            <w:r w:rsidRPr="00CC4A6D">
              <w:t>[ULB</w:t>
            </w:r>
            <w:r w:rsidR="0007604C" w:rsidRPr="00CC4A6D">
              <w:t> </w:t>
            </w:r>
            <w:r w:rsidRPr="00CC4A6D">
              <w:t>provisions will apply to all TIC-CO</w:t>
            </w:r>
            <w:r w:rsidR="00E44F5D" w:rsidRPr="00CC4A6D">
              <w:t> </w:t>
            </w:r>
            <w:r w:rsidR="00054C69" w:rsidRPr="00CC4A6D">
              <w:t>and</w:t>
            </w:r>
            <w:r w:rsidR="00E44F5D" w:rsidRPr="00CC4A6D">
              <w:t> </w:t>
            </w:r>
            <w:r w:rsidRPr="00CC4A6D">
              <w:t>MIC-CO contracts as agreed with the industry]</w:t>
            </w:r>
          </w:p>
        </w:tc>
      </w:tr>
      <w:tr w:rsidR="00CF2A8F" w:rsidRPr="006702BB" w14:paraId="2E440385" w14:textId="77777777" w:rsidTr="00693E28">
        <w:trPr>
          <w:trHeight w:val="397"/>
        </w:trPr>
        <w:tc>
          <w:tcPr>
            <w:tcW w:w="363" w:type="pct"/>
            <w:shd w:val="clear" w:color="auto" w:fill="F2F2F2" w:themeFill="background1" w:themeFillShade="F2"/>
          </w:tcPr>
          <w:p w14:paraId="40B2F04C" w14:textId="77777777" w:rsidR="00CF2A8F" w:rsidRPr="006702BB" w:rsidRDefault="00CF2A8F" w:rsidP="0048165E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7B</w:t>
            </w:r>
          </w:p>
        </w:tc>
        <w:tc>
          <w:tcPr>
            <w:tcW w:w="1730" w:type="pct"/>
            <w:shd w:val="clear" w:color="auto" w:fill="F2F2F2" w:themeFill="background1" w:themeFillShade="F2"/>
          </w:tcPr>
          <w:p w14:paraId="2BB97937" w14:textId="77777777" w:rsidR="00CF2A8F" w:rsidRPr="006702BB" w:rsidRDefault="00CF2A8F" w:rsidP="0048165E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Percentage below Median Tender Price</w:t>
            </w:r>
          </w:p>
          <w:p w14:paraId="056BF226" w14:textId="0C65A849" w:rsidR="00CF2A8F" w:rsidRPr="006702BB" w:rsidRDefault="00276802" w:rsidP="0048165E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Clause </w:t>
            </w:r>
            <w:r w:rsidR="00CF2A8F" w:rsidRPr="006702BB">
              <w:rPr>
                <w:rFonts w:cs="Noto Sans"/>
                <w:szCs w:val="22"/>
              </w:rPr>
              <w:t>2.1,</w:t>
            </w:r>
            <w:r w:rsidR="00E44F5D" w:rsidRPr="006702BB">
              <w:rPr>
                <w:rFonts w:cs="Noto Sans"/>
                <w:szCs w:val="22"/>
              </w:rPr>
              <w:t> </w:t>
            </w:r>
            <w:r w:rsidR="00CF2A8F" w:rsidRPr="006702BB">
              <w:rPr>
                <w:rFonts w:cs="Noto Sans"/>
                <w:szCs w:val="22"/>
              </w:rPr>
              <w:t>14</w:t>
            </w:r>
          </w:p>
        </w:tc>
        <w:tc>
          <w:tcPr>
            <w:tcW w:w="2907" w:type="pct"/>
            <w:gridSpan w:val="7"/>
            <w:shd w:val="clear" w:color="auto" w:fill="auto"/>
            <w:vAlign w:val="center"/>
          </w:tcPr>
          <w:p w14:paraId="19355401" w14:textId="04DC75C0" w:rsidR="00CF2A8F" w:rsidRPr="00CC4A6D" w:rsidRDefault="00276523" w:rsidP="00A331A5">
            <w:pPr>
              <w:pStyle w:val="GuidanceTexttable"/>
            </w:pPr>
            <w:r w:rsidRPr="00CC4A6D">
              <w:t xml:space="preserve">[Specify the percentage below the Median Tender Price that a Tender will be considered </w:t>
            </w:r>
            <w:r w:rsidR="00054C69" w:rsidRPr="00CC4A6D">
              <w:t>a ULB</w:t>
            </w:r>
            <w:r w:rsidR="00E44F5D" w:rsidRPr="00CC4A6D">
              <w:t> </w:t>
            </w:r>
            <w:r w:rsidRPr="00CC4A6D">
              <w:t>–</w:t>
            </w:r>
            <w:r w:rsidR="00E44F5D" w:rsidRPr="00CC4A6D">
              <w:t> </w:t>
            </w:r>
            <w:r w:rsidRPr="00CC4A6D">
              <w:t xml:space="preserve">refer </w:t>
            </w:r>
            <w:r w:rsidR="001C6DCB" w:rsidRPr="00CC4A6D">
              <w:t>TIPDS</w:t>
            </w:r>
            <w:r w:rsidR="0007604C" w:rsidRPr="00CC4A6D">
              <w:t> </w:t>
            </w:r>
            <w:r w:rsidR="001C6DCB" w:rsidRPr="00CC4A6D">
              <w:t xml:space="preserve">Volume 2 Clause 7.3 </w:t>
            </w:r>
            <w:r w:rsidRPr="00CC4A6D">
              <w:t>for percentages]</w:t>
            </w:r>
          </w:p>
          <w:p w14:paraId="2DE466AF" w14:textId="77777777" w:rsidR="00CF2A8F" w:rsidRPr="006702BB" w:rsidRDefault="00CF2A8F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02BB">
              <w:rPr>
                <w:rFonts w:cs="Noto Sans"/>
                <w:szCs w:val="22"/>
              </w:rPr>
              <w:instrText xml:space="preserve"> FORMTEXT </w:instrText>
            </w:r>
            <w:r w:rsidRPr="006702BB">
              <w:rPr>
                <w:rFonts w:cs="Noto Sans"/>
                <w:szCs w:val="22"/>
              </w:rPr>
            </w:r>
            <w:r w:rsidRPr="006702BB">
              <w:rPr>
                <w:rFonts w:cs="Noto Sans"/>
                <w:szCs w:val="22"/>
              </w:rPr>
              <w:fldChar w:fldCharType="separate"/>
            </w:r>
            <w:r w:rsidRPr="006702BB">
              <w:rPr>
                <w:rFonts w:cs="Noto Sans"/>
                <w:szCs w:val="22"/>
              </w:rPr>
              <w:t>Type here</w:t>
            </w:r>
            <w:r w:rsidRPr="006702BB">
              <w:rPr>
                <w:rFonts w:cs="Noto Sans"/>
                <w:szCs w:val="22"/>
              </w:rPr>
              <w:fldChar w:fldCharType="end"/>
            </w:r>
          </w:p>
        </w:tc>
      </w:tr>
      <w:tr w:rsidR="00CF2A8F" w:rsidRPr="006702BB" w14:paraId="5609B1C5" w14:textId="77777777" w:rsidTr="00EC2D98">
        <w:trPr>
          <w:trHeight w:val="397"/>
        </w:trPr>
        <w:tc>
          <w:tcPr>
            <w:tcW w:w="363" w:type="pct"/>
            <w:shd w:val="clear" w:color="auto" w:fill="BFBFBF" w:themeFill="background1" w:themeFillShade="BF"/>
            <w:vAlign w:val="center"/>
          </w:tcPr>
          <w:p w14:paraId="0247C4C9" w14:textId="77777777" w:rsidR="00CF2A8F" w:rsidRPr="006702BB" w:rsidRDefault="00CF2A8F" w:rsidP="005130B9">
            <w:pPr>
              <w:pStyle w:val="TableHeading"/>
              <w:widowControl w:val="0"/>
              <w:rPr>
                <w:rFonts w:cs="Noto Sans"/>
              </w:rPr>
            </w:pPr>
            <w:r w:rsidRPr="006702BB">
              <w:rPr>
                <w:rFonts w:cs="Noto Sans"/>
              </w:rPr>
              <w:t>8</w:t>
            </w:r>
          </w:p>
        </w:tc>
        <w:tc>
          <w:tcPr>
            <w:tcW w:w="4637" w:type="pct"/>
            <w:gridSpan w:val="8"/>
            <w:shd w:val="clear" w:color="auto" w:fill="BFBFBF" w:themeFill="background1" w:themeFillShade="BF"/>
            <w:vAlign w:val="center"/>
          </w:tcPr>
          <w:p w14:paraId="165500BB" w14:textId="5525B05C" w:rsidR="00CF2A8F" w:rsidRPr="006702BB" w:rsidRDefault="00E76B8B" w:rsidP="005130B9">
            <w:pPr>
              <w:pStyle w:val="TableHeading"/>
              <w:widowControl w:val="0"/>
              <w:jc w:val="left"/>
              <w:rPr>
                <w:rFonts w:cs="Noto Sans"/>
              </w:rPr>
            </w:pPr>
            <w:r w:rsidRPr="006702BB">
              <w:rPr>
                <w:rFonts w:cs="Noto Sans"/>
              </w:rPr>
              <w:t xml:space="preserve">Mandatory </w:t>
            </w:r>
            <w:r w:rsidR="00AA4542" w:rsidRPr="006702BB">
              <w:rPr>
                <w:rFonts w:cs="Noto Sans"/>
              </w:rPr>
              <w:t>a</w:t>
            </w:r>
            <w:r w:rsidR="00CF2A8F" w:rsidRPr="006702BB">
              <w:rPr>
                <w:rFonts w:cs="Noto Sans"/>
              </w:rPr>
              <w:t>ssessment</w:t>
            </w:r>
            <w:r w:rsidRPr="006702BB">
              <w:rPr>
                <w:rFonts w:cs="Noto Sans"/>
              </w:rPr>
              <w:t xml:space="preserve"> criteria</w:t>
            </w:r>
          </w:p>
        </w:tc>
      </w:tr>
      <w:tr w:rsidR="00CF2A8F" w:rsidRPr="006702BB" w14:paraId="41562006" w14:textId="77777777" w:rsidTr="00693E28">
        <w:trPr>
          <w:trHeight w:val="397"/>
        </w:trPr>
        <w:tc>
          <w:tcPr>
            <w:tcW w:w="363" w:type="pct"/>
            <w:shd w:val="clear" w:color="auto" w:fill="F2F2F2" w:themeFill="background1" w:themeFillShade="F2"/>
          </w:tcPr>
          <w:p w14:paraId="4CF5A703" w14:textId="77777777" w:rsidR="00CF2A8F" w:rsidRPr="006702BB" w:rsidRDefault="00CF2A8F" w:rsidP="0048165E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8A</w:t>
            </w:r>
          </w:p>
        </w:tc>
        <w:tc>
          <w:tcPr>
            <w:tcW w:w="1730" w:type="pct"/>
            <w:shd w:val="clear" w:color="auto" w:fill="F2F2F2" w:themeFill="background1" w:themeFillShade="F2"/>
          </w:tcPr>
          <w:p w14:paraId="0714ECC5" w14:textId="22DCE245" w:rsidR="00CF2A8F" w:rsidRPr="006702BB" w:rsidRDefault="00E76B8B" w:rsidP="0048165E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 xml:space="preserve">Mandatory </w:t>
            </w:r>
            <w:r w:rsidR="00AA4542" w:rsidRPr="006702BB">
              <w:rPr>
                <w:rFonts w:cs="Noto Sans"/>
                <w:szCs w:val="22"/>
              </w:rPr>
              <w:t>a</w:t>
            </w:r>
            <w:r w:rsidR="00CF2A8F" w:rsidRPr="006702BB">
              <w:rPr>
                <w:rFonts w:cs="Noto Sans"/>
                <w:szCs w:val="22"/>
              </w:rPr>
              <w:t xml:space="preserve">ssessment </w:t>
            </w:r>
            <w:r w:rsidRPr="006702BB">
              <w:rPr>
                <w:rFonts w:cs="Noto Sans"/>
                <w:szCs w:val="22"/>
              </w:rPr>
              <w:t xml:space="preserve">criteria </w:t>
            </w:r>
            <w:r w:rsidR="00CF2A8F" w:rsidRPr="006702BB">
              <w:rPr>
                <w:rFonts w:cs="Noto Sans"/>
                <w:szCs w:val="22"/>
              </w:rPr>
              <w:t xml:space="preserve">apply to this </w:t>
            </w:r>
            <w:r w:rsidR="00536B73" w:rsidRPr="006702BB">
              <w:rPr>
                <w:rFonts w:cs="Noto Sans"/>
                <w:szCs w:val="22"/>
              </w:rPr>
              <w:t>T</w:t>
            </w:r>
            <w:r w:rsidR="00CF2A8F" w:rsidRPr="006702BB">
              <w:rPr>
                <w:rFonts w:cs="Noto Sans"/>
                <w:szCs w:val="22"/>
              </w:rPr>
              <w:t>ender</w:t>
            </w:r>
          </w:p>
          <w:p w14:paraId="48CBEA67" w14:textId="20076A4A" w:rsidR="00CF2A8F" w:rsidRPr="006702BB" w:rsidRDefault="00276802" w:rsidP="0048165E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Clause </w:t>
            </w:r>
            <w:r w:rsidR="00CF2A8F" w:rsidRPr="006702BB">
              <w:rPr>
                <w:rFonts w:cs="Noto Sans"/>
                <w:szCs w:val="22"/>
              </w:rPr>
              <w:t>17.2</w:t>
            </w:r>
          </w:p>
        </w:tc>
        <w:tc>
          <w:tcPr>
            <w:tcW w:w="1454" w:type="pct"/>
            <w:gridSpan w:val="4"/>
            <w:shd w:val="clear" w:color="auto" w:fill="auto"/>
          </w:tcPr>
          <w:p w14:paraId="51EC4B08" w14:textId="77777777" w:rsidR="00CF2A8F" w:rsidRPr="006702BB" w:rsidRDefault="00CF2A8F" w:rsidP="0048165E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 xml:space="preserve">Yes </w:t>
            </w:r>
            <w:sdt>
              <w:sdtPr>
                <w:rPr>
                  <w:rFonts w:cs="Noto Sans"/>
                  <w:szCs w:val="22"/>
                </w:rPr>
                <w:id w:val="205256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02B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  <w:tc>
          <w:tcPr>
            <w:tcW w:w="1453" w:type="pct"/>
            <w:gridSpan w:val="3"/>
            <w:shd w:val="clear" w:color="auto" w:fill="auto"/>
          </w:tcPr>
          <w:p w14:paraId="71075509" w14:textId="77777777" w:rsidR="00CF2A8F" w:rsidRPr="006702BB" w:rsidRDefault="00CF2A8F" w:rsidP="0048165E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 xml:space="preserve">No </w:t>
            </w:r>
            <w:sdt>
              <w:sdtPr>
                <w:rPr>
                  <w:rFonts w:cs="Noto Sans"/>
                  <w:szCs w:val="22"/>
                </w:rPr>
                <w:id w:val="199854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02B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CF2A8F" w:rsidRPr="006702BB" w14:paraId="42CD9D6D" w14:textId="77777777" w:rsidTr="00693E28">
        <w:trPr>
          <w:trHeight w:val="255"/>
        </w:trPr>
        <w:tc>
          <w:tcPr>
            <w:tcW w:w="363" w:type="pct"/>
            <w:vMerge w:val="restart"/>
            <w:shd w:val="clear" w:color="auto" w:fill="F2F2F2" w:themeFill="background1" w:themeFillShade="F2"/>
          </w:tcPr>
          <w:p w14:paraId="2017536F" w14:textId="77777777" w:rsidR="00CF2A8F" w:rsidRPr="006702BB" w:rsidRDefault="00CF2A8F" w:rsidP="0048165E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8B</w:t>
            </w:r>
          </w:p>
        </w:tc>
        <w:tc>
          <w:tcPr>
            <w:tcW w:w="1730" w:type="pct"/>
            <w:vMerge w:val="restart"/>
            <w:shd w:val="clear" w:color="auto" w:fill="F2F2F2" w:themeFill="background1" w:themeFillShade="F2"/>
          </w:tcPr>
          <w:p w14:paraId="39E88737" w14:textId="71AAB2FB" w:rsidR="00CF2A8F" w:rsidRPr="006702BB" w:rsidRDefault="00E76B8B" w:rsidP="0048165E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 xml:space="preserve">Mandatory </w:t>
            </w:r>
            <w:r w:rsidR="009F3855" w:rsidRPr="006702BB">
              <w:rPr>
                <w:rFonts w:cs="Noto Sans"/>
                <w:szCs w:val="22"/>
              </w:rPr>
              <w:t>c</w:t>
            </w:r>
            <w:r w:rsidR="00CF2A8F" w:rsidRPr="006702BB">
              <w:rPr>
                <w:rFonts w:cs="Noto Sans"/>
                <w:szCs w:val="22"/>
              </w:rPr>
              <w:t>riteria</w:t>
            </w:r>
          </w:p>
          <w:p w14:paraId="2898242C" w14:textId="3355CE7D" w:rsidR="00CF2A8F" w:rsidRPr="006702BB" w:rsidRDefault="00276802" w:rsidP="0048165E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Clause </w:t>
            </w:r>
            <w:r w:rsidR="00CF2A8F" w:rsidRPr="006702BB">
              <w:rPr>
                <w:rFonts w:cs="Noto Sans"/>
                <w:szCs w:val="22"/>
              </w:rPr>
              <w:t>17.2</w:t>
            </w:r>
          </w:p>
          <w:p w14:paraId="620ECF02" w14:textId="77777777" w:rsidR="00CF2A8F" w:rsidRPr="00CC4A6D" w:rsidRDefault="00CF2A8F" w:rsidP="00A331A5">
            <w:pPr>
              <w:pStyle w:val="GuidanceTexttable"/>
            </w:pPr>
            <w:r w:rsidRPr="00CC4A6D">
              <w:t xml:space="preserve">[List the description of each </w:t>
            </w:r>
            <w:r w:rsidR="00953163" w:rsidRPr="00CC4A6D">
              <w:t>m</w:t>
            </w:r>
            <w:r w:rsidR="00E76B8B" w:rsidRPr="00CC4A6D">
              <w:t xml:space="preserve">andatory </w:t>
            </w:r>
            <w:r w:rsidRPr="00CC4A6D">
              <w:t xml:space="preserve">criterion applicable to the </w:t>
            </w:r>
            <w:r w:rsidR="00075E42" w:rsidRPr="00CC4A6D">
              <w:t>C</w:t>
            </w:r>
            <w:r w:rsidRPr="00CC4A6D">
              <w:t>ontract in the table provided. Add or delete rows as required]</w:t>
            </w:r>
          </w:p>
          <w:p w14:paraId="6FB061A1" w14:textId="189DF44F" w:rsidR="002D4D3A" w:rsidRPr="006702BB" w:rsidRDefault="002D4D3A" w:rsidP="00A331A5">
            <w:pPr>
              <w:pStyle w:val="GuidanceTexttable"/>
            </w:pPr>
            <w:r w:rsidRPr="00CC4A6D">
              <w:t>[Please note that these are not non</w:t>
            </w:r>
            <w:r w:rsidR="00E043B5" w:rsidRPr="00CC4A6D">
              <w:noBreakHyphen/>
            </w:r>
            <w:r w:rsidRPr="00CC4A6D">
              <w:t>price criteria and refer to TIPDS</w:t>
            </w:r>
            <w:r w:rsidR="00E44F5D" w:rsidRPr="00CC4A6D">
              <w:t> </w:t>
            </w:r>
            <w:r w:rsidRPr="00CC4A6D">
              <w:t>Vol</w:t>
            </w:r>
            <w:r w:rsidR="00E44F5D" w:rsidRPr="00CC4A6D">
              <w:t> </w:t>
            </w:r>
            <w:r w:rsidRPr="00CC4A6D">
              <w:t>2</w:t>
            </w:r>
            <w:r w:rsidR="00E44F5D" w:rsidRPr="00CC4A6D">
              <w:t> </w:t>
            </w:r>
            <w:r w:rsidRPr="00CC4A6D">
              <w:t>Appendix</w:t>
            </w:r>
            <w:r w:rsidR="00E44F5D" w:rsidRPr="00CC4A6D">
              <w:t> </w:t>
            </w:r>
            <w:r w:rsidRPr="00CC4A6D">
              <w:t>G for application of non</w:t>
            </w:r>
            <w:r w:rsidR="00E043B5" w:rsidRPr="00CC4A6D">
              <w:noBreakHyphen/>
            </w:r>
            <w:r w:rsidRPr="00CC4A6D">
              <w:t>price criteria]</w:t>
            </w:r>
          </w:p>
        </w:tc>
        <w:tc>
          <w:tcPr>
            <w:tcW w:w="2907" w:type="pct"/>
            <w:gridSpan w:val="7"/>
            <w:shd w:val="clear" w:color="auto" w:fill="auto"/>
          </w:tcPr>
          <w:p w14:paraId="5C9E5FCA" w14:textId="4D90EF7C" w:rsidR="00CF2A8F" w:rsidRPr="006702BB" w:rsidRDefault="00CF2A8F" w:rsidP="0048165E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 xml:space="preserve">Where </w:t>
            </w:r>
            <w:r w:rsidR="00E76B8B" w:rsidRPr="006702BB">
              <w:rPr>
                <w:rFonts w:cs="Noto Sans"/>
                <w:szCs w:val="22"/>
              </w:rPr>
              <w:t xml:space="preserve">mandatory </w:t>
            </w:r>
            <w:r w:rsidR="009F3855" w:rsidRPr="006702BB">
              <w:rPr>
                <w:rFonts w:cs="Noto Sans"/>
                <w:szCs w:val="22"/>
              </w:rPr>
              <w:t>c</w:t>
            </w:r>
            <w:r w:rsidRPr="006702BB">
              <w:rPr>
                <w:rFonts w:cs="Noto Sans"/>
                <w:szCs w:val="22"/>
              </w:rPr>
              <w:t>riteria appl</w:t>
            </w:r>
            <w:r w:rsidR="00E76B8B" w:rsidRPr="006702BB">
              <w:rPr>
                <w:rFonts w:cs="Noto Sans"/>
                <w:szCs w:val="22"/>
              </w:rPr>
              <w:t>y</w:t>
            </w:r>
            <w:r w:rsidRPr="006702BB">
              <w:rPr>
                <w:rFonts w:cs="Noto Sans"/>
                <w:szCs w:val="22"/>
              </w:rPr>
              <w:t xml:space="preserve">, </w:t>
            </w:r>
            <w:r w:rsidR="00CC54F8" w:rsidRPr="006702BB">
              <w:rPr>
                <w:rFonts w:cs="Noto Sans"/>
                <w:szCs w:val="22"/>
              </w:rPr>
              <w:t>p</w:t>
            </w:r>
            <w:r w:rsidRPr="006702BB">
              <w:rPr>
                <w:rFonts w:cs="Noto Sans"/>
                <w:szCs w:val="22"/>
              </w:rPr>
              <w:t>roject</w:t>
            </w:r>
            <w:r w:rsidR="00FF4FDE" w:rsidRPr="006702BB">
              <w:rPr>
                <w:rFonts w:cs="Noto Sans"/>
                <w:szCs w:val="22"/>
              </w:rPr>
              <w:noBreakHyphen/>
            </w:r>
            <w:r w:rsidR="00CC54F8" w:rsidRPr="006702BB">
              <w:rPr>
                <w:rFonts w:cs="Noto Sans"/>
                <w:szCs w:val="22"/>
              </w:rPr>
              <w:t>s</w:t>
            </w:r>
            <w:r w:rsidRPr="006702BB">
              <w:rPr>
                <w:rFonts w:cs="Noto Sans"/>
                <w:szCs w:val="22"/>
              </w:rPr>
              <w:t xml:space="preserve">pecific criteria must be included in the </w:t>
            </w:r>
            <w:r w:rsidR="00D31B10" w:rsidRPr="006702BB">
              <w:rPr>
                <w:rFonts w:cs="Noto Sans"/>
                <w:szCs w:val="22"/>
              </w:rPr>
              <w:t>s</w:t>
            </w:r>
            <w:r w:rsidRPr="006702BB">
              <w:rPr>
                <w:rFonts w:cs="Noto Sans"/>
                <w:szCs w:val="22"/>
              </w:rPr>
              <w:t>chedules to capture the Tenderers’ responses</w:t>
            </w:r>
            <w:r w:rsidR="0048165E">
              <w:rPr>
                <w:rFonts w:cs="Noto Sans"/>
                <w:szCs w:val="22"/>
              </w:rPr>
              <w:t>.</w:t>
            </w:r>
          </w:p>
        </w:tc>
      </w:tr>
      <w:tr w:rsidR="00E76B8B" w:rsidRPr="006702BB" w14:paraId="34232614" w14:textId="77777777" w:rsidTr="00693E28">
        <w:trPr>
          <w:trHeight w:val="255"/>
        </w:trPr>
        <w:tc>
          <w:tcPr>
            <w:tcW w:w="363" w:type="pct"/>
            <w:vMerge/>
            <w:shd w:val="clear" w:color="auto" w:fill="F2F2F2" w:themeFill="background1" w:themeFillShade="F2"/>
            <w:vAlign w:val="center"/>
          </w:tcPr>
          <w:p w14:paraId="651D3EA7" w14:textId="77777777" w:rsidR="00E76B8B" w:rsidRPr="006702BB" w:rsidRDefault="00E76B8B" w:rsidP="005130B9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</w:p>
        </w:tc>
        <w:tc>
          <w:tcPr>
            <w:tcW w:w="1730" w:type="pct"/>
            <w:vMerge/>
            <w:shd w:val="clear" w:color="auto" w:fill="F2F2F2" w:themeFill="background1" w:themeFillShade="F2"/>
            <w:vAlign w:val="center"/>
          </w:tcPr>
          <w:p w14:paraId="2DF987A0" w14:textId="77777777" w:rsidR="00E76B8B" w:rsidRPr="006702BB" w:rsidRDefault="00E76B8B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</w:p>
        </w:tc>
        <w:tc>
          <w:tcPr>
            <w:tcW w:w="883" w:type="pct"/>
            <w:shd w:val="clear" w:color="auto" w:fill="auto"/>
          </w:tcPr>
          <w:p w14:paraId="58D4E1BC" w14:textId="18D9E43D" w:rsidR="00E76B8B" w:rsidRPr="006702BB" w:rsidRDefault="00407F2A" w:rsidP="0048165E">
            <w:pPr>
              <w:pStyle w:val="TableBodyTextsmall"/>
              <w:widowControl w:val="0"/>
              <w:spacing w:before="40" w:after="40"/>
              <w:rPr>
                <w:rFonts w:cs="Noto Sans"/>
                <w:b/>
                <w:szCs w:val="22"/>
              </w:rPr>
            </w:pPr>
            <w:r w:rsidRPr="006702BB">
              <w:rPr>
                <w:rFonts w:cs="Noto Sans"/>
                <w:b/>
                <w:szCs w:val="22"/>
              </w:rPr>
              <w:t xml:space="preserve">Mandatory </w:t>
            </w:r>
            <w:r w:rsidR="00E76B8B" w:rsidRPr="006702BB">
              <w:rPr>
                <w:rFonts w:cs="Noto Sans"/>
                <w:b/>
                <w:szCs w:val="22"/>
              </w:rPr>
              <w:t>criterion</w:t>
            </w:r>
          </w:p>
        </w:tc>
        <w:tc>
          <w:tcPr>
            <w:tcW w:w="2024" w:type="pct"/>
            <w:gridSpan w:val="6"/>
            <w:shd w:val="clear" w:color="auto" w:fill="auto"/>
          </w:tcPr>
          <w:p w14:paraId="5B0A45C3" w14:textId="450BD9A8" w:rsidR="00E76B8B" w:rsidRPr="006702BB" w:rsidRDefault="00E76B8B" w:rsidP="0048165E">
            <w:pPr>
              <w:pStyle w:val="TableBodyTextsmall"/>
              <w:widowControl w:val="0"/>
              <w:spacing w:before="40" w:after="40"/>
              <w:rPr>
                <w:rFonts w:cs="Noto Sans"/>
                <w:b/>
                <w:szCs w:val="22"/>
              </w:rPr>
            </w:pPr>
            <w:r w:rsidRPr="006702BB">
              <w:rPr>
                <w:rFonts w:cs="Noto Sans"/>
                <w:b/>
                <w:szCs w:val="22"/>
              </w:rPr>
              <w:t>Description</w:t>
            </w:r>
          </w:p>
        </w:tc>
      </w:tr>
      <w:tr w:rsidR="00E76B8B" w:rsidRPr="006702BB" w14:paraId="643CE92E" w14:textId="77777777" w:rsidTr="00693E28">
        <w:trPr>
          <w:trHeight w:val="255"/>
        </w:trPr>
        <w:tc>
          <w:tcPr>
            <w:tcW w:w="363" w:type="pct"/>
            <w:vMerge/>
            <w:shd w:val="clear" w:color="auto" w:fill="F2F2F2" w:themeFill="background1" w:themeFillShade="F2"/>
            <w:vAlign w:val="center"/>
          </w:tcPr>
          <w:p w14:paraId="437897BF" w14:textId="77777777" w:rsidR="00E76B8B" w:rsidRPr="006702BB" w:rsidRDefault="00E76B8B" w:rsidP="005130B9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</w:p>
        </w:tc>
        <w:tc>
          <w:tcPr>
            <w:tcW w:w="1730" w:type="pct"/>
            <w:vMerge/>
            <w:shd w:val="clear" w:color="auto" w:fill="F2F2F2" w:themeFill="background1" w:themeFillShade="F2"/>
            <w:vAlign w:val="center"/>
          </w:tcPr>
          <w:p w14:paraId="046242FF" w14:textId="77777777" w:rsidR="00E76B8B" w:rsidRPr="006702BB" w:rsidRDefault="00E76B8B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48B0E47D" w14:textId="132F7467" w:rsidR="00E76B8B" w:rsidRPr="006702BB" w:rsidRDefault="00407F2A" w:rsidP="005130B9">
            <w:pPr>
              <w:pStyle w:val="TableBodyTextsmall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 xml:space="preserve">Mandatory </w:t>
            </w:r>
            <w:r w:rsidR="00E76B8B" w:rsidRPr="006702BB">
              <w:rPr>
                <w:rFonts w:cs="Noto Sans"/>
                <w:szCs w:val="22"/>
              </w:rPr>
              <w:t>criterion</w:t>
            </w:r>
            <w:r w:rsidR="00E44F5D" w:rsidRPr="006702BB">
              <w:rPr>
                <w:rFonts w:cs="Noto Sans"/>
                <w:szCs w:val="22"/>
              </w:rPr>
              <w:t> </w:t>
            </w:r>
            <w:r w:rsidR="00E76B8B" w:rsidRPr="006702BB">
              <w:rPr>
                <w:rFonts w:cs="Noto Sans"/>
                <w:szCs w:val="22"/>
              </w:rPr>
              <w:t>1</w:t>
            </w:r>
          </w:p>
        </w:tc>
        <w:tc>
          <w:tcPr>
            <w:tcW w:w="2024" w:type="pct"/>
            <w:gridSpan w:val="6"/>
            <w:shd w:val="clear" w:color="auto" w:fill="auto"/>
            <w:vAlign w:val="center"/>
          </w:tcPr>
          <w:p w14:paraId="6B242218" w14:textId="77777777" w:rsidR="00E76B8B" w:rsidRPr="006702BB" w:rsidRDefault="00E76B8B" w:rsidP="005130B9">
            <w:pPr>
              <w:pStyle w:val="TableBodyTextsmall"/>
              <w:widowControl w:val="0"/>
              <w:spacing w:before="40" w:after="40"/>
              <w:rPr>
                <w:rFonts w:cs="Noto Sans"/>
                <w:szCs w:val="22"/>
              </w:rPr>
            </w:pPr>
          </w:p>
        </w:tc>
      </w:tr>
      <w:tr w:rsidR="00E76B8B" w:rsidRPr="006702BB" w14:paraId="07A4EFDD" w14:textId="77777777" w:rsidTr="00693E28">
        <w:trPr>
          <w:trHeight w:val="255"/>
        </w:trPr>
        <w:tc>
          <w:tcPr>
            <w:tcW w:w="363" w:type="pct"/>
            <w:vMerge/>
            <w:shd w:val="clear" w:color="auto" w:fill="F2F2F2" w:themeFill="background1" w:themeFillShade="F2"/>
            <w:vAlign w:val="center"/>
          </w:tcPr>
          <w:p w14:paraId="0FCA6A4C" w14:textId="77777777" w:rsidR="00E76B8B" w:rsidRPr="006702BB" w:rsidRDefault="00E76B8B" w:rsidP="005130B9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</w:p>
        </w:tc>
        <w:tc>
          <w:tcPr>
            <w:tcW w:w="1730" w:type="pct"/>
            <w:vMerge/>
            <w:shd w:val="clear" w:color="auto" w:fill="F2F2F2" w:themeFill="background1" w:themeFillShade="F2"/>
            <w:vAlign w:val="center"/>
          </w:tcPr>
          <w:p w14:paraId="635C9E41" w14:textId="77777777" w:rsidR="00E76B8B" w:rsidRPr="006702BB" w:rsidRDefault="00E76B8B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733009BD" w14:textId="49EBA7BD" w:rsidR="00E76B8B" w:rsidRPr="006702BB" w:rsidRDefault="00407F2A" w:rsidP="005130B9">
            <w:pPr>
              <w:pStyle w:val="TableBodyTextsmall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 xml:space="preserve">Mandatory </w:t>
            </w:r>
            <w:r w:rsidR="00E76B8B" w:rsidRPr="006702BB">
              <w:rPr>
                <w:rFonts w:cs="Noto Sans"/>
                <w:szCs w:val="22"/>
              </w:rPr>
              <w:t>criterion</w:t>
            </w:r>
            <w:r w:rsidR="00E44F5D" w:rsidRPr="006702BB">
              <w:rPr>
                <w:rFonts w:cs="Noto Sans"/>
                <w:szCs w:val="22"/>
              </w:rPr>
              <w:t> </w:t>
            </w:r>
            <w:r w:rsidR="00E76B8B" w:rsidRPr="006702BB">
              <w:rPr>
                <w:rFonts w:cs="Noto Sans"/>
                <w:szCs w:val="22"/>
              </w:rPr>
              <w:t>2</w:t>
            </w:r>
          </w:p>
        </w:tc>
        <w:tc>
          <w:tcPr>
            <w:tcW w:w="2024" w:type="pct"/>
            <w:gridSpan w:val="6"/>
            <w:shd w:val="clear" w:color="auto" w:fill="auto"/>
            <w:vAlign w:val="center"/>
          </w:tcPr>
          <w:p w14:paraId="3749072C" w14:textId="77777777" w:rsidR="00E76B8B" w:rsidRPr="006702BB" w:rsidRDefault="00E76B8B" w:rsidP="005130B9">
            <w:pPr>
              <w:pStyle w:val="TableBodyTextsmall"/>
              <w:widowControl w:val="0"/>
              <w:spacing w:before="40" w:after="40"/>
              <w:rPr>
                <w:rFonts w:cs="Noto Sans"/>
                <w:szCs w:val="22"/>
              </w:rPr>
            </w:pPr>
          </w:p>
        </w:tc>
      </w:tr>
      <w:tr w:rsidR="00E76B8B" w:rsidRPr="006702BB" w14:paraId="48FA0DDF" w14:textId="77777777" w:rsidTr="00693E28">
        <w:trPr>
          <w:trHeight w:val="255"/>
        </w:trPr>
        <w:tc>
          <w:tcPr>
            <w:tcW w:w="363" w:type="pct"/>
            <w:vMerge/>
            <w:shd w:val="clear" w:color="auto" w:fill="F2F2F2" w:themeFill="background1" w:themeFillShade="F2"/>
            <w:vAlign w:val="center"/>
          </w:tcPr>
          <w:p w14:paraId="5D92B2B2" w14:textId="77777777" w:rsidR="00E76B8B" w:rsidRPr="006702BB" w:rsidRDefault="00E76B8B" w:rsidP="005130B9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</w:p>
        </w:tc>
        <w:tc>
          <w:tcPr>
            <w:tcW w:w="1730" w:type="pct"/>
            <w:vMerge/>
            <w:shd w:val="clear" w:color="auto" w:fill="F2F2F2" w:themeFill="background1" w:themeFillShade="F2"/>
            <w:vAlign w:val="center"/>
          </w:tcPr>
          <w:p w14:paraId="5FDE4675" w14:textId="77777777" w:rsidR="00E76B8B" w:rsidRPr="006702BB" w:rsidRDefault="00E76B8B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6D41D0A4" w14:textId="31F1268E" w:rsidR="00E76B8B" w:rsidRPr="006702BB" w:rsidRDefault="00407F2A" w:rsidP="005130B9">
            <w:pPr>
              <w:pStyle w:val="TableBodyTextsmall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 xml:space="preserve">Mandatory </w:t>
            </w:r>
            <w:r w:rsidR="00E76B8B" w:rsidRPr="006702BB">
              <w:rPr>
                <w:rFonts w:cs="Noto Sans"/>
                <w:szCs w:val="22"/>
              </w:rPr>
              <w:t>criterion</w:t>
            </w:r>
            <w:r w:rsidR="00E44F5D" w:rsidRPr="006702BB">
              <w:rPr>
                <w:rFonts w:cs="Noto Sans"/>
                <w:szCs w:val="22"/>
              </w:rPr>
              <w:t> </w:t>
            </w:r>
            <w:r w:rsidR="00E76B8B" w:rsidRPr="006702BB">
              <w:rPr>
                <w:rFonts w:cs="Noto Sans"/>
                <w:szCs w:val="22"/>
              </w:rPr>
              <w:t>3</w:t>
            </w:r>
          </w:p>
        </w:tc>
        <w:tc>
          <w:tcPr>
            <w:tcW w:w="2024" w:type="pct"/>
            <w:gridSpan w:val="6"/>
            <w:shd w:val="clear" w:color="auto" w:fill="auto"/>
            <w:vAlign w:val="center"/>
          </w:tcPr>
          <w:p w14:paraId="1813C1AF" w14:textId="77777777" w:rsidR="00E76B8B" w:rsidRPr="006702BB" w:rsidRDefault="00E76B8B" w:rsidP="005130B9">
            <w:pPr>
              <w:pStyle w:val="TableBodyTextsmall"/>
              <w:widowControl w:val="0"/>
              <w:spacing w:before="40" w:after="40"/>
              <w:rPr>
                <w:rFonts w:cs="Noto Sans"/>
                <w:szCs w:val="22"/>
              </w:rPr>
            </w:pPr>
          </w:p>
        </w:tc>
      </w:tr>
      <w:tr w:rsidR="00CF2A8F" w:rsidRPr="006702BB" w14:paraId="10ABF42E" w14:textId="77777777" w:rsidTr="00EC2D98">
        <w:trPr>
          <w:trHeight w:val="397"/>
        </w:trPr>
        <w:tc>
          <w:tcPr>
            <w:tcW w:w="363" w:type="pct"/>
            <w:shd w:val="clear" w:color="auto" w:fill="BFBFBF" w:themeFill="background1" w:themeFillShade="BF"/>
            <w:vAlign w:val="center"/>
          </w:tcPr>
          <w:p w14:paraId="1278C6C2" w14:textId="77777777" w:rsidR="00CF2A8F" w:rsidRPr="006702BB" w:rsidRDefault="00CF2A8F" w:rsidP="005130B9">
            <w:pPr>
              <w:pStyle w:val="TableHeading"/>
              <w:widowControl w:val="0"/>
              <w:rPr>
                <w:rFonts w:cs="Noto Sans"/>
              </w:rPr>
            </w:pPr>
            <w:r w:rsidRPr="006702BB">
              <w:rPr>
                <w:rFonts w:cs="Noto Sans"/>
              </w:rPr>
              <w:t>9</w:t>
            </w:r>
          </w:p>
        </w:tc>
        <w:tc>
          <w:tcPr>
            <w:tcW w:w="4637" w:type="pct"/>
            <w:gridSpan w:val="8"/>
            <w:shd w:val="clear" w:color="auto" w:fill="BFBFBF" w:themeFill="background1" w:themeFillShade="BF"/>
            <w:vAlign w:val="center"/>
          </w:tcPr>
          <w:p w14:paraId="3E6DADA9" w14:textId="05D31398" w:rsidR="00CF2A8F" w:rsidRPr="006702BB" w:rsidRDefault="00574D96" w:rsidP="005130B9">
            <w:pPr>
              <w:pStyle w:val="TableHeading"/>
              <w:widowControl w:val="0"/>
              <w:jc w:val="left"/>
              <w:rPr>
                <w:rFonts w:cs="Noto Sans"/>
              </w:rPr>
            </w:pPr>
            <w:r w:rsidRPr="006702BB">
              <w:rPr>
                <w:rFonts w:cs="Noto Sans"/>
              </w:rPr>
              <w:t>Not used</w:t>
            </w:r>
          </w:p>
        </w:tc>
      </w:tr>
      <w:tr w:rsidR="00CF2A8F" w:rsidRPr="006702BB" w14:paraId="2E33967A" w14:textId="77777777" w:rsidTr="00EC2D98">
        <w:trPr>
          <w:trHeight w:val="397"/>
        </w:trPr>
        <w:tc>
          <w:tcPr>
            <w:tcW w:w="363" w:type="pct"/>
            <w:shd w:val="clear" w:color="auto" w:fill="BFBFBF" w:themeFill="background1" w:themeFillShade="BF"/>
            <w:vAlign w:val="center"/>
          </w:tcPr>
          <w:p w14:paraId="2A2244A6" w14:textId="77777777" w:rsidR="00CF2A8F" w:rsidRPr="006702BB" w:rsidRDefault="00CF2A8F" w:rsidP="004013AE">
            <w:pPr>
              <w:pStyle w:val="TableHeading"/>
              <w:widowControl w:val="0"/>
              <w:rPr>
                <w:rFonts w:cs="Noto Sans"/>
              </w:rPr>
            </w:pPr>
            <w:r w:rsidRPr="006702BB">
              <w:rPr>
                <w:rFonts w:cs="Noto Sans"/>
              </w:rPr>
              <w:t>10</w:t>
            </w:r>
          </w:p>
        </w:tc>
        <w:tc>
          <w:tcPr>
            <w:tcW w:w="4637" w:type="pct"/>
            <w:gridSpan w:val="8"/>
            <w:shd w:val="clear" w:color="auto" w:fill="BFBFBF" w:themeFill="background1" w:themeFillShade="BF"/>
            <w:vAlign w:val="center"/>
          </w:tcPr>
          <w:p w14:paraId="7FB06C31" w14:textId="73640DF1" w:rsidR="00CF2A8F" w:rsidRPr="006702BB" w:rsidRDefault="00CF2A8F" w:rsidP="006A7C7A">
            <w:pPr>
              <w:pStyle w:val="TableHeading"/>
              <w:keepNext/>
              <w:keepLines/>
              <w:widowControl w:val="0"/>
              <w:jc w:val="left"/>
              <w:rPr>
                <w:rFonts w:cs="Noto Sans"/>
              </w:rPr>
            </w:pPr>
            <w:r w:rsidRPr="006702BB">
              <w:rPr>
                <w:rFonts w:cs="Noto Sans"/>
              </w:rPr>
              <w:t xml:space="preserve">Public </w:t>
            </w:r>
            <w:r w:rsidR="00E915AD" w:rsidRPr="006702BB">
              <w:rPr>
                <w:rFonts w:cs="Noto Sans"/>
              </w:rPr>
              <w:t>U</w:t>
            </w:r>
            <w:r w:rsidRPr="006702BB">
              <w:rPr>
                <w:rFonts w:cs="Noto Sans"/>
              </w:rPr>
              <w:t xml:space="preserve">tility </w:t>
            </w:r>
            <w:r w:rsidR="00E915AD" w:rsidRPr="006702BB">
              <w:rPr>
                <w:rFonts w:cs="Noto Sans"/>
              </w:rPr>
              <w:t>P</w:t>
            </w:r>
            <w:r w:rsidRPr="006702BB">
              <w:rPr>
                <w:rFonts w:cs="Noto Sans"/>
              </w:rPr>
              <w:t>lant</w:t>
            </w:r>
          </w:p>
        </w:tc>
      </w:tr>
      <w:tr w:rsidR="00836D77" w:rsidRPr="006702BB" w14:paraId="38AE5062" w14:textId="77777777" w:rsidTr="00693E28">
        <w:trPr>
          <w:trHeight w:val="260"/>
        </w:trPr>
        <w:tc>
          <w:tcPr>
            <w:tcW w:w="363" w:type="pct"/>
            <w:vMerge w:val="restart"/>
            <w:shd w:val="clear" w:color="auto" w:fill="F2F2F2" w:themeFill="background1" w:themeFillShade="F2"/>
          </w:tcPr>
          <w:p w14:paraId="0C2097C5" w14:textId="77777777" w:rsidR="00836D77" w:rsidRPr="006702BB" w:rsidRDefault="00836D77" w:rsidP="004013AE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10A</w:t>
            </w:r>
          </w:p>
        </w:tc>
        <w:tc>
          <w:tcPr>
            <w:tcW w:w="1730" w:type="pct"/>
            <w:vMerge w:val="restart"/>
            <w:shd w:val="clear" w:color="auto" w:fill="F2F2F2" w:themeFill="background1" w:themeFillShade="F2"/>
          </w:tcPr>
          <w:p w14:paraId="596B250D" w14:textId="4981CFA1" w:rsidR="00836D77" w:rsidRPr="006702BB" w:rsidRDefault="00836D77" w:rsidP="006A7C7A">
            <w:pPr>
              <w:pStyle w:val="TableBodyText"/>
              <w:keepNext/>
              <w:keepLines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 xml:space="preserve">Public Utility Plant affected by </w:t>
            </w:r>
            <w:r w:rsidR="0012737F" w:rsidRPr="006702BB">
              <w:rPr>
                <w:rFonts w:cs="Noto Sans"/>
                <w:szCs w:val="22"/>
              </w:rPr>
              <w:t>W</w:t>
            </w:r>
            <w:r w:rsidRPr="006702BB">
              <w:rPr>
                <w:rFonts w:cs="Noto Sans"/>
                <w:szCs w:val="22"/>
              </w:rPr>
              <w:t xml:space="preserve">ork </w:t>
            </w:r>
            <w:r w:rsidR="0012737F" w:rsidRPr="006702BB">
              <w:rPr>
                <w:rFonts w:cs="Noto Sans"/>
                <w:szCs w:val="22"/>
              </w:rPr>
              <w:t>U</w:t>
            </w:r>
            <w:r w:rsidRPr="006702BB">
              <w:rPr>
                <w:rFonts w:cs="Noto Sans"/>
                <w:szCs w:val="22"/>
              </w:rPr>
              <w:t>nder the Contract</w:t>
            </w:r>
          </w:p>
          <w:p w14:paraId="7E793E4F" w14:textId="7ADDF910" w:rsidR="00836D77" w:rsidRPr="006702BB" w:rsidRDefault="00276802" w:rsidP="006A7C7A">
            <w:pPr>
              <w:pStyle w:val="TableBodyText"/>
              <w:keepNext/>
              <w:keepLines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Clause </w:t>
            </w:r>
            <w:r w:rsidR="00836D77" w:rsidRPr="006702BB">
              <w:rPr>
                <w:rFonts w:cs="Noto Sans"/>
                <w:szCs w:val="22"/>
              </w:rPr>
              <w:t>23</w:t>
            </w:r>
          </w:p>
          <w:p w14:paraId="0C584DB2" w14:textId="5837EF22" w:rsidR="00836D77" w:rsidRPr="00CC4A6D" w:rsidRDefault="00836D77" w:rsidP="00A331A5">
            <w:pPr>
              <w:pStyle w:val="GuidanceTexttable"/>
            </w:pPr>
            <w:r w:rsidRPr="00CC4A6D">
              <w:t xml:space="preserve">[List any affected </w:t>
            </w:r>
            <w:r w:rsidR="007F4034" w:rsidRPr="00CC4A6D">
              <w:t>P</w:t>
            </w:r>
            <w:r w:rsidRPr="00CC4A6D">
              <w:t xml:space="preserve">ublic </w:t>
            </w:r>
            <w:r w:rsidR="007F4034" w:rsidRPr="00CC4A6D">
              <w:t>U</w:t>
            </w:r>
            <w:r w:rsidRPr="00CC4A6D">
              <w:t xml:space="preserve">tility </w:t>
            </w:r>
            <w:r w:rsidR="007F4034" w:rsidRPr="00CC4A6D">
              <w:t>P</w:t>
            </w:r>
            <w:r w:rsidRPr="00CC4A6D">
              <w:t xml:space="preserve">lant applicable to the </w:t>
            </w:r>
            <w:r w:rsidR="00075E42" w:rsidRPr="00CC4A6D">
              <w:t>C</w:t>
            </w:r>
            <w:r w:rsidRPr="00CC4A6D">
              <w:t>ontract in the table provided. Add or delete rows as required]</w:t>
            </w:r>
          </w:p>
        </w:tc>
        <w:tc>
          <w:tcPr>
            <w:tcW w:w="970" w:type="pct"/>
            <w:gridSpan w:val="3"/>
            <w:shd w:val="clear" w:color="auto" w:fill="auto"/>
          </w:tcPr>
          <w:p w14:paraId="32A955D8" w14:textId="77777777" w:rsidR="00836D77" w:rsidRPr="0048165E" w:rsidRDefault="00836D77" w:rsidP="0048165E">
            <w:pPr>
              <w:pStyle w:val="TableBodyTextsmall"/>
              <w:spacing w:before="40" w:after="40"/>
              <w:jc w:val="center"/>
              <w:rPr>
                <w:rFonts w:cs="Noto Sans"/>
                <w:b/>
                <w:szCs w:val="22"/>
              </w:rPr>
            </w:pPr>
            <w:r w:rsidRPr="0048165E">
              <w:rPr>
                <w:rFonts w:cs="Noto Sans"/>
                <w:b/>
                <w:szCs w:val="22"/>
              </w:rPr>
              <w:t>Affected Public Utility Plant</w:t>
            </w:r>
          </w:p>
        </w:tc>
        <w:tc>
          <w:tcPr>
            <w:tcW w:w="969" w:type="pct"/>
            <w:gridSpan w:val="3"/>
            <w:shd w:val="clear" w:color="auto" w:fill="auto"/>
          </w:tcPr>
          <w:p w14:paraId="254F1171" w14:textId="77777777" w:rsidR="00836D77" w:rsidRPr="0048165E" w:rsidRDefault="00836D77" w:rsidP="0048165E">
            <w:pPr>
              <w:pStyle w:val="TableBodyTextsmall"/>
              <w:spacing w:before="40" w:after="40"/>
              <w:jc w:val="center"/>
              <w:rPr>
                <w:rFonts w:cs="Noto Sans"/>
                <w:b/>
                <w:szCs w:val="22"/>
              </w:rPr>
            </w:pPr>
            <w:r w:rsidRPr="0048165E">
              <w:rPr>
                <w:rFonts w:cs="Noto Sans"/>
                <w:b/>
                <w:szCs w:val="22"/>
              </w:rPr>
              <w:t>Work required to be carried out</w:t>
            </w:r>
          </w:p>
        </w:tc>
        <w:tc>
          <w:tcPr>
            <w:tcW w:w="968" w:type="pct"/>
            <w:shd w:val="clear" w:color="auto" w:fill="auto"/>
          </w:tcPr>
          <w:p w14:paraId="655CEAF3" w14:textId="77777777" w:rsidR="00836D77" w:rsidRPr="0048165E" w:rsidRDefault="00836D77" w:rsidP="0048165E">
            <w:pPr>
              <w:pStyle w:val="TableBodyTextsmall"/>
              <w:spacing w:before="40" w:after="40"/>
              <w:jc w:val="center"/>
              <w:rPr>
                <w:rFonts w:cs="Noto Sans"/>
                <w:b/>
                <w:szCs w:val="22"/>
              </w:rPr>
            </w:pPr>
            <w:r w:rsidRPr="0048165E">
              <w:rPr>
                <w:rFonts w:cs="Noto Sans"/>
                <w:b/>
                <w:szCs w:val="22"/>
              </w:rPr>
              <w:t>Arrangements made with responsible Authority</w:t>
            </w:r>
          </w:p>
        </w:tc>
      </w:tr>
      <w:tr w:rsidR="00836D77" w:rsidRPr="006702BB" w14:paraId="01811657" w14:textId="77777777" w:rsidTr="00693E28">
        <w:trPr>
          <w:trHeight w:val="257"/>
        </w:trPr>
        <w:tc>
          <w:tcPr>
            <w:tcW w:w="363" w:type="pct"/>
            <w:vMerge/>
            <w:shd w:val="clear" w:color="auto" w:fill="F2F2F2" w:themeFill="background1" w:themeFillShade="F2"/>
            <w:vAlign w:val="center"/>
          </w:tcPr>
          <w:p w14:paraId="124E8CDB" w14:textId="77777777" w:rsidR="00836D77" w:rsidRPr="006702BB" w:rsidRDefault="00836D77" w:rsidP="005130B9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</w:p>
        </w:tc>
        <w:tc>
          <w:tcPr>
            <w:tcW w:w="1730" w:type="pct"/>
            <w:vMerge/>
            <w:shd w:val="clear" w:color="auto" w:fill="F2F2F2" w:themeFill="background1" w:themeFillShade="F2"/>
            <w:vAlign w:val="center"/>
          </w:tcPr>
          <w:p w14:paraId="6A7E6B72" w14:textId="77777777" w:rsidR="00836D77" w:rsidRPr="006702BB" w:rsidRDefault="00836D77" w:rsidP="00C10047">
            <w:pPr>
              <w:pStyle w:val="TableBodyText"/>
              <w:keepNext/>
              <w:keepLines/>
              <w:spacing w:before="40" w:after="40"/>
              <w:rPr>
                <w:rFonts w:cs="Noto Sans"/>
                <w:szCs w:val="22"/>
              </w:rPr>
            </w:pPr>
          </w:p>
        </w:tc>
        <w:tc>
          <w:tcPr>
            <w:tcW w:w="970" w:type="pct"/>
            <w:gridSpan w:val="3"/>
            <w:shd w:val="clear" w:color="auto" w:fill="auto"/>
            <w:vAlign w:val="center"/>
          </w:tcPr>
          <w:p w14:paraId="0EECF5F8" w14:textId="77777777" w:rsidR="00836D77" w:rsidRPr="006702BB" w:rsidRDefault="00836D77" w:rsidP="00C10047">
            <w:pPr>
              <w:pStyle w:val="TableBodyText"/>
              <w:keepNext/>
              <w:keepLines/>
              <w:spacing w:before="40" w:after="40"/>
              <w:rPr>
                <w:rFonts w:cs="Noto Sans"/>
                <w:szCs w:val="22"/>
              </w:rPr>
            </w:pPr>
          </w:p>
        </w:tc>
        <w:tc>
          <w:tcPr>
            <w:tcW w:w="969" w:type="pct"/>
            <w:gridSpan w:val="3"/>
            <w:shd w:val="clear" w:color="auto" w:fill="auto"/>
            <w:vAlign w:val="center"/>
          </w:tcPr>
          <w:p w14:paraId="33A4E0BE" w14:textId="77777777" w:rsidR="00836D77" w:rsidRPr="006702BB" w:rsidRDefault="00836D77" w:rsidP="00C10047">
            <w:pPr>
              <w:pStyle w:val="TableBodyText"/>
              <w:keepNext/>
              <w:keepLines/>
              <w:spacing w:before="40" w:after="40"/>
              <w:rPr>
                <w:rFonts w:cs="Noto Sans"/>
                <w:szCs w:val="22"/>
              </w:rPr>
            </w:pPr>
          </w:p>
        </w:tc>
        <w:tc>
          <w:tcPr>
            <w:tcW w:w="968" w:type="pct"/>
            <w:shd w:val="clear" w:color="auto" w:fill="auto"/>
            <w:vAlign w:val="center"/>
          </w:tcPr>
          <w:p w14:paraId="574EB4F6" w14:textId="77777777" w:rsidR="00836D77" w:rsidRPr="006702BB" w:rsidRDefault="00836D77" w:rsidP="00C10047">
            <w:pPr>
              <w:pStyle w:val="TableBodyText"/>
              <w:keepNext/>
              <w:keepLines/>
              <w:spacing w:before="40" w:after="40"/>
              <w:rPr>
                <w:rFonts w:cs="Noto Sans"/>
                <w:szCs w:val="22"/>
              </w:rPr>
            </w:pPr>
          </w:p>
        </w:tc>
      </w:tr>
      <w:tr w:rsidR="00836D77" w:rsidRPr="006702BB" w14:paraId="4E69E568" w14:textId="77777777" w:rsidTr="00693E28">
        <w:trPr>
          <w:trHeight w:val="257"/>
        </w:trPr>
        <w:tc>
          <w:tcPr>
            <w:tcW w:w="363" w:type="pct"/>
            <w:vMerge/>
            <w:shd w:val="clear" w:color="auto" w:fill="F2F2F2" w:themeFill="background1" w:themeFillShade="F2"/>
            <w:vAlign w:val="center"/>
          </w:tcPr>
          <w:p w14:paraId="5042BA55" w14:textId="77777777" w:rsidR="00836D77" w:rsidRPr="006702BB" w:rsidRDefault="00836D77" w:rsidP="005130B9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</w:p>
        </w:tc>
        <w:tc>
          <w:tcPr>
            <w:tcW w:w="1730" w:type="pct"/>
            <w:vMerge/>
            <w:shd w:val="clear" w:color="auto" w:fill="F2F2F2" w:themeFill="background1" w:themeFillShade="F2"/>
            <w:vAlign w:val="center"/>
          </w:tcPr>
          <w:p w14:paraId="2AF32799" w14:textId="77777777" w:rsidR="00836D77" w:rsidRPr="006702BB" w:rsidRDefault="00836D77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</w:p>
        </w:tc>
        <w:tc>
          <w:tcPr>
            <w:tcW w:w="970" w:type="pct"/>
            <w:gridSpan w:val="3"/>
            <w:shd w:val="clear" w:color="auto" w:fill="auto"/>
            <w:vAlign w:val="center"/>
          </w:tcPr>
          <w:p w14:paraId="4D42D9EB" w14:textId="77777777" w:rsidR="00836D77" w:rsidRPr="006702BB" w:rsidRDefault="00836D77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</w:p>
        </w:tc>
        <w:tc>
          <w:tcPr>
            <w:tcW w:w="969" w:type="pct"/>
            <w:gridSpan w:val="3"/>
            <w:shd w:val="clear" w:color="auto" w:fill="auto"/>
            <w:vAlign w:val="center"/>
          </w:tcPr>
          <w:p w14:paraId="18AEF533" w14:textId="77777777" w:rsidR="00836D77" w:rsidRPr="006702BB" w:rsidRDefault="00836D77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</w:p>
        </w:tc>
        <w:tc>
          <w:tcPr>
            <w:tcW w:w="968" w:type="pct"/>
            <w:shd w:val="clear" w:color="auto" w:fill="auto"/>
            <w:vAlign w:val="center"/>
          </w:tcPr>
          <w:p w14:paraId="0B015D6D" w14:textId="77777777" w:rsidR="00836D77" w:rsidRPr="006702BB" w:rsidRDefault="00836D77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</w:p>
        </w:tc>
      </w:tr>
      <w:tr w:rsidR="00836D77" w:rsidRPr="006702BB" w14:paraId="21A0A3F4" w14:textId="77777777" w:rsidTr="00693E28">
        <w:trPr>
          <w:trHeight w:val="257"/>
        </w:trPr>
        <w:tc>
          <w:tcPr>
            <w:tcW w:w="363" w:type="pct"/>
            <w:vMerge/>
            <w:shd w:val="clear" w:color="auto" w:fill="F2F2F2" w:themeFill="background1" w:themeFillShade="F2"/>
            <w:vAlign w:val="center"/>
          </w:tcPr>
          <w:p w14:paraId="4F929335" w14:textId="77777777" w:rsidR="00836D77" w:rsidRPr="006702BB" w:rsidRDefault="00836D77" w:rsidP="005130B9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</w:p>
        </w:tc>
        <w:tc>
          <w:tcPr>
            <w:tcW w:w="1730" w:type="pct"/>
            <w:vMerge/>
            <w:shd w:val="clear" w:color="auto" w:fill="F2F2F2" w:themeFill="background1" w:themeFillShade="F2"/>
            <w:vAlign w:val="center"/>
          </w:tcPr>
          <w:p w14:paraId="45263C95" w14:textId="77777777" w:rsidR="00836D77" w:rsidRPr="006702BB" w:rsidRDefault="00836D77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</w:p>
        </w:tc>
        <w:tc>
          <w:tcPr>
            <w:tcW w:w="970" w:type="pct"/>
            <w:gridSpan w:val="3"/>
            <w:shd w:val="clear" w:color="auto" w:fill="auto"/>
            <w:vAlign w:val="center"/>
          </w:tcPr>
          <w:p w14:paraId="66EF0248" w14:textId="77777777" w:rsidR="00836D77" w:rsidRPr="006702BB" w:rsidRDefault="00836D77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</w:p>
        </w:tc>
        <w:tc>
          <w:tcPr>
            <w:tcW w:w="969" w:type="pct"/>
            <w:gridSpan w:val="3"/>
            <w:shd w:val="clear" w:color="auto" w:fill="auto"/>
            <w:vAlign w:val="center"/>
          </w:tcPr>
          <w:p w14:paraId="7A378268" w14:textId="77777777" w:rsidR="00836D77" w:rsidRPr="006702BB" w:rsidRDefault="00836D77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</w:p>
        </w:tc>
        <w:tc>
          <w:tcPr>
            <w:tcW w:w="968" w:type="pct"/>
            <w:shd w:val="clear" w:color="auto" w:fill="auto"/>
            <w:vAlign w:val="center"/>
          </w:tcPr>
          <w:p w14:paraId="3E92D275" w14:textId="77777777" w:rsidR="00836D77" w:rsidRPr="006702BB" w:rsidRDefault="00836D77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</w:p>
        </w:tc>
      </w:tr>
      <w:tr w:rsidR="00836D77" w:rsidRPr="006702BB" w14:paraId="512F4B8A" w14:textId="77777777" w:rsidTr="00693E28">
        <w:trPr>
          <w:trHeight w:val="257"/>
        </w:trPr>
        <w:tc>
          <w:tcPr>
            <w:tcW w:w="363" w:type="pct"/>
            <w:vMerge/>
            <w:shd w:val="clear" w:color="auto" w:fill="F2F2F2" w:themeFill="background1" w:themeFillShade="F2"/>
            <w:vAlign w:val="center"/>
          </w:tcPr>
          <w:p w14:paraId="2ABE8C20" w14:textId="77777777" w:rsidR="00836D77" w:rsidRPr="006702BB" w:rsidRDefault="00836D77" w:rsidP="005130B9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</w:p>
        </w:tc>
        <w:tc>
          <w:tcPr>
            <w:tcW w:w="1730" w:type="pct"/>
            <w:vMerge/>
            <w:shd w:val="clear" w:color="auto" w:fill="F2F2F2" w:themeFill="background1" w:themeFillShade="F2"/>
            <w:vAlign w:val="center"/>
          </w:tcPr>
          <w:p w14:paraId="6B128236" w14:textId="77777777" w:rsidR="00836D77" w:rsidRPr="006702BB" w:rsidRDefault="00836D77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</w:p>
        </w:tc>
        <w:tc>
          <w:tcPr>
            <w:tcW w:w="970" w:type="pct"/>
            <w:gridSpan w:val="3"/>
            <w:shd w:val="clear" w:color="auto" w:fill="auto"/>
            <w:vAlign w:val="center"/>
          </w:tcPr>
          <w:p w14:paraId="401A429C" w14:textId="77777777" w:rsidR="00836D77" w:rsidRPr="006702BB" w:rsidRDefault="00836D77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</w:p>
        </w:tc>
        <w:tc>
          <w:tcPr>
            <w:tcW w:w="969" w:type="pct"/>
            <w:gridSpan w:val="3"/>
            <w:shd w:val="clear" w:color="auto" w:fill="auto"/>
            <w:vAlign w:val="center"/>
          </w:tcPr>
          <w:p w14:paraId="4A7A3137" w14:textId="77777777" w:rsidR="00836D77" w:rsidRPr="006702BB" w:rsidRDefault="00836D77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</w:p>
        </w:tc>
        <w:tc>
          <w:tcPr>
            <w:tcW w:w="968" w:type="pct"/>
            <w:shd w:val="clear" w:color="auto" w:fill="auto"/>
            <w:vAlign w:val="center"/>
          </w:tcPr>
          <w:p w14:paraId="4CBEDCF4" w14:textId="77777777" w:rsidR="00836D77" w:rsidRPr="006702BB" w:rsidRDefault="00836D77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</w:p>
        </w:tc>
      </w:tr>
      <w:tr w:rsidR="00836D77" w:rsidRPr="006702BB" w14:paraId="4FC7D3B5" w14:textId="77777777" w:rsidTr="00693E28">
        <w:trPr>
          <w:trHeight w:val="257"/>
        </w:trPr>
        <w:tc>
          <w:tcPr>
            <w:tcW w:w="363" w:type="pct"/>
            <w:vMerge/>
            <w:shd w:val="clear" w:color="auto" w:fill="F2F2F2" w:themeFill="background1" w:themeFillShade="F2"/>
            <w:vAlign w:val="center"/>
          </w:tcPr>
          <w:p w14:paraId="1E71D13D" w14:textId="77777777" w:rsidR="00836D77" w:rsidRPr="006702BB" w:rsidRDefault="00836D77" w:rsidP="005130B9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</w:p>
        </w:tc>
        <w:tc>
          <w:tcPr>
            <w:tcW w:w="1730" w:type="pct"/>
            <w:vMerge/>
            <w:shd w:val="clear" w:color="auto" w:fill="F2F2F2" w:themeFill="background1" w:themeFillShade="F2"/>
            <w:vAlign w:val="center"/>
          </w:tcPr>
          <w:p w14:paraId="0F74DE6A" w14:textId="77777777" w:rsidR="00836D77" w:rsidRPr="006702BB" w:rsidRDefault="00836D77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</w:p>
        </w:tc>
        <w:tc>
          <w:tcPr>
            <w:tcW w:w="970" w:type="pct"/>
            <w:gridSpan w:val="3"/>
            <w:shd w:val="clear" w:color="auto" w:fill="auto"/>
            <w:vAlign w:val="center"/>
          </w:tcPr>
          <w:p w14:paraId="11854667" w14:textId="77777777" w:rsidR="00836D77" w:rsidRPr="006702BB" w:rsidRDefault="00836D77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</w:p>
        </w:tc>
        <w:tc>
          <w:tcPr>
            <w:tcW w:w="969" w:type="pct"/>
            <w:gridSpan w:val="3"/>
            <w:shd w:val="clear" w:color="auto" w:fill="auto"/>
            <w:vAlign w:val="center"/>
          </w:tcPr>
          <w:p w14:paraId="40EA923E" w14:textId="77777777" w:rsidR="00836D77" w:rsidRPr="006702BB" w:rsidRDefault="00836D77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</w:p>
        </w:tc>
        <w:tc>
          <w:tcPr>
            <w:tcW w:w="968" w:type="pct"/>
            <w:shd w:val="clear" w:color="auto" w:fill="auto"/>
            <w:vAlign w:val="center"/>
          </w:tcPr>
          <w:p w14:paraId="01F9308A" w14:textId="77777777" w:rsidR="00836D77" w:rsidRPr="006702BB" w:rsidRDefault="00836D77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</w:p>
        </w:tc>
      </w:tr>
      <w:tr w:rsidR="00836D77" w:rsidRPr="006702BB" w14:paraId="5E21D4D9" w14:textId="77777777" w:rsidTr="00693E28">
        <w:trPr>
          <w:trHeight w:val="290"/>
        </w:trPr>
        <w:tc>
          <w:tcPr>
            <w:tcW w:w="363" w:type="pct"/>
            <w:vMerge w:val="restart"/>
            <w:shd w:val="clear" w:color="auto" w:fill="F2F2F2" w:themeFill="background1" w:themeFillShade="F2"/>
          </w:tcPr>
          <w:p w14:paraId="40119BBA" w14:textId="77777777" w:rsidR="00836D77" w:rsidRPr="006702BB" w:rsidRDefault="00836D77" w:rsidP="004013AE">
            <w:pPr>
              <w:pStyle w:val="TableBodyText"/>
              <w:keepNext/>
              <w:spacing w:before="40" w:after="40"/>
              <w:jc w:val="center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lastRenderedPageBreak/>
              <w:t>10B</w:t>
            </w:r>
          </w:p>
        </w:tc>
        <w:tc>
          <w:tcPr>
            <w:tcW w:w="1730" w:type="pct"/>
            <w:vMerge w:val="restart"/>
            <w:shd w:val="clear" w:color="auto" w:fill="F2F2F2" w:themeFill="background1" w:themeFillShade="F2"/>
          </w:tcPr>
          <w:p w14:paraId="7E8FF84C" w14:textId="77777777" w:rsidR="00836D77" w:rsidRPr="006702BB" w:rsidRDefault="00836D77" w:rsidP="004013AE">
            <w:pPr>
              <w:pStyle w:val="TableBodyText"/>
              <w:keepNext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Location of and person to contact to inspect Public Utility Plant correspondence</w:t>
            </w:r>
          </w:p>
          <w:p w14:paraId="7435719E" w14:textId="57D3069D" w:rsidR="00836D77" w:rsidRPr="006702BB" w:rsidRDefault="00276802" w:rsidP="004013AE">
            <w:pPr>
              <w:pStyle w:val="TableBodyText"/>
              <w:keepNext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Clause </w:t>
            </w:r>
            <w:r w:rsidR="00836D77" w:rsidRPr="006702BB">
              <w:rPr>
                <w:rFonts w:cs="Noto Sans"/>
                <w:szCs w:val="22"/>
              </w:rPr>
              <w:t>23</w:t>
            </w:r>
          </w:p>
        </w:tc>
        <w:tc>
          <w:tcPr>
            <w:tcW w:w="970" w:type="pct"/>
            <w:gridSpan w:val="3"/>
            <w:shd w:val="clear" w:color="auto" w:fill="auto"/>
            <w:vAlign w:val="center"/>
          </w:tcPr>
          <w:p w14:paraId="4154BDE6" w14:textId="77777777" w:rsidR="00836D77" w:rsidRPr="006702BB" w:rsidRDefault="00836D77" w:rsidP="004013AE">
            <w:pPr>
              <w:pStyle w:val="TableBodyText"/>
              <w:keepNext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Location:</w:t>
            </w:r>
          </w:p>
        </w:tc>
        <w:tc>
          <w:tcPr>
            <w:tcW w:w="1937" w:type="pct"/>
            <w:gridSpan w:val="4"/>
            <w:shd w:val="clear" w:color="auto" w:fill="auto"/>
            <w:vAlign w:val="center"/>
          </w:tcPr>
          <w:p w14:paraId="6B05F200" w14:textId="77777777" w:rsidR="00836D77" w:rsidRPr="006702BB" w:rsidRDefault="00836D77" w:rsidP="004013AE">
            <w:pPr>
              <w:pStyle w:val="TableBodyText"/>
              <w:keepNext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02BB">
              <w:rPr>
                <w:rFonts w:cs="Noto Sans"/>
                <w:szCs w:val="22"/>
              </w:rPr>
              <w:instrText xml:space="preserve"> FORMTEXT </w:instrText>
            </w:r>
            <w:r w:rsidRPr="006702BB">
              <w:rPr>
                <w:rFonts w:cs="Noto Sans"/>
                <w:szCs w:val="22"/>
              </w:rPr>
            </w:r>
            <w:r w:rsidRPr="006702BB">
              <w:rPr>
                <w:rFonts w:cs="Noto Sans"/>
                <w:szCs w:val="22"/>
              </w:rPr>
              <w:fldChar w:fldCharType="separate"/>
            </w:r>
            <w:r w:rsidRPr="006702BB">
              <w:rPr>
                <w:rFonts w:cs="Noto Sans"/>
                <w:szCs w:val="22"/>
              </w:rPr>
              <w:t>Type here</w:t>
            </w:r>
            <w:r w:rsidRPr="006702BB">
              <w:rPr>
                <w:rFonts w:cs="Noto Sans"/>
                <w:szCs w:val="22"/>
              </w:rPr>
              <w:fldChar w:fldCharType="end"/>
            </w:r>
          </w:p>
        </w:tc>
      </w:tr>
      <w:tr w:rsidR="00836D77" w:rsidRPr="006702BB" w14:paraId="4181298C" w14:textId="77777777" w:rsidTr="00693E28">
        <w:trPr>
          <w:trHeight w:val="290"/>
        </w:trPr>
        <w:tc>
          <w:tcPr>
            <w:tcW w:w="363" w:type="pct"/>
            <w:vMerge/>
            <w:shd w:val="clear" w:color="auto" w:fill="F2F2F2" w:themeFill="background1" w:themeFillShade="F2"/>
            <w:vAlign w:val="center"/>
          </w:tcPr>
          <w:p w14:paraId="52EF6392" w14:textId="77777777" w:rsidR="00836D77" w:rsidRPr="006702BB" w:rsidRDefault="00836D77" w:rsidP="004013AE">
            <w:pPr>
              <w:pStyle w:val="TableBodyText"/>
              <w:keepNext/>
              <w:spacing w:before="40" w:after="40"/>
              <w:jc w:val="center"/>
              <w:rPr>
                <w:rFonts w:cs="Noto Sans"/>
                <w:szCs w:val="22"/>
              </w:rPr>
            </w:pPr>
          </w:p>
        </w:tc>
        <w:tc>
          <w:tcPr>
            <w:tcW w:w="1730" w:type="pct"/>
            <w:vMerge/>
            <w:shd w:val="clear" w:color="auto" w:fill="F2F2F2" w:themeFill="background1" w:themeFillShade="F2"/>
            <w:vAlign w:val="center"/>
          </w:tcPr>
          <w:p w14:paraId="44CBB09B" w14:textId="77777777" w:rsidR="00836D77" w:rsidRPr="006702BB" w:rsidRDefault="00836D77" w:rsidP="004013AE">
            <w:pPr>
              <w:pStyle w:val="TableBodyText"/>
              <w:keepNext/>
              <w:spacing w:before="40" w:after="40"/>
              <w:rPr>
                <w:rFonts w:cs="Noto Sans"/>
                <w:szCs w:val="22"/>
              </w:rPr>
            </w:pPr>
          </w:p>
        </w:tc>
        <w:tc>
          <w:tcPr>
            <w:tcW w:w="970" w:type="pct"/>
            <w:gridSpan w:val="3"/>
            <w:shd w:val="clear" w:color="auto" w:fill="auto"/>
            <w:vAlign w:val="center"/>
          </w:tcPr>
          <w:p w14:paraId="5542F89C" w14:textId="77777777" w:rsidR="00836D77" w:rsidRPr="006702BB" w:rsidRDefault="00836D77" w:rsidP="004013AE">
            <w:pPr>
              <w:pStyle w:val="TableBodyText"/>
              <w:keepNext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Name:</w:t>
            </w:r>
          </w:p>
        </w:tc>
        <w:tc>
          <w:tcPr>
            <w:tcW w:w="1937" w:type="pct"/>
            <w:gridSpan w:val="4"/>
            <w:shd w:val="clear" w:color="auto" w:fill="auto"/>
            <w:vAlign w:val="center"/>
          </w:tcPr>
          <w:p w14:paraId="05484B66" w14:textId="77777777" w:rsidR="00836D77" w:rsidRPr="006702BB" w:rsidRDefault="00836D77" w:rsidP="004013AE">
            <w:pPr>
              <w:pStyle w:val="TableBodyText"/>
              <w:keepNext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02BB">
              <w:rPr>
                <w:rFonts w:cs="Noto Sans"/>
                <w:szCs w:val="22"/>
              </w:rPr>
              <w:instrText xml:space="preserve"> FORMTEXT </w:instrText>
            </w:r>
            <w:r w:rsidRPr="006702BB">
              <w:rPr>
                <w:rFonts w:cs="Noto Sans"/>
                <w:szCs w:val="22"/>
              </w:rPr>
            </w:r>
            <w:r w:rsidRPr="006702BB">
              <w:rPr>
                <w:rFonts w:cs="Noto Sans"/>
                <w:szCs w:val="22"/>
              </w:rPr>
              <w:fldChar w:fldCharType="separate"/>
            </w:r>
            <w:r w:rsidRPr="006702BB">
              <w:rPr>
                <w:rFonts w:cs="Noto Sans"/>
                <w:szCs w:val="22"/>
              </w:rPr>
              <w:t>Type here</w:t>
            </w:r>
            <w:r w:rsidRPr="006702BB">
              <w:rPr>
                <w:rFonts w:cs="Noto Sans"/>
                <w:szCs w:val="22"/>
              </w:rPr>
              <w:fldChar w:fldCharType="end"/>
            </w:r>
          </w:p>
        </w:tc>
      </w:tr>
      <w:tr w:rsidR="00836D77" w:rsidRPr="006702BB" w14:paraId="08493872" w14:textId="77777777" w:rsidTr="00693E28">
        <w:trPr>
          <w:trHeight w:val="290"/>
        </w:trPr>
        <w:tc>
          <w:tcPr>
            <w:tcW w:w="363" w:type="pct"/>
            <w:vMerge/>
            <w:shd w:val="clear" w:color="auto" w:fill="F2F2F2" w:themeFill="background1" w:themeFillShade="F2"/>
            <w:vAlign w:val="center"/>
          </w:tcPr>
          <w:p w14:paraId="1323C11F" w14:textId="77777777" w:rsidR="00836D77" w:rsidRPr="006702BB" w:rsidRDefault="00836D77" w:rsidP="005130B9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</w:p>
        </w:tc>
        <w:tc>
          <w:tcPr>
            <w:tcW w:w="1730" w:type="pct"/>
            <w:vMerge/>
            <w:shd w:val="clear" w:color="auto" w:fill="F2F2F2" w:themeFill="background1" w:themeFillShade="F2"/>
            <w:vAlign w:val="center"/>
          </w:tcPr>
          <w:p w14:paraId="5DB46CE5" w14:textId="77777777" w:rsidR="00836D77" w:rsidRPr="006702BB" w:rsidRDefault="00836D77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</w:p>
        </w:tc>
        <w:tc>
          <w:tcPr>
            <w:tcW w:w="970" w:type="pct"/>
            <w:gridSpan w:val="3"/>
            <w:shd w:val="clear" w:color="auto" w:fill="auto"/>
            <w:vAlign w:val="center"/>
          </w:tcPr>
          <w:p w14:paraId="6DC27497" w14:textId="77777777" w:rsidR="00836D77" w:rsidRPr="006702BB" w:rsidRDefault="00836D77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Telephone:</w:t>
            </w:r>
          </w:p>
        </w:tc>
        <w:tc>
          <w:tcPr>
            <w:tcW w:w="1937" w:type="pct"/>
            <w:gridSpan w:val="4"/>
            <w:shd w:val="clear" w:color="auto" w:fill="auto"/>
            <w:vAlign w:val="center"/>
          </w:tcPr>
          <w:p w14:paraId="57FFB82B" w14:textId="77777777" w:rsidR="00836D77" w:rsidRPr="006702BB" w:rsidRDefault="00836D77" w:rsidP="005130B9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02BB">
              <w:rPr>
                <w:rFonts w:cs="Noto Sans"/>
                <w:szCs w:val="22"/>
              </w:rPr>
              <w:instrText xml:space="preserve"> FORMTEXT </w:instrText>
            </w:r>
            <w:r w:rsidRPr="006702BB">
              <w:rPr>
                <w:rFonts w:cs="Noto Sans"/>
                <w:szCs w:val="22"/>
              </w:rPr>
            </w:r>
            <w:r w:rsidRPr="006702BB">
              <w:rPr>
                <w:rFonts w:cs="Noto Sans"/>
                <w:szCs w:val="22"/>
              </w:rPr>
              <w:fldChar w:fldCharType="separate"/>
            </w:r>
            <w:r w:rsidRPr="006702BB">
              <w:rPr>
                <w:rFonts w:cs="Noto Sans"/>
                <w:szCs w:val="22"/>
              </w:rPr>
              <w:t>Type here</w:t>
            </w:r>
            <w:r w:rsidRPr="006702BB">
              <w:rPr>
                <w:rFonts w:cs="Noto Sans"/>
                <w:szCs w:val="22"/>
              </w:rPr>
              <w:fldChar w:fldCharType="end"/>
            </w:r>
          </w:p>
        </w:tc>
      </w:tr>
      <w:tr w:rsidR="00836D77" w:rsidRPr="006702BB" w14:paraId="0108D5C2" w14:textId="77777777" w:rsidTr="00EC2D98">
        <w:trPr>
          <w:trHeight w:val="397"/>
        </w:trPr>
        <w:tc>
          <w:tcPr>
            <w:tcW w:w="363" w:type="pct"/>
            <w:tcBorders>
              <w:bottom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7C071353" w14:textId="77777777" w:rsidR="00836D77" w:rsidRPr="006702BB" w:rsidRDefault="00836D77" w:rsidP="005130B9">
            <w:pPr>
              <w:pStyle w:val="TableHeading"/>
              <w:widowControl w:val="0"/>
              <w:rPr>
                <w:rFonts w:cs="Noto Sans"/>
              </w:rPr>
            </w:pPr>
            <w:r w:rsidRPr="006702BB">
              <w:rPr>
                <w:rFonts w:cs="Noto Sans"/>
              </w:rPr>
              <w:t>11</w:t>
            </w:r>
          </w:p>
        </w:tc>
        <w:tc>
          <w:tcPr>
            <w:tcW w:w="4637" w:type="pct"/>
            <w:gridSpan w:val="8"/>
            <w:tcBorders>
              <w:bottom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367D53E9" w14:textId="5AAC800D" w:rsidR="00836D77" w:rsidRPr="006702BB" w:rsidRDefault="00953163" w:rsidP="005130B9">
            <w:pPr>
              <w:pStyle w:val="TableHeading"/>
              <w:widowControl w:val="0"/>
              <w:jc w:val="left"/>
              <w:rPr>
                <w:rFonts w:cs="Noto Sans"/>
              </w:rPr>
            </w:pPr>
            <w:r w:rsidRPr="006702BB">
              <w:rPr>
                <w:rFonts w:cs="Noto Sans"/>
              </w:rPr>
              <w:t>Not used</w:t>
            </w:r>
          </w:p>
        </w:tc>
      </w:tr>
      <w:tr w:rsidR="00836D77" w:rsidRPr="006702BB" w14:paraId="120F4044" w14:textId="77777777" w:rsidTr="00EC2D98">
        <w:trPr>
          <w:trHeight w:val="397"/>
        </w:trPr>
        <w:tc>
          <w:tcPr>
            <w:tcW w:w="363" w:type="pct"/>
            <w:tcBorders>
              <w:bottom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2A48506E" w14:textId="77777777" w:rsidR="00836D77" w:rsidRPr="006702BB" w:rsidRDefault="00836D77" w:rsidP="005130B9">
            <w:pPr>
              <w:pStyle w:val="TableHeading"/>
              <w:widowControl w:val="0"/>
              <w:rPr>
                <w:rFonts w:cs="Noto Sans"/>
              </w:rPr>
            </w:pPr>
            <w:r w:rsidRPr="006702BB">
              <w:rPr>
                <w:rFonts w:cs="Noto Sans"/>
              </w:rPr>
              <w:t>12</w:t>
            </w:r>
          </w:p>
        </w:tc>
        <w:tc>
          <w:tcPr>
            <w:tcW w:w="4637" w:type="pct"/>
            <w:gridSpan w:val="8"/>
            <w:tcBorders>
              <w:bottom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3342504C" w14:textId="77777777" w:rsidR="00836D77" w:rsidRPr="006702BB" w:rsidRDefault="00836D77" w:rsidP="005130B9">
            <w:pPr>
              <w:pStyle w:val="TableHeading"/>
              <w:widowControl w:val="0"/>
              <w:jc w:val="left"/>
              <w:rPr>
                <w:rFonts w:cs="Noto Sans"/>
              </w:rPr>
            </w:pPr>
            <w:r w:rsidRPr="006702BB">
              <w:rPr>
                <w:rFonts w:cs="Noto Sans"/>
              </w:rPr>
              <w:t>Not used</w:t>
            </w:r>
          </w:p>
        </w:tc>
      </w:tr>
      <w:tr w:rsidR="007C6F20" w:rsidRPr="006702BB" w14:paraId="1A4D733D" w14:textId="525BD720" w:rsidTr="00EC2D98">
        <w:trPr>
          <w:trHeight w:val="397"/>
        </w:trPr>
        <w:tc>
          <w:tcPr>
            <w:tcW w:w="363" w:type="pct"/>
            <w:tcBorders>
              <w:top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6E211D35" w14:textId="77777777" w:rsidR="007C6F20" w:rsidRPr="006702BB" w:rsidRDefault="007C6F20" w:rsidP="005130B9">
            <w:pPr>
              <w:pStyle w:val="TableHeading"/>
              <w:widowControl w:val="0"/>
              <w:rPr>
                <w:rFonts w:cs="Noto Sans"/>
              </w:rPr>
            </w:pPr>
            <w:r w:rsidRPr="006702BB">
              <w:rPr>
                <w:rFonts w:cs="Noto Sans"/>
              </w:rPr>
              <w:t>13</w:t>
            </w:r>
          </w:p>
        </w:tc>
        <w:tc>
          <w:tcPr>
            <w:tcW w:w="4637" w:type="pct"/>
            <w:gridSpan w:val="8"/>
            <w:tcBorders>
              <w:top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2858B5FA" w14:textId="3F0E3105" w:rsidR="007C6F20" w:rsidRPr="006702BB" w:rsidRDefault="007C6F20" w:rsidP="005130B9">
            <w:pPr>
              <w:pStyle w:val="TableHeading"/>
              <w:widowControl w:val="0"/>
              <w:jc w:val="left"/>
              <w:rPr>
                <w:rFonts w:cs="Noto Sans"/>
              </w:rPr>
            </w:pPr>
            <w:r w:rsidRPr="006702BB">
              <w:rPr>
                <w:rFonts w:cs="Noto Sans"/>
              </w:rPr>
              <w:t>Tender Schedules and Forms</w:t>
            </w:r>
          </w:p>
        </w:tc>
      </w:tr>
      <w:tr w:rsidR="00EC2D98" w:rsidRPr="006702BB" w14:paraId="3E4E1561" w14:textId="512AF64D" w:rsidTr="00BF2939">
        <w:trPr>
          <w:trHeight w:val="582"/>
        </w:trPr>
        <w:tc>
          <w:tcPr>
            <w:tcW w:w="363" w:type="pct"/>
            <w:vMerge w:val="restart"/>
            <w:shd w:val="clear" w:color="auto" w:fill="F2F2F2" w:themeFill="background1" w:themeFillShade="F2"/>
          </w:tcPr>
          <w:p w14:paraId="75FF8546" w14:textId="18F130AB" w:rsidR="007C6F20" w:rsidRPr="00E216D7" w:rsidRDefault="007C6F20" w:rsidP="0048165E">
            <w:pPr>
              <w:pStyle w:val="TableHeading"/>
              <w:widowControl w:val="0"/>
              <w:rPr>
                <w:rFonts w:cs="Noto Sans"/>
                <w:b w:val="0"/>
                <w:bCs/>
              </w:rPr>
            </w:pPr>
            <w:r w:rsidRPr="00E216D7">
              <w:rPr>
                <w:rFonts w:cs="Noto Sans"/>
                <w:b w:val="0"/>
                <w:bCs/>
              </w:rPr>
              <w:t>13D</w:t>
            </w:r>
          </w:p>
        </w:tc>
        <w:tc>
          <w:tcPr>
            <w:tcW w:w="2669" w:type="pct"/>
            <w:gridSpan w:val="3"/>
            <w:vMerge w:val="restart"/>
            <w:shd w:val="clear" w:color="auto" w:fill="F2F2F2" w:themeFill="background1" w:themeFillShade="F2"/>
          </w:tcPr>
          <w:p w14:paraId="77E4DCEB" w14:textId="2692B992" w:rsidR="007C6F20" w:rsidRPr="00855D11" w:rsidRDefault="007C6F20" w:rsidP="0048165E">
            <w:pPr>
              <w:pStyle w:val="TableHeading"/>
              <w:widowControl w:val="0"/>
              <w:jc w:val="left"/>
              <w:rPr>
                <w:rFonts w:cs="Noto Sans"/>
                <w:b w:val="0"/>
                <w:bCs/>
              </w:rPr>
            </w:pPr>
            <w:r w:rsidRPr="00855D11">
              <w:rPr>
                <w:rFonts w:cs="Noto Sans"/>
                <w:b w:val="0"/>
                <w:bCs/>
              </w:rPr>
              <w:t>Tender Schedule</w:t>
            </w:r>
            <w:r w:rsidR="0048165E">
              <w:rPr>
                <w:rFonts w:cs="Noto Sans"/>
                <w:b w:val="0"/>
                <w:bCs/>
              </w:rPr>
              <w:t> </w:t>
            </w:r>
            <w:r w:rsidRPr="00855D11">
              <w:rPr>
                <w:rFonts w:cs="Noto Sans"/>
                <w:b w:val="0"/>
                <w:bCs/>
              </w:rPr>
              <w:t>S4–Queensland Charter for Local Content Compliance Outline Clause 32.1</w:t>
            </w:r>
          </w:p>
          <w:p w14:paraId="66A8D320" w14:textId="74DDD778" w:rsidR="007C6F20" w:rsidRPr="00CC4A6D" w:rsidRDefault="00B72FD4" w:rsidP="00A331A5">
            <w:pPr>
              <w:pStyle w:val="GuidanceTexttable"/>
              <w:rPr>
                <w:b/>
              </w:rPr>
            </w:pPr>
            <w:r w:rsidRPr="00CC4A6D">
              <w:t>[Applies if the Queensland Government’s contribution to the project</w:t>
            </w:r>
            <w:r w:rsidR="009E4F6E" w:rsidRPr="00CC4A6D">
              <w:t> </w:t>
            </w:r>
            <w:r w:rsidRPr="00CC4A6D">
              <w:t>≥ $5</w:t>
            </w:r>
            <w:r w:rsidR="00DA2282" w:rsidRPr="00CC4A6D">
              <w:t xml:space="preserve">M </w:t>
            </w:r>
            <w:r w:rsidRPr="00CC4A6D">
              <w:t>(excluding GST) for south</w:t>
            </w:r>
            <w:r w:rsidRPr="00CC4A6D">
              <w:noBreakHyphen/>
              <w:t>east Queensland or ≥ $2.5</w:t>
            </w:r>
            <w:r w:rsidR="00DA2282" w:rsidRPr="00CC4A6D">
              <w:t xml:space="preserve">M </w:t>
            </w:r>
            <w:r w:rsidRPr="00CC4A6D">
              <w:t>(excluding GST) for regional Queensland]</w:t>
            </w:r>
          </w:p>
        </w:tc>
        <w:tc>
          <w:tcPr>
            <w:tcW w:w="984" w:type="pct"/>
            <w:gridSpan w:val="3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ABDFEB7" w14:textId="36AC0FE7" w:rsidR="007C6F20" w:rsidRPr="006702BB" w:rsidRDefault="007C6F20" w:rsidP="00EC2D98">
            <w:pPr>
              <w:pStyle w:val="TableHeading"/>
              <w:widowControl w:val="0"/>
              <w:rPr>
                <w:rFonts w:cs="Noto Sans"/>
                <w:b w:val="0"/>
                <w:bCs/>
              </w:rPr>
            </w:pPr>
            <w:r w:rsidRPr="006702BB">
              <w:rPr>
                <w:rFonts w:cs="Noto Sans"/>
                <w:b w:val="0"/>
                <w:bCs/>
              </w:rPr>
              <w:t xml:space="preserve">Yes </w:t>
            </w:r>
            <w:sdt>
              <w:sdtPr>
                <w:rPr>
                  <w:rFonts w:cs="Noto Sans"/>
                  <w:b w:val="0"/>
                  <w:bCs/>
                </w:rPr>
                <w:id w:val="181498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02BB">
                  <w:rPr>
                    <w:rFonts w:ascii="Segoe UI Symbol" w:eastAsia="MS Gothic" w:hAnsi="Segoe UI Symbol" w:cs="Segoe UI Symbol"/>
                    <w:b w:val="0"/>
                    <w:bCs/>
                  </w:rPr>
                  <w:t>☐</w:t>
                </w:r>
              </w:sdtContent>
            </w:sdt>
          </w:p>
        </w:tc>
        <w:tc>
          <w:tcPr>
            <w:tcW w:w="984" w:type="pct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7837CE79" w14:textId="01EAE2E5" w:rsidR="007C6F20" w:rsidRPr="006702BB" w:rsidRDefault="007C6F20" w:rsidP="00EC2D98">
            <w:pPr>
              <w:pStyle w:val="TableHeading"/>
              <w:widowControl w:val="0"/>
              <w:rPr>
                <w:rFonts w:cs="Noto Sans"/>
                <w:b w:val="0"/>
                <w:bCs/>
              </w:rPr>
            </w:pPr>
            <w:r w:rsidRPr="006702BB">
              <w:rPr>
                <w:rFonts w:cs="Noto Sans"/>
                <w:b w:val="0"/>
                <w:bCs/>
              </w:rPr>
              <w:t xml:space="preserve">No </w:t>
            </w:r>
            <w:sdt>
              <w:sdtPr>
                <w:rPr>
                  <w:rFonts w:cs="Noto Sans"/>
                  <w:b w:val="0"/>
                  <w:bCs/>
                </w:rPr>
                <w:id w:val="184551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02BB">
                  <w:rPr>
                    <w:rFonts w:ascii="Segoe UI Symbol" w:eastAsia="MS Gothic" w:hAnsi="Segoe UI Symbol" w:cs="Segoe UI Symbol"/>
                    <w:b w:val="0"/>
                    <w:bCs/>
                  </w:rPr>
                  <w:t>☐</w:t>
                </w:r>
              </w:sdtContent>
            </w:sdt>
          </w:p>
        </w:tc>
      </w:tr>
      <w:tr w:rsidR="00721518" w:rsidRPr="006702BB" w14:paraId="3E6919DE" w14:textId="77777777" w:rsidTr="00A1749E">
        <w:trPr>
          <w:trHeight w:val="1358"/>
        </w:trPr>
        <w:tc>
          <w:tcPr>
            <w:tcW w:w="363" w:type="pct"/>
            <w:vMerge/>
            <w:shd w:val="clear" w:color="auto" w:fill="F2F2F2" w:themeFill="background1" w:themeFillShade="F2"/>
            <w:vAlign w:val="center"/>
          </w:tcPr>
          <w:p w14:paraId="1066D8D6" w14:textId="77777777" w:rsidR="00721518" w:rsidRPr="006702BB" w:rsidRDefault="00721518" w:rsidP="005130B9">
            <w:pPr>
              <w:pStyle w:val="TableHeading"/>
              <w:widowControl w:val="0"/>
              <w:rPr>
                <w:rFonts w:cs="Noto Sans"/>
              </w:rPr>
            </w:pPr>
          </w:p>
        </w:tc>
        <w:tc>
          <w:tcPr>
            <w:tcW w:w="2669" w:type="pct"/>
            <w:gridSpan w:val="3"/>
            <w:vMerge/>
            <w:shd w:val="clear" w:color="auto" w:fill="F2F2F2" w:themeFill="background1" w:themeFillShade="F2"/>
            <w:vAlign w:val="center"/>
          </w:tcPr>
          <w:p w14:paraId="54994C47" w14:textId="77777777" w:rsidR="00721518" w:rsidRPr="006702BB" w:rsidRDefault="00721518" w:rsidP="005130B9">
            <w:pPr>
              <w:pStyle w:val="TableHeading"/>
              <w:widowControl w:val="0"/>
              <w:jc w:val="left"/>
              <w:rPr>
                <w:rFonts w:cs="Noto Sans"/>
              </w:rPr>
            </w:pPr>
          </w:p>
        </w:tc>
        <w:tc>
          <w:tcPr>
            <w:tcW w:w="1968" w:type="pct"/>
            <w:gridSpan w:val="5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18102506" w14:textId="77777777" w:rsidR="00721518" w:rsidRPr="006702BB" w:rsidRDefault="00721518" w:rsidP="0048165E">
            <w:pPr>
              <w:pStyle w:val="TableHeading"/>
              <w:widowControl w:val="0"/>
              <w:jc w:val="left"/>
              <w:rPr>
                <w:rFonts w:cs="Noto Sans"/>
                <w:b w:val="0"/>
              </w:rPr>
            </w:pPr>
          </w:p>
        </w:tc>
      </w:tr>
      <w:tr w:rsidR="00F6167F" w:rsidRPr="006702BB" w14:paraId="047E1575" w14:textId="77777777" w:rsidTr="00EC2D98">
        <w:trPr>
          <w:trHeight w:val="397"/>
        </w:trPr>
        <w:tc>
          <w:tcPr>
            <w:tcW w:w="363" w:type="pct"/>
            <w:shd w:val="clear" w:color="auto" w:fill="BFBFBF" w:themeFill="background1" w:themeFillShade="BF"/>
            <w:vAlign w:val="center"/>
          </w:tcPr>
          <w:p w14:paraId="05C4E1AE" w14:textId="506629DB" w:rsidR="00F6167F" w:rsidRPr="006702BB" w:rsidRDefault="00F6167F" w:rsidP="005130B9">
            <w:pPr>
              <w:pStyle w:val="TableHeading"/>
              <w:widowControl w:val="0"/>
              <w:rPr>
                <w:rFonts w:cs="Noto Sans"/>
                <w:bCs/>
              </w:rPr>
            </w:pPr>
            <w:r w:rsidRPr="006702BB">
              <w:rPr>
                <w:rFonts w:cs="Noto Sans"/>
                <w:bCs/>
              </w:rPr>
              <w:t>13E</w:t>
            </w:r>
          </w:p>
        </w:tc>
        <w:tc>
          <w:tcPr>
            <w:tcW w:w="2669" w:type="pct"/>
            <w:gridSpan w:val="3"/>
            <w:shd w:val="clear" w:color="auto" w:fill="BFBFBF" w:themeFill="background1" w:themeFillShade="BF"/>
            <w:vAlign w:val="center"/>
          </w:tcPr>
          <w:p w14:paraId="6D12767F" w14:textId="110E8CA3" w:rsidR="00F6167F" w:rsidRPr="006702BB" w:rsidRDefault="00F6167F" w:rsidP="005130B9">
            <w:pPr>
              <w:pStyle w:val="TableHeading"/>
              <w:widowControl w:val="0"/>
              <w:jc w:val="left"/>
              <w:rPr>
                <w:rFonts w:cs="Noto Sans"/>
                <w:bCs/>
              </w:rPr>
            </w:pPr>
            <w:r w:rsidRPr="006702BB">
              <w:rPr>
                <w:rFonts w:cs="Noto Sans"/>
                <w:bCs/>
              </w:rPr>
              <w:t xml:space="preserve">Not </w:t>
            </w:r>
            <w:r w:rsidR="00EC3ADD" w:rsidRPr="006702BB">
              <w:rPr>
                <w:rFonts w:cs="Noto Sans"/>
                <w:bCs/>
              </w:rPr>
              <w:t>u</w:t>
            </w:r>
            <w:r w:rsidRPr="006702BB">
              <w:rPr>
                <w:rFonts w:cs="Noto Sans"/>
                <w:bCs/>
              </w:rPr>
              <w:t>sed</w:t>
            </w:r>
          </w:p>
        </w:tc>
        <w:tc>
          <w:tcPr>
            <w:tcW w:w="1968" w:type="pct"/>
            <w:gridSpan w:val="5"/>
            <w:shd w:val="clear" w:color="auto" w:fill="BFBFBF" w:themeFill="background1" w:themeFillShade="BF"/>
            <w:vAlign w:val="center"/>
          </w:tcPr>
          <w:p w14:paraId="7858DF5E" w14:textId="77777777" w:rsidR="00F6167F" w:rsidRPr="006702BB" w:rsidRDefault="00F6167F" w:rsidP="005130B9">
            <w:pPr>
              <w:pStyle w:val="TableHeading"/>
              <w:widowControl w:val="0"/>
              <w:jc w:val="left"/>
              <w:rPr>
                <w:rFonts w:cs="Noto Sans"/>
                <w:b w:val="0"/>
              </w:rPr>
            </w:pPr>
          </w:p>
        </w:tc>
      </w:tr>
      <w:tr w:rsidR="00C751B4" w:rsidRPr="006702BB" w14:paraId="6497EFEC" w14:textId="77777777" w:rsidTr="004439B3">
        <w:trPr>
          <w:trHeight w:val="397"/>
        </w:trPr>
        <w:tc>
          <w:tcPr>
            <w:tcW w:w="363" w:type="pct"/>
            <w:shd w:val="clear" w:color="auto" w:fill="F2F2F2" w:themeFill="background1" w:themeFillShade="F2"/>
          </w:tcPr>
          <w:p w14:paraId="766F73B1" w14:textId="742EF60A" w:rsidR="00C751B4" w:rsidRPr="00E216D7" w:rsidRDefault="00C751B4" w:rsidP="004439B3">
            <w:pPr>
              <w:pStyle w:val="TableHeading"/>
              <w:widowControl w:val="0"/>
              <w:rPr>
                <w:rFonts w:cs="Noto Sans"/>
                <w:b w:val="0"/>
              </w:rPr>
            </w:pPr>
            <w:r w:rsidRPr="00E216D7">
              <w:rPr>
                <w:rFonts w:cs="Noto Sans"/>
                <w:b w:val="0"/>
              </w:rPr>
              <w:t>13F</w:t>
            </w:r>
          </w:p>
        </w:tc>
        <w:tc>
          <w:tcPr>
            <w:tcW w:w="2669" w:type="pct"/>
            <w:gridSpan w:val="3"/>
            <w:shd w:val="clear" w:color="auto" w:fill="F2F2F2" w:themeFill="background1" w:themeFillShade="F2"/>
          </w:tcPr>
          <w:p w14:paraId="4EF5C1D2" w14:textId="0AA71143" w:rsidR="00C751B4" w:rsidRPr="006702BB" w:rsidRDefault="00B057B9" w:rsidP="004439B3">
            <w:pPr>
              <w:pStyle w:val="TableHeading"/>
              <w:widowControl w:val="0"/>
              <w:jc w:val="left"/>
              <w:rPr>
                <w:rFonts w:cs="Noto Sans"/>
                <w:bCs/>
              </w:rPr>
            </w:pPr>
            <w:r w:rsidRPr="006702BB">
              <w:rPr>
                <w:rFonts w:cs="Noto Sans"/>
                <w:b w:val="0"/>
              </w:rPr>
              <w:t>Tender must include Tender Schedule S6 – Queensland Code Compliance Schedule Clause 28</w:t>
            </w:r>
            <w:r w:rsidR="00FF4FDE" w:rsidRPr="006702BB">
              <w:rPr>
                <w:rFonts w:cs="Noto Sans"/>
                <w:b w:val="0"/>
              </w:rPr>
              <w:t> and 30.1</w:t>
            </w:r>
          </w:p>
        </w:tc>
        <w:tc>
          <w:tcPr>
            <w:tcW w:w="1968" w:type="pct"/>
            <w:gridSpan w:val="5"/>
            <w:shd w:val="clear" w:color="auto" w:fill="auto"/>
          </w:tcPr>
          <w:p w14:paraId="2CB6318E" w14:textId="24D08901" w:rsidR="00C751B4" w:rsidRPr="006702BB" w:rsidRDefault="00C751B4" w:rsidP="00EC2D98">
            <w:pPr>
              <w:pStyle w:val="TableHeading"/>
              <w:widowControl w:val="0"/>
              <w:rPr>
                <w:rFonts w:cs="Noto Sans"/>
                <w:b w:val="0"/>
              </w:rPr>
            </w:pPr>
            <w:r w:rsidRPr="006702BB">
              <w:rPr>
                <w:rFonts w:cs="Noto Sans"/>
                <w:b w:val="0"/>
              </w:rPr>
              <w:t xml:space="preserve">Yes </w:t>
            </w:r>
            <w:sdt>
              <w:sdtPr>
                <w:rPr>
                  <w:rFonts w:cs="Noto Sans"/>
                  <w:b w:val="0"/>
                </w:rPr>
                <w:id w:val="-5550789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02BB">
                  <w:rPr>
                    <w:rFonts w:ascii="Segoe UI Symbol" w:eastAsia="MS Gothic" w:hAnsi="Segoe UI Symbol" w:cs="Segoe UI Symbol"/>
                    <w:b w:val="0"/>
                  </w:rPr>
                  <w:t>☒</w:t>
                </w:r>
              </w:sdtContent>
            </w:sdt>
          </w:p>
        </w:tc>
      </w:tr>
      <w:tr w:rsidR="00EC2D32" w:rsidRPr="006702BB" w14:paraId="7C2FD407" w14:textId="77777777" w:rsidTr="004439B3">
        <w:trPr>
          <w:trHeight w:val="397"/>
        </w:trPr>
        <w:tc>
          <w:tcPr>
            <w:tcW w:w="363" w:type="pct"/>
            <w:shd w:val="clear" w:color="auto" w:fill="F2F2F2" w:themeFill="background1" w:themeFillShade="F2"/>
          </w:tcPr>
          <w:p w14:paraId="73AD398D" w14:textId="020CB647" w:rsidR="00EC2D32" w:rsidRPr="00E216D7" w:rsidRDefault="00EC2D32" w:rsidP="004439B3">
            <w:pPr>
              <w:pStyle w:val="TableHeading"/>
              <w:rPr>
                <w:rFonts w:cs="Noto Sans"/>
                <w:b w:val="0"/>
              </w:rPr>
            </w:pPr>
            <w:r w:rsidRPr="00E216D7">
              <w:rPr>
                <w:rFonts w:cs="Noto Sans"/>
                <w:b w:val="0"/>
              </w:rPr>
              <w:t>13G</w:t>
            </w:r>
          </w:p>
        </w:tc>
        <w:tc>
          <w:tcPr>
            <w:tcW w:w="2669" w:type="pct"/>
            <w:gridSpan w:val="3"/>
            <w:shd w:val="clear" w:color="auto" w:fill="F2F2F2" w:themeFill="background1" w:themeFillShade="F2"/>
          </w:tcPr>
          <w:p w14:paraId="5785BBE6" w14:textId="243DC040" w:rsidR="00EC2D32" w:rsidRPr="006702BB" w:rsidRDefault="00EC2D32" w:rsidP="004439B3">
            <w:pPr>
              <w:pStyle w:val="TableHeading"/>
              <w:jc w:val="left"/>
              <w:rPr>
                <w:rFonts w:cs="Noto Sans"/>
                <w:b w:val="0"/>
              </w:rPr>
            </w:pPr>
            <w:r w:rsidRPr="006702BB">
              <w:rPr>
                <w:rFonts w:cs="Noto Sans"/>
                <w:b w:val="0"/>
              </w:rPr>
              <w:t>Tender Schedule</w:t>
            </w:r>
            <w:r w:rsidR="002926D4" w:rsidRPr="006702BB">
              <w:rPr>
                <w:rFonts w:cs="Noto Sans"/>
                <w:b w:val="0"/>
              </w:rPr>
              <w:t> </w:t>
            </w:r>
            <w:r w:rsidRPr="006702BB">
              <w:rPr>
                <w:rFonts w:cs="Noto Sans"/>
                <w:b w:val="0"/>
              </w:rPr>
              <w:t>S10</w:t>
            </w:r>
            <w:r w:rsidR="00E44F5D" w:rsidRPr="006702BB">
              <w:rPr>
                <w:rFonts w:cs="Noto Sans"/>
                <w:b w:val="0"/>
              </w:rPr>
              <w:t> </w:t>
            </w:r>
            <w:r w:rsidRPr="006702BB">
              <w:rPr>
                <w:rFonts w:cs="Noto Sans"/>
                <w:b w:val="0"/>
              </w:rPr>
              <w:t>–</w:t>
            </w:r>
            <w:r w:rsidR="00E44F5D" w:rsidRPr="006702BB">
              <w:rPr>
                <w:rFonts w:cs="Noto Sans"/>
                <w:b w:val="0"/>
              </w:rPr>
              <w:t> </w:t>
            </w:r>
            <w:r w:rsidR="00736D8D">
              <w:rPr>
                <w:rFonts w:cs="Noto Sans"/>
                <w:b w:val="0"/>
              </w:rPr>
              <w:t xml:space="preserve">Queensland Government </w:t>
            </w:r>
            <w:r w:rsidR="00610DA1">
              <w:rPr>
                <w:rFonts w:cs="Noto Sans"/>
                <w:b w:val="0"/>
              </w:rPr>
              <w:t xml:space="preserve">Supplier </w:t>
            </w:r>
            <w:r w:rsidR="00736D8D">
              <w:rPr>
                <w:rFonts w:cs="Noto Sans"/>
                <w:b w:val="0"/>
              </w:rPr>
              <w:t>Code of Conduct and Procurement Assurance Model</w:t>
            </w:r>
            <w:r w:rsidRPr="006702BB">
              <w:rPr>
                <w:rFonts w:cs="Noto Sans"/>
                <w:b w:val="0"/>
              </w:rPr>
              <w:t xml:space="preserve"> Clause</w:t>
            </w:r>
            <w:r w:rsidR="002926D4" w:rsidRPr="006702BB">
              <w:rPr>
                <w:rFonts w:cs="Noto Sans"/>
                <w:b w:val="0"/>
              </w:rPr>
              <w:t> </w:t>
            </w:r>
            <w:r w:rsidR="00FF4FDE" w:rsidRPr="006702BB">
              <w:rPr>
                <w:rFonts w:cs="Noto Sans"/>
                <w:b w:val="0"/>
              </w:rPr>
              <w:t>30.3</w:t>
            </w:r>
          </w:p>
        </w:tc>
        <w:tc>
          <w:tcPr>
            <w:tcW w:w="1968" w:type="pct"/>
            <w:gridSpan w:val="5"/>
            <w:shd w:val="clear" w:color="auto" w:fill="auto"/>
          </w:tcPr>
          <w:p w14:paraId="40865320" w14:textId="54B9B4F8" w:rsidR="00EC2D32" w:rsidRPr="006702BB" w:rsidRDefault="00EC2D32" w:rsidP="00EC2D98">
            <w:pPr>
              <w:pStyle w:val="TableHeading"/>
              <w:widowControl w:val="0"/>
              <w:rPr>
                <w:rFonts w:cs="Noto Sans"/>
                <w:b w:val="0"/>
              </w:rPr>
            </w:pPr>
            <w:r w:rsidRPr="006702BB">
              <w:rPr>
                <w:rFonts w:cs="Noto Sans"/>
                <w:b w:val="0"/>
              </w:rPr>
              <w:t xml:space="preserve">Yes </w:t>
            </w:r>
            <w:sdt>
              <w:sdtPr>
                <w:rPr>
                  <w:rFonts w:cs="Noto Sans"/>
                  <w:b w:val="0"/>
                </w:rPr>
                <w:id w:val="-8316070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02BB">
                  <w:rPr>
                    <w:rFonts w:ascii="Segoe UI Symbol" w:eastAsia="MS Gothic" w:hAnsi="Segoe UI Symbol" w:cs="Segoe UI Symbol"/>
                    <w:b w:val="0"/>
                  </w:rPr>
                  <w:t>☒</w:t>
                </w:r>
              </w:sdtContent>
            </w:sdt>
          </w:p>
        </w:tc>
      </w:tr>
      <w:tr w:rsidR="00EC2D98" w:rsidRPr="006702BB" w14:paraId="1B926F69" w14:textId="77777777" w:rsidTr="00A1749E">
        <w:trPr>
          <w:trHeight w:val="548"/>
        </w:trPr>
        <w:tc>
          <w:tcPr>
            <w:tcW w:w="363" w:type="pct"/>
            <w:vMerge w:val="restart"/>
            <w:shd w:val="clear" w:color="auto" w:fill="F2F2F2" w:themeFill="background1" w:themeFillShade="F2"/>
          </w:tcPr>
          <w:p w14:paraId="7BBC05A0" w14:textId="77777777" w:rsidR="00836D77" w:rsidRPr="00E216D7" w:rsidRDefault="00836D77" w:rsidP="004013AE">
            <w:pPr>
              <w:pStyle w:val="TableBodyText"/>
              <w:spacing w:before="40" w:after="40"/>
              <w:jc w:val="center"/>
              <w:rPr>
                <w:rFonts w:cs="Noto Sans"/>
                <w:szCs w:val="22"/>
              </w:rPr>
            </w:pPr>
            <w:r w:rsidRPr="00E216D7">
              <w:rPr>
                <w:rFonts w:cs="Noto Sans"/>
                <w:szCs w:val="22"/>
              </w:rPr>
              <w:t>13H</w:t>
            </w:r>
          </w:p>
        </w:tc>
        <w:tc>
          <w:tcPr>
            <w:tcW w:w="2669" w:type="pct"/>
            <w:gridSpan w:val="3"/>
            <w:vMerge w:val="restart"/>
            <w:shd w:val="clear" w:color="auto" w:fill="F2F2F2" w:themeFill="background1" w:themeFillShade="F2"/>
          </w:tcPr>
          <w:p w14:paraId="27C11292" w14:textId="379F6D63" w:rsidR="00836D77" w:rsidRPr="006702BB" w:rsidRDefault="00836D77" w:rsidP="00EC2D98">
            <w:pPr>
              <w:pStyle w:val="TableBodyText"/>
              <w:keepNext/>
              <w:keepLines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 xml:space="preserve">Tender must include </w:t>
            </w:r>
            <w:r w:rsidR="00953163" w:rsidRPr="006702BB">
              <w:rPr>
                <w:rFonts w:cs="Noto Sans"/>
                <w:szCs w:val="22"/>
              </w:rPr>
              <w:t xml:space="preserve">specific </w:t>
            </w:r>
            <w:r w:rsidRPr="006702BB">
              <w:rPr>
                <w:rFonts w:cs="Noto Sans"/>
                <w:szCs w:val="22"/>
              </w:rPr>
              <w:t xml:space="preserve">Tender Schedules, addressing </w:t>
            </w:r>
            <w:r w:rsidR="00953163" w:rsidRPr="006702BB">
              <w:rPr>
                <w:rFonts w:cs="Noto Sans"/>
                <w:szCs w:val="22"/>
              </w:rPr>
              <w:t xml:space="preserve">mandatory </w:t>
            </w:r>
            <w:r w:rsidR="007809BC" w:rsidRPr="006702BB">
              <w:rPr>
                <w:rFonts w:cs="Noto Sans"/>
                <w:szCs w:val="22"/>
              </w:rPr>
              <w:t>c</w:t>
            </w:r>
            <w:r w:rsidRPr="006702BB">
              <w:rPr>
                <w:rFonts w:cs="Noto Sans"/>
                <w:szCs w:val="22"/>
              </w:rPr>
              <w:t>riteria identified in Item</w:t>
            </w:r>
            <w:r w:rsidR="00953163" w:rsidRPr="006702BB">
              <w:rPr>
                <w:rFonts w:cs="Noto Sans"/>
                <w:szCs w:val="22"/>
              </w:rPr>
              <w:t> </w:t>
            </w:r>
            <w:r w:rsidRPr="006702BB">
              <w:rPr>
                <w:rFonts w:cs="Noto Sans"/>
                <w:szCs w:val="22"/>
              </w:rPr>
              <w:t>8</w:t>
            </w:r>
          </w:p>
        </w:tc>
        <w:tc>
          <w:tcPr>
            <w:tcW w:w="984" w:type="pct"/>
            <w:gridSpan w:val="3"/>
            <w:shd w:val="clear" w:color="auto" w:fill="auto"/>
          </w:tcPr>
          <w:p w14:paraId="34F24448" w14:textId="77777777" w:rsidR="00836D77" w:rsidRPr="006702BB" w:rsidRDefault="00836D77" w:rsidP="00EC2D98">
            <w:pPr>
              <w:pStyle w:val="TableBodyText"/>
              <w:keepNext/>
              <w:keepLines/>
              <w:spacing w:before="40" w:after="40"/>
              <w:jc w:val="center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 xml:space="preserve">Yes </w:t>
            </w:r>
            <w:sdt>
              <w:sdtPr>
                <w:rPr>
                  <w:rFonts w:cs="Noto Sans"/>
                  <w:szCs w:val="22"/>
                </w:rPr>
                <w:id w:val="-121233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02B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  <w:tc>
          <w:tcPr>
            <w:tcW w:w="984" w:type="pct"/>
            <w:gridSpan w:val="2"/>
            <w:shd w:val="clear" w:color="auto" w:fill="auto"/>
          </w:tcPr>
          <w:p w14:paraId="4D323E72" w14:textId="77777777" w:rsidR="00836D77" w:rsidRPr="006702BB" w:rsidRDefault="00836D77" w:rsidP="00EC2D98">
            <w:pPr>
              <w:pStyle w:val="TableBodyText"/>
              <w:keepNext/>
              <w:keepLines/>
              <w:spacing w:before="40" w:after="40"/>
              <w:jc w:val="center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 xml:space="preserve">No </w:t>
            </w:r>
            <w:sdt>
              <w:sdtPr>
                <w:rPr>
                  <w:rFonts w:cs="Noto Sans"/>
                  <w:szCs w:val="22"/>
                </w:rPr>
                <w:id w:val="-4568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02B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836D77" w:rsidRPr="006702BB" w14:paraId="12DA9F7F" w14:textId="77777777" w:rsidTr="00EC2D98">
        <w:trPr>
          <w:trHeight w:val="547"/>
        </w:trPr>
        <w:tc>
          <w:tcPr>
            <w:tcW w:w="363" w:type="pct"/>
            <w:vMerge/>
            <w:shd w:val="clear" w:color="auto" w:fill="F2F2F2" w:themeFill="background1" w:themeFillShade="F2"/>
            <w:vAlign w:val="center"/>
          </w:tcPr>
          <w:p w14:paraId="5BC8DA5F" w14:textId="77777777" w:rsidR="00836D77" w:rsidRPr="00E216D7" w:rsidRDefault="00836D77" w:rsidP="005130B9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</w:p>
        </w:tc>
        <w:tc>
          <w:tcPr>
            <w:tcW w:w="2669" w:type="pct"/>
            <w:gridSpan w:val="3"/>
            <w:vMerge/>
            <w:shd w:val="clear" w:color="auto" w:fill="F2F2F2" w:themeFill="background1" w:themeFillShade="F2"/>
            <w:vAlign w:val="center"/>
          </w:tcPr>
          <w:p w14:paraId="436E5670" w14:textId="77777777" w:rsidR="00836D77" w:rsidRPr="006702BB" w:rsidRDefault="00836D77" w:rsidP="00EC2D98">
            <w:pPr>
              <w:pStyle w:val="TableBodyText"/>
              <w:keepNext/>
              <w:keepLines/>
              <w:widowControl w:val="0"/>
              <w:spacing w:before="40" w:after="40"/>
              <w:rPr>
                <w:rFonts w:cs="Noto Sans"/>
                <w:szCs w:val="22"/>
              </w:rPr>
            </w:pPr>
          </w:p>
        </w:tc>
        <w:tc>
          <w:tcPr>
            <w:tcW w:w="1968" w:type="pct"/>
            <w:gridSpan w:val="5"/>
            <w:shd w:val="clear" w:color="auto" w:fill="auto"/>
            <w:vAlign w:val="center"/>
          </w:tcPr>
          <w:p w14:paraId="7AF6DE0D" w14:textId="3A4F740D" w:rsidR="00836D77" w:rsidRPr="006702BB" w:rsidRDefault="00836D77" w:rsidP="00EC2D98">
            <w:pPr>
              <w:pStyle w:val="TableBodyText"/>
              <w:keepNext/>
              <w:keepLines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 xml:space="preserve">Refer to applicable standard or </w:t>
            </w:r>
            <w:r w:rsidR="00CE3EB3" w:rsidRPr="006702BB">
              <w:rPr>
                <w:rFonts w:cs="Noto Sans"/>
                <w:szCs w:val="22"/>
              </w:rPr>
              <w:t>p</w:t>
            </w:r>
            <w:r w:rsidRPr="006702BB">
              <w:rPr>
                <w:rFonts w:cs="Noto Sans"/>
                <w:szCs w:val="22"/>
              </w:rPr>
              <w:t xml:space="preserve">roject </w:t>
            </w:r>
            <w:r w:rsidR="00CE3EB3" w:rsidRPr="006702BB">
              <w:rPr>
                <w:rFonts w:cs="Noto Sans"/>
                <w:szCs w:val="22"/>
              </w:rPr>
              <w:t>s</w:t>
            </w:r>
            <w:r w:rsidRPr="006702BB">
              <w:rPr>
                <w:rFonts w:cs="Noto Sans"/>
                <w:szCs w:val="22"/>
              </w:rPr>
              <w:t xml:space="preserve">pecific </w:t>
            </w:r>
            <w:r w:rsidR="001456ED" w:rsidRPr="006702BB">
              <w:rPr>
                <w:rFonts w:cs="Noto Sans"/>
                <w:szCs w:val="22"/>
              </w:rPr>
              <w:t>extra criteria</w:t>
            </w:r>
            <w:r w:rsidR="00A1749E">
              <w:rPr>
                <w:rFonts w:cs="Noto Sans"/>
                <w:szCs w:val="22"/>
              </w:rPr>
              <w:t xml:space="preserve"> </w:t>
            </w:r>
            <w:r w:rsidR="00CE3EB3" w:rsidRPr="006702BB">
              <w:rPr>
                <w:rFonts w:cs="Noto Sans"/>
                <w:szCs w:val="22"/>
              </w:rPr>
              <w:t>s</w:t>
            </w:r>
            <w:r w:rsidRPr="006702BB">
              <w:rPr>
                <w:rFonts w:cs="Noto Sans"/>
                <w:szCs w:val="22"/>
              </w:rPr>
              <w:t>chedules to this Tender:</w:t>
            </w:r>
          </w:p>
          <w:p w14:paraId="1613DB8E" w14:textId="21A7511E" w:rsidR="00836D77" w:rsidRPr="00CC4A6D" w:rsidRDefault="00836D77" w:rsidP="00A331A5">
            <w:pPr>
              <w:pStyle w:val="GuidanceTexttable"/>
            </w:pPr>
            <w:r w:rsidRPr="00CC4A6D">
              <w:t>[Tender Manager to specify]</w:t>
            </w:r>
          </w:p>
        </w:tc>
      </w:tr>
      <w:tr w:rsidR="00F6167F" w:rsidRPr="006702BB" w14:paraId="196E7A8F" w14:textId="77777777" w:rsidTr="00EC2D98">
        <w:trPr>
          <w:trHeight w:val="547"/>
        </w:trPr>
        <w:tc>
          <w:tcPr>
            <w:tcW w:w="363" w:type="pct"/>
            <w:shd w:val="clear" w:color="auto" w:fill="F2F2F2" w:themeFill="background1" w:themeFillShade="F2"/>
          </w:tcPr>
          <w:p w14:paraId="7501FB0A" w14:textId="0EF5051D" w:rsidR="00F6167F" w:rsidRPr="00E216D7" w:rsidRDefault="00F6167F" w:rsidP="0048165E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  <w:r w:rsidRPr="00E216D7">
              <w:rPr>
                <w:rFonts w:cs="Noto Sans"/>
                <w:szCs w:val="22"/>
              </w:rPr>
              <w:t>13I</w:t>
            </w:r>
          </w:p>
        </w:tc>
        <w:tc>
          <w:tcPr>
            <w:tcW w:w="2669" w:type="pct"/>
            <w:gridSpan w:val="3"/>
            <w:shd w:val="clear" w:color="auto" w:fill="F2F2F2" w:themeFill="background1" w:themeFillShade="F2"/>
          </w:tcPr>
          <w:p w14:paraId="68D1EBFF" w14:textId="77777777" w:rsidR="00F6167F" w:rsidRPr="006702BB" w:rsidRDefault="00F6167F" w:rsidP="0048165E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Tenderer shall include Tender Schedule S12 – Waste to Resources Plan</w:t>
            </w:r>
          </w:p>
          <w:p w14:paraId="3C84D9F5" w14:textId="2FD7F8E6" w:rsidR="00FF4FDE" w:rsidRPr="006702BB" w:rsidRDefault="00FF4FDE" w:rsidP="0048165E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Clause 30.4</w:t>
            </w:r>
          </w:p>
          <w:p w14:paraId="6808A6AA" w14:textId="6053F6DE" w:rsidR="00F6167F" w:rsidRPr="00CC4A6D" w:rsidRDefault="00F6167F" w:rsidP="00A331A5">
            <w:pPr>
              <w:pStyle w:val="GuidanceTexttable"/>
              <w:rPr>
                <w:b/>
              </w:rPr>
            </w:pPr>
            <w:r w:rsidRPr="00CC4A6D">
              <w:t xml:space="preserve">[If clarification is required, contact </w:t>
            </w:r>
            <w:r w:rsidR="00FF4FDE" w:rsidRPr="00CC4A6D">
              <w:t xml:space="preserve">the </w:t>
            </w:r>
            <w:r w:rsidRPr="00CC4A6D">
              <w:t>Principal Engineer</w:t>
            </w:r>
            <w:r w:rsidR="00EC2D98" w:rsidRPr="00CC4A6D">
              <w:t xml:space="preserve"> </w:t>
            </w:r>
            <w:r w:rsidRPr="00CC4A6D">
              <w:t>(Pavement and Materials Developments)</w:t>
            </w:r>
            <w:r w:rsidR="00A331A5">
              <w:t>]</w:t>
            </w:r>
          </w:p>
        </w:tc>
        <w:tc>
          <w:tcPr>
            <w:tcW w:w="1968" w:type="pct"/>
            <w:gridSpan w:val="5"/>
            <w:shd w:val="clear" w:color="auto" w:fill="auto"/>
          </w:tcPr>
          <w:p w14:paraId="2EEEC7A9" w14:textId="2E06055D" w:rsidR="00F6167F" w:rsidRPr="006702BB" w:rsidRDefault="00F6167F" w:rsidP="0048165E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 xml:space="preserve">Yes </w:t>
            </w:r>
            <w:sdt>
              <w:sdtPr>
                <w:rPr>
                  <w:rFonts w:cs="Noto Sans"/>
                  <w:szCs w:val="22"/>
                </w:rPr>
                <w:id w:val="18606193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02BB">
                  <w:rPr>
                    <w:rFonts w:ascii="Segoe UI Symbol" w:eastAsia="MS Gothic" w:hAnsi="Segoe UI Symbol" w:cs="Segoe UI Symbol"/>
                    <w:szCs w:val="22"/>
                  </w:rPr>
                  <w:t>☒</w:t>
                </w:r>
              </w:sdtContent>
            </w:sdt>
          </w:p>
        </w:tc>
      </w:tr>
      <w:tr w:rsidR="0048165E" w:rsidRPr="006702BB" w14:paraId="2FCCBB05" w14:textId="77777777" w:rsidTr="00A1749E">
        <w:trPr>
          <w:trHeight w:val="547"/>
        </w:trPr>
        <w:tc>
          <w:tcPr>
            <w:tcW w:w="363" w:type="pct"/>
            <w:shd w:val="clear" w:color="auto" w:fill="BFBFBF" w:themeFill="background1" w:themeFillShade="BF"/>
          </w:tcPr>
          <w:p w14:paraId="67AC6A77" w14:textId="595B3CBA" w:rsidR="0048165E" w:rsidRPr="006702BB" w:rsidRDefault="0048165E" w:rsidP="00A1749E">
            <w:pPr>
              <w:pStyle w:val="TableHeading"/>
            </w:pPr>
            <w:r w:rsidRPr="006702BB">
              <w:t>13J</w:t>
            </w:r>
          </w:p>
        </w:tc>
        <w:tc>
          <w:tcPr>
            <w:tcW w:w="4637" w:type="pct"/>
            <w:gridSpan w:val="8"/>
            <w:shd w:val="clear" w:color="auto" w:fill="BFBFBF" w:themeFill="background1" w:themeFillShade="BF"/>
          </w:tcPr>
          <w:p w14:paraId="4D6827D3" w14:textId="7CFA96FD" w:rsidR="0048165E" w:rsidRPr="006702BB" w:rsidRDefault="0048165E" w:rsidP="004439B3">
            <w:pPr>
              <w:pStyle w:val="TableHeading"/>
              <w:jc w:val="left"/>
            </w:pPr>
            <w:r w:rsidRPr="006702BB">
              <w:t>Not used</w:t>
            </w:r>
          </w:p>
        </w:tc>
      </w:tr>
      <w:tr w:rsidR="00F6167F" w:rsidRPr="006702BB" w14:paraId="2015D523" w14:textId="77777777" w:rsidTr="00A1749E">
        <w:trPr>
          <w:trHeight w:val="547"/>
        </w:trPr>
        <w:tc>
          <w:tcPr>
            <w:tcW w:w="363" w:type="pct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14B8DDE" w14:textId="3BF67033" w:rsidR="00F6167F" w:rsidRPr="00E216D7" w:rsidRDefault="00F6167F" w:rsidP="00EC2D98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  <w:r w:rsidRPr="00E216D7">
              <w:rPr>
                <w:rFonts w:cs="Noto Sans"/>
                <w:szCs w:val="22"/>
              </w:rPr>
              <w:t>13K</w:t>
            </w:r>
          </w:p>
        </w:tc>
        <w:tc>
          <w:tcPr>
            <w:tcW w:w="2669" w:type="pct"/>
            <w:gridSpan w:val="3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A8E28CF" w14:textId="0CAD10EB" w:rsidR="00F6167F" w:rsidRPr="006702BB" w:rsidRDefault="00F6167F" w:rsidP="00EC2D98">
            <w:pPr>
              <w:pStyle w:val="TableHeading"/>
              <w:widowControl w:val="0"/>
              <w:jc w:val="left"/>
              <w:rPr>
                <w:rFonts w:cs="Noto Sans"/>
                <w:b w:val="0"/>
              </w:rPr>
            </w:pPr>
            <w:r w:rsidRPr="006702BB">
              <w:rPr>
                <w:rFonts w:cs="Noto Sans"/>
                <w:b w:val="0"/>
              </w:rPr>
              <w:t>Tender Schedule S9</w:t>
            </w:r>
            <w:r w:rsidR="00610DA1">
              <w:rPr>
                <w:rFonts w:cs="Noto Sans"/>
                <w:b w:val="0"/>
              </w:rPr>
              <w:t xml:space="preserve"> </w:t>
            </w:r>
            <w:r w:rsidRPr="006702BB">
              <w:rPr>
                <w:rFonts w:cs="Noto Sans"/>
                <w:b w:val="0"/>
              </w:rPr>
              <w:t>–</w:t>
            </w:r>
            <w:r w:rsidR="00610DA1">
              <w:rPr>
                <w:rFonts w:cs="Noto Sans"/>
                <w:b w:val="0"/>
              </w:rPr>
              <w:t xml:space="preserve"> </w:t>
            </w:r>
            <w:r w:rsidRPr="006702BB">
              <w:rPr>
                <w:rFonts w:cs="Noto Sans"/>
                <w:b w:val="0"/>
              </w:rPr>
              <w:t>Queensland Procurement Policy Compliance Clause 30.</w:t>
            </w:r>
            <w:r w:rsidR="00FF4FDE" w:rsidRPr="006702BB">
              <w:rPr>
                <w:rFonts w:cs="Noto Sans"/>
                <w:b w:val="0"/>
              </w:rPr>
              <w:t>2</w:t>
            </w:r>
          </w:p>
        </w:tc>
        <w:tc>
          <w:tcPr>
            <w:tcW w:w="1968" w:type="pct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5AC058A7" w14:textId="0F5DB59F" w:rsidR="00F6167F" w:rsidRPr="006702BB" w:rsidRDefault="00F6167F" w:rsidP="00EC2D98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 xml:space="preserve">Yes </w:t>
            </w:r>
            <w:sdt>
              <w:sdtPr>
                <w:rPr>
                  <w:rFonts w:cs="Noto Sans"/>
                  <w:b/>
                  <w:szCs w:val="22"/>
                </w:rPr>
                <w:id w:val="-18592749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02BB">
                  <w:rPr>
                    <w:rFonts w:ascii="Segoe UI Symbol" w:hAnsi="Segoe UI Symbol" w:cs="Segoe UI Symbol"/>
                    <w:szCs w:val="22"/>
                  </w:rPr>
                  <w:t>☒</w:t>
                </w:r>
              </w:sdtContent>
            </w:sdt>
          </w:p>
        </w:tc>
      </w:tr>
      <w:tr w:rsidR="00CF6F91" w:rsidRPr="006702BB" w14:paraId="3508B3CB" w14:textId="7C026B5C" w:rsidTr="00CF6F91">
        <w:trPr>
          <w:trHeight w:val="195"/>
        </w:trPr>
        <w:tc>
          <w:tcPr>
            <w:tcW w:w="363" w:type="pct"/>
            <w:shd w:val="clear" w:color="auto" w:fill="D9D9D9" w:themeFill="background1" w:themeFillShade="D9"/>
          </w:tcPr>
          <w:p w14:paraId="0158F781" w14:textId="3B1CD3A0" w:rsidR="00CF6F91" w:rsidRPr="00CF6F91" w:rsidRDefault="00CF6F91" w:rsidP="00EC2D98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b/>
                <w:bCs/>
                <w:szCs w:val="22"/>
              </w:rPr>
            </w:pPr>
            <w:r w:rsidRPr="00CF6F91">
              <w:rPr>
                <w:rFonts w:cs="Noto Sans"/>
                <w:b/>
                <w:bCs/>
                <w:szCs w:val="22"/>
              </w:rPr>
              <w:t>13L</w:t>
            </w:r>
          </w:p>
        </w:tc>
        <w:tc>
          <w:tcPr>
            <w:tcW w:w="4637" w:type="pct"/>
            <w:gridSpan w:val="8"/>
            <w:tcBorders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3DD95E5" w14:textId="59A97649" w:rsidR="00CF6F91" w:rsidRPr="00F728ED" w:rsidRDefault="00CF6F91" w:rsidP="00CF6F91">
            <w:pPr>
              <w:spacing w:after="0" w:line="240" w:lineRule="auto"/>
              <w:rPr>
                <w:rFonts w:cs="Noto Sans"/>
                <w:sz w:val="22"/>
                <w:szCs w:val="22"/>
              </w:rPr>
            </w:pPr>
            <w:r>
              <w:rPr>
                <w:rFonts w:cs="Noto Sans"/>
                <w:b/>
              </w:rPr>
              <w:t>Not used</w:t>
            </w:r>
          </w:p>
        </w:tc>
      </w:tr>
      <w:tr w:rsidR="00EC2D98" w:rsidRPr="006702BB" w14:paraId="419E4196" w14:textId="77777777" w:rsidTr="00A1749E">
        <w:trPr>
          <w:trHeight w:val="547"/>
        </w:trPr>
        <w:tc>
          <w:tcPr>
            <w:tcW w:w="363" w:type="pct"/>
            <w:shd w:val="clear" w:color="auto" w:fill="F2F2F2" w:themeFill="background1" w:themeFillShade="F2"/>
          </w:tcPr>
          <w:p w14:paraId="41A052E6" w14:textId="7952A483" w:rsidR="00DA2282" w:rsidRPr="00E216D7" w:rsidRDefault="00DA2282" w:rsidP="004439B3">
            <w:pPr>
              <w:pStyle w:val="TableBodyText"/>
              <w:widowControl w:val="0"/>
              <w:spacing w:before="40" w:after="40"/>
              <w:jc w:val="center"/>
              <w:rPr>
                <w:rFonts w:cs="Noto Sans"/>
                <w:szCs w:val="22"/>
              </w:rPr>
            </w:pPr>
            <w:r w:rsidRPr="00E216D7">
              <w:rPr>
                <w:rFonts w:cs="Noto Sans"/>
                <w:szCs w:val="22"/>
              </w:rPr>
              <w:t>13M</w:t>
            </w:r>
          </w:p>
        </w:tc>
        <w:tc>
          <w:tcPr>
            <w:tcW w:w="2669" w:type="pct"/>
            <w:gridSpan w:val="3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C51D3A7" w14:textId="04CC36A7" w:rsidR="00DA2282" w:rsidRPr="00DA2282" w:rsidRDefault="00DA2282" w:rsidP="004439B3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DA2282">
              <w:rPr>
                <w:rFonts w:cs="Noto Sans"/>
                <w:szCs w:val="22"/>
              </w:rPr>
              <w:t>Tenderer must comply with the Federation Funding Agreement requirement if Federal Funding applies</w:t>
            </w:r>
          </w:p>
          <w:p w14:paraId="3E990B82" w14:textId="5712D02C" w:rsidR="00DA2282" w:rsidRPr="006702BB" w:rsidRDefault="00DA2282" w:rsidP="004439B3">
            <w:pPr>
              <w:pStyle w:val="TableBodyText"/>
              <w:widowControl w:val="0"/>
              <w:spacing w:before="40" w:after="40"/>
              <w:rPr>
                <w:rFonts w:cs="Noto Sans"/>
                <w:szCs w:val="22"/>
              </w:rPr>
            </w:pPr>
            <w:r w:rsidRPr="00DA2282">
              <w:rPr>
                <w:rFonts w:cs="Noto Sans"/>
                <w:szCs w:val="22"/>
              </w:rPr>
              <w:t>Clause</w:t>
            </w:r>
            <w:r w:rsidR="00B34370">
              <w:rPr>
                <w:rFonts w:cs="Noto Sans"/>
                <w:szCs w:val="22"/>
              </w:rPr>
              <w:t> </w:t>
            </w:r>
            <w:r w:rsidRPr="00DA2282">
              <w:rPr>
                <w:rFonts w:cs="Noto Sans"/>
                <w:szCs w:val="22"/>
              </w:rPr>
              <w:t>10 of the Clause Bank</w:t>
            </w:r>
            <w:r w:rsidR="006C2091">
              <w:rPr>
                <w:rFonts w:cs="Noto Sans"/>
                <w:szCs w:val="22"/>
              </w:rPr>
              <w:t> </w:t>
            </w:r>
            <w:r w:rsidRPr="00DA2282">
              <w:rPr>
                <w:rFonts w:cs="Noto Sans"/>
                <w:szCs w:val="22"/>
              </w:rPr>
              <w:t>(C7836.MIC)</w:t>
            </w:r>
          </w:p>
        </w:tc>
        <w:tc>
          <w:tcPr>
            <w:tcW w:w="984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05B5EC9" w14:textId="7B40EC4F" w:rsidR="00DA2282" w:rsidRPr="006702BB" w:rsidRDefault="00DA2282" w:rsidP="004439B3">
            <w:pPr>
              <w:pStyle w:val="TableBodyText"/>
              <w:widowControl w:val="0"/>
              <w:spacing w:before="40" w:after="40"/>
              <w:ind w:left="0"/>
              <w:jc w:val="center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 xml:space="preserve">Yes </w:t>
            </w:r>
            <w:r w:rsidRPr="006702BB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8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C4FEF5B" w14:textId="04B6959A" w:rsidR="00DA2282" w:rsidRPr="006702BB" w:rsidRDefault="00DA2282" w:rsidP="004439B3">
            <w:pPr>
              <w:spacing w:after="0" w:line="240" w:lineRule="auto"/>
              <w:jc w:val="center"/>
              <w:rPr>
                <w:rFonts w:cs="Noto Sans"/>
                <w:sz w:val="22"/>
                <w:szCs w:val="22"/>
              </w:rPr>
            </w:pPr>
            <w:r w:rsidRPr="006702BB">
              <w:rPr>
                <w:rFonts w:cs="Noto Sans"/>
                <w:sz w:val="22"/>
                <w:szCs w:val="22"/>
              </w:rPr>
              <w:t xml:space="preserve">No </w:t>
            </w:r>
            <w:r w:rsidRPr="006702B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36D77" w:rsidRPr="006702BB" w14:paraId="4B626636" w14:textId="77777777" w:rsidTr="004439B3">
        <w:trPr>
          <w:trHeight w:val="70"/>
        </w:trPr>
        <w:tc>
          <w:tcPr>
            <w:tcW w:w="363" w:type="pct"/>
            <w:shd w:val="clear" w:color="auto" w:fill="BFBFBF" w:themeFill="background1" w:themeFillShade="BF"/>
          </w:tcPr>
          <w:p w14:paraId="22B1377F" w14:textId="77777777" w:rsidR="00836D77" w:rsidRPr="006702BB" w:rsidRDefault="00836D77" w:rsidP="004013AE">
            <w:pPr>
              <w:pStyle w:val="TableHeading"/>
              <w:keepNext/>
              <w:keepLines/>
              <w:rPr>
                <w:rFonts w:cs="Noto Sans"/>
              </w:rPr>
            </w:pPr>
            <w:r w:rsidRPr="006702BB">
              <w:rPr>
                <w:rFonts w:cs="Noto Sans"/>
              </w:rPr>
              <w:lastRenderedPageBreak/>
              <w:t>14</w:t>
            </w:r>
          </w:p>
        </w:tc>
        <w:tc>
          <w:tcPr>
            <w:tcW w:w="4637" w:type="pct"/>
            <w:gridSpan w:val="8"/>
            <w:shd w:val="clear" w:color="auto" w:fill="BFBFBF" w:themeFill="background1" w:themeFillShade="BF"/>
          </w:tcPr>
          <w:p w14:paraId="03AAD2B7" w14:textId="77777777" w:rsidR="00836D77" w:rsidRPr="006702BB" w:rsidRDefault="00836D77" w:rsidP="004013AE">
            <w:pPr>
              <w:pStyle w:val="TableHeading"/>
              <w:keepNext/>
              <w:keepLines/>
              <w:jc w:val="left"/>
              <w:rPr>
                <w:rFonts w:cs="Noto Sans"/>
              </w:rPr>
            </w:pPr>
            <w:r w:rsidRPr="006702BB">
              <w:rPr>
                <w:rFonts w:cs="Noto Sans"/>
              </w:rPr>
              <w:t>Additional clauses</w:t>
            </w:r>
          </w:p>
        </w:tc>
      </w:tr>
      <w:tr w:rsidR="00836D77" w:rsidRPr="006702BB" w14:paraId="02DAA73F" w14:textId="77777777" w:rsidTr="004439B3">
        <w:trPr>
          <w:trHeight w:val="70"/>
        </w:trPr>
        <w:tc>
          <w:tcPr>
            <w:tcW w:w="363" w:type="pct"/>
            <w:shd w:val="clear" w:color="auto" w:fill="F2F2F2" w:themeFill="background1" w:themeFillShade="F2"/>
          </w:tcPr>
          <w:p w14:paraId="18F7F425" w14:textId="77777777" w:rsidR="00836D77" w:rsidRPr="00E216D7" w:rsidRDefault="00836D77" w:rsidP="004013AE">
            <w:pPr>
              <w:pStyle w:val="TableBodyText"/>
              <w:keepNext/>
              <w:keepLines/>
              <w:spacing w:before="40" w:after="40"/>
              <w:jc w:val="center"/>
              <w:rPr>
                <w:rFonts w:cs="Noto Sans"/>
                <w:szCs w:val="22"/>
              </w:rPr>
            </w:pPr>
            <w:r w:rsidRPr="00E216D7">
              <w:rPr>
                <w:rFonts w:cs="Noto Sans"/>
                <w:szCs w:val="22"/>
              </w:rPr>
              <w:t>14A</w:t>
            </w:r>
          </w:p>
        </w:tc>
        <w:tc>
          <w:tcPr>
            <w:tcW w:w="2669" w:type="pct"/>
            <w:gridSpan w:val="3"/>
            <w:shd w:val="clear" w:color="auto" w:fill="F2F2F2" w:themeFill="background1" w:themeFillShade="F2"/>
          </w:tcPr>
          <w:p w14:paraId="7B5DF0B3" w14:textId="474BF6D2" w:rsidR="00836D77" w:rsidRPr="006702BB" w:rsidRDefault="00836D77" w:rsidP="004013AE">
            <w:pPr>
              <w:pStyle w:val="TableBodyText"/>
              <w:keepNext/>
              <w:keepLines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 xml:space="preserve">Additional </w:t>
            </w:r>
            <w:r w:rsidR="00B34370">
              <w:rPr>
                <w:rFonts w:cs="Noto Sans"/>
                <w:szCs w:val="22"/>
              </w:rPr>
              <w:t>c</w:t>
            </w:r>
            <w:r w:rsidRPr="006702BB">
              <w:rPr>
                <w:rFonts w:cs="Noto Sans"/>
                <w:szCs w:val="22"/>
              </w:rPr>
              <w:t>lauses</w:t>
            </w:r>
          </w:p>
          <w:p w14:paraId="5DE80B3F" w14:textId="2B85680F" w:rsidR="00836D77" w:rsidRPr="006702BB" w:rsidRDefault="00276802" w:rsidP="004013AE">
            <w:pPr>
              <w:pStyle w:val="TableBodyText"/>
              <w:keepNext/>
              <w:keepLines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szCs w:val="22"/>
              </w:rPr>
              <w:t>Clause </w:t>
            </w:r>
            <w:r w:rsidR="00836D77" w:rsidRPr="006702BB">
              <w:rPr>
                <w:rFonts w:cs="Noto Sans"/>
                <w:szCs w:val="22"/>
              </w:rPr>
              <w:t>99</w:t>
            </w:r>
          </w:p>
        </w:tc>
        <w:tc>
          <w:tcPr>
            <w:tcW w:w="1968" w:type="pct"/>
            <w:gridSpan w:val="5"/>
            <w:shd w:val="clear" w:color="auto" w:fill="auto"/>
          </w:tcPr>
          <w:p w14:paraId="2A04526B" w14:textId="77777777" w:rsidR="00836D77" w:rsidRPr="006702BB" w:rsidRDefault="00836D77" w:rsidP="004439B3">
            <w:pPr>
              <w:pStyle w:val="TableBodyText"/>
              <w:keepNext/>
              <w:keepLines/>
              <w:spacing w:before="40" w:after="40"/>
              <w:rPr>
                <w:rFonts w:cs="Noto Sans"/>
                <w:szCs w:val="22"/>
              </w:rPr>
            </w:pPr>
          </w:p>
        </w:tc>
      </w:tr>
      <w:tr w:rsidR="001C7536" w:rsidRPr="006702BB" w14:paraId="52A79E32" w14:textId="77777777" w:rsidTr="004439B3">
        <w:trPr>
          <w:trHeight w:val="70"/>
        </w:trPr>
        <w:tc>
          <w:tcPr>
            <w:tcW w:w="363" w:type="pct"/>
            <w:shd w:val="clear" w:color="auto" w:fill="F2F2F2" w:themeFill="background1" w:themeFillShade="F2"/>
          </w:tcPr>
          <w:p w14:paraId="3F57927E" w14:textId="24A112CE" w:rsidR="001C7536" w:rsidRPr="006702BB" w:rsidRDefault="001C7536" w:rsidP="00BF2939">
            <w:pPr>
              <w:pStyle w:val="TableBodyText"/>
              <w:spacing w:before="40" w:after="40"/>
              <w:jc w:val="center"/>
              <w:rPr>
                <w:rFonts w:cs="Noto Sans"/>
                <w:b/>
                <w:bCs/>
                <w:szCs w:val="22"/>
              </w:rPr>
            </w:pPr>
            <w:r>
              <w:rPr>
                <w:rFonts w:cs="Noto Sans"/>
                <w:b/>
                <w:bCs/>
                <w:szCs w:val="22"/>
              </w:rPr>
              <w:t>99.1</w:t>
            </w:r>
          </w:p>
        </w:tc>
        <w:tc>
          <w:tcPr>
            <w:tcW w:w="4637" w:type="pct"/>
            <w:gridSpan w:val="8"/>
            <w:shd w:val="clear" w:color="auto" w:fill="F2F2F2" w:themeFill="background1" w:themeFillShade="F2"/>
          </w:tcPr>
          <w:p w14:paraId="79808628" w14:textId="187128E8" w:rsidR="001C7536" w:rsidRPr="006702BB" w:rsidRDefault="001C7536" w:rsidP="004439B3">
            <w:pPr>
              <w:pStyle w:val="TableBodyText"/>
              <w:keepNext/>
              <w:keepLines/>
              <w:spacing w:before="40" w:after="40"/>
              <w:rPr>
                <w:rFonts w:cs="Noto Sans"/>
                <w:szCs w:val="22"/>
              </w:rPr>
            </w:pPr>
            <w:r w:rsidRPr="006702BB">
              <w:rPr>
                <w:rFonts w:cs="Noto Sans"/>
                <w:b/>
                <w:szCs w:val="22"/>
              </w:rPr>
              <w:t xml:space="preserve">1 </w:t>
            </w:r>
            <w:r w:rsidRPr="006702BB">
              <w:rPr>
                <w:rFonts w:cs="Noto Sans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02BB">
              <w:rPr>
                <w:rFonts w:cs="Noto Sans"/>
                <w:szCs w:val="22"/>
              </w:rPr>
              <w:instrText xml:space="preserve"> FORMTEXT </w:instrText>
            </w:r>
            <w:r w:rsidRPr="006702BB">
              <w:rPr>
                <w:rFonts w:cs="Noto Sans"/>
                <w:szCs w:val="22"/>
              </w:rPr>
            </w:r>
            <w:r w:rsidRPr="006702BB">
              <w:rPr>
                <w:rFonts w:cs="Noto Sans"/>
                <w:szCs w:val="22"/>
              </w:rPr>
              <w:fldChar w:fldCharType="separate"/>
            </w:r>
            <w:r w:rsidRPr="006702BB">
              <w:rPr>
                <w:rFonts w:cs="Noto Sans"/>
                <w:szCs w:val="22"/>
              </w:rPr>
              <w:t>Type here</w:t>
            </w:r>
            <w:r w:rsidRPr="006702BB">
              <w:rPr>
                <w:rFonts w:cs="Noto Sans"/>
                <w:szCs w:val="22"/>
              </w:rPr>
              <w:fldChar w:fldCharType="end"/>
            </w:r>
          </w:p>
        </w:tc>
      </w:tr>
    </w:tbl>
    <w:p w14:paraId="69BC9B12" w14:textId="77777777" w:rsidR="006E3EA6" w:rsidRPr="006702BB" w:rsidRDefault="006E3EA6" w:rsidP="00B8333F">
      <w:pPr>
        <w:pStyle w:val="BodyText"/>
        <w:rPr>
          <w:rFonts w:cs="Noto Sans"/>
        </w:rPr>
      </w:pPr>
    </w:p>
    <w:sectPr w:rsidR="006E3EA6" w:rsidRPr="006702BB" w:rsidSect="00677263">
      <w:headerReference w:type="default" r:id="rId14"/>
      <w:footerReference w:type="default" r:id="rId15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F3741" w14:textId="77777777" w:rsidR="005E38E6" w:rsidRDefault="005E38E6">
      <w:r>
        <w:separator/>
      </w:r>
    </w:p>
    <w:p w14:paraId="478783B1" w14:textId="77777777" w:rsidR="005E38E6" w:rsidRDefault="005E38E6"/>
  </w:endnote>
  <w:endnote w:type="continuationSeparator" w:id="0">
    <w:p w14:paraId="42C2B17E" w14:textId="77777777" w:rsidR="005E38E6" w:rsidRDefault="005E38E6">
      <w:r>
        <w:continuationSeparator/>
      </w:r>
    </w:p>
    <w:p w14:paraId="421FFFEC" w14:textId="77777777" w:rsidR="005E38E6" w:rsidRDefault="005E38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F0F3" w14:textId="394174D8" w:rsidR="005E38E6" w:rsidRPr="00EC31FB" w:rsidRDefault="00E76B8B" w:rsidP="00167F19">
    <w:pPr>
      <w:pStyle w:val="Footer"/>
    </w:pPr>
    <w:r w:rsidRPr="00EC31FB">
      <w:t xml:space="preserve">Minor </w:t>
    </w:r>
    <w:r w:rsidR="005E38E6" w:rsidRPr="00EC31FB">
      <w:t>Infrastructure Contract</w:t>
    </w:r>
    <w:r w:rsidR="0007604C" w:rsidRPr="00EC31FB">
      <w:t> </w:t>
    </w:r>
    <w:r w:rsidR="00E043B5" w:rsidRPr="00EC31FB">
      <w:t>–</w:t>
    </w:r>
    <w:r w:rsidR="0007604C" w:rsidRPr="00EC31FB">
      <w:t> </w:t>
    </w:r>
    <w:r w:rsidR="00E043B5" w:rsidRPr="00EC31FB">
      <w:t>Construct Only</w:t>
    </w:r>
    <w:r w:rsidR="005E38E6" w:rsidRPr="00EC31FB">
      <w:t xml:space="preserve">, Transport and Main Roads, </w:t>
    </w:r>
    <w:r w:rsidR="006C2091">
      <w:t>May</w:t>
    </w:r>
    <w:r w:rsidR="00B0067D" w:rsidRPr="00EC31FB">
      <w:t> </w:t>
    </w:r>
    <w:r w:rsidR="00383F7A" w:rsidRPr="00EC31FB">
      <w:t>202</w:t>
    </w:r>
    <w:r w:rsidR="00736D8D">
      <w:t>6</w:t>
    </w:r>
    <w:r w:rsidR="005E38E6" w:rsidRPr="00EC31FB">
      <w:tab/>
    </w:r>
    <w:r w:rsidR="005E38E6" w:rsidRPr="00EC31FB">
      <w:rPr>
        <w:rStyle w:val="PageNumber"/>
        <w:rFonts w:cs="Noto Sans"/>
      </w:rPr>
      <w:fldChar w:fldCharType="begin"/>
    </w:r>
    <w:r w:rsidR="005E38E6" w:rsidRPr="00EC31FB">
      <w:rPr>
        <w:rStyle w:val="PageNumber"/>
        <w:rFonts w:cs="Noto Sans"/>
      </w:rPr>
      <w:instrText xml:space="preserve">PAGE  </w:instrText>
    </w:r>
    <w:r w:rsidR="005E38E6" w:rsidRPr="00EC31FB">
      <w:rPr>
        <w:rStyle w:val="PageNumber"/>
        <w:rFonts w:cs="Noto Sans"/>
      </w:rPr>
      <w:fldChar w:fldCharType="separate"/>
    </w:r>
    <w:r w:rsidR="00533502" w:rsidRPr="00EC31FB">
      <w:rPr>
        <w:rStyle w:val="PageNumber"/>
        <w:rFonts w:cs="Noto Sans"/>
        <w:noProof/>
      </w:rPr>
      <w:t>3</w:t>
    </w:r>
    <w:r w:rsidR="005E38E6" w:rsidRPr="00EC31FB">
      <w:rPr>
        <w:rStyle w:val="PageNumber"/>
        <w:rFonts w:cs="Noto Sans"/>
      </w:rPr>
      <w:fldChar w:fldCharType="end"/>
    </w:r>
    <w:r w:rsidR="005E38E6" w:rsidRPr="00EC31FB">
      <w:rPr>
        <w:rStyle w:val="PageNumber"/>
        <w:rFonts w:cs="Noto Sans"/>
      </w:rPr>
      <w:t xml:space="preserve"> of </w:t>
    </w:r>
    <w:r w:rsidR="005E38E6" w:rsidRPr="00EC31FB">
      <w:rPr>
        <w:rStyle w:val="PageNumber"/>
        <w:rFonts w:cs="Noto Sans"/>
      </w:rPr>
      <w:fldChar w:fldCharType="begin"/>
    </w:r>
    <w:r w:rsidR="005E38E6" w:rsidRPr="00EC31FB">
      <w:rPr>
        <w:rStyle w:val="PageNumber"/>
        <w:rFonts w:cs="Noto Sans"/>
      </w:rPr>
      <w:instrText xml:space="preserve">NumPages  </w:instrText>
    </w:r>
    <w:r w:rsidR="005E38E6" w:rsidRPr="00EC31FB">
      <w:rPr>
        <w:rStyle w:val="PageNumber"/>
        <w:rFonts w:cs="Noto Sans"/>
      </w:rPr>
      <w:fldChar w:fldCharType="separate"/>
    </w:r>
    <w:r w:rsidR="00533502" w:rsidRPr="00EC31FB">
      <w:rPr>
        <w:rStyle w:val="PageNumber"/>
        <w:rFonts w:cs="Noto Sans"/>
        <w:noProof/>
      </w:rPr>
      <w:t>3</w:t>
    </w:r>
    <w:r w:rsidR="005E38E6" w:rsidRPr="00EC31FB">
      <w:rPr>
        <w:rStyle w:val="PageNumber"/>
        <w:rFonts w:cs="Noto Sa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6E0D4" w14:textId="77777777" w:rsidR="005E38E6" w:rsidRDefault="005E38E6">
      <w:r>
        <w:separator/>
      </w:r>
    </w:p>
    <w:p w14:paraId="474BF33E" w14:textId="77777777" w:rsidR="005E38E6" w:rsidRDefault="005E38E6"/>
  </w:footnote>
  <w:footnote w:type="continuationSeparator" w:id="0">
    <w:p w14:paraId="136A38C6" w14:textId="77777777" w:rsidR="005E38E6" w:rsidRDefault="005E38E6">
      <w:r>
        <w:continuationSeparator/>
      </w:r>
    </w:p>
    <w:p w14:paraId="6D10BE72" w14:textId="77777777" w:rsidR="005E38E6" w:rsidRDefault="005E38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3DD3" w14:textId="77777777" w:rsidR="005E38E6" w:rsidRPr="007E6BE4" w:rsidRDefault="005E38E6" w:rsidP="00202113">
    <w:pPr>
      <w:pStyle w:val="HeaderChapterpart"/>
      <w:pBdr>
        <w:bottom w:val="none" w:sz="0" w:space="0" w:color="auto"/>
      </w:pBdr>
      <w:tabs>
        <w:tab w:val="clear" w:pos="9072"/>
        <w:tab w:val="right" w:pos="9071"/>
      </w:tabs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90170AC" wp14:editId="6BE03DBE">
          <wp:simplePos x="0" y="0"/>
          <wp:positionH relativeFrom="column">
            <wp:posOffset>4222115</wp:posOffset>
          </wp:positionH>
          <wp:positionV relativeFrom="paragraph">
            <wp:posOffset>-21590</wp:posOffset>
          </wp:positionV>
          <wp:extent cx="2257425" cy="390525"/>
          <wp:effectExtent l="0" t="0" r="9525" b="9525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>Conditions of Tendering</w:t>
    </w:r>
  </w:p>
  <w:p w14:paraId="1E5AB726" w14:textId="0AF5300C" w:rsidR="005E38E6" w:rsidRPr="00677263" w:rsidRDefault="005E38E6" w:rsidP="00C5054B">
    <w:pPr>
      <w:pStyle w:val="HeaderChapterpart"/>
      <w:rPr>
        <w:sz w:val="22"/>
        <w:szCs w:val="22"/>
      </w:rPr>
    </w:pPr>
    <w:r>
      <w:rPr>
        <w:sz w:val="32"/>
        <w:szCs w:val="32"/>
      </w:rPr>
      <w:t>Annexure</w:t>
    </w:r>
  </w:p>
  <w:tbl>
    <w:tblPr>
      <w:tblW w:w="102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2268"/>
      <w:gridCol w:w="3827"/>
    </w:tblGrid>
    <w:tr w:rsidR="005E38E6" w:rsidRPr="00125B5A" w14:paraId="02F1869E" w14:textId="77777777" w:rsidTr="001C46D8">
      <w:trPr>
        <w:trHeight w:val="340"/>
      </w:trPr>
      <w:tc>
        <w:tcPr>
          <w:tcW w:w="4111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bottom"/>
        </w:tcPr>
        <w:p w14:paraId="04B6E936" w14:textId="7A254166" w:rsidR="005E38E6" w:rsidRPr="00133AE0" w:rsidRDefault="005E38E6" w:rsidP="006E3EA6">
          <w:pPr>
            <w:pStyle w:val="HeaderChapterpart"/>
            <w:keepNext/>
            <w:keepLines/>
            <w:pBdr>
              <w:bottom w:val="none" w:sz="0" w:space="0" w:color="auto"/>
            </w:pBd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C7822</w:t>
          </w:r>
          <w:r w:rsidR="00A37154">
            <w:rPr>
              <w:b/>
              <w:sz w:val="22"/>
              <w:szCs w:val="22"/>
            </w:rPr>
            <w:t>.MIC</w:t>
          </w:r>
          <w:r w:rsidR="00E043B5">
            <w:rPr>
              <w:b/>
              <w:sz w:val="22"/>
              <w:szCs w:val="22"/>
            </w:rPr>
            <w:t>.CO</w:t>
          </w:r>
        </w:p>
      </w:tc>
      <w:tc>
        <w:tcPr>
          <w:tcW w:w="2268" w:type="dxa"/>
          <w:tcBorders>
            <w:left w:val="single" w:sz="4" w:space="0" w:color="auto"/>
          </w:tcBorders>
          <w:shd w:val="clear" w:color="auto" w:fill="auto"/>
          <w:vAlign w:val="bottom"/>
        </w:tcPr>
        <w:p w14:paraId="781D5DA8" w14:textId="77777777" w:rsidR="005E38E6" w:rsidRPr="00133AE0" w:rsidRDefault="005E38E6" w:rsidP="00133AE0">
          <w:pPr>
            <w:pStyle w:val="HeaderChapterpart"/>
            <w:keepNext/>
            <w:keepLines/>
            <w:pBdr>
              <w:bottom w:val="none" w:sz="0" w:space="0" w:color="auto"/>
            </w:pBdr>
            <w:jc w:val="center"/>
            <w:rPr>
              <w:b/>
              <w:sz w:val="22"/>
              <w:szCs w:val="22"/>
            </w:rPr>
          </w:pPr>
          <w:r w:rsidRPr="00133AE0">
            <w:rPr>
              <w:b/>
              <w:sz w:val="22"/>
              <w:szCs w:val="22"/>
            </w:rPr>
            <w:t>Contract Number:</w:t>
          </w:r>
        </w:p>
      </w:tc>
      <w:tc>
        <w:tcPr>
          <w:tcW w:w="3827" w:type="dxa"/>
          <w:shd w:val="clear" w:color="auto" w:fill="auto"/>
          <w:vAlign w:val="bottom"/>
        </w:tcPr>
        <w:p w14:paraId="199EFA35" w14:textId="77777777" w:rsidR="005E38E6" w:rsidRPr="00133AE0" w:rsidRDefault="005E38E6" w:rsidP="00133AE0">
          <w:pPr>
            <w:pStyle w:val="HeaderChapterpart"/>
            <w:keepNext/>
            <w:keepLines/>
            <w:pBdr>
              <w:bottom w:val="none" w:sz="0" w:space="0" w:color="auto"/>
            </w:pBdr>
            <w:rPr>
              <w:b/>
              <w:sz w:val="22"/>
              <w:szCs w:val="22"/>
            </w:rPr>
          </w:pPr>
        </w:p>
      </w:tc>
    </w:tr>
  </w:tbl>
  <w:p w14:paraId="06C61A31" w14:textId="77777777" w:rsidR="005E38E6" w:rsidRPr="00125B5A" w:rsidRDefault="005E38E6" w:rsidP="00C5054B">
    <w:pPr>
      <w:pStyle w:val="HeaderChapterpart"/>
      <w:pBdr>
        <w:bottom w:val="none" w:sz="0" w:space="0" w:color="auto"/>
      </w:pBdr>
    </w:pPr>
  </w:p>
  <w:p w14:paraId="78E78585" w14:textId="77777777" w:rsidR="005E38E6" w:rsidRPr="006E3EA6" w:rsidRDefault="005E38E6" w:rsidP="006E3EA6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1FA"/>
    <w:multiLevelType w:val="multilevel"/>
    <w:tmpl w:val="168C5AE8"/>
    <w:numStyleLink w:val="ListAllLetter3Level"/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2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ascii="Noto Sans" w:hAnsi="Noto San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B1CEB856"/>
    <w:numStyleLink w:val="ListAllBullets3Level"/>
  </w:abstractNum>
  <w:abstractNum w:abstractNumId="3" w15:restartNumberingAfterBreak="0">
    <w:nsid w:val="116B6380"/>
    <w:multiLevelType w:val="multilevel"/>
    <w:tmpl w:val="9B0216C0"/>
    <w:numStyleLink w:val="ListAllNum3Level"/>
  </w:abstractNum>
  <w:abstractNum w:abstractNumId="4" w15:restartNumberingAfterBreak="0">
    <w:nsid w:val="117E395C"/>
    <w:multiLevelType w:val="multilevel"/>
    <w:tmpl w:val="5DAC17FA"/>
    <w:numStyleLink w:val="TableListSmallNumber"/>
  </w:abstractNum>
  <w:abstractNum w:abstractNumId="5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936E8C"/>
    <w:multiLevelType w:val="multilevel"/>
    <w:tmpl w:val="3704FC20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67D7D4E"/>
    <w:multiLevelType w:val="multilevel"/>
    <w:tmpl w:val="B2B20138"/>
    <w:numStyleLink w:val="TableListAllLetter3level"/>
  </w:abstractNum>
  <w:abstractNum w:abstractNumId="9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07E34E1"/>
    <w:multiLevelType w:val="multilevel"/>
    <w:tmpl w:val="B2B20138"/>
    <w:numStyleLink w:val="TableListAllLetter3level"/>
  </w:abstractNum>
  <w:abstractNum w:abstractNumId="11" w15:restartNumberingAfterBreak="0">
    <w:nsid w:val="25590C01"/>
    <w:multiLevelType w:val="multilevel"/>
    <w:tmpl w:val="9B0216C0"/>
    <w:numStyleLink w:val="ListAllNum3Level"/>
  </w:abstractNum>
  <w:abstractNum w:abstractNumId="12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ascii="Noto Sans" w:hAnsi="Noto San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64B5478"/>
    <w:multiLevelType w:val="hybridMultilevel"/>
    <w:tmpl w:val="8B9202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537F5"/>
    <w:multiLevelType w:val="multilevel"/>
    <w:tmpl w:val="9B0216C0"/>
    <w:numStyleLink w:val="ListAllNum3Level"/>
  </w:abstractNum>
  <w:abstractNum w:abstractNumId="15" w15:restartNumberingAfterBreak="0">
    <w:nsid w:val="301424A2"/>
    <w:multiLevelType w:val="multilevel"/>
    <w:tmpl w:val="236A166A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F2251"/>
    <w:multiLevelType w:val="multilevel"/>
    <w:tmpl w:val="168C5AE8"/>
    <w:numStyleLink w:val="ListAllLetter3Level"/>
  </w:abstractNum>
  <w:abstractNum w:abstractNumId="17" w15:restartNumberingAfterBreak="0">
    <w:nsid w:val="388B78DC"/>
    <w:multiLevelType w:val="multilevel"/>
    <w:tmpl w:val="168C5AE8"/>
    <w:numStyleLink w:val="ListAllLetter3Level"/>
  </w:abstractNum>
  <w:abstractNum w:abstractNumId="18" w15:restartNumberingAfterBreak="0">
    <w:nsid w:val="38B0774F"/>
    <w:multiLevelType w:val="multilevel"/>
    <w:tmpl w:val="B1CEB856"/>
    <w:numStyleLink w:val="ListAllBullets3Level"/>
  </w:abstractNum>
  <w:abstractNum w:abstractNumId="19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4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4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8B4F1F"/>
    <w:multiLevelType w:val="hybridMultilevel"/>
    <w:tmpl w:val="5E869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F5C7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E877B7B"/>
    <w:multiLevelType w:val="multilevel"/>
    <w:tmpl w:val="B1CEB856"/>
    <w:numStyleLink w:val="ListAllBullets3Level"/>
  </w:abstractNum>
  <w:abstractNum w:abstractNumId="24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Noto Sans" w:hAnsi="Noto Sans"/>
        <w:sz w:val="22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Noto Sans" w:hAnsi="Noto Sans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Noto Sans" w:hAnsi="Noto Sans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479E34CA"/>
    <w:multiLevelType w:val="multilevel"/>
    <w:tmpl w:val="DC821EBC"/>
    <w:numStyleLink w:val="TableListAllBullets3Level"/>
  </w:abstractNum>
  <w:abstractNum w:abstractNumId="26" w15:restartNumberingAfterBreak="0">
    <w:nsid w:val="4947686A"/>
    <w:multiLevelType w:val="multilevel"/>
    <w:tmpl w:val="236A166A"/>
    <w:numStyleLink w:val="TableListAllNum3Level"/>
  </w:abstractNum>
  <w:abstractNum w:abstractNumId="27" w15:restartNumberingAfterBreak="0">
    <w:nsid w:val="498F3371"/>
    <w:multiLevelType w:val="multilevel"/>
    <w:tmpl w:val="B2B20138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2205F81"/>
    <w:multiLevelType w:val="multilevel"/>
    <w:tmpl w:val="168C5AE8"/>
    <w:numStyleLink w:val="ListAllLetter3Level"/>
  </w:abstractNum>
  <w:abstractNum w:abstractNumId="29" w15:restartNumberingAfterBreak="0">
    <w:nsid w:val="557D5356"/>
    <w:multiLevelType w:val="multilevel"/>
    <w:tmpl w:val="168C5AE8"/>
    <w:numStyleLink w:val="ListAllLetter3Level"/>
  </w:abstractNum>
  <w:abstractNum w:abstractNumId="30" w15:restartNumberingAfterBreak="0">
    <w:nsid w:val="57582309"/>
    <w:multiLevelType w:val="multilevel"/>
    <w:tmpl w:val="B1CEB856"/>
    <w:numStyleLink w:val="ListAllBullets3Level"/>
  </w:abstractNum>
  <w:abstractNum w:abstractNumId="31" w15:restartNumberingAfterBreak="0">
    <w:nsid w:val="58062E28"/>
    <w:multiLevelType w:val="multilevel"/>
    <w:tmpl w:val="168C5AE8"/>
    <w:numStyleLink w:val="ListAllLetter3Level"/>
  </w:abstractNum>
  <w:abstractNum w:abstractNumId="32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AA22235"/>
    <w:multiLevelType w:val="multilevel"/>
    <w:tmpl w:val="FE24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0E846D5"/>
    <w:multiLevelType w:val="multilevel"/>
    <w:tmpl w:val="9B0216C0"/>
    <w:numStyleLink w:val="ListAllNum3Level"/>
  </w:abstractNum>
  <w:abstractNum w:abstractNumId="35" w15:restartNumberingAfterBreak="0">
    <w:nsid w:val="71370EEB"/>
    <w:multiLevelType w:val="multilevel"/>
    <w:tmpl w:val="168C5AE8"/>
    <w:numStyleLink w:val="ListAllLetter3Level"/>
  </w:abstractNum>
  <w:abstractNum w:abstractNumId="36" w15:restartNumberingAfterBreak="0">
    <w:nsid w:val="783A2BE4"/>
    <w:multiLevelType w:val="hybridMultilevel"/>
    <w:tmpl w:val="F4DAF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F008DE"/>
    <w:multiLevelType w:val="multilevel"/>
    <w:tmpl w:val="3F2A8C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ascii="Arial" w:hAnsi="Aria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7C4F37AD"/>
    <w:multiLevelType w:val="multilevel"/>
    <w:tmpl w:val="DC821EBC"/>
    <w:numStyleLink w:val="TableListAllBullets3Level"/>
  </w:abstractNum>
  <w:abstractNum w:abstractNumId="39" w15:restartNumberingAfterBreak="0">
    <w:nsid w:val="7CB15E02"/>
    <w:multiLevelType w:val="multilevel"/>
    <w:tmpl w:val="DC821EBC"/>
    <w:numStyleLink w:val="TableListAllBullets3Level"/>
  </w:abstractNum>
  <w:num w:numId="1" w16cid:durableId="2029983810">
    <w:abstractNumId w:val="7"/>
  </w:num>
  <w:num w:numId="2" w16cid:durableId="226888485">
    <w:abstractNumId w:val="19"/>
  </w:num>
  <w:num w:numId="3" w16cid:durableId="1730112433">
    <w:abstractNumId w:val="32"/>
  </w:num>
  <w:num w:numId="4" w16cid:durableId="1041975957">
    <w:abstractNumId w:val="1"/>
  </w:num>
  <w:num w:numId="5" w16cid:durableId="866060032">
    <w:abstractNumId w:val="12"/>
  </w:num>
  <w:num w:numId="6" w16cid:durableId="696349565">
    <w:abstractNumId w:val="9"/>
  </w:num>
  <w:num w:numId="7" w16cid:durableId="241451723">
    <w:abstractNumId w:val="5"/>
  </w:num>
  <w:num w:numId="8" w16cid:durableId="459810054">
    <w:abstractNumId w:val="6"/>
  </w:num>
  <w:num w:numId="9" w16cid:durableId="395787253">
    <w:abstractNumId w:val="24"/>
  </w:num>
  <w:num w:numId="10" w16cid:durableId="2015061716">
    <w:abstractNumId w:val="25"/>
  </w:num>
  <w:num w:numId="11" w16cid:durableId="223105587">
    <w:abstractNumId w:val="23"/>
  </w:num>
  <w:num w:numId="12" w16cid:durableId="1068648711">
    <w:abstractNumId w:val="18"/>
  </w:num>
  <w:num w:numId="13" w16cid:durableId="373505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3114126">
    <w:abstractNumId w:val="2"/>
  </w:num>
  <w:num w:numId="15" w16cid:durableId="900864740">
    <w:abstractNumId w:val="36"/>
  </w:num>
  <w:num w:numId="16" w16cid:durableId="1436826662">
    <w:abstractNumId w:val="21"/>
  </w:num>
  <w:num w:numId="17" w16cid:durableId="578440550">
    <w:abstractNumId w:val="13"/>
  </w:num>
  <w:num w:numId="18" w16cid:durableId="1553731711">
    <w:abstractNumId w:val="33"/>
  </w:num>
  <w:num w:numId="19" w16cid:durableId="6842149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309748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4524196">
    <w:abstractNumId w:val="30"/>
  </w:num>
  <w:num w:numId="22" w16cid:durableId="305430168">
    <w:abstractNumId w:val="39"/>
  </w:num>
  <w:num w:numId="23" w16cid:durableId="191039521">
    <w:abstractNumId w:val="20"/>
  </w:num>
  <w:num w:numId="24" w16cid:durableId="1658486588">
    <w:abstractNumId w:val="4"/>
  </w:num>
  <w:num w:numId="25" w16cid:durableId="12215506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6608948">
    <w:abstractNumId w:val="37"/>
  </w:num>
  <w:num w:numId="27" w16cid:durableId="2085300158">
    <w:abstractNumId w:val="28"/>
  </w:num>
  <w:num w:numId="28" w16cid:durableId="1059938708">
    <w:abstractNumId w:val="14"/>
  </w:num>
  <w:num w:numId="29" w16cid:durableId="90008529">
    <w:abstractNumId w:val="0"/>
  </w:num>
  <w:num w:numId="30" w16cid:durableId="130833320">
    <w:abstractNumId w:val="22"/>
  </w:num>
  <w:num w:numId="31" w16cid:durableId="735014738">
    <w:abstractNumId w:val="34"/>
  </w:num>
  <w:num w:numId="32" w16cid:durableId="1841315774">
    <w:abstractNumId w:val="11"/>
  </w:num>
  <w:num w:numId="33" w16cid:durableId="1218395783">
    <w:abstractNumId w:val="35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0"/>
        </w:rPr>
      </w:lvl>
    </w:lvlOverride>
  </w:num>
  <w:num w:numId="34" w16cid:durableId="63840850">
    <w:abstractNumId w:val="29"/>
  </w:num>
  <w:num w:numId="35" w16cid:durableId="2047683245">
    <w:abstractNumId w:val="38"/>
  </w:num>
  <w:num w:numId="36" w16cid:durableId="1186090813">
    <w:abstractNumId w:val="10"/>
  </w:num>
  <w:num w:numId="37" w16cid:durableId="679242270">
    <w:abstractNumId w:val="26"/>
  </w:num>
  <w:num w:numId="38" w16cid:durableId="771558123">
    <w:abstractNumId w:val="8"/>
  </w:num>
  <w:num w:numId="39" w16cid:durableId="858004899">
    <w:abstractNumId w:val="17"/>
  </w:num>
  <w:num w:numId="40" w16cid:durableId="817500599">
    <w:abstractNumId w:val="31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4"/>
          <w:szCs w:val="28"/>
        </w:rPr>
      </w:lvl>
    </w:lvlOverride>
  </w:num>
  <w:num w:numId="41" w16cid:durableId="672295120">
    <w:abstractNumId w:val="16"/>
  </w:num>
  <w:num w:numId="42" w16cid:durableId="8222335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78100766">
    <w:abstractNumId w:val="3"/>
  </w:num>
  <w:num w:numId="44" w16cid:durableId="918179213">
    <w:abstractNumId w:val="27"/>
  </w:num>
  <w:num w:numId="45" w16cid:durableId="8037771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326A5"/>
    <w:rsid w:val="000353FE"/>
    <w:rsid w:val="00035F01"/>
    <w:rsid w:val="00042CEB"/>
    <w:rsid w:val="00047140"/>
    <w:rsid w:val="00052870"/>
    <w:rsid w:val="00054C69"/>
    <w:rsid w:val="0005702B"/>
    <w:rsid w:val="0006499F"/>
    <w:rsid w:val="000653E4"/>
    <w:rsid w:val="00066DBE"/>
    <w:rsid w:val="00070044"/>
    <w:rsid w:val="0007165A"/>
    <w:rsid w:val="00075E42"/>
    <w:rsid w:val="0007604C"/>
    <w:rsid w:val="00077827"/>
    <w:rsid w:val="000913ED"/>
    <w:rsid w:val="00093B3F"/>
    <w:rsid w:val="00096FC7"/>
    <w:rsid w:val="000A0907"/>
    <w:rsid w:val="000B047B"/>
    <w:rsid w:val="000B21D2"/>
    <w:rsid w:val="000B71E8"/>
    <w:rsid w:val="000C450F"/>
    <w:rsid w:val="000C766B"/>
    <w:rsid w:val="000E1CE3"/>
    <w:rsid w:val="000E1E03"/>
    <w:rsid w:val="000E61E7"/>
    <w:rsid w:val="000E7C0D"/>
    <w:rsid w:val="000F039C"/>
    <w:rsid w:val="0010528D"/>
    <w:rsid w:val="00114FD3"/>
    <w:rsid w:val="00115E98"/>
    <w:rsid w:val="00123993"/>
    <w:rsid w:val="00125B5A"/>
    <w:rsid w:val="00126030"/>
    <w:rsid w:val="0012737F"/>
    <w:rsid w:val="00131223"/>
    <w:rsid w:val="0013290D"/>
    <w:rsid w:val="00133AE0"/>
    <w:rsid w:val="0013636D"/>
    <w:rsid w:val="001447AA"/>
    <w:rsid w:val="001456ED"/>
    <w:rsid w:val="00167F19"/>
    <w:rsid w:val="00172FEB"/>
    <w:rsid w:val="00176CC5"/>
    <w:rsid w:val="00194A13"/>
    <w:rsid w:val="001A4752"/>
    <w:rsid w:val="001A697D"/>
    <w:rsid w:val="001B1393"/>
    <w:rsid w:val="001B1B66"/>
    <w:rsid w:val="001C46D8"/>
    <w:rsid w:val="001C548E"/>
    <w:rsid w:val="001C68C9"/>
    <w:rsid w:val="001C6957"/>
    <w:rsid w:val="001C6D5F"/>
    <w:rsid w:val="001C6DCB"/>
    <w:rsid w:val="001C7536"/>
    <w:rsid w:val="001D3793"/>
    <w:rsid w:val="001D5A2B"/>
    <w:rsid w:val="001E0C9C"/>
    <w:rsid w:val="001E3E78"/>
    <w:rsid w:val="001F2035"/>
    <w:rsid w:val="00202113"/>
    <w:rsid w:val="002139ED"/>
    <w:rsid w:val="00215487"/>
    <w:rsid w:val="00216756"/>
    <w:rsid w:val="00216F79"/>
    <w:rsid w:val="00217457"/>
    <w:rsid w:val="0022434A"/>
    <w:rsid w:val="00227EEA"/>
    <w:rsid w:val="00231903"/>
    <w:rsid w:val="00232573"/>
    <w:rsid w:val="00234B98"/>
    <w:rsid w:val="002357A5"/>
    <w:rsid w:val="002405CD"/>
    <w:rsid w:val="002407FF"/>
    <w:rsid w:val="002423A1"/>
    <w:rsid w:val="00243863"/>
    <w:rsid w:val="00261CA4"/>
    <w:rsid w:val="00266605"/>
    <w:rsid w:val="002669B1"/>
    <w:rsid w:val="00271868"/>
    <w:rsid w:val="002738CB"/>
    <w:rsid w:val="00273C11"/>
    <w:rsid w:val="00276523"/>
    <w:rsid w:val="00276802"/>
    <w:rsid w:val="00277E0F"/>
    <w:rsid w:val="00281A45"/>
    <w:rsid w:val="00282708"/>
    <w:rsid w:val="002846C0"/>
    <w:rsid w:val="00287680"/>
    <w:rsid w:val="002926D4"/>
    <w:rsid w:val="002A50A0"/>
    <w:rsid w:val="002B3BAA"/>
    <w:rsid w:val="002C311A"/>
    <w:rsid w:val="002D4D3A"/>
    <w:rsid w:val="002E074D"/>
    <w:rsid w:val="002E0B83"/>
    <w:rsid w:val="002E1A1A"/>
    <w:rsid w:val="002F03E5"/>
    <w:rsid w:val="002F2356"/>
    <w:rsid w:val="0030454A"/>
    <w:rsid w:val="0030503A"/>
    <w:rsid w:val="00306EFD"/>
    <w:rsid w:val="003108B7"/>
    <w:rsid w:val="003121B8"/>
    <w:rsid w:val="00315016"/>
    <w:rsid w:val="00315F53"/>
    <w:rsid w:val="00317D73"/>
    <w:rsid w:val="0032058E"/>
    <w:rsid w:val="00322F9D"/>
    <w:rsid w:val="003231FA"/>
    <w:rsid w:val="003323B1"/>
    <w:rsid w:val="00336228"/>
    <w:rsid w:val="00350E10"/>
    <w:rsid w:val="00361264"/>
    <w:rsid w:val="00362A86"/>
    <w:rsid w:val="00363C04"/>
    <w:rsid w:val="0037009B"/>
    <w:rsid w:val="003717FA"/>
    <w:rsid w:val="00376A0A"/>
    <w:rsid w:val="00381145"/>
    <w:rsid w:val="00383A3B"/>
    <w:rsid w:val="00383F7A"/>
    <w:rsid w:val="00391457"/>
    <w:rsid w:val="003960ED"/>
    <w:rsid w:val="003A25BC"/>
    <w:rsid w:val="003A5033"/>
    <w:rsid w:val="003B39B8"/>
    <w:rsid w:val="003C2B6B"/>
    <w:rsid w:val="003C340E"/>
    <w:rsid w:val="003C65F6"/>
    <w:rsid w:val="003D1729"/>
    <w:rsid w:val="003E0E9D"/>
    <w:rsid w:val="003E3C82"/>
    <w:rsid w:val="00400CF8"/>
    <w:rsid w:val="004013AE"/>
    <w:rsid w:val="004021F6"/>
    <w:rsid w:val="004030EB"/>
    <w:rsid w:val="00403422"/>
    <w:rsid w:val="00407F2A"/>
    <w:rsid w:val="0041217C"/>
    <w:rsid w:val="004176C8"/>
    <w:rsid w:val="00423406"/>
    <w:rsid w:val="004439B3"/>
    <w:rsid w:val="00444590"/>
    <w:rsid w:val="004525EA"/>
    <w:rsid w:val="00452BD8"/>
    <w:rsid w:val="004552B2"/>
    <w:rsid w:val="00456933"/>
    <w:rsid w:val="00456A07"/>
    <w:rsid w:val="00470D58"/>
    <w:rsid w:val="00477792"/>
    <w:rsid w:val="0048165E"/>
    <w:rsid w:val="00482758"/>
    <w:rsid w:val="00491735"/>
    <w:rsid w:val="0049617D"/>
    <w:rsid w:val="004B3CE5"/>
    <w:rsid w:val="004D042F"/>
    <w:rsid w:val="004E3F40"/>
    <w:rsid w:val="004E49B7"/>
    <w:rsid w:val="004F4085"/>
    <w:rsid w:val="004F4ED2"/>
    <w:rsid w:val="004F5214"/>
    <w:rsid w:val="00501027"/>
    <w:rsid w:val="005130B9"/>
    <w:rsid w:val="00513381"/>
    <w:rsid w:val="00514677"/>
    <w:rsid w:val="00521D18"/>
    <w:rsid w:val="005233EF"/>
    <w:rsid w:val="0052566D"/>
    <w:rsid w:val="00526282"/>
    <w:rsid w:val="00530265"/>
    <w:rsid w:val="00533502"/>
    <w:rsid w:val="00536B73"/>
    <w:rsid w:val="005370F4"/>
    <w:rsid w:val="00537C32"/>
    <w:rsid w:val="005424A4"/>
    <w:rsid w:val="005477A1"/>
    <w:rsid w:val="00555464"/>
    <w:rsid w:val="00556E72"/>
    <w:rsid w:val="00565FB7"/>
    <w:rsid w:val="00573E66"/>
    <w:rsid w:val="00574D96"/>
    <w:rsid w:val="00575CE8"/>
    <w:rsid w:val="005815CB"/>
    <w:rsid w:val="005815F7"/>
    <w:rsid w:val="00582599"/>
    <w:rsid w:val="00582E91"/>
    <w:rsid w:val="0059458F"/>
    <w:rsid w:val="0059511F"/>
    <w:rsid w:val="005A2206"/>
    <w:rsid w:val="005A2792"/>
    <w:rsid w:val="005A4E58"/>
    <w:rsid w:val="005B4C2A"/>
    <w:rsid w:val="005C1DF1"/>
    <w:rsid w:val="005C7C24"/>
    <w:rsid w:val="005D3973"/>
    <w:rsid w:val="005D399E"/>
    <w:rsid w:val="005D474C"/>
    <w:rsid w:val="005D59C0"/>
    <w:rsid w:val="005E38E6"/>
    <w:rsid w:val="005E7F89"/>
    <w:rsid w:val="0060080E"/>
    <w:rsid w:val="00602E47"/>
    <w:rsid w:val="00610DA1"/>
    <w:rsid w:val="0061185E"/>
    <w:rsid w:val="00613CB3"/>
    <w:rsid w:val="00622BC5"/>
    <w:rsid w:val="00627EC8"/>
    <w:rsid w:val="00635475"/>
    <w:rsid w:val="00636E83"/>
    <w:rsid w:val="00641639"/>
    <w:rsid w:val="006455CA"/>
    <w:rsid w:val="00645A39"/>
    <w:rsid w:val="00653DDD"/>
    <w:rsid w:val="00656C01"/>
    <w:rsid w:val="00660ABC"/>
    <w:rsid w:val="00664A3A"/>
    <w:rsid w:val="00666E20"/>
    <w:rsid w:val="006702BB"/>
    <w:rsid w:val="006715FB"/>
    <w:rsid w:val="00672A91"/>
    <w:rsid w:val="006753FC"/>
    <w:rsid w:val="00676214"/>
    <w:rsid w:val="00677263"/>
    <w:rsid w:val="00686875"/>
    <w:rsid w:val="006925C5"/>
    <w:rsid w:val="0069359B"/>
    <w:rsid w:val="00693700"/>
    <w:rsid w:val="00693E28"/>
    <w:rsid w:val="006A2F89"/>
    <w:rsid w:val="006A6908"/>
    <w:rsid w:val="006A7C7A"/>
    <w:rsid w:val="006B0B6E"/>
    <w:rsid w:val="006C115C"/>
    <w:rsid w:val="006C1A95"/>
    <w:rsid w:val="006C2091"/>
    <w:rsid w:val="006C22C3"/>
    <w:rsid w:val="006C2B1A"/>
    <w:rsid w:val="006D2668"/>
    <w:rsid w:val="006D2FDF"/>
    <w:rsid w:val="006D52CB"/>
    <w:rsid w:val="006D553A"/>
    <w:rsid w:val="006E105D"/>
    <w:rsid w:val="006E3EA6"/>
    <w:rsid w:val="006F7C7B"/>
    <w:rsid w:val="00701E01"/>
    <w:rsid w:val="00711994"/>
    <w:rsid w:val="0071623D"/>
    <w:rsid w:val="00716AB2"/>
    <w:rsid w:val="00721518"/>
    <w:rsid w:val="00723F1A"/>
    <w:rsid w:val="007253A8"/>
    <w:rsid w:val="00730C95"/>
    <w:rsid w:val="00733BFD"/>
    <w:rsid w:val="007341EF"/>
    <w:rsid w:val="00736979"/>
    <w:rsid w:val="00736D8D"/>
    <w:rsid w:val="007406A4"/>
    <w:rsid w:val="007462A6"/>
    <w:rsid w:val="007467E5"/>
    <w:rsid w:val="00752DFF"/>
    <w:rsid w:val="00755058"/>
    <w:rsid w:val="00760164"/>
    <w:rsid w:val="0076453F"/>
    <w:rsid w:val="007672DC"/>
    <w:rsid w:val="0077261D"/>
    <w:rsid w:val="0077334F"/>
    <w:rsid w:val="00777058"/>
    <w:rsid w:val="007809BC"/>
    <w:rsid w:val="00783D16"/>
    <w:rsid w:val="00784FAD"/>
    <w:rsid w:val="00785550"/>
    <w:rsid w:val="00786A16"/>
    <w:rsid w:val="00793FA9"/>
    <w:rsid w:val="00794D34"/>
    <w:rsid w:val="007961FD"/>
    <w:rsid w:val="00796D7D"/>
    <w:rsid w:val="007A4C6C"/>
    <w:rsid w:val="007B3E62"/>
    <w:rsid w:val="007C3E6C"/>
    <w:rsid w:val="007C4319"/>
    <w:rsid w:val="007C6F20"/>
    <w:rsid w:val="007C7ABC"/>
    <w:rsid w:val="007D0963"/>
    <w:rsid w:val="007D6394"/>
    <w:rsid w:val="007D76AC"/>
    <w:rsid w:val="007D7AFD"/>
    <w:rsid w:val="007E3700"/>
    <w:rsid w:val="007E6BE4"/>
    <w:rsid w:val="007F17E1"/>
    <w:rsid w:val="007F4034"/>
    <w:rsid w:val="00805A44"/>
    <w:rsid w:val="00811807"/>
    <w:rsid w:val="00836D77"/>
    <w:rsid w:val="00844119"/>
    <w:rsid w:val="00850663"/>
    <w:rsid w:val="00852750"/>
    <w:rsid w:val="00855D11"/>
    <w:rsid w:val="008752D2"/>
    <w:rsid w:val="00875AC4"/>
    <w:rsid w:val="00876C88"/>
    <w:rsid w:val="008807C8"/>
    <w:rsid w:val="008843E8"/>
    <w:rsid w:val="008A19A0"/>
    <w:rsid w:val="008A665B"/>
    <w:rsid w:val="008B00CE"/>
    <w:rsid w:val="008B1B28"/>
    <w:rsid w:val="008B3748"/>
    <w:rsid w:val="008B61BF"/>
    <w:rsid w:val="008C1B6E"/>
    <w:rsid w:val="008D02E2"/>
    <w:rsid w:val="008E231A"/>
    <w:rsid w:val="008E7F97"/>
    <w:rsid w:val="008F36D9"/>
    <w:rsid w:val="008F47F2"/>
    <w:rsid w:val="008F5F5A"/>
    <w:rsid w:val="00903ACD"/>
    <w:rsid w:val="00904118"/>
    <w:rsid w:val="0091452E"/>
    <w:rsid w:val="00915344"/>
    <w:rsid w:val="009216FA"/>
    <w:rsid w:val="00926AFF"/>
    <w:rsid w:val="0093104E"/>
    <w:rsid w:val="00940C46"/>
    <w:rsid w:val="00940F27"/>
    <w:rsid w:val="00944A3A"/>
    <w:rsid w:val="00945942"/>
    <w:rsid w:val="00953163"/>
    <w:rsid w:val="00962B97"/>
    <w:rsid w:val="00983EA5"/>
    <w:rsid w:val="0098641F"/>
    <w:rsid w:val="009914B2"/>
    <w:rsid w:val="00996C59"/>
    <w:rsid w:val="009A030F"/>
    <w:rsid w:val="009A2AC8"/>
    <w:rsid w:val="009A3ED3"/>
    <w:rsid w:val="009A671A"/>
    <w:rsid w:val="009B318F"/>
    <w:rsid w:val="009B39D2"/>
    <w:rsid w:val="009B6896"/>
    <w:rsid w:val="009B6FF8"/>
    <w:rsid w:val="009C601B"/>
    <w:rsid w:val="009D2164"/>
    <w:rsid w:val="009D284B"/>
    <w:rsid w:val="009D5894"/>
    <w:rsid w:val="009E22DF"/>
    <w:rsid w:val="009E4F6E"/>
    <w:rsid w:val="009E5C89"/>
    <w:rsid w:val="009F04A5"/>
    <w:rsid w:val="009F3855"/>
    <w:rsid w:val="00A00F46"/>
    <w:rsid w:val="00A04C9D"/>
    <w:rsid w:val="00A12D4E"/>
    <w:rsid w:val="00A1749E"/>
    <w:rsid w:val="00A20B17"/>
    <w:rsid w:val="00A26386"/>
    <w:rsid w:val="00A27877"/>
    <w:rsid w:val="00A331A5"/>
    <w:rsid w:val="00A37154"/>
    <w:rsid w:val="00A4196D"/>
    <w:rsid w:val="00A50909"/>
    <w:rsid w:val="00A52AB4"/>
    <w:rsid w:val="00A832D7"/>
    <w:rsid w:val="00A9555C"/>
    <w:rsid w:val="00AA18F5"/>
    <w:rsid w:val="00AA4542"/>
    <w:rsid w:val="00AA5C6E"/>
    <w:rsid w:val="00AA6B2F"/>
    <w:rsid w:val="00AA7630"/>
    <w:rsid w:val="00AA7C6C"/>
    <w:rsid w:val="00AB5329"/>
    <w:rsid w:val="00AC154D"/>
    <w:rsid w:val="00AC4DD9"/>
    <w:rsid w:val="00AC5414"/>
    <w:rsid w:val="00AD43BB"/>
    <w:rsid w:val="00AD4D04"/>
    <w:rsid w:val="00AD5235"/>
    <w:rsid w:val="00AD7634"/>
    <w:rsid w:val="00AD7712"/>
    <w:rsid w:val="00AE06C1"/>
    <w:rsid w:val="00AE1628"/>
    <w:rsid w:val="00AE391D"/>
    <w:rsid w:val="00AE43B4"/>
    <w:rsid w:val="00AE72A9"/>
    <w:rsid w:val="00AE761C"/>
    <w:rsid w:val="00AE78C4"/>
    <w:rsid w:val="00AF0079"/>
    <w:rsid w:val="00AF099D"/>
    <w:rsid w:val="00AF4981"/>
    <w:rsid w:val="00AF6CC2"/>
    <w:rsid w:val="00AF7DD6"/>
    <w:rsid w:val="00B0067D"/>
    <w:rsid w:val="00B057B9"/>
    <w:rsid w:val="00B10830"/>
    <w:rsid w:val="00B21425"/>
    <w:rsid w:val="00B334EB"/>
    <w:rsid w:val="00B34370"/>
    <w:rsid w:val="00B4064C"/>
    <w:rsid w:val="00B41EE1"/>
    <w:rsid w:val="00B55C82"/>
    <w:rsid w:val="00B705E6"/>
    <w:rsid w:val="00B70C68"/>
    <w:rsid w:val="00B712C5"/>
    <w:rsid w:val="00B72FD4"/>
    <w:rsid w:val="00B7770C"/>
    <w:rsid w:val="00B8333F"/>
    <w:rsid w:val="00B8519F"/>
    <w:rsid w:val="00B953DD"/>
    <w:rsid w:val="00B95FCA"/>
    <w:rsid w:val="00BB09C2"/>
    <w:rsid w:val="00BB468F"/>
    <w:rsid w:val="00BC17C8"/>
    <w:rsid w:val="00BC3ED2"/>
    <w:rsid w:val="00BC6447"/>
    <w:rsid w:val="00BC68B8"/>
    <w:rsid w:val="00BD257C"/>
    <w:rsid w:val="00BD5378"/>
    <w:rsid w:val="00BE11B0"/>
    <w:rsid w:val="00BE2FFF"/>
    <w:rsid w:val="00BE327E"/>
    <w:rsid w:val="00BE6F04"/>
    <w:rsid w:val="00BF0295"/>
    <w:rsid w:val="00BF289F"/>
    <w:rsid w:val="00BF2939"/>
    <w:rsid w:val="00BF2FA5"/>
    <w:rsid w:val="00BF373B"/>
    <w:rsid w:val="00BF3DA4"/>
    <w:rsid w:val="00BF7B37"/>
    <w:rsid w:val="00C10047"/>
    <w:rsid w:val="00C33EEE"/>
    <w:rsid w:val="00C34106"/>
    <w:rsid w:val="00C34247"/>
    <w:rsid w:val="00C352F9"/>
    <w:rsid w:val="00C43CAB"/>
    <w:rsid w:val="00C50278"/>
    <w:rsid w:val="00C5054B"/>
    <w:rsid w:val="00C52FEB"/>
    <w:rsid w:val="00C60984"/>
    <w:rsid w:val="00C6664C"/>
    <w:rsid w:val="00C719FB"/>
    <w:rsid w:val="00C751B4"/>
    <w:rsid w:val="00C76378"/>
    <w:rsid w:val="00C81006"/>
    <w:rsid w:val="00C965C0"/>
    <w:rsid w:val="00CA107F"/>
    <w:rsid w:val="00CA3157"/>
    <w:rsid w:val="00CA4B9D"/>
    <w:rsid w:val="00CB5822"/>
    <w:rsid w:val="00CC2629"/>
    <w:rsid w:val="00CC4A6D"/>
    <w:rsid w:val="00CC54F8"/>
    <w:rsid w:val="00CD30F9"/>
    <w:rsid w:val="00CE3EB3"/>
    <w:rsid w:val="00CF2A8F"/>
    <w:rsid w:val="00CF6F91"/>
    <w:rsid w:val="00D01D6F"/>
    <w:rsid w:val="00D05043"/>
    <w:rsid w:val="00D12160"/>
    <w:rsid w:val="00D124FD"/>
    <w:rsid w:val="00D137DA"/>
    <w:rsid w:val="00D15248"/>
    <w:rsid w:val="00D31B10"/>
    <w:rsid w:val="00D435F2"/>
    <w:rsid w:val="00D43AE8"/>
    <w:rsid w:val="00D54FA3"/>
    <w:rsid w:val="00D56593"/>
    <w:rsid w:val="00D609BC"/>
    <w:rsid w:val="00D67F00"/>
    <w:rsid w:val="00D77B09"/>
    <w:rsid w:val="00D8256D"/>
    <w:rsid w:val="00D8447C"/>
    <w:rsid w:val="00D86598"/>
    <w:rsid w:val="00DA20DD"/>
    <w:rsid w:val="00DA2282"/>
    <w:rsid w:val="00DA28D4"/>
    <w:rsid w:val="00DA422C"/>
    <w:rsid w:val="00DC076F"/>
    <w:rsid w:val="00DC376C"/>
    <w:rsid w:val="00DE56ED"/>
    <w:rsid w:val="00DE5B14"/>
    <w:rsid w:val="00DE6478"/>
    <w:rsid w:val="00DF1C54"/>
    <w:rsid w:val="00DF27E0"/>
    <w:rsid w:val="00DF40B1"/>
    <w:rsid w:val="00DF6FA6"/>
    <w:rsid w:val="00E043B5"/>
    <w:rsid w:val="00E14925"/>
    <w:rsid w:val="00E20106"/>
    <w:rsid w:val="00E213BF"/>
    <w:rsid w:val="00E216D7"/>
    <w:rsid w:val="00E30BAA"/>
    <w:rsid w:val="00E345CA"/>
    <w:rsid w:val="00E37812"/>
    <w:rsid w:val="00E40836"/>
    <w:rsid w:val="00E44F5D"/>
    <w:rsid w:val="00E47BEC"/>
    <w:rsid w:val="00E57C45"/>
    <w:rsid w:val="00E638C5"/>
    <w:rsid w:val="00E63C55"/>
    <w:rsid w:val="00E666E5"/>
    <w:rsid w:val="00E70EA9"/>
    <w:rsid w:val="00E71647"/>
    <w:rsid w:val="00E71A4D"/>
    <w:rsid w:val="00E76B8B"/>
    <w:rsid w:val="00E77EA5"/>
    <w:rsid w:val="00E8162F"/>
    <w:rsid w:val="00E84619"/>
    <w:rsid w:val="00E915AD"/>
    <w:rsid w:val="00E91A1B"/>
    <w:rsid w:val="00E95972"/>
    <w:rsid w:val="00E96F32"/>
    <w:rsid w:val="00E97479"/>
    <w:rsid w:val="00EA319A"/>
    <w:rsid w:val="00EB6C0E"/>
    <w:rsid w:val="00EC0517"/>
    <w:rsid w:val="00EC2D32"/>
    <w:rsid w:val="00EC2D98"/>
    <w:rsid w:val="00EC31FB"/>
    <w:rsid w:val="00EC3ADD"/>
    <w:rsid w:val="00EC5AAB"/>
    <w:rsid w:val="00ED06E5"/>
    <w:rsid w:val="00ED5C9C"/>
    <w:rsid w:val="00ED6216"/>
    <w:rsid w:val="00EE3AA3"/>
    <w:rsid w:val="00EF2FDD"/>
    <w:rsid w:val="00F06AC2"/>
    <w:rsid w:val="00F07FB6"/>
    <w:rsid w:val="00F15554"/>
    <w:rsid w:val="00F24A0E"/>
    <w:rsid w:val="00F26556"/>
    <w:rsid w:val="00F30D7C"/>
    <w:rsid w:val="00F322FA"/>
    <w:rsid w:val="00F35718"/>
    <w:rsid w:val="00F44BA4"/>
    <w:rsid w:val="00F45A8D"/>
    <w:rsid w:val="00F46C17"/>
    <w:rsid w:val="00F46C93"/>
    <w:rsid w:val="00F602CB"/>
    <w:rsid w:val="00F6167F"/>
    <w:rsid w:val="00F64B7F"/>
    <w:rsid w:val="00F70E96"/>
    <w:rsid w:val="00F728ED"/>
    <w:rsid w:val="00F7436B"/>
    <w:rsid w:val="00F81A7F"/>
    <w:rsid w:val="00F87D4E"/>
    <w:rsid w:val="00FA5570"/>
    <w:rsid w:val="00FA752B"/>
    <w:rsid w:val="00FB1E71"/>
    <w:rsid w:val="00FB66C6"/>
    <w:rsid w:val="00FB794E"/>
    <w:rsid w:val="00FC2AE6"/>
    <w:rsid w:val="00FC5568"/>
    <w:rsid w:val="00FC5DE8"/>
    <w:rsid w:val="00FC7935"/>
    <w:rsid w:val="00FD514B"/>
    <w:rsid w:val="00FE5673"/>
    <w:rsid w:val="00FE5C99"/>
    <w:rsid w:val="00FF06BB"/>
    <w:rsid w:val="00FF2D4F"/>
    <w:rsid w:val="00FF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ecimalSymbol w:val="."/>
  <w:listSeparator w:val=","/>
  <w14:docId w14:val="5C369CF5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13AE"/>
    <w:pPr>
      <w:spacing w:after="120" w:line="300" w:lineRule="atLeast"/>
    </w:pPr>
    <w:rPr>
      <w:rFonts w:ascii="Arial" w:hAnsi="Arial" w:cs="Arial"/>
      <w:color w:val="000000"/>
      <w:sz w:val="24"/>
    </w:rPr>
  </w:style>
  <w:style w:type="paragraph" w:styleId="Heading1">
    <w:name w:val="heading 1"/>
    <w:basedOn w:val="Normal"/>
    <w:next w:val="BodyText"/>
    <w:autoRedefine/>
    <w:qFormat/>
    <w:rsid w:val="004013AE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4013AE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4013AE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4013AE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4013AE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character" w:default="1" w:styleId="DefaultParagraphFont">
    <w:name w:val="Default Paragraph Font"/>
    <w:uiPriority w:val="1"/>
    <w:semiHidden/>
    <w:unhideWhenUsed/>
    <w:rsid w:val="004013A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013AE"/>
  </w:style>
  <w:style w:type="paragraph" w:styleId="Header">
    <w:name w:val="header"/>
    <w:basedOn w:val="Normal"/>
    <w:semiHidden/>
    <w:rsid w:val="004013AE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4013AE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4013AE"/>
    <w:pPr>
      <w:spacing w:line="360" w:lineRule="atLeast"/>
    </w:pPr>
    <w:rPr>
      <w:szCs w:val="22"/>
    </w:rPr>
  </w:style>
  <w:style w:type="character" w:styleId="PageNumber">
    <w:name w:val="page number"/>
    <w:basedOn w:val="DefaultParagraphFont"/>
    <w:semiHidden/>
    <w:rsid w:val="004013AE"/>
  </w:style>
  <w:style w:type="paragraph" w:styleId="DocumentMap">
    <w:name w:val="Document Map"/>
    <w:basedOn w:val="Normal"/>
    <w:link w:val="DocumentMapChar"/>
    <w:semiHidden/>
    <w:rsid w:val="004013A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4013AE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rsid w:val="004013AE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4013AE"/>
    <w:rPr>
      <w:rFonts w:ascii="Arial" w:hAnsi="Arial" w:cs="Arial"/>
      <w:color w:val="000000"/>
      <w:sz w:val="24"/>
      <w:szCs w:val="22"/>
    </w:rPr>
  </w:style>
  <w:style w:type="paragraph" w:customStyle="1" w:styleId="TableNotes">
    <w:name w:val="Table Notes"/>
    <w:link w:val="TableNotesChar"/>
    <w:autoRedefine/>
    <w:rsid w:val="004013AE"/>
    <w:pPr>
      <w:spacing w:before="60" w:after="60" w:line="240" w:lineRule="atLeast"/>
      <w:textAlignment w:val="baseline"/>
    </w:pPr>
    <w:rPr>
      <w:rFonts w:ascii="Arial" w:hAnsi="Arial" w:cs="Arial"/>
      <w:color w:val="000000"/>
    </w:rPr>
  </w:style>
  <w:style w:type="character" w:customStyle="1" w:styleId="TableNotesChar">
    <w:name w:val="Table Notes Char"/>
    <w:link w:val="TableNotes"/>
    <w:rsid w:val="004013AE"/>
    <w:rPr>
      <w:rFonts w:ascii="Arial" w:hAnsi="Arial" w:cs="Arial"/>
      <w:color w:val="000000"/>
    </w:rPr>
  </w:style>
  <w:style w:type="paragraph" w:customStyle="1" w:styleId="HeadingPartChapter">
    <w:name w:val="Heading (Part / Chapter)"/>
    <w:basedOn w:val="Cover2subtitle"/>
    <w:rsid w:val="004013AE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4013AE"/>
    <w:rPr>
      <w:rFonts w:ascii="Arial" w:hAnsi="Arial" w:cs="Arial"/>
      <w:color w:val="000000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4013AE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4013AE"/>
    <w:rPr>
      <w:sz w:val="32"/>
    </w:rPr>
  </w:style>
  <w:style w:type="paragraph" w:customStyle="1" w:styleId="Cover2subtitle">
    <w:name w:val="Cover 2 (subtitle)"/>
    <w:basedOn w:val="BodyText"/>
    <w:autoRedefine/>
    <w:rsid w:val="004013AE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4013AE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4013AE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4013AE"/>
    <w:pPr>
      <w:numPr>
        <w:numId w:val="8"/>
      </w:numPr>
    </w:pPr>
  </w:style>
  <w:style w:type="numbering" w:customStyle="1" w:styleId="ListAllBullets3Level">
    <w:name w:val="List All Bullets (3 Level)"/>
    <w:rsid w:val="004013AE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4013AE"/>
  </w:style>
  <w:style w:type="paragraph" w:customStyle="1" w:styleId="TableHeading">
    <w:name w:val="Table * Heading"/>
    <w:basedOn w:val="BodyText"/>
    <w:rsid w:val="004013AE"/>
    <w:pPr>
      <w:spacing w:before="60" w:after="60" w:line="240" w:lineRule="atLeast"/>
      <w:jc w:val="center"/>
    </w:pPr>
    <w:rPr>
      <w:b/>
      <w:sz w:val="22"/>
    </w:rPr>
  </w:style>
  <w:style w:type="paragraph" w:customStyle="1" w:styleId="TableBodyText">
    <w:name w:val="Table Body Text"/>
    <w:basedOn w:val="BodyText"/>
    <w:link w:val="TableBodyTextCharChar"/>
    <w:rsid w:val="004013AE"/>
    <w:pPr>
      <w:spacing w:before="60" w:after="60" w:line="240" w:lineRule="atLeast"/>
      <w:ind w:left="28"/>
    </w:pPr>
    <w:rPr>
      <w:sz w:val="22"/>
      <w:szCs w:val="20"/>
    </w:rPr>
  </w:style>
  <w:style w:type="paragraph" w:styleId="ListNumber">
    <w:name w:val="List Number"/>
    <w:basedOn w:val="BodyText"/>
    <w:semiHidden/>
    <w:rsid w:val="004013AE"/>
  </w:style>
  <w:style w:type="paragraph" w:styleId="ListNumber2">
    <w:name w:val="List Number 2"/>
    <w:basedOn w:val="BodyText"/>
    <w:semiHidden/>
    <w:rsid w:val="004013AE"/>
  </w:style>
  <w:style w:type="paragraph" w:styleId="ListNumber3">
    <w:name w:val="List Number 3"/>
    <w:basedOn w:val="BodyText"/>
    <w:semiHidden/>
    <w:rsid w:val="004013AE"/>
  </w:style>
  <w:style w:type="table" w:styleId="TableGrid">
    <w:name w:val="Table Grid"/>
    <w:basedOn w:val="TableNormal"/>
    <w:semiHidden/>
    <w:rsid w:val="004013AE"/>
    <w:pPr>
      <w:keepNext/>
      <w:keepLines/>
    </w:pPr>
    <w:rPr>
      <w:rFonts w:ascii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4013AE"/>
    <w:pPr>
      <w:numPr>
        <w:numId w:val="6"/>
      </w:numPr>
    </w:pPr>
  </w:style>
  <w:style w:type="character" w:customStyle="1" w:styleId="BodyTextbold">
    <w:name w:val="Body Text (bold)"/>
    <w:rsid w:val="004013AE"/>
    <w:rPr>
      <w:rFonts w:ascii="Arial" w:hAnsi="Arial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4013AE"/>
    <w:pPr>
      <w:tabs>
        <w:tab w:val="left" w:pos="567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4013AE"/>
    <w:pPr>
      <w:tabs>
        <w:tab w:val="left" w:pos="567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4013AE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4013A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</w:rPr>
  </w:style>
  <w:style w:type="paragraph" w:customStyle="1" w:styleId="HeaderChapterpart">
    <w:name w:val="Header (Chapter/part #)"/>
    <w:rsid w:val="004013AE"/>
    <w:pPr>
      <w:pBdr>
        <w:bottom w:val="single" w:sz="4" w:space="2" w:color="BFBFBF" w:themeColor="background1" w:themeShade="BF"/>
      </w:pBdr>
      <w:tabs>
        <w:tab w:val="right" w:pos="9072"/>
      </w:tabs>
    </w:pPr>
    <w:rPr>
      <w:rFonts w:ascii="Arial" w:hAnsi="Arial" w:cs="Arial"/>
      <w:color w:val="000000"/>
    </w:rPr>
  </w:style>
  <w:style w:type="character" w:customStyle="1" w:styleId="HoldPointChar">
    <w:name w:val="HoldPoint Char"/>
    <w:link w:val="HoldPoint"/>
    <w:rsid w:val="004013AE"/>
    <w:rPr>
      <w:rFonts w:ascii="Arial" w:hAnsi="Arial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4013AE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4013AE"/>
  </w:style>
  <w:style w:type="paragraph" w:customStyle="1" w:styleId="ListB3squareonly">
    <w:name w:val="List B3 (square) only"/>
    <w:basedOn w:val="Normal"/>
    <w:semiHidden/>
    <w:rsid w:val="004013AE"/>
    <w:pPr>
      <w:numPr>
        <w:ilvl w:val="2"/>
        <w:numId w:val="42"/>
      </w:numPr>
    </w:pPr>
  </w:style>
  <w:style w:type="numbering" w:customStyle="1" w:styleId="TableListSmallNumber">
    <w:name w:val="Table List Small Number"/>
    <w:basedOn w:val="TableListAllNum3Level"/>
    <w:semiHidden/>
    <w:rsid w:val="004013AE"/>
    <w:pPr>
      <w:numPr>
        <w:numId w:val="9"/>
      </w:numPr>
    </w:pPr>
  </w:style>
  <w:style w:type="numbering" w:customStyle="1" w:styleId="TableListAllBullets3Level">
    <w:name w:val="Table List All Bullets (3 Level)"/>
    <w:rsid w:val="004013AE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4013AE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4013AE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4013AE"/>
  </w:style>
  <w:style w:type="numbering" w:customStyle="1" w:styleId="ListAllLetter3Level">
    <w:name w:val="List All Letter (3 Level)"/>
    <w:basedOn w:val="NoList"/>
    <w:rsid w:val="004013AE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4013AE"/>
    <w:rPr>
      <w:rFonts w:ascii="Arial" w:hAnsi="Arial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4013AE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4013AE"/>
    <w:pPr>
      <w:numPr>
        <w:numId w:val="7"/>
      </w:numPr>
    </w:pPr>
  </w:style>
  <w:style w:type="character" w:customStyle="1" w:styleId="BodyTextitalic">
    <w:name w:val="Body Text (italic)"/>
    <w:rsid w:val="004013AE"/>
    <w:rPr>
      <w:rFonts w:ascii="Arial" w:hAnsi="Arial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4013AE"/>
    <w:rPr>
      <w:rFonts w:ascii="Arial" w:hAnsi="Arial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4013AE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rsid w:val="00167F19"/>
    <w:rPr>
      <w:rFonts w:ascii="Arial" w:hAnsi="Arial" w:cs="Arial"/>
      <w:color w:val="001224"/>
      <w:szCs w:val="18"/>
    </w:rPr>
  </w:style>
  <w:style w:type="character" w:styleId="PlaceholderText">
    <w:name w:val="Placeholder Text"/>
    <w:basedOn w:val="DefaultParagraphFont"/>
    <w:uiPriority w:val="99"/>
    <w:semiHidden/>
    <w:rsid w:val="0037009B"/>
    <w:rPr>
      <w:color w:val="808080"/>
    </w:rPr>
  </w:style>
  <w:style w:type="paragraph" w:styleId="BalloonText">
    <w:name w:val="Balloon Text"/>
    <w:basedOn w:val="Normal"/>
    <w:link w:val="BalloonTextChar"/>
    <w:rsid w:val="00AA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A5C6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9A3E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3ED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9A3ED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A3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A3ED3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719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434A"/>
    <w:rPr>
      <w:rFonts w:ascii="Arial" w:hAnsi="Arial"/>
      <w:szCs w:val="24"/>
    </w:rPr>
  </w:style>
  <w:style w:type="paragraph" w:customStyle="1" w:styleId="TableBodyTextbold">
    <w:name w:val="Table Body Text (bold)"/>
    <w:basedOn w:val="TableBodyText"/>
    <w:link w:val="TableBodyTextboldChar"/>
    <w:qFormat/>
    <w:rsid w:val="004013AE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4013AE"/>
    <w:rPr>
      <w:rFonts w:ascii="Arial" w:hAnsi="Arial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4013AE"/>
    <w:rPr>
      <w:i/>
    </w:rPr>
  </w:style>
  <w:style w:type="paragraph" w:customStyle="1" w:styleId="TableBodyTextitalicsbold">
    <w:name w:val="Table Body Text (italics bold)"/>
    <w:basedOn w:val="TableBodyText"/>
    <w:qFormat/>
    <w:rsid w:val="004013AE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autoRedefine/>
    <w:qFormat/>
    <w:rsid w:val="004013AE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4013AE"/>
    <w:rPr>
      <w:rFonts w:ascii="Arial" w:hAnsi="Arial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4013AE"/>
    <w:rPr>
      <w:rFonts w:ascii="Arial" w:hAnsi="Arial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4013AE"/>
    <w:rPr>
      <w:rFonts w:ascii="Arial" w:hAnsi="Arial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4013AE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4013AE"/>
    <w:rPr>
      <w:rFonts w:ascii="Arial" w:hAnsi="Arial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4013AE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4013AE"/>
    <w:rPr>
      <w:rFonts w:ascii="Arial" w:hAnsi="Arial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4013AE"/>
    <w:rPr>
      <w:i/>
      <w:color w:val="538135"/>
    </w:rPr>
  </w:style>
  <w:style w:type="character" w:customStyle="1" w:styleId="GuidancetextbodyChar">
    <w:name w:val="Guidance text (body) Char"/>
    <w:basedOn w:val="DefaultParagraphFont"/>
    <w:link w:val="Guidancetextbody"/>
    <w:rsid w:val="004013AE"/>
    <w:rPr>
      <w:rFonts w:ascii="Arial" w:hAnsi="Arial" w:cs="Arial"/>
      <w:i/>
      <w:color w:val="538135"/>
      <w:sz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4013AE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4013AE"/>
    <w:rPr>
      <w:rFonts w:ascii="Arial" w:hAnsi="Arial" w:cs="Arial"/>
      <w:i/>
      <w:color w:val="538135"/>
      <w:sz w:val="22"/>
      <w:szCs w:val="22"/>
    </w:rPr>
  </w:style>
  <w:style w:type="paragraph" w:customStyle="1" w:styleId="TableBodyTextsmallguidance">
    <w:name w:val="Table Body Text (small) (guidance)"/>
    <w:basedOn w:val="TableBodyText"/>
    <w:link w:val="TableBodyTextsmallguidanceChar"/>
    <w:qFormat/>
    <w:rsid w:val="00AE1628"/>
    <w:rPr>
      <w:i/>
      <w:color w:val="538135"/>
    </w:rPr>
  </w:style>
  <w:style w:type="character" w:customStyle="1" w:styleId="TableBodyTextsmallguidanceChar">
    <w:name w:val="Table Body Text (small) (guidance) Char"/>
    <w:basedOn w:val="TableBodyTextCharChar"/>
    <w:link w:val="TableBodyTextsmallguidance"/>
    <w:rsid w:val="00AE1628"/>
    <w:rPr>
      <w:rFonts w:ascii="Noto Sans" w:hAnsi="Noto Sans" w:cs="Arial"/>
      <w:i/>
      <w:color w:val="538135"/>
      <w:sz w:val="22"/>
    </w:rPr>
  </w:style>
  <w:style w:type="paragraph" w:customStyle="1" w:styleId="Guidancetextsmall">
    <w:name w:val="Guidance text (small)"/>
    <w:basedOn w:val="TableBodyText"/>
    <w:link w:val="GuidancetextsmallChar"/>
    <w:qFormat/>
    <w:rsid w:val="004013AE"/>
    <w:rPr>
      <w:i/>
      <w:color w:val="538135"/>
    </w:rPr>
  </w:style>
  <w:style w:type="character" w:customStyle="1" w:styleId="GuidancetextsmallChar">
    <w:name w:val="Guidance text (small) Char"/>
    <w:basedOn w:val="TableBodyTextCharChar"/>
    <w:link w:val="Guidancetextsmall"/>
    <w:rsid w:val="004013AE"/>
    <w:rPr>
      <w:rFonts w:ascii="Arial" w:hAnsi="Arial" w:cs="Arial"/>
      <w:i/>
      <w:color w:val="53813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tender.hpw.qld.gov.a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tender.hpw.qld.gov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%20-%20A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ec972935-d489-4a83-af2a-c34816ed283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6E3F4F5-B527-4687-AB6E-A83D2CFE7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2025 - Arial</Template>
  <TotalTime>0</TotalTime>
  <Pages>4</Pages>
  <Words>768</Words>
  <Characters>4493</Characters>
  <Application>Microsoft Office Word</Application>
  <DocSecurity>0</DocSecurity>
  <Lines>99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C7822 - Conditions of Tendering Annexure</vt:lpstr>
    </vt:vector>
  </TitlesOfParts>
  <Company>Department of Transport and Main Roads</Company>
  <LinksUpToDate>false</LinksUpToDate>
  <CharactersWithSpaces>5197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C7822 - Conditions of Tendering Annexure</dc:title>
  <dc:subject>Minor Infrastructure Contract - Construct Only</dc:subject>
  <dc:creator>Department of Transport and Main Roads</dc:creator>
  <cp:keywords>contract, construct only, TIC, CO, MIC, minor works</cp:keywords>
  <dc:description/>
  <cp:lastModifiedBy>Kirsten M Firmin</cp:lastModifiedBy>
  <cp:revision>2</cp:revision>
  <cp:lastPrinted>2013-06-20T03:17:00Z</cp:lastPrinted>
  <dcterms:created xsi:type="dcterms:W3CDTF">2026-05-05T20:41:00Z</dcterms:created>
  <dcterms:modified xsi:type="dcterms:W3CDTF">2026-05-05T20:41:00Z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