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CD7C" w14:textId="5F8641C3" w:rsidR="007F6BDB" w:rsidRPr="009F0136" w:rsidRDefault="007F6BDB" w:rsidP="00CC41DD">
      <w:pPr>
        <w:pStyle w:val="HeadingPartChapter"/>
      </w:pPr>
      <w:r w:rsidRPr="009F0136">
        <w:t>Checklist of applicable clause</w:t>
      </w:r>
      <w:r w:rsidR="00650169">
        <w:t>s</w:t>
      </w:r>
    </w:p>
    <w:p w14:paraId="06DE09AF" w14:textId="1B7392E1" w:rsidR="007F6BDB" w:rsidRPr="009F0136" w:rsidRDefault="007F6BDB" w:rsidP="00BB2256">
      <w:pPr>
        <w:pStyle w:val="BodyText"/>
        <w:rPr>
          <w:rFonts w:cs="Noto Sans"/>
          <w:szCs w:val="24"/>
        </w:rPr>
      </w:pPr>
      <w:r w:rsidRPr="009F0136">
        <w:rPr>
          <w:rFonts w:cs="Noto Sans"/>
          <w:szCs w:val="24"/>
        </w:rPr>
        <w:t xml:space="preserve">Further to </w:t>
      </w:r>
      <w:r w:rsidR="00E86C8C" w:rsidRPr="009F0136">
        <w:rPr>
          <w:rFonts w:cs="Noto Sans"/>
          <w:szCs w:val="24"/>
        </w:rPr>
        <w:t>Clause </w:t>
      </w:r>
      <w:r w:rsidRPr="009F0136">
        <w:rPr>
          <w:rFonts w:cs="Noto Sans"/>
          <w:szCs w:val="24"/>
        </w:rPr>
        <w:t>99 of the General Conditions of Contract, the following additional clauses, if selected, shall apply under the Contract as if they were included in the General Conditions of Contract.</w:t>
      </w:r>
    </w:p>
    <w:tbl>
      <w:tblPr>
        <w:tblStyle w:val="ListTable4"/>
        <w:tblW w:w="5000" w:type="pct"/>
        <w:tblLook w:val="04A0" w:firstRow="1" w:lastRow="0" w:firstColumn="1" w:lastColumn="0" w:noHBand="0" w:noVBand="1"/>
      </w:tblPr>
      <w:tblGrid>
        <w:gridCol w:w="1172"/>
        <w:gridCol w:w="7776"/>
        <w:gridCol w:w="683"/>
        <w:gridCol w:w="563"/>
      </w:tblGrid>
      <w:tr w:rsidR="000A186A" w:rsidRPr="009F0136" w14:paraId="471B1E38" w14:textId="77777777" w:rsidTr="009E3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tcPr>
          <w:p w14:paraId="3AEBC5C0" w14:textId="5AA7EA27" w:rsidR="000A186A" w:rsidRPr="005136D0" w:rsidRDefault="000A186A" w:rsidP="005136D0">
            <w:pPr>
              <w:pStyle w:val="TableHeading"/>
              <w:rPr>
                <w:b/>
                <w:bCs w:val="0"/>
                <w:color w:val="FFFFFF" w:themeColor="background1"/>
              </w:rPr>
            </w:pPr>
            <w:r w:rsidRPr="005136D0">
              <w:rPr>
                <w:b/>
                <w:bCs w:val="0"/>
                <w:color w:val="FFFFFF" w:themeColor="background1"/>
              </w:rPr>
              <w:t>Number</w:t>
            </w:r>
          </w:p>
        </w:tc>
        <w:tc>
          <w:tcPr>
            <w:tcW w:w="3814" w:type="pct"/>
          </w:tcPr>
          <w:p w14:paraId="4F288F50" w14:textId="7AA8DB23" w:rsidR="000A186A" w:rsidRPr="005136D0" w:rsidRDefault="000A186A" w:rsidP="005136D0">
            <w:pPr>
              <w:pStyle w:val="TableHeading"/>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5136D0">
              <w:rPr>
                <w:b/>
                <w:bCs w:val="0"/>
                <w:color w:val="FFFFFF" w:themeColor="background1"/>
              </w:rPr>
              <w:t>Clauses</w:t>
            </w:r>
          </w:p>
        </w:tc>
        <w:tc>
          <w:tcPr>
            <w:tcW w:w="335" w:type="pct"/>
          </w:tcPr>
          <w:p w14:paraId="620ED224" w14:textId="77777777" w:rsidR="000A186A" w:rsidRPr="005136D0" w:rsidRDefault="000A186A" w:rsidP="005136D0">
            <w:pPr>
              <w:pStyle w:val="TableHeading"/>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5136D0">
              <w:rPr>
                <w:b/>
                <w:bCs w:val="0"/>
                <w:color w:val="FFFFFF" w:themeColor="background1"/>
              </w:rPr>
              <w:t>Yes</w:t>
            </w:r>
          </w:p>
        </w:tc>
        <w:tc>
          <w:tcPr>
            <w:tcW w:w="276" w:type="pct"/>
          </w:tcPr>
          <w:p w14:paraId="6DA0A65D" w14:textId="77777777" w:rsidR="000A186A" w:rsidRPr="005136D0" w:rsidRDefault="000A186A" w:rsidP="005136D0">
            <w:pPr>
              <w:pStyle w:val="TableHeading"/>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5136D0">
              <w:rPr>
                <w:b/>
                <w:bCs w:val="0"/>
                <w:color w:val="FFFFFF" w:themeColor="background1"/>
              </w:rPr>
              <w:t>No</w:t>
            </w:r>
          </w:p>
        </w:tc>
      </w:tr>
      <w:tr w:rsidR="000A186A" w:rsidRPr="009F0136" w14:paraId="229010BE" w14:textId="77777777" w:rsidTr="009E3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shd w:val="clear" w:color="auto" w:fill="BFBFBF" w:themeFill="background1" w:themeFillShade="BF"/>
          </w:tcPr>
          <w:p w14:paraId="755F630B" w14:textId="15649A88" w:rsidR="000A186A" w:rsidRPr="00B12D8F" w:rsidRDefault="000A186A" w:rsidP="00B12D8F">
            <w:pPr>
              <w:pStyle w:val="TableBodyText"/>
            </w:pPr>
            <w:r w:rsidRPr="00B12D8F">
              <w:t>1</w:t>
            </w:r>
          </w:p>
        </w:tc>
        <w:tc>
          <w:tcPr>
            <w:tcW w:w="3814" w:type="pct"/>
            <w:shd w:val="clear" w:color="auto" w:fill="BFBFBF" w:themeFill="background1" w:themeFillShade="BF"/>
          </w:tcPr>
          <w:p w14:paraId="76631B7D" w14:textId="3D467BCA" w:rsidR="000A186A" w:rsidRPr="00B12D8F" w:rsidRDefault="000A186A" w:rsidP="00B12D8F">
            <w:pPr>
              <w:pStyle w:val="TableBodyText"/>
              <w:cnfStyle w:val="000000100000" w:firstRow="0" w:lastRow="0" w:firstColumn="0" w:lastColumn="0" w:oddVBand="0" w:evenVBand="0" w:oddHBand="1" w:evenHBand="0" w:firstRowFirstColumn="0" w:firstRowLastColumn="0" w:lastRowFirstColumn="0" w:lastRowLastColumn="0"/>
            </w:pPr>
            <w:r w:rsidRPr="00B12D8F">
              <w:t>Independent Verifier</w:t>
            </w:r>
          </w:p>
        </w:tc>
        <w:sdt>
          <w:sdtPr>
            <w:rPr>
              <w:rFonts w:cs="Noto Sans"/>
            </w:rPr>
            <w:id w:val="-1294057073"/>
            <w14:checkbox>
              <w14:checked w14:val="0"/>
              <w14:checkedState w14:val="2612" w14:font="MS Gothic"/>
              <w14:uncheckedState w14:val="2610" w14:font="MS Gothic"/>
            </w14:checkbox>
          </w:sdtPr>
          <w:sdtEndPr/>
          <w:sdtContent>
            <w:tc>
              <w:tcPr>
                <w:tcW w:w="335" w:type="pct"/>
                <w:shd w:val="clear" w:color="auto" w:fill="BFBFBF" w:themeFill="background1" w:themeFillShade="BF"/>
              </w:tcPr>
              <w:p w14:paraId="53227FBF" w14:textId="2981B9E2"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rPr>
                    <w:rFonts w:cs="Noto Sans"/>
                  </w:rPr>
                </w:pPr>
                <w:r w:rsidRPr="009F0136">
                  <w:rPr>
                    <w:rFonts w:ascii="Segoe UI Symbol" w:eastAsia="MS Gothic" w:hAnsi="Segoe UI Symbol" w:cs="Segoe UI Symbol"/>
                  </w:rPr>
                  <w:t>☐</w:t>
                </w:r>
              </w:p>
            </w:tc>
          </w:sdtContent>
        </w:sdt>
        <w:sdt>
          <w:sdtPr>
            <w:rPr>
              <w:rFonts w:cs="Noto Sans"/>
            </w:rPr>
            <w:id w:val="505252037"/>
            <w14:checkbox>
              <w14:checked w14:val="0"/>
              <w14:checkedState w14:val="2612" w14:font="MS Gothic"/>
              <w14:uncheckedState w14:val="2610" w14:font="MS Gothic"/>
            </w14:checkbox>
          </w:sdtPr>
          <w:sdtEndPr/>
          <w:sdtContent>
            <w:tc>
              <w:tcPr>
                <w:tcW w:w="276" w:type="pct"/>
                <w:shd w:val="clear" w:color="auto" w:fill="BFBFBF" w:themeFill="background1" w:themeFillShade="BF"/>
              </w:tcPr>
              <w:p w14:paraId="6D8BAD9B" w14:textId="1CC6DB0D"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rPr>
                    <w:rFonts w:cs="Noto Sans"/>
                  </w:rPr>
                </w:pPr>
                <w:r w:rsidRPr="009F0136">
                  <w:rPr>
                    <w:rFonts w:ascii="Segoe UI Symbol" w:eastAsia="MS Gothic" w:hAnsi="Segoe UI Symbol" w:cs="Segoe UI Symbol"/>
                  </w:rPr>
                  <w:t>☐</w:t>
                </w:r>
              </w:p>
            </w:tc>
          </w:sdtContent>
        </w:sdt>
      </w:tr>
      <w:tr w:rsidR="000A186A" w:rsidRPr="009F0136" w14:paraId="715AB523" w14:textId="77777777" w:rsidTr="00FE21B3">
        <w:tc>
          <w:tcPr>
            <w:cnfStyle w:val="001000000000" w:firstRow="0" w:lastRow="0" w:firstColumn="1" w:lastColumn="0" w:oddVBand="0" w:evenVBand="0" w:oddHBand="0" w:evenHBand="0" w:firstRowFirstColumn="0" w:firstRowLastColumn="0" w:lastRowFirstColumn="0" w:lastRowLastColumn="0"/>
            <w:tcW w:w="575" w:type="pct"/>
            <w:shd w:val="clear" w:color="auto" w:fill="auto"/>
          </w:tcPr>
          <w:p w14:paraId="09ADFCBF" w14:textId="4F891139" w:rsidR="000A186A" w:rsidRPr="00B12D8F" w:rsidRDefault="000A186A" w:rsidP="00B12D8F">
            <w:pPr>
              <w:pStyle w:val="TableBodyText"/>
            </w:pPr>
            <w:r w:rsidRPr="00B12D8F">
              <w:t>2</w:t>
            </w:r>
          </w:p>
        </w:tc>
        <w:tc>
          <w:tcPr>
            <w:tcW w:w="3814" w:type="pct"/>
            <w:shd w:val="clear" w:color="auto" w:fill="auto"/>
          </w:tcPr>
          <w:p w14:paraId="47963C7B" w14:textId="7EEECEC9" w:rsidR="000A186A" w:rsidRPr="00B12D8F" w:rsidRDefault="000A186A" w:rsidP="00B12D8F">
            <w:pPr>
              <w:pStyle w:val="TableBodyText"/>
              <w:cnfStyle w:val="000000000000" w:firstRow="0" w:lastRow="0" w:firstColumn="0" w:lastColumn="0" w:oddVBand="0" w:evenVBand="0" w:oddHBand="0" w:evenHBand="0" w:firstRowFirstColumn="0" w:firstRowLastColumn="0" w:lastRowFirstColumn="0" w:lastRowLastColumn="0"/>
            </w:pPr>
            <w:r w:rsidRPr="00B12D8F">
              <w:t>Use of explosives</w:t>
            </w:r>
          </w:p>
        </w:tc>
        <w:sdt>
          <w:sdtPr>
            <w:rPr>
              <w:rFonts w:cs="Noto Sans"/>
            </w:rPr>
            <w:id w:val="830185326"/>
            <w14:checkbox>
              <w14:checked w14:val="0"/>
              <w14:checkedState w14:val="2612" w14:font="MS Gothic"/>
              <w14:uncheckedState w14:val="2610" w14:font="MS Gothic"/>
            </w14:checkbox>
          </w:sdtPr>
          <w:sdtEndPr/>
          <w:sdtContent>
            <w:tc>
              <w:tcPr>
                <w:tcW w:w="335" w:type="pct"/>
                <w:shd w:val="clear" w:color="auto" w:fill="auto"/>
              </w:tcPr>
              <w:p w14:paraId="699B2022" w14:textId="4DE6DD20"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rPr>
                    <w:rFonts w:cs="Noto Sans"/>
                  </w:rPr>
                </w:pPr>
                <w:r w:rsidRPr="009F0136">
                  <w:rPr>
                    <w:rFonts w:ascii="Segoe UI Symbol" w:eastAsia="MS Gothic" w:hAnsi="Segoe UI Symbol" w:cs="Segoe UI Symbol"/>
                  </w:rPr>
                  <w:t>☐</w:t>
                </w:r>
              </w:p>
            </w:tc>
          </w:sdtContent>
        </w:sdt>
        <w:sdt>
          <w:sdtPr>
            <w:rPr>
              <w:rFonts w:cs="Noto Sans"/>
            </w:rPr>
            <w:id w:val="-1553298154"/>
            <w14:checkbox>
              <w14:checked w14:val="0"/>
              <w14:checkedState w14:val="2612" w14:font="MS Gothic"/>
              <w14:uncheckedState w14:val="2610" w14:font="MS Gothic"/>
            </w14:checkbox>
          </w:sdtPr>
          <w:sdtEndPr/>
          <w:sdtContent>
            <w:tc>
              <w:tcPr>
                <w:tcW w:w="276" w:type="pct"/>
                <w:shd w:val="clear" w:color="auto" w:fill="auto"/>
              </w:tcPr>
              <w:p w14:paraId="7F2CB64D" w14:textId="6A1E10B1"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rPr>
                    <w:rFonts w:cs="Noto Sans"/>
                  </w:rPr>
                </w:pPr>
                <w:r w:rsidRPr="009F0136">
                  <w:rPr>
                    <w:rFonts w:ascii="Segoe UI Symbol" w:eastAsia="MS Gothic" w:hAnsi="Segoe UI Symbol" w:cs="Segoe UI Symbol"/>
                  </w:rPr>
                  <w:t>☐</w:t>
                </w:r>
              </w:p>
            </w:tc>
          </w:sdtContent>
        </w:sdt>
      </w:tr>
      <w:tr w:rsidR="000A186A" w:rsidRPr="009F0136" w14:paraId="12758BE8" w14:textId="77777777" w:rsidTr="009E3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tcPr>
          <w:p w14:paraId="2AA7C59B" w14:textId="58668BED" w:rsidR="000A186A" w:rsidRPr="00B12D8F" w:rsidRDefault="000A186A" w:rsidP="00B12D8F">
            <w:pPr>
              <w:pStyle w:val="TableBodyText"/>
            </w:pPr>
            <w:r w:rsidRPr="00B12D8F">
              <w:t>3</w:t>
            </w:r>
          </w:p>
        </w:tc>
        <w:tc>
          <w:tcPr>
            <w:tcW w:w="3814" w:type="pct"/>
          </w:tcPr>
          <w:p w14:paraId="0DC839AF" w14:textId="48546240" w:rsidR="000A186A" w:rsidRPr="00B12D8F" w:rsidRDefault="000A186A" w:rsidP="00B12D8F">
            <w:pPr>
              <w:pStyle w:val="TableBodyText"/>
              <w:cnfStyle w:val="000000100000" w:firstRow="0" w:lastRow="0" w:firstColumn="0" w:lastColumn="0" w:oddVBand="0" w:evenVBand="0" w:oddHBand="1" w:evenHBand="0" w:firstRowFirstColumn="0" w:firstRowLastColumn="0" w:lastRowFirstColumn="0" w:lastRowLastColumn="0"/>
            </w:pPr>
            <w:r w:rsidRPr="00B12D8F">
              <w:t>Software licences</w:t>
            </w:r>
          </w:p>
        </w:tc>
        <w:sdt>
          <w:sdtPr>
            <w:rPr>
              <w:rFonts w:cs="Noto Sans"/>
            </w:rPr>
            <w:id w:val="-1291596176"/>
            <w14:checkbox>
              <w14:checked w14:val="0"/>
              <w14:checkedState w14:val="2612" w14:font="MS Gothic"/>
              <w14:uncheckedState w14:val="2610" w14:font="MS Gothic"/>
            </w14:checkbox>
          </w:sdtPr>
          <w:sdtEndPr/>
          <w:sdtContent>
            <w:tc>
              <w:tcPr>
                <w:tcW w:w="335" w:type="pct"/>
              </w:tcPr>
              <w:p w14:paraId="5559B6BB" w14:textId="0CC7DFFF"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rPr>
                    <w:rFonts w:cs="Noto Sans"/>
                  </w:rPr>
                </w:pPr>
                <w:r w:rsidRPr="009F0136">
                  <w:rPr>
                    <w:rFonts w:ascii="Segoe UI Symbol" w:eastAsia="MS Gothic" w:hAnsi="Segoe UI Symbol" w:cs="Segoe UI Symbol"/>
                  </w:rPr>
                  <w:t>☐</w:t>
                </w:r>
              </w:p>
            </w:tc>
          </w:sdtContent>
        </w:sdt>
        <w:sdt>
          <w:sdtPr>
            <w:rPr>
              <w:rFonts w:cs="Noto Sans"/>
            </w:rPr>
            <w:id w:val="-2124915056"/>
            <w14:checkbox>
              <w14:checked w14:val="0"/>
              <w14:checkedState w14:val="2612" w14:font="MS Gothic"/>
              <w14:uncheckedState w14:val="2610" w14:font="MS Gothic"/>
            </w14:checkbox>
          </w:sdtPr>
          <w:sdtEndPr/>
          <w:sdtContent>
            <w:tc>
              <w:tcPr>
                <w:tcW w:w="276" w:type="pct"/>
              </w:tcPr>
              <w:p w14:paraId="6DC3FAB3" w14:textId="10C95AC4"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rPr>
                    <w:rFonts w:cs="Noto Sans"/>
                  </w:rPr>
                </w:pPr>
                <w:r w:rsidRPr="009F0136">
                  <w:rPr>
                    <w:rFonts w:ascii="Segoe UI Symbol" w:eastAsia="MS Gothic" w:hAnsi="Segoe UI Symbol" w:cs="Segoe UI Symbol"/>
                  </w:rPr>
                  <w:t>☐</w:t>
                </w:r>
              </w:p>
            </w:tc>
          </w:sdtContent>
        </w:sdt>
      </w:tr>
      <w:tr w:rsidR="000A186A" w:rsidRPr="009F0136" w14:paraId="045CBBCA" w14:textId="77777777" w:rsidTr="00FE21B3">
        <w:tc>
          <w:tcPr>
            <w:cnfStyle w:val="001000000000" w:firstRow="0" w:lastRow="0" w:firstColumn="1" w:lastColumn="0" w:oddVBand="0" w:evenVBand="0" w:oddHBand="0" w:evenHBand="0" w:firstRowFirstColumn="0" w:firstRowLastColumn="0" w:lastRowFirstColumn="0" w:lastRowLastColumn="0"/>
            <w:tcW w:w="575" w:type="pct"/>
            <w:shd w:val="clear" w:color="auto" w:fill="auto"/>
          </w:tcPr>
          <w:p w14:paraId="273F3541" w14:textId="7112E33A" w:rsidR="000A186A" w:rsidRPr="00B12D8F" w:rsidRDefault="000A186A" w:rsidP="00B12D8F">
            <w:pPr>
              <w:pStyle w:val="TableBodyText"/>
            </w:pPr>
            <w:r w:rsidRPr="00B12D8F">
              <w:t>4</w:t>
            </w:r>
          </w:p>
        </w:tc>
        <w:tc>
          <w:tcPr>
            <w:tcW w:w="3814" w:type="pct"/>
            <w:shd w:val="clear" w:color="auto" w:fill="auto"/>
          </w:tcPr>
          <w:p w14:paraId="1253C19F" w14:textId="3580FF75" w:rsidR="000A186A" w:rsidRPr="00B12D8F" w:rsidRDefault="000A186A" w:rsidP="00B12D8F">
            <w:pPr>
              <w:pStyle w:val="TableBodyText"/>
              <w:cnfStyle w:val="000000000000" w:firstRow="0" w:lastRow="0" w:firstColumn="0" w:lastColumn="0" w:oddVBand="0" w:evenVBand="0" w:oddHBand="0" w:evenHBand="0" w:firstRowFirstColumn="0" w:firstRowLastColumn="0" w:lastRowFirstColumn="0" w:lastRowLastColumn="0"/>
            </w:pPr>
            <w:r w:rsidRPr="00B12D8F">
              <w:t>Bonus for early completion</w:t>
            </w:r>
          </w:p>
        </w:tc>
        <w:sdt>
          <w:sdtPr>
            <w:rPr>
              <w:rFonts w:cs="Noto Sans"/>
            </w:rPr>
            <w:id w:val="828721750"/>
            <w14:checkbox>
              <w14:checked w14:val="0"/>
              <w14:checkedState w14:val="2612" w14:font="MS Gothic"/>
              <w14:uncheckedState w14:val="2610" w14:font="MS Gothic"/>
            </w14:checkbox>
          </w:sdtPr>
          <w:sdtEndPr/>
          <w:sdtContent>
            <w:tc>
              <w:tcPr>
                <w:tcW w:w="335" w:type="pct"/>
                <w:shd w:val="clear" w:color="auto" w:fill="auto"/>
              </w:tcPr>
              <w:p w14:paraId="3237A9B5" w14:textId="15CBEF37"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rPr>
                    <w:rFonts w:cs="Noto Sans"/>
                  </w:rPr>
                </w:pPr>
                <w:r w:rsidRPr="009F0136">
                  <w:rPr>
                    <w:rFonts w:ascii="Segoe UI Symbol" w:eastAsia="MS Gothic" w:hAnsi="Segoe UI Symbol" w:cs="Segoe UI Symbol"/>
                  </w:rPr>
                  <w:t>☐</w:t>
                </w:r>
              </w:p>
            </w:tc>
          </w:sdtContent>
        </w:sdt>
        <w:sdt>
          <w:sdtPr>
            <w:rPr>
              <w:rFonts w:cs="Noto Sans"/>
            </w:rPr>
            <w:id w:val="2045019415"/>
            <w14:checkbox>
              <w14:checked w14:val="0"/>
              <w14:checkedState w14:val="2612" w14:font="MS Gothic"/>
              <w14:uncheckedState w14:val="2610" w14:font="MS Gothic"/>
            </w14:checkbox>
          </w:sdtPr>
          <w:sdtEndPr/>
          <w:sdtContent>
            <w:tc>
              <w:tcPr>
                <w:tcW w:w="276" w:type="pct"/>
                <w:shd w:val="clear" w:color="auto" w:fill="auto"/>
              </w:tcPr>
              <w:p w14:paraId="1C766065" w14:textId="17FCCA71"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rPr>
                    <w:rFonts w:cs="Noto Sans"/>
                  </w:rPr>
                </w:pPr>
                <w:r w:rsidRPr="009F0136">
                  <w:rPr>
                    <w:rFonts w:ascii="Segoe UI Symbol" w:eastAsia="MS Gothic" w:hAnsi="Segoe UI Symbol" w:cs="Segoe UI Symbol"/>
                  </w:rPr>
                  <w:t>☐</w:t>
                </w:r>
              </w:p>
            </w:tc>
          </w:sdtContent>
        </w:sdt>
      </w:tr>
      <w:tr w:rsidR="000A186A" w:rsidRPr="009F0136" w14:paraId="19D65074" w14:textId="77777777" w:rsidTr="009E3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tcPr>
          <w:p w14:paraId="50624FA0" w14:textId="7CA429FE" w:rsidR="000A186A" w:rsidRPr="00B12D8F" w:rsidRDefault="000A186A" w:rsidP="00B12D8F">
            <w:pPr>
              <w:pStyle w:val="TableBodyText"/>
            </w:pPr>
            <w:r w:rsidRPr="00B12D8F">
              <w:t>5</w:t>
            </w:r>
          </w:p>
        </w:tc>
        <w:tc>
          <w:tcPr>
            <w:tcW w:w="3814" w:type="pct"/>
          </w:tcPr>
          <w:p w14:paraId="6F27C8F2" w14:textId="317A0D6B" w:rsidR="000A186A" w:rsidRPr="00B12D8F" w:rsidRDefault="000A186A" w:rsidP="00B12D8F">
            <w:pPr>
              <w:pStyle w:val="TableBodyText"/>
              <w:cnfStyle w:val="000000100000" w:firstRow="0" w:lastRow="0" w:firstColumn="0" w:lastColumn="0" w:oddVBand="0" w:evenVBand="0" w:oddHBand="1" w:evenHBand="0" w:firstRowFirstColumn="0" w:firstRowLastColumn="0" w:lastRowFirstColumn="0" w:lastRowLastColumn="0"/>
            </w:pPr>
            <w:r w:rsidRPr="00B12D8F">
              <w:t>Work on and adjacent to railways</w:t>
            </w:r>
          </w:p>
        </w:tc>
        <w:sdt>
          <w:sdtPr>
            <w:rPr>
              <w:rFonts w:cs="Noto Sans"/>
            </w:rPr>
            <w:id w:val="1365791495"/>
            <w14:checkbox>
              <w14:checked w14:val="0"/>
              <w14:checkedState w14:val="2612" w14:font="MS Gothic"/>
              <w14:uncheckedState w14:val="2610" w14:font="MS Gothic"/>
            </w14:checkbox>
          </w:sdtPr>
          <w:sdtEndPr/>
          <w:sdtContent>
            <w:tc>
              <w:tcPr>
                <w:tcW w:w="335" w:type="pct"/>
              </w:tcPr>
              <w:p w14:paraId="6454CDC5" w14:textId="3E232687"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rPr>
                    <w:rFonts w:cs="Noto Sans"/>
                  </w:rPr>
                </w:pPr>
                <w:r w:rsidRPr="009F0136">
                  <w:rPr>
                    <w:rFonts w:ascii="Segoe UI Symbol" w:eastAsia="MS Gothic" w:hAnsi="Segoe UI Symbol" w:cs="Segoe UI Symbol"/>
                  </w:rPr>
                  <w:t>☐</w:t>
                </w:r>
              </w:p>
            </w:tc>
          </w:sdtContent>
        </w:sdt>
        <w:sdt>
          <w:sdtPr>
            <w:rPr>
              <w:rFonts w:cs="Noto Sans"/>
            </w:rPr>
            <w:id w:val="-571971236"/>
            <w14:checkbox>
              <w14:checked w14:val="0"/>
              <w14:checkedState w14:val="2612" w14:font="MS Gothic"/>
              <w14:uncheckedState w14:val="2610" w14:font="MS Gothic"/>
            </w14:checkbox>
          </w:sdtPr>
          <w:sdtEndPr/>
          <w:sdtContent>
            <w:tc>
              <w:tcPr>
                <w:tcW w:w="276" w:type="pct"/>
              </w:tcPr>
              <w:p w14:paraId="2466E119" w14:textId="1B3425CE"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rPr>
                    <w:rFonts w:cs="Noto Sans"/>
                  </w:rPr>
                </w:pPr>
                <w:r w:rsidRPr="009F0136">
                  <w:rPr>
                    <w:rFonts w:ascii="Segoe UI Symbol" w:eastAsia="MS Gothic" w:hAnsi="Segoe UI Symbol" w:cs="Segoe UI Symbol"/>
                  </w:rPr>
                  <w:t>☐</w:t>
                </w:r>
              </w:p>
            </w:tc>
          </w:sdtContent>
        </w:sdt>
      </w:tr>
      <w:tr w:rsidR="000A186A" w:rsidRPr="009F0136" w14:paraId="06E466AF" w14:textId="77777777" w:rsidTr="00FE21B3">
        <w:tc>
          <w:tcPr>
            <w:cnfStyle w:val="001000000000" w:firstRow="0" w:lastRow="0" w:firstColumn="1" w:lastColumn="0" w:oddVBand="0" w:evenVBand="0" w:oddHBand="0" w:evenHBand="0" w:firstRowFirstColumn="0" w:firstRowLastColumn="0" w:lastRowFirstColumn="0" w:lastRowLastColumn="0"/>
            <w:tcW w:w="575" w:type="pct"/>
            <w:shd w:val="clear" w:color="auto" w:fill="auto"/>
          </w:tcPr>
          <w:p w14:paraId="14A63E08" w14:textId="40EBF447" w:rsidR="000A186A" w:rsidRPr="009F0136" w:rsidRDefault="000A186A" w:rsidP="00B12D8F">
            <w:pPr>
              <w:pStyle w:val="TableBodyText"/>
            </w:pPr>
            <w:r w:rsidRPr="009F0136">
              <w:t>6</w:t>
            </w:r>
          </w:p>
        </w:tc>
        <w:tc>
          <w:tcPr>
            <w:tcW w:w="3814" w:type="pct"/>
            <w:shd w:val="clear" w:color="auto" w:fill="auto"/>
          </w:tcPr>
          <w:p w14:paraId="5D21BC51" w14:textId="7EF05656"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pPr>
            <w:r w:rsidRPr="009F0136">
              <w:rPr>
                <w:i/>
              </w:rPr>
              <w:t>Queensland Building and Construction Commission Act</w:t>
            </w:r>
            <w:r w:rsidR="009B3089" w:rsidRPr="009F0136">
              <w:rPr>
                <w:i/>
              </w:rPr>
              <w:t> </w:t>
            </w:r>
            <w:r w:rsidRPr="00647FE5">
              <w:rPr>
                <w:i/>
              </w:rPr>
              <w:t>1991</w:t>
            </w:r>
            <w:r w:rsidR="00E82B0D" w:rsidRPr="009F0136">
              <w:t> </w:t>
            </w:r>
            <w:r w:rsidRPr="009F0136">
              <w:t>(Qld)</w:t>
            </w:r>
          </w:p>
        </w:tc>
        <w:sdt>
          <w:sdtPr>
            <w:id w:val="-637415242"/>
            <w14:checkbox>
              <w14:checked w14:val="0"/>
              <w14:checkedState w14:val="2612" w14:font="MS Gothic"/>
              <w14:uncheckedState w14:val="2610" w14:font="MS Gothic"/>
            </w14:checkbox>
          </w:sdtPr>
          <w:sdtEndPr/>
          <w:sdtContent>
            <w:tc>
              <w:tcPr>
                <w:tcW w:w="335" w:type="pct"/>
                <w:shd w:val="clear" w:color="auto" w:fill="auto"/>
              </w:tcPr>
              <w:p w14:paraId="72426104" w14:textId="1D0F80DB"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pPr>
                <w:r w:rsidRPr="009F0136">
                  <w:rPr>
                    <w:rFonts w:ascii="Segoe UI Symbol" w:eastAsia="MS Gothic" w:hAnsi="Segoe UI Symbol" w:cs="Segoe UI Symbol"/>
                  </w:rPr>
                  <w:t>☐</w:t>
                </w:r>
              </w:p>
            </w:tc>
          </w:sdtContent>
        </w:sdt>
        <w:sdt>
          <w:sdtPr>
            <w:id w:val="-814408874"/>
            <w14:checkbox>
              <w14:checked w14:val="0"/>
              <w14:checkedState w14:val="2612" w14:font="MS Gothic"/>
              <w14:uncheckedState w14:val="2610" w14:font="MS Gothic"/>
            </w14:checkbox>
          </w:sdtPr>
          <w:sdtEndPr/>
          <w:sdtContent>
            <w:tc>
              <w:tcPr>
                <w:tcW w:w="276" w:type="pct"/>
                <w:shd w:val="clear" w:color="auto" w:fill="auto"/>
              </w:tcPr>
              <w:p w14:paraId="7790BE60" w14:textId="04AD3765"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pPr>
                <w:r w:rsidRPr="009F0136">
                  <w:rPr>
                    <w:rFonts w:ascii="Segoe UI Symbol" w:eastAsia="MS Gothic" w:hAnsi="Segoe UI Symbol" w:cs="Segoe UI Symbol"/>
                  </w:rPr>
                  <w:t>☐</w:t>
                </w:r>
              </w:p>
            </w:tc>
          </w:sdtContent>
        </w:sdt>
      </w:tr>
      <w:tr w:rsidR="000A186A" w:rsidRPr="009F0136" w14:paraId="25F5039F" w14:textId="77777777" w:rsidTr="009E3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tcPr>
          <w:p w14:paraId="33456106" w14:textId="37071D23" w:rsidR="000A186A" w:rsidRPr="009F0136" w:rsidRDefault="000A186A" w:rsidP="00B12D8F">
            <w:pPr>
              <w:pStyle w:val="TableBodyText"/>
            </w:pPr>
            <w:r w:rsidRPr="009F0136">
              <w:t>7</w:t>
            </w:r>
          </w:p>
        </w:tc>
        <w:tc>
          <w:tcPr>
            <w:tcW w:w="3814" w:type="pct"/>
          </w:tcPr>
          <w:p w14:paraId="78DEDF40" w14:textId="297062B8" w:rsidR="000A186A" w:rsidRPr="00FE21B3" w:rsidRDefault="00FC4CE7" w:rsidP="00B12D8F">
            <w:pPr>
              <w:pStyle w:val="TableBodyText"/>
              <w:cnfStyle w:val="000000100000" w:firstRow="0" w:lastRow="0" w:firstColumn="0" w:lastColumn="0" w:oddVBand="0" w:evenVBand="0" w:oddHBand="1" w:evenHBand="0" w:firstRowFirstColumn="0" w:firstRowLastColumn="0" w:lastRowFirstColumn="0" w:lastRowLastColumn="0"/>
              <w:rPr>
                <w:b/>
                <w:bCs/>
              </w:rPr>
            </w:pPr>
            <w:r w:rsidRPr="00FE21B3">
              <w:rPr>
                <w:b/>
                <w:bCs/>
              </w:rPr>
              <w:t>Not used</w:t>
            </w:r>
          </w:p>
        </w:tc>
        <w:tc>
          <w:tcPr>
            <w:tcW w:w="335" w:type="pct"/>
          </w:tcPr>
          <w:p w14:paraId="1927A578" w14:textId="07741821"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pPr>
          </w:p>
        </w:tc>
        <w:tc>
          <w:tcPr>
            <w:tcW w:w="276" w:type="pct"/>
          </w:tcPr>
          <w:p w14:paraId="2103B2F4" w14:textId="242F782E"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pPr>
          </w:p>
        </w:tc>
      </w:tr>
      <w:tr w:rsidR="000A186A" w:rsidRPr="009F0136" w14:paraId="309180E2" w14:textId="77777777" w:rsidTr="00FE21B3">
        <w:tc>
          <w:tcPr>
            <w:cnfStyle w:val="001000000000" w:firstRow="0" w:lastRow="0" w:firstColumn="1" w:lastColumn="0" w:oddVBand="0" w:evenVBand="0" w:oddHBand="0" w:evenHBand="0" w:firstRowFirstColumn="0" w:firstRowLastColumn="0" w:lastRowFirstColumn="0" w:lastRowLastColumn="0"/>
            <w:tcW w:w="575" w:type="pct"/>
            <w:shd w:val="clear" w:color="auto" w:fill="auto"/>
          </w:tcPr>
          <w:p w14:paraId="533AD3A2" w14:textId="26F59D49" w:rsidR="000A186A" w:rsidRPr="009F0136" w:rsidRDefault="000A186A" w:rsidP="00B12D8F">
            <w:pPr>
              <w:pStyle w:val="TableBodyText"/>
            </w:pPr>
            <w:r w:rsidRPr="009F0136">
              <w:t>8</w:t>
            </w:r>
          </w:p>
        </w:tc>
        <w:tc>
          <w:tcPr>
            <w:tcW w:w="3814" w:type="pct"/>
            <w:shd w:val="clear" w:color="auto" w:fill="auto"/>
          </w:tcPr>
          <w:p w14:paraId="010370EE" w14:textId="77E7DF6C"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pPr>
            <w:r w:rsidRPr="009F0136">
              <w:t xml:space="preserve">Mandatory Milestones </w:t>
            </w:r>
          </w:p>
        </w:tc>
        <w:sdt>
          <w:sdtPr>
            <w:id w:val="-1070958958"/>
            <w14:checkbox>
              <w14:checked w14:val="0"/>
              <w14:checkedState w14:val="2612" w14:font="MS Gothic"/>
              <w14:uncheckedState w14:val="2610" w14:font="MS Gothic"/>
            </w14:checkbox>
          </w:sdtPr>
          <w:sdtEndPr/>
          <w:sdtContent>
            <w:tc>
              <w:tcPr>
                <w:tcW w:w="335" w:type="pct"/>
                <w:shd w:val="clear" w:color="auto" w:fill="auto"/>
              </w:tcPr>
              <w:p w14:paraId="7C101580" w14:textId="0791C624"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pPr>
                <w:r w:rsidRPr="009F0136">
                  <w:rPr>
                    <w:rFonts w:ascii="Segoe UI Symbol" w:eastAsia="MS Gothic" w:hAnsi="Segoe UI Symbol" w:cs="Segoe UI Symbol"/>
                  </w:rPr>
                  <w:t>☐</w:t>
                </w:r>
              </w:p>
            </w:tc>
          </w:sdtContent>
        </w:sdt>
        <w:sdt>
          <w:sdtPr>
            <w:id w:val="1083577493"/>
            <w14:checkbox>
              <w14:checked w14:val="0"/>
              <w14:checkedState w14:val="2612" w14:font="MS Gothic"/>
              <w14:uncheckedState w14:val="2610" w14:font="MS Gothic"/>
            </w14:checkbox>
          </w:sdtPr>
          <w:sdtEndPr/>
          <w:sdtContent>
            <w:tc>
              <w:tcPr>
                <w:tcW w:w="276" w:type="pct"/>
                <w:shd w:val="clear" w:color="auto" w:fill="auto"/>
              </w:tcPr>
              <w:p w14:paraId="1015D4CD" w14:textId="6CBB3014"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pPr>
                <w:r w:rsidRPr="009F0136">
                  <w:rPr>
                    <w:rFonts w:ascii="Segoe UI Symbol" w:eastAsia="MS Gothic" w:hAnsi="Segoe UI Symbol" w:cs="Segoe UI Symbol"/>
                  </w:rPr>
                  <w:t>☐</w:t>
                </w:r>
              </w:p>
            </w:tc>
          </w:sdtContent>
        </w:sdt>
      </w:tr>
      <w:tr w:rsidR="000A186A" w:rsidRPr="009F0136" w14:paraId="1B031180" w14:textId="77777777" w:rsidTr="009E3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tcPr>
          <w:p w14:paraId="300CAF72" w14:textId="379FBDA1" w:rsidR="000A186A" w:rsidRPr="009F0136" w:rsidRDefault="000A186A" w:rsidP="00B12D8F">
            <w:pPr>
              <w:pStyle w:val="TableBodyText"/>
            </w:pPr>
            <w:r w:rsidRPr="009F0136">
              <w:t>9</w:t>
            </w:r>
          </w:p>
        </w:tc>
        <w:tc>
          <w:tcPr>
            <w:tcW w:w="3814" w:type="pct"/>
          </w:tcPr>
          <w:p w14:paraId="56ADDDA4" w14:textId="6AF992E3"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pPr>
            <w:r w:rsidRPr="009F0136">
              <w:t>Supply of digital Information disclaimer</w:t>
            </w:r>
          </w:p>
        </w:tc>
        <w:sdt>
          <w:sdtPr>
            <w:id w:val="-1722747951"/>
            <w14:checkbox>
              <w14:checked w14:val="0"/>
              <w14:checkedState w14:val="2612" w14:font="MS Gothic"/>
              <w14:uncheckedState w14:val="2610" w14:font="MS Gothic"/>
            </w14:checkbox>
          </w:sdtPr>
          <w:sdtEndPr/>
          <w:sdtContent>
            <w:tc>
              <w:tcPr>
                <w:tcW w:w="335" w:type="pct"/>
              </w:tcPr>
              <w:p w14:paraId="671CBD89" w14:textId="01ADAFDA"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pPr>
                <w:r w:rsidRPr="009F0136">
                  <w:rPr>
                    <w:rFonts w:ascii="Segoe UI Symbol" w:eastAsia="MS Gothic" w:hAnsi="Segoe UI Symbol" w:cs="Segoe UI Symbol"/>
                  </w:rPr>
                  <w:t>☐</w:t>
                </w:r>
              </w:p>
            </w:tc>
          </w:sdtContent>
        </w:sdt>
        <w:sdt>
          <w:sdtPr>
            <w:id w:val="140476530"/>
            <w14:checkbox>
              <w14:checked w14:val="0"/>
              <w14:checkedState w14:val="2612" w14:font="MS Gothic"/>
              <w14:uncheckedState w14:val="2610" w14:font="MS Gothic"/>
            </w14:checkbox>
          </w:sdtPr>
          <w:sdtEndPr/>
          <w:sdtContent>
            <w:tc>
              <w:tcPr>
                <w:tcW w:w="276" w:type="pct"/>
              </w:tcPr>
              <w:p w14:paraId="54A00C42" w14:textId="0009AC5A"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pPr>
                <w:r w:rsidRPr="009F0136">
                  <w:rPr>
                    <w:rFonts w:ascii="Segoe UI Symbol" w:eastAsia="MS Gothic" w:hAnsi="Segoe UI Symbol" w:cs="Segoe UI Symbol"/>
                  </w:rPr>
                  <w:t>☐</w:t>
                </w:r>
              </w:p>
            </w:tc>
          </w:sdtContent>
        </w:sdt>
      </w:tr>
      <w:tr w:rsidR="000A186A" w:rsidRPr="009F0136" w14:paraId="4127B562" w14:textId="77777777" w:rsidTr="00FE21B3">
        <w:tc>
          <w:tcPr>
            <w:cnfStyle w:val="001000000000" w:firstRow="0" w:lastRow="0" w:firstColumn="1" w:lastColumn="0" w:oddVBand="0" w:evenVBand="0" w:oddHBand="0" w:evenHBand="0" w:firstRowFirstColumn="0" w:firstRowLastColumn="0" w:lastRowFirstColumn="0" w:lastRowLastColumn="0"/>
            <w:tcW w:w="575" w:type="pct"/>
            <w:shd w:val="clear" w:color="auto" w:fill="auto"/>
          </w:tcPr>
          <w:p w14:paraId="0D42B8AE" w14:textId="063AA79A" w:rsidR="000A186A" w:rsidRPr="009F0136" w:rsidRDefault="000A186A" w:rsidP="00B12D8F">
            <w:pPr>
              <w:pStyle w:val="TableBodyText"/>
            </w:pPr>
            <w:r w:rsidRPr="009F0136">
              <w:t>10</w:t>
            </w:r>
          </w:p>
        </w:tc>
        <w:tc>
          <w:tcPr>
            <w:tcW w:w="3814" w:type="pct"/>
            <w:shd w:val="clear" w:color="auto" w:fill="auto"/>
          </w:tcPr>
          <w:p w14:paraId="5EE754E0" w14:textId="7A717750" w:rsidR="000A186A" w:rsidRPr="00FE21B3" w:rsidRDefault="00DC533A" w:rsidP="00B12D8F">
            <w:pPr>
              <w:pStyle w:val="TableBodyText"/>
              <w:cnfStyle w:val="000000000000" w:firstRow="0" w:lastRow="0" w:firstColumn="0" w:lastColumn="0" w:oddVBand="0" w:evenVBand="0" w:oddHBand="0" w:evenHBand="0" w:firstRowFirstColumn="0" w:firstRowLastColumn="0" w:lastRowFirstColumn="0" w:lastRowLastColumn="0"/>
              <w:rPr>
                <w:b/>
                <w:bCs/>
              </w:rPr>
            </w:pPr>
            <w:r w:rsidRPr="00FE21B3">
              <w:rPr>
                <w:b/>
                <w:bCs/>
              </w:rPr>
              <w:t>Not used</w:t>
            </w:r>
          </w:p>
        </w:tc>
        <w:tc>
          <w:tcPr>
            <w:tcW w:w="335" w:type="pct"/>
            <w:shd w:val="clear" w:color="auto" w:fill="auto"/>
          </w:tcPr>
          <w:p w14:paraId="6BB00C82" w14:textId="01C4F1E4"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pPr>
          </w:p>
        </w:tc>
        <w:tc>
          <w:tcPr>
            <w:tcW w:w="276" w:type="pct"/>
            <w:shd w:val="clear" w:color="auto" w:fill="auto"/>
          </w:tcPr>
          <w:p w14:paraId="5BDCD016" w14:textId="42A9A8FE"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pPr>
          </w:p>
        </w:tc>
      </w:tr>
      <w:tr w:rsidR="000A186A" w:rsidRPr="009F0136" w14:paraId="594F7498" w14:textId="77777777" w:rsidTr="009E3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tcPr>
          <w:p w14:paraId="2B8E269D" w14:textId="133C77D2" w:rsidR="000A186A" w:rsidRPr="009F0136" w:rsidRDefault="000A186A" w:rsidP="00B12D8F">
            <w:pPr>
              <w:pStyle w:val="TableBodyText"/>
            </w:pPr>
            <w:r w:rsidRPr="009F0136">
              <w:t>11</w:t>
            </w:r>
          </w:p>
        </w:tc>
        <w:tc>
          <w:tcPr>
            <w:tcW w:w="3814" w:type="pct"/>
          </w:tcPr>
          <w:p w14:paraId="520825C2" w14:textId="10A41423"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pPr>
            <w:r w:rsidRPr="009F0136">
              <w:t>Traffic management</w:t>
            </w:r>
          </w:p>
        </w:tc>
        <w:sdt>
          <w:sdtPr>
            <w:id w:val="-1124838640"/>
            <w14:checkbox>
              <w14:checked w14:val="0"/>
              <w14:checkedState w14:val="2612" w14:font="MS Gothic"/>
              <w14:uncheckedState w14:val="2610" w14:font="MS Gothic"/>
            </w14:checkbox>
          </w:sdtPr>
          <w:sdtEndPr/>
          <w:sdtContent>
            <w:tc>
              <w:tcPr>
                <w:tcW w:w="335" w:type="pct"/>
              </w:tcPr>
              <w:p w14:paraId="1D9D591F" w14:textId="6BF4A568"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pPr>
                <w:r w:rsidRPr="009F0136">
                  <w:rPr>
                    <w:rFonts w:ascii="Segoe UI Symbol" w:eastAsia="MS Gothic" w:hAnsi="Segoe UI Symbol" w:cs="Segoe UI Symbol"/>
                  </w:rPr>
                  <w:t>☐</w:t>
                </w:r>
              </w:p>
            </w:tc>
          </w:sdtContent>
        </w:sdt>
        <w:sdt>
          <w:sdtPr>
            <w:id w:val="1190271087"/>
            <w14:checkbox>
              <w14:checked w14:val="0"/>
              <w14:checkedState w14:val="2612" w14:font="MS Gothic"/>
              <w14:uncheckedState w14:val="2610" w14:font="MS Gothic"/>
            </w14:checkbox>
          </w:sdtPr>
          <w:sdtEndPr/>
          <w:sdtContent>
            <w:tc>
              <w:tcPr>
                <w:tcW w:w="276" w:type="pct"/>
              </w:tcPr>
              <w:p w14:paraId="3870C557" w14:textId="50F89CE7"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pPr>
                <w:r w:rsidRPr="009F0136">
                  <w:rPr>
                    <w:rFonts w:ascii="Segoe UI Symbol" w:eastAsia="MS Gothic" w:hAnsi="Segoe UI Symbol" w:cs="Segoe UI Symbol"/>
                  </w:rPr>
                  <w:t>☐</w:t>
                </w:r>
              </w:p>
            </w:tc>
          </w:sdtContent>
        </w:sdt>
      </w:tr>
      <w:tr w:rsidR="000A186A" w:rsidRPr="009F0136" w14:paraId="3DC104EA" w14:textId="77777777" w:rsidTr="00FE21B3">
        <w:tc>
          <w:tcPr>
            <w:cnfStyle w:val="001000000000" w:firstRow="0" w:lastRow="0" w:firstColumn="1" w:lastColumn="0" w:oddVBand="0" w:evenVBand="0" w:oddHBand="0" w:evenHBand="0" w:firstRowFirstColumn="0" w:firstRowLastColumn="0" w:lastRowFirstColumn="0" w:lastRowLastColumn="0"/>
            <w:tcW w:w="575" w:type="pct"/>
            <w:shd w:val="clear" w:color="auto" w:fill="auto"/>
          </w:tcPr>
          <w:p w14:paraId="59247D84" w14:textId="11CD6199" w:rsidR="000A186A" w:rsidRPr="009F0136" w:rsidRDefault="000A186A" w:rsidP="00B12D8F">
            <w:pPr>
              <w:pStyle w:val="TableBodyText"/>
            </w:pPr>
            <w:r w:rsidRPr="009F0136">
              <w:t>12</w:t>
            </w:r>
          </w:p>
        </w:tc>
        <w:tc>
          <w:tcPr>
            <w:tcW w:w="3814" w:type="pct"/>
            <w:shd w:val="clear" w:color="auto" w:fill="auto"/>
          </w:tcPr>
          <w:p w14:paraId="0DB7005D" w14:textId="0DE1AAF5"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pPr>
            <w:r w:rsidRPr="009F0136">
              <w:t>Care of the work and reinstatement of damage</w:t>
            </w:r>
          </w:p>
        </w:tc>
        <w:sdt>
          <w:sdtPr>
            <w:id w:val="-886486170"/>
            <w14:checkbox>
              <w14:checked w14:val="1"/>
              <w14:checkedState w14:val="2612" w14:font="MS Gothic"/>
              <w14:uncheckedState w14:val="2610" w14:font="MS Gothic"/>
            </w14:checkbox>
          </w:sdtPr>
          <w:sdtEndPr/>
          <w:sdtContent>
            <w:tc>
              <w:tcPr>
                <w:tcW w:w="335" w:type="pct"/>
                <w:shd w:val="clear" w:color="auto" w:fill="auto"/>
              </w:tcPr>
              <w:p w14:paraId="4095960F" w14:textId="71FFE0F1" w:rsidR="000A186A" w:rsidRPr="009F0136" w:rsidRDefault="0082618D" w:rsidP="00B12D8F">
                <w:pPr>
                  <w:pStyle w:val="TableBodyText"/>
                  <w:cnfStyle w:val="000000000000" w:firstRow="0" w:lastRow="0" w:firstColumn="0" w:lastColumn="0" w:oddVBand="0" w:evenVBand="0" w:oddHBand="0" w:evenHBand="0" w:firstRowFirstColumn="0" w:firstRowLastColumn="0" w:lastRowFirstColumn="0" w:lastRowLastColumn="0"/>
                </w:pPr>
                <w:r w:rsidRPr="009F0136">
                  <w:rPr>
                    <w:rFonts w:ascii="Segoe UI Symbol" w:eastAsia="MS Gothic" w:hAnsi="Segoe UI Symbol" w:cs="Segoe UI Symbol"/>
                  </w:rPr>
                  <w:t>☒</w:t>
                </w:r>
              </w:p>
            </w:tc>
          </w:sdtContent>
        </w:sdt>
        <w:sdt>
          <w:sdtPr>
            <w:id w:val="157270899"/>
            <w14:checkbox>
              <w14:checked w14:val="0"/>
              <w14:checkedState w14:val="2612" w14:font="MS Gothic"/>
              <w14:uncheckedState w14:val="2610" w14:font="MS Gothic"/>
            </w14:checkbox>
          </w:sdtPr>
          <w:sdtEndPr/>
          <w:sdtContent>
            <w:tc>
              <w:tcPr>
                <w:tcW w:w="276" w:type="pct"/>
                <w:shd w:val="clear" w:color="auto" w:fill="auto"/>
              </w:tcPr>
              <w:p w14:paraId="45AA9FCB" w14:textId="4201665A"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pPr>
                <w:r w:rsidRPr="009F0136">
                  <w:rPr>
                    <w:rFonts w:ascii="Segoe UI Symbol" w:eastAsia="MS Gothic" w:hAnsi="Segoe UI Symbol" w:cs="Segoe UI Symbol"/>
                  </w:rPr>
                  <w:t>☐</w:t>
                </w:r>
              </w:p>
            </w:tc>
          </w:sdtContent>
        </w:sdt>
      </w:tr>
      <w:tr w:rsidR="000A186A" w:rsidRPr="009F0136" w14:paraId="200DBEBE" w14:textId="77777777" w:rsidTr="009E3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tcPr>
          <w:p w14:paraId="0078CCCD" w14:textId="0F25E7CD" w:rsidR="000A186A" w:rsidRPr="009F0136" w:rsidRDefault="000A186A" w:rsidP="00B12D8F">
            <w:pPr>
              <w:pStyle w:val="TableBodyText"/>
            </w:pPr>
            <w:r w:rsidRPr="009F0136">
              <w:t>13</w:t>
            </w:r>
          </w:p>
        </w:tc>
        <w:tc>
          <w:tcPr>
            <w:tcW w:w="3814" w:type="pct"/>
          </w:tcPr>
          <w:p w14:paraId="5BC04174" w14:textId="0B386BE0" w:rsidR="000A186A" w:rsidRPr="009F0136" w:rsidRDefault="006861E6" w:rsidP="00B12D8F">
            <w:pPr>
              <w:pStyle w:val="TableBodyText"/>
              <w:cnfStyle w:val="000000100000" w:firstRow="0" w:lastRow="0" w:firstColumn="0" w:lastColumn="0" w:oddVBand="0" w:evenVBand="0" w:oddHBand="1" w:evenHBand="0" w:firstRowFirstColumn="0" w:firstRowLastColumn="0" w:lastRowFirstColumn="0" w:lastRowLastColumn="0"/>
            </w:pPr>
            <w:r w:rsidRPr="00AA51D6">
              <w:rPr>
                <w:b/>
                <w:bCs/>
              </w:rPr>
              <w:t>Not used</w:t>
            </w:r>
          </w:p>
        </w:tc>
        <w:sdt>
          <w:sdtPr>
            <w:id w:val="-1665386365"/>
            <w14:checkbox>
              <w14:checked w14:val="0"/>
              <w14:checkedState w14:val="2612" w14:font="MS Gothic"/>
              <w14:uncheckedState w14:val="2610" w14:font="MS Gothic"/>
            </w14:checkbox>
          </w:sdtPr>
          <w:sdtEndPr/>
          <w:sdtContent>
            <w:tc>
              <w:tcPr>
                <w:tcW w:w="335" w:type="pct"/>
              </w:tcPr>
              <w:p w14:paraId="799BF753" w14:textId="2AC568A0"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pPr>
                <w:r w:rsidRPr="009F0136">
                  <w:rPr>
                    <w:rFonts w:ascii="Segoe UI Symbol" w:eastAsia="MS Gothic" w:hAnsi="Segoe UI Symbol" w:cs="Segoe UI Symbol"/>
                  </w:rPr>
                  <w:t>☐</w:t>
                </w:r>
              </w:p>
            </w:tc>
          </w:sdtContent>
        </w:sdt>
        <w:sdt>
          <w:sdtPr>
            <w:id w:val="865492186"/>
            <w14:checkbox>
              <w14:checked w14:val="0"/>
              <w14:checkedState w14:val="2612" w14:font="MS Gothic"/>
              <w14:uncheckedState w14:val="2610" w14:font="MS Gothic"/>
            </w14:checkbox>
          </w:sdtPr>
          <w:sdtEndPr/>
          <w:sdtContent>
            <w:tc>
              <w:tcPr>
                <w:tcW w:w="276" w:type="pct"/>
              </w:tcPr>
              <w:p w14:paraId="6F6C127A" w14:textId="3D2DF3DB" w:rsidR="000A186A" w:rsidRPr="009F0136" w:rsidRDefault="000A186A" w:rsidP="00B12D8F">
                <w:pPr>
                  <w:pStyle w:val="TableBodyText"/>
                  <w:cnfStyle w:val="000000100000" w:firstRow="0" w:lastRow="0" w:firstColumn="0" w:lastColumn="0" w:oddVBand="0" w:evenVBand="0" w:oddHBand="1" w:evenHBand="0" w:firstRowFirstColumn="0" w:firstRowLastColumn="0" w:lastRowFirstColumn="0" w:lastRowLastColumn="0"/>
                </w:pPr>
                <w:r w:rsidRPr="009F0136">
                  <w:rPr>
                    <w:rFonts w:ascii="Segoe UI Symbol" w:eastAsia="MS Gothic" w:hAnsi="Segoe UI Symbol" w:cs="Segoe UI Symbol"/>
                  </w:rPr>
                  <w:t>☐</w:t>
                </w:r>
              </w:p>
            </w:tc>
          </w:sdtContent>
        </w:sdt>
      </w:tr>
      <w:tr w:rsidR="000A186A" w:rsidRPr="009F0136" w14:paraId="5635ECFE" w14:textId="77777777" w:rsidTr="00FE21B3">
        <w:tc>
          <w:tcPr>
            <w:cnfStyle w:val="001000000000" w:firstRow="0" w:lastRow="0" w:firstColumn="1" w:lastColumn="0" w:oddVBand="0" w:evenVBand="0" w:oddHBand="0" w:evenHBand="0" w:firstRowFirstColumn="0" w:firstRowLastColumn="0" w:lastRowFirstColumn="0" w:lastRowLastColumn="0"/>
            <w:tcW w:w="575" w:type="pct"/>
            <w:shd w:val="clear" w:color="auto" w:fill="auto"/>
          </w:tcPr>
          <w:p w14:paraId="2A8A26C4" w14:textId="3C3A664F" w:rsidR="000A186A" w:rsidRPr="009F0136" w:rsidRDefault="000A186A" w:rsidP="00B12D8F">
            <w:pPr>
              <w:pStyle w:val="TableBodyText"/>
            </w:pPr>
            <w:r w:rsidRPr="009F0136">
              <w:t>14</w:t>
            </w:r>
          </w:p>
        </w:tc>
        <w:tc>
          <w:tcPr>
            <w:tcW w:w="3814" w:type="pct"/>
            <w:shd w:val="clear" w:color="auto" w:fill="auto"/>
          </w:tcPr>
          <w:p w14:paraId="2B021B21" w14:textId="1629AFC7"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pPr>
            <w:r w:rsidRPr="009F0136">
              <w:t>Physical security of</w:t>
            </w:r>
            <w:r w:rsidR="00903DCA" w:rsidRPr="009F0136">
              <w:t> </w:t>
            </w:r>
            <w:r w:rsidRPr="009F0136">
              <w:t>ITS infrastructure facilities</w:t>
            </w:r>
          </w:p>
        </w:tc>
        <w:sdt>
          <w:sdtPr>
            <w:id w:val="-1555691773"/>
            <w14:checkbox>
              <w14:checked w14:val="0"/>
              <w14:checkedState w14:val="2612" w14:font="MS Gothic"/>
              <w14:uncheckedState w14:val="2610" w14:font="MS Gothic"/>
            </w14:checkbox>
          </w:sdtPr>
          <w:sdtEndPr/>
          <w:sdtContent>
            <w:tc>
              <w:tcPr>
                <w:tcW w:w="335" w:type="pct"/>
                <w:shd w:val="clear" w:color="auto" w:fill="auto"/>
              </w:tcPr>
              <w:p w14:paraId="0AD79177" w14:textId="1DF5A9BC"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pPr>
                <w:r w:rsidRPr="009F0136">
                  <w:rPr>
                    <w:rFonts w:ascii="Segoe UI Symbol" w:eastAsia="MS Gothic" w:hAnsi="Segoe UI Symbol" w:cs="Segoe UI Symbol"/>
                  </w:rPr>
                  <w:t>☐</w:t>
                </w:r>
              </w:p>
            </w:tc>
          </w:sdtContent>
        </w:sdt>
        <w:sdt>
          <w:sdtPr>
            <w:id w:val="-1811244488"/>
            <w14:checkbox>
              <w14:checked w14:val="0"/>
              <w14:checkedState w14:val="2612" w14:font="MS Gothic"/>
              <w14:uncheckedState w14:val="2610" w14:font="MS Gothic"/>
            </w14:checkbox>
          </w:sdtPr>
          <w:sdtEndPr/>
          <w:sdtContent>
            <w:tc>
              <w:tcPr>
                <w:tcW w:w="276" w:type="pct"/>
                <w:shd w:val="clear" w:color="auto" w:fill="auto"/>
              </w:tcPr>
              <w:p w14:paraId="0AF438DB" w14:textId="58457CC3" w:rsidR="000A186A" w:rsidRPr="009F0136" w:rsidRDefault="000A186A" w:rsidP="00B12D8F">
                <w:pPr>
                  <w:pStyle w:val="TableBodyText"/>
                  <w:cnfStyle w:val="000000000000" w:firstRow="0" w:lastRow="0" w:firstColumn="0" w:lastColumn="0" w:oddVBand="0" w:evenVBand="0" w:oddHBand="0" w:evenHBand="0" w:firstRowFirstColumn="0" w:firstRowLastColumn="0" w:lastRowFirstColumn="0" w:lastRowLastColumn="0"/>
                </w:pPr>
                <w:r w:rsidRPr="009F0136">
                  <w:rPr>
                    <w:rFonts w:ascii="Segoe UI Symbol" w:eastAsia="MS Gothic" w:hAnsi="Segoe UI Symbol" w:cs="Segoe UI Symbol"/>
                  </w:rPr>
                  <w:t>☐</w:t>
                </w:r>
              </w:p>
            </w:tc>
          </w:sdtContent>
        </w:sdt>
      </w:tr>
      <w:tr w:rsidR="001E4C1B" w:rsidRPr="009F0136" w14:paraId="43230BCB" w14:textId="77777777" w:rsidTr="009E3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shd w:val="clear" w:color="auto" w:fill="BFBFBF" w:themeFill="background1" w:themeFillShade="BF"/>
          </w:tcPr>
          <w:p w14:paraId="063E7D03" w14:textId="593B07D0" w:rsidR="001E4C1B" w:rsidRPr="009F0136" w:rsidRDefault="001E4C1B" w:rsidP="00B12D8F">
            <w:pPr>
              <w:pStyle w:val="TableBodyText"/>
            </w:pPr>
            <w:r w:rsidRPr="009F0136">
              <w:t>15</w:t>
            </w:r>
          </w:p>
        </w:tc>
        <w:tc>
          <w:tcPr>
            <w:tcW w:w="3814" w:type="pct"/>
            <w:shd w:val="clear" w:color="auto" w:fill="BFBFBF" w:themeFill="background1" w:themeFillShade="BF"/>
          </w:tcPr>
          <w:p w14:paraId="264E994F" w14:textId="40AD8666" w:rsidR="001E4C1B" w:rsidRPr="00AA51D6" w:rsidRDefault="00AA51D6" w:rsidP="00B12D8F">
            <w:pPr>
              <w:pStyle w:val="TableBodyText"/>
              <w:cnfStyle w:val="000000100000" w:firstRow="0" w:lastRow="0" w:firstColumn="0" w:lastColumn="0" w:oddVBand="0" w:evenVBand="0" w:oddHBand="1" w:evenHBand="0" w:firstRowFirstColumn="0" w:firstRowLastColumn="0" w:lastRowFirstColumn="0" w:lastRowLastColumn="0"/>
              <w:rPr>
                <w:b/>
                <w:bCs/>
              </w:rPr>
            </w:pPr>
            <w:r w:rsidRPr="00AA51D6">
              <w:rPr>
                <w:b/>
                <w:bCs/>
              </w:rPr>
              <w:t>Not used</w:t>
            </w:r>
          </w:p>
        </w:tc>
        <w:sdt>
          <w:sdtPr>
            <w:id w:val="1796100651"/>
            <w14:checkbox>
              <w14:checked w14:val="0"/>
              <w14:checkedState w14:val="2612" w14:font="MS Gothic"/>
              <w14:uncheckedState w14:val="2610" w14:font="MS Gothic"/>
            </w14:checkbox>
          </w:sdtPr>
          <w:sdtEndPr/>
          <w:sdtContent>
            <w:tc>
              <w:tcPr>
                <w:tcW w:w="335" w:type="pct"/>
                <w:shd w:val="clear" w:color="auto" w:fill="BFBFBF" w:themeFill="background1" w:themeFillShade="BF"/>
              </w:tcPr>
              <w:p w14:paraId="305C2E89" w14:textId="3F894769" w:rsidR="001E4C1B" w:rsidRPr="009F0136" w:rsidRDefault="001E4C1B" w:rsidP="00B12D8F">
                <w:pPr>
                  <w:pStyle w:val="TableBodyText"/>
                  <w:cnfStyle w:val="000000100000" w:firstRow="0" w:lastRow="0" w:firstColumn="0" w:lastColumn="0" w:oddVBand="0" w:evenVBand="0" w:oddHBand="1" w:evenHBand="0" w:firstRowFirstColumn="0" w:firstRowLastColumn="0" w:lastRowFirstColumn="0" w:lastRowLastColumn="0"/>
                </w:pPr>
                <w:r w:rsidRPr="009F0136">
                  <w:rPr>
                    <w:rFonts w:ascii="Segoe UI Symbol" w:eastAsia="MS Gothic" w:hAnsi="Segoe UI Symbol" w:cs="Segoe UI Symbol"/>
                  </w:rPr>
                  <w:t>☐</w:t>
                </w:r>
              </w:p>
            </w:tc>
          </w:sdtContent>
        </w:sdt>
        <w:sdt>
          <w:sdtPr>
            <w:id w:val="177481470"/>
            <w14:checkbox>
              <w14:checked w14:val="0"/>
              <w14:checkedState w14:val="2612" w14:font="MS Gothic"/>
              <w14:uncheckedState w14:val="2610" w14:font="MS Gothic"/>
            </w14:checkbox>
          </w:sdtPr>
          <w:sdtEndPr/>
          <w:sdtContent>
            <w:tc>
              <w:tcPr>
                <w:tcW w:w="276" w:type="pct"/>
                <w:shd w:val="clear" w:color="auto" w:fill="BFBFBF" w:themeFill="background1" w:themeFillShade="BF"/>
              </w:tcPr>
              <w:p w14:paraId="5B721882" w14:textId="0E88F27B" w:rsidR="001E4C1B" w:rsidRPr="009F0136" w:rsidRDefault="001E4C1B" w:rsidP="00B12D8F">
                <w:pPr>
                  <w:pStyle w:val="TableBodyText"/>
                  <w:cnfStyle w:val="000000100000" w:firstRow="0" w:lastRow="0" w:firstColumn="0" w:lastColumn="0" w:oddVBand="0" w:evenVBand="0" w:oddHBand="1" w:evenHBand="0" w:firstRowFirstColumn="0" w:firstRowLastColumn="0" w:lastRowFirstColumn="0" w:lastRowLastColumn="0"/>
                </w:pPr>
                <w:r w:rsidRPr="009F0136">
                  <w:rPr>
                    <w:rFonts w:ascii="Segoe UI Symbol" w:eastAsia="MS Gothic" w:hAnsi="Segoe UI Symbol" w:cs="Segoe UI Symbol"/>
                  </w:rPr>
                  <w:t>☐</w:t>
                </w:r>
              </w:p>
            </w:tc>
          </w:sdtContent>
        </w:sdt>
      </w:tr>
      <w:tr w:rsidR="00A25250" w:rsidRPr="009F0136" w14:paraId="0046C3F0" w14:textId="77777777" w:rsidTr="00FE21B3">
        <w:tc>
          <w:tcPr>
            <w:cnfStyle w:val="001000000000" w:firstRow="0" w:lastRow="0" w:firstColumn="1" w:lastColumn="0" w:oddVBand="0" w:evenVBand="0" w:oddHBand="0" w:evenHBand="0" w:firstRowFirstColumn="0" w:firstRowLastColumn="0" w:lastRowFirstColumn="0" w:lastRowLastColumn="0"/>
            <w:tcW w:w="575" w:type="pct"/>
            <w:shd w:val="clear" w:color="auto" w:fill="auto"/>
          </w:tcPr>
          <w:p w14:paraId="50DA9431" w14:textId="25180525" w:rsidR="00A25250" w:rsidRPr="009F0136" w:rsidRDefault="00A25250" w:rsidP="00B12D8F">
            <w:pPr>
              <w:pStyle w:val="TableBodyText"/>
            </w:pPr>
            <w:r w:rsidRPr="009F0136">
              <w:t>16</w:t>
            </w:r>
          </w:p>
        </w:tc>
        <w:tc>
          <w:tcPr>
            <w:tcW w:w="3814" w:type="pct"/>
            <w:shd w:val="clear" w:color="auto" w:fill="auto"/>
          </w:tcPr>
          <w:p w14:paraId="6C740021" w14:textId="34B71FCE" w:rsidR="00A25250" w:rsidRPr="009F0136" w:rsidRDefault="00A25250" w:rsidP="00B12D8F">
            <w:pPr>
              <w:pStyle w:val="TableBodyText"/>
              <w:cnfStyle w:val="000000000000" w:firstRow="0" w:lastRow="0" w:firstColumn="0" w:lastColumn="0" w:oddVBand="0" w:evenVBand="0" w:oddHBand="0" w:evenHBand="0" w:firstRowFirstColumn="0" w:firstRowLastColumn="0" w:lastRowFirstColumn="0" w:lastRowLastColumn="0"/>
            </w:pPr>
            <w:r w:rsidRPr="009F0136">
              <w:t>Indigenous Participation Framework</w:t>
            </w:r>
          </w:p>
        </w:tc>
        <w:sdt>
          <w:sdtPr>
            <w:id w:val="1308756211"/>
            <w14:checkbox>
              <w14:checked w14:val="0"/>
              <w14:checkedState w14:val="2612" w14:font="MS Gothic"/>
              <w14:uncheckedState w14:val="2610" w14:font="MS Gothic"/>
            </w14:checkbox>
          </w:sdtPr>
          <w:sdtEndPr/>
          <w:sdtContent>
            <w:tc>
              <w:tcPr>
                <w:tcW w:w="335" w:type="pct"/>
                <w:shd w:val="clear" w:color="auto" w:fill="auto"/>
              </w:tcPr>
              <w:p w14:paraId="3935D425" w14:textId="5380C7E2" w:rsidR="00A25250" w:rsidRPr="009F0136" w:rsidRDefault="00A25250" w:rsidP="00B12D8F">
                <w:pPr>
                  <w:pStyle w:val="TableBodyText"/>
                  <w:cnfStyle w:val="000000000000" w:firstRow="0" w:lastRow="0" w:firstColumn="0" w:lastColumn="0" w:oddVBand="0" w:evenVBand="0" w:oddHBand="0" w:evenHBand="0" w:firstRowFirstColumn="0" w:firstRowLastColumn="0" w:lastRowFirstColumn="0" w:lastRowLastColumn="0"/>
                </w:pPr>
                <w:r w:rsidRPr="009F0136">
                  <w:rPr>
                    <w:rFonts w:ascii="Segoe UI Symbol" w:eastAsia="MS Gothic" w:hAnsi="Segoe UI Symbol" w:cs="Segoe UI Symbol"/>
                  </w:rPr>
                  <w:t>☐</w:t>
                </w:r>
              </w:p>
            </w:tc>
          </w:sdtContent>
        </w:sdt>
        <w:sdt>
          <w:sdtPr>
            <w:id w:val="951988816"/>
            <w14:checkbox>
              <w14:checked w14:val="0"/>
              <w14:checkedState w14:val="2612" w14:font="MS Gothic"/>
              <w14:uncheckedState w14:val="2610" w14:font="MS Gothic"/>
            </w14:checkbox>
          </w:sdtPr>
          <w:sdtEndPr/>
          <w:sdtContent>
            <w:tc>
              <w:tcPr>
                <w:tcW w:w="276" w:type="pct"/>
                <w:shd w:val="clear" w:color="auto" w:fill="auto"/>
              </w:tcPr>
              <w:p w14:paraId="6118677B" w14:textId="39B28F8B" w:rsidR="00A25250" w:rsidRPr="009F0136" w:rsidRDefault="00A25250" w:rsidP="00B12D8F">
                <w:pPr>
                  <w:pStyle w:val="TableBodyText"/>
                  <w:cnfStyle w:val="000000000000" w:firstRow="0" w:lastRow="0" w:firstColumn="0" w:lastColumn="0" w:oddVBand="0" w:evenVBand="0" w:oddHBand="0" w:evenHBand="0" w:firstRowFirstColumn="0" w:firstRowLastColumn="0" w:lastRowFirstColumn="0" w:lastRowLastColumn="0"/>
                </w:pPr>
                <w:r w:rsidRPr="009F0136">
                  <w:rPr>
                    <w:rFonts w:ascii="Segoe UI Symbol" w:eastAsia="MS Gothic" w:hAnsi="Segoe UI Symbol" w:cs="Segoe UI Symbol"/>
                  </w:rPr>
                  <w:t>☐</w:t>
                </w:r>
              </w:p>
            </w:tc>
          </w:sdtContent>
        </w:sdt>
      </w:tr>
      <w:tr w:rsidR="00A25250" w:rsidRPr="009F0136" w14:paraId="5293219B" w14:textId="77777777" w:rsidTr="009E3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tcPr>
          <w:p w14:paraId="2FCACFC7" w14:textId="69324C01" w:rsidR="00A25250" w:rsidRPr="009F0136" w:rsidRDefault="00A25250" w:rsidP="00B12D8F">
            <w:pPr>
              <w:pStyle w:val="TableBodyText"/>
            </w:pPr>
            <w:r w:rsidRPr="009F0136">
              <w:t>17</w:t>
            </w:r>
          </w:p>
        </w:tc>
        <w:tc>
          <w:tcPr>
            <w:tcW w:w="3814" w:type="pct"/>
          </w:tcPr>
          <w:p w14:paraId="1291E2F5" w14:textId="1444F560" w:rsidR="00A25250" w:rsidRPr="009F0136" w:rsidRDefault="00A25250" w:rsidP="00B12D8F">
            <w:pPr>
              <w:pStyle w:val="TableBodyText"/>
              <w:cnfStyle w:val="000000100000" w:firstRow="0" w:lastRow="0" w:firstColumn="0" w:lastColumn="0" w:oddVBand="0" w:evenVBand="0" w:oddHBand="1" w:evenHBand="0" w:firstRowFirstColumn="0" w:firstRowLastColumn="0" w:lastRowFirstColumn="0" w:lastRowLastColumn="0"/>
            </w:pPr>
            <w:r w:rsidRPr="009F0136">
              <w:t>Drone service</w:t>
            </w:r>
          </w:p>
        </w:tc>
        <w:sdt>
          <w:sdtPr>
            <w:id w:val="-1612038494"/>
            <w14:checkbox>
              <w14:checked w14:val="0"/>
              <w14:checkedState w14:val="2612" w14:font="MS Gothic"/>
              <w14:uncheckedState w14:val="2610" w14:font="MS Gothic"/>
            </w14:checkbox>
          </w:sdtPr>
          <w:sdtEndPr/>
          <w:sdtContent>
            <w:tc>
              <w:tcPr>
                <w:tcW w:w="335" w:type="pct"/>
              </w:tcPr>
              <w:p w14:paraId="01BC866F" w14:textId="14B7817B" w:rsidR="00A25250" w:rsidRPr="009F0136" w:rsidRDefault="00A25250" w:rsidP="00B12D8F">
                <w:pPr>
                  <w:pStyle w:val="TableBodyText"/>
                  <w:cnfStyle w:val="000000100000" w:firstRow="0" w:lastRow="0" w:firstColumn="0" w:lastColumn="0" w:oddVBand="0" w:evenVBand="0" w:oddHBand="1" w:evenHBand="0" w:firstRowFirstColumn="0" w:firstRowLastColumn="0" w:lastRowFirstColumn="0" w:lastRowLastColumn="0"/>
                </w:pPr>
                <w:r w:rsidRPr="009F0136">
                  <w:rPr>
                    <w:rFonts w:ascii="Segoe UI Symbol" w:eastAsia="MS Gothic" w:hAnsi="Segoe UI Symbol" w:cs="Segoe UI Symbol"/>
                  </w:rPr>
                  <w:t>☐</w:t>
                </w:r>
              </w:p>
            </w:tc>
          </w:sdtContent>
        </w:sdt>
        <w:sdt>
          <w:sdtPr>
            <w:id w:val="-375238810"/>
            <w14:checkbox>
              <w14:checked w14:val="0"/>
              <w14:checkedState w14:val="2612" w14:font="MS Gothic"/>
              <w14:uncheckedState w14:val="2610" w14:font="MS Gothic"/>
            </w14:checkbox>
          </w:sdtPr>
          <w:sdtEndPr/>
          <w:sdtContent>
            <w:tc>
              <w:tcPr>
                <w:tcW w:w="276" w:type="pct"/>
              </w:tcPr>
              <w:p w14:paraId="387DF0FE" w14:textId="217B5ED0" w:rsidR="00A25250" w:rsidRPr="009F0136" w:rsidRDefault="00A25250" w:rsidP="00B12D8F">
                <w:pPr>
                  <w:pStyle w:val="TableBodyText"/>
                  <w:cnfStyle w:val="000000100000" w:firstRow="0" w:lastRow="0" w:firstColumn="0" w:lastColumn="0" w:oddVBand="0" w:evenVBand="0" w:oddHBand="1" w:evenHBand="0" w:firstRowFirstColumn="0" w:firstRowLastColumn="0" w:lastRowFirstColumn="0" w:lastRowLastColumn="0"/>
                </w:pPr>
                <w:r w:rsidRPr="009F0136">
                  <w:rPr>
                    <w:rFonts w:ascii="Segoe UI Symbol" w:eastAsia="MS Gothic" w:hAnsi="Segoe UI Symbol" w:cs="Segoe UI Symbol"/>
                  </w:rPr>
                  <w:t>☐</w:t>
                </w:r>
              </w:p>
            </w:tc>
          </w:sdtContent>
        </w:sdt>
      </w:tr>
      <w:tr w:rsidR="002B44CC" w:rsidRPr="009F0136" w14:paraId="6B476F2A" w14:textId="77777777" w:rsidTr="00FE21B3">
        <w:tc>
          <w:tcPr>
            <w:cnfStyle w:val="001000000000" w:firstRow="0" w:lastRow="0" w:firstColumn="1" w:lastColumn="0" w:oddVBand="0" w:evenVBand="0" w:oddHBand="0" w:evenHBand="0" w:firstRowFirstColumn="0" w:firstRowLastColumn="0" w:lastRowFirstColumn="0" w:lastRowLastColumn="0"/>
            <w:tcW w:w="575" w:type="pct"/>
            <w:shd w:val="clear" w:color="auto" w:fill="auto"/>
          </w:tcPr>
          <w:p w14:paraId="5F780344" w14:textId="78218B0F" w:rsidR="002B44CC" w:rsidRPr="00D93C82" w:rsidRDefault="002B44CC" w:rsidP="00B12D8F">
            <w:pPr>
              <w:pStyle w:val="TableBodyText"/>
            </w:pPr>
            <w:r w:rsidRPr="00D93C82">
              <w:t xml:space="preserve">18 </w:t>
            </w:r>
          </w:p>
        </w:tc>
        <w:tc>
          <w:tcPr>
            <w:tcW w:w="3814" w:type="pct"/>
            <w:shd w:val="clear" w:color="auto" w:fill="auto"/>
          </w:tcPr>
          <w:p w14:paraId="1A2222F8" w14:textId="076B4A93" w:rsidR="002B44CC" w:rsidRPr="00D93C82" w:rsidRDefault="002B44CC" w:rsidP="00B12D8F">
            <w:pPr>
              <w:pStyle w:val="TableBodyText"/>
              <w:cnfStyle w:val="000000000000" w:firstRow="0" w:lastRow="0" w:firstColumn="0" w:lastColumn="0" w:oddVBand="0" w:evenVBand="0" w:oddHBand="0" w:evenHBand="0" w:firstRowFirstColumn="0" w:firstRowLastColumn="0" w:lastRowFirstColumn="0" w:lastRowLastColumn="0"/>
            </w:pPr>
            <w:r w:rsidRPr="00D93C82">
              <w:t>Federa</w:t>
            </w:r>
            <w:r w:rsidR="009F4421">
              <w:t>tion</w:t>
            </w:r>
            <w:r w:rsidRPr="00D93C82">
              <w:t xml:space="preserve"> Funding Agreement</w:t>
            </w:r>
          </w:p>
        </w:tc>
        <w:sdt>
          <w:sdtPr>
            <w:id w:val="944195739"/>
            <w14:checkbox>
              <w14:checked w14:val="0"/>
              <w14:checkedState w14:val="2612" w14:font="MS Gothic"/>
              <w14:uncheckedState w14:val="2610" w14:font="MS Gothic"/>
            </w14:checkbox>
          </w:sdtPr>
          <w:sdtEndPr/>
          <w:sdtContent>
            <w:tc>
              <w:tcPr>
                <w:tcW w:w="335" w:type="pct"/>
                <w:shd w:val="clear" w:color="auto" w:fill="auto"/>
              </w:tcPr>
              <w:p w14:paraId="2AA440B6" w14:textId="2B4055F8" w:rsidR="002B44CC" w:rsidRPr="009F0136" w:rsidRDefault="002B44CC" w:rsidP="00B12D8F">
                <w:pPr>
                  <w:pStyle w:val="TableBodyText"/>
                  <w:cnfStyle w:val="000000000000" w:firstRow="0" w:lastRow="0" w:firstColumn="0" w:lastColumn="0" w:oddVBand="0" w:evenVBand="0" w:oddHBand="0" w:evenHBand="0" w:firstRowFirstColumn="0" w:firstRowLastColumn="0" w:lastRowFirstColumn="0" w:lastRowLastColumn="0"/>
                </w:pPr>
                <w:r w:rsidRPr="009F0136">
                  <w:rPr>
                    <w:rFonts w:ascii="Segoe UI Symbol" w:eastAsia="MS Gothic" w:hAnsi="Segoe UI Symbol" w:cs="Segoe UI Symbol"/>
                  </w:rPr>
                  <w:t>☐</w:t>
                </w:r>
              </w:p>
            </w:tc>
          </w:sdtContent>
        </w:sdt>
        <w:sdt>
          <w:sdtPr>
            <w:id w:val="-1298140774"/>
            <w14:checkbox>
              <w14:checked w14:val="0"/>
              <w14:checkedState w14:val="2612" w14:font="MS Gothic"/>
              <w14:uncheckedState w14:val="2610" w14:font="MS Gothic"/>
            </w14:checkbox>
          </w:sdtPr>
          <w:sdtEndPr/>
          <w:sdtContent>
            <w:tc>
              <w:tcPr>
                <w:tcW w:w="276" w:type="pct"/>
                <w:shd w:val="clear" w:color="auto" w:fill="auto"/>
              </w:tcPr>
              <w:p w14:paraId="7A535DEE" w14:textId="5E2ECD1B" w:rsidR="002B44CC" w:rsidRPr="009F0136" w:rsidRDefault="002B44CC" w:rsidP="00B12D8F">
                <w:pPr>
                  <w:pStyle w:val="TableBodyText"/>
                  <w:cnfStyle w:val="000000000000" w:firstRow="0" w:lastRow="0" w:firstColumn="0" w:lastColumn="0" w:oddVBand="0" w:evenVBand="0" w:oddHBand="0" w:evenHBand="0" w:firstRowFirstColumn="0" w:firstRowLastColumn="0" w:lastRowFirstColumn="0" w:lastRowLastColumn="0"/>
                </w:pPr>
                <w:r w:rsidRPr="009F0136">
                  <w:rPr>
                    <w:rFonts w:ascii="Segoe UI Symbol" w:eastAsia="MS Gothic" w:hAnsi="Segoe UI Symbol" w:cs="Segoe UI Symbol"/>
                  </w:rPr>
                  <w:t>☐</w:t>
                </w:r>
              </w:p>
            </w:tc>
          </w:sdtContent>
        </w:sdt>
      </w:tr>
      <w:tr w:rsidR="002B44CC" w:rsidRPr="009F0136" w14:paraId="643BB83D" w14:textId="77777777" w:rsidTr="009E3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tcPr>
          <w:p w14:paraId="7ABBE59C" w14:textId="2773BF70" w:rsidR="002B44CC" w:rsidRPr="009F0136" w:rsidRDefault="002B44CC" w:rsidP="00B12D8F">
            <w:pPr>
              <w:pStyle w:val="TableBodyText"/>
            </w:pPr>
            <w:r w:rsidRPr="009F0136">
              <w:t>99</w:t>
            </w:r>
          </w:p>
        </w:tc>
        <w:tc>
          <w:tcPr>
            <w:tcW w:w="3814" w:type="pct"/>
          </w:tcPr>
          <w:p w14:paraId="5A4CB157" w14:textId="41B42E94" w:rsidR="002B44CC" w:rsidRPr="009F0136" w:rsidRDefault="002B44CC" w:rsidP="00B12D8F">
            <w:pPr>
              <w:pStyle w:val="TableBodyText"/>
              <w:cnfStyle w:val="000000100000" w:firstRow="0" w:lastRow="0" w:firstColumn="0" w:lastColumn="0" w:oddVBand="0" w:evenVBand="0" w:oddHBand="1" w:evenHBand="0" w:firstRowFirstColumn="0" w:firstRowLastColumn="0" w:lastRowFirstColumn="0" w:lastRowLastColumn="0"/>
            </w:pPr>
            <w:r w:rsidRPr="009F0136">
              <w:t>Additional Clauses</w:t>
            </w:r>
          </w:p>
        </w:tc>
        <w:tc>
          <w:tcPr>
            <w:tcW w:w="335" w:type="pct"/>
          </w:tcPr>
          <w:p w14:paraId="4B3C2F2C" w14:textId="3FAE81A3" w:rsidR="002B44CC" w:rsidRPr="009F0136" w:rsidRDefault="00650169" w:rsidP="00B12D8F">
            <w:pPr>
              <w:pStyle w:val="TableBodyText"/>
              <w:cnfStyle w:val="000000100000" w:firstRow="0" w:lastRow="0" w:firstColumn="0" w:lastColumn="0" w:oddVBand="0" w:evenVBand="0" w:oddHBand="1" w:evenHBand="0" w:firstRowFirstColumn="0" w:firstRowLastColumn="0" w:lastRowFirstColumn="0" w:lastRowLastColumn="0"/>
            </w:pPr>
            <w:sdt>
              <w:sdtPr>
                <w:id w:val="873813599"/>
                <w14:checkbox>
                  <w14:checked w14:val="1"/>
                  <w14:checkedState w14:val="2612" w14:font="MS Gothic"/>
                  <w14:uncheckedState w14:val="2610" w14:font="MS Gothic"/>
                </w14:checkbox>
              </w:sdtPr>
              <w:sdtEndPr/>
              <w:sdtContent>
                <w:r w:rsidR="002B44CC" w:rsidRPr="009F0136">
                  <w:rPr>
                    <w:rFonts w:ascii="Segoe UI Symbol" w:eastAsia="MS Gothic" w:hAnsi="Segoe UI Symbol" w:cs="Segoe UI Symbol"/>
                  </w:rPr>
                  <w:t>☒</w:t>
                </w:r>
              </w:sdtContent>
            </w:sdt>
          </w:p>
        </w:tc>
        <w:tc>
          <w:tcPr>
            <w:tcW w:w="276" w:type="pct"/>
          </w:tcPr>
          <w:p w14:paraId="5EEA7948" w14:textId="59692E60" w:rsidR="002B44CC" w:rsidRPr="009F0136" w:rsidRDefault="002B44CC" w:rsidP="00B12D8F">
            <w:pPr>
              <w:pStyle w:val="TableBodyText"/>
              <w:cnfStyle w:val="000000100000" w:firstRow="0" w:lastRow="0" w:firstColumn="0" w:lastColumn="0" w:oddVBand="0" w:evenVBand="0" w:oddHBand="1" w:evenHBand="0" w:firstRowFirstColumn="0" w:firstRowLastColumn="0" w:lastRowFirstColumn="0" w:lastRowLastColumn="0"/>
            </w:pPr>
          </w:p>
        </w:tc>
      </w:tr>
    </w:tbl>
    <w:p w14:paraId="0A566C26" w14:textId="763E4D4E" w:rsidR="007F6BDB" w:rsidRDefault="007F6BDB" w:rsidP="00BB2256">
      <w:pPr>
        <w:pStyle w:val="BodyText"/>
        <w:rPr>
          <w:rFonts w:cs="Noto Sans"/>
          <w:sz w:val="22"/>
        </w:rPr>
      </w:pPr>
    </w:p>
    <w:tbl>
      <w:tblPr>
        <w:tblStyle w:val="ListTable4"/>
        <w:tblW w:w="5000" w:type="pct"/>
        <w:tblLook w:val="04A0" w:firstRow="1" w:lastRow="0" w:firstColumn="1" w:lastColumn="0" w:noHBand="0" w:noVBand="1"/>
      </w:tblPr>
      <w:tblGrid>
        <w:gridCol w:w="1282"/>
        <w:gridCol w:w="2257"/>
        <w:gridCol w:w="6655"/>
      </w:tblGrid>
      <w:tr w:rsidR="00747433" w:rsidRPr="009F0136" w14:paraId="53C2A474" w14:textId="77777777" w:rsidTr="007474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29" w:type="pct"/>
          </w:tcPr>
          <w:p w14:paraId="7B56EB0B" w14:textId="5B0C0B92" w:rsidR="00747433" w:rsidRPr="005136D0" w:rsidRDefault="00747433" w:rsidP="001B2BBF">
            <w:pPr>
              <w:pStyle w:val="TableHeading"/>
              <w:spacing w:before="0" w:after="120" w:line="360" w:lineRule="atLeast"/>
              <w:jc w:val="left"/>
              <w:rPr>
                <w:rFonts w:cs="Noto Sans"/>
                <w:b/>
                <w:bCs w:val="0"/>
                <w:color w:val="FFFFFF" w:themeColor="background1"/>
              </w:rPr>
            </w:pPr>
            <w:r w:rsidRPr="005136D0">
              <w:rPr>
                <w:rFonts w:cs="Noto Sans"/>
                <w:b/>
                <w:bCs w:val="0"/>
                <w:color w:val="FFFFFF" w:themeColor="background1"/>
              </w:rPr>
              <w:t>Number</w:t>
            </w:r>
          </w:p>
        </w:tc>
        <w:tc>
          <w:tcPr>
            <w:tcW w:w="4371" w:type="pct"/>
            <w:gridSpan w:val="2"/>
          </w:tcPr>
          <w:p w14:paraId="09119A71" w14:textId="08B617CB" w:rsidR="00747433" w:rsidRPr="005136D0" w:rsidRDefault="00747433" w:rsidP="001B2BBF">
            <w:pPr>
              <w:pStyle w:val="TableHeading"/>
              <w:spacing w:before="0" w:after="120" w:line="360" w:lineRule="atLeast"/>
              <w:jc w:val="left"/>
              <w:cnfStyle w:val="100000000000" w:firstRow="1" w:lastRow="0" w:firstColumn="0" w:lastColumn="0" w:oddVBand="0" w:evenVBand="0" w:oddHBand="0" w:evenHBand="0" w:firstRowFirstColumn="0" w:firstRowLastColumn="0" w:lastRowFirstColumn="0" w:lastRowLastColumn="0"/>
              <w:rPr>
                <w:rFonts w:cs="Noto Sans"/>
                <w:b/>
                <w:bCs w:val="0"/>
                <w:color w:val="FFFFFF" w:themeColor="background1"/>
              </w:rPr>
            </w:pPr>
            <w:r w:rsidRPr="005136D0">
              <w:rPr>
                <w:rFonts w:cs="Noto Sans"/>
                <w:b/>
                <w:bCs w:val="0"/>
                <w:color w:val="FFFFFF" w:themeColor="background1"/>
              </w:rPr>
              <w:t xml:space="preserve">Notes (not meant to be comprehensive, seek advice if required) </w:t>
            </w:r>
          </w:p>
        </w:tc>
      </w:tr>
      <w:tr w:rsidR="00747433" w:rsidRPr="009F0136" w14:paraId="453E1D33" w14:textId="77777777" w:rsidTr="00747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BFBFBF" w:themeFill="background1" w:themeFillShade="BF"/>
          </w:tcPr>
          <w:p w14:paraId="73C28788" w14:textId="7FEDB1F4" w:rsidR="00747433" w:rsidRPr="00B12D8F" w:rsidRDefault="00747433" w:rsidP="001B2BBF">
            <w:pPr>
              <w:pStyle w:val="TableBodyText"/>
            </w:pPr>
            <w:r w:rsidRPr="00B12D8F">
              <w:t>1</w:t>
            </w:r>
          </w:p>
        </w:tc>
        <w:tc>
          <w:tcPr>
            <w:tcW w:w="4371" w:type="pct"/>
            <w:gridSpan w:val="2"/>
            <w:shd w:val="clear" w:color="auto" w:fill="BFBFBF" w:themeFill="background1" w:themeFillShade="BF"/>
          </w:tcPr>
          <w:p w14:paraId="58ECC8D4" w14:textId="5413C7A5" w:rsidR="00747433" w:rsidRPr="00B12D8F" w:rsidRDefault="00747433" w:rsidP="001B2BBF">
            <w:pPr>
              <w:pStyle w:val="TableBodyText"/>
              <w:cnfStyle w:val="000000100000" w:firstRow="0" w:lastRow="0" w:firstColumn="0" w:lastColumn="0" w:oddVBand="0" w:evenVBand="0" w:oddHBand="1" w:evenHBand="0" w:firstRowFirstColumn="0" w:firstRowLastColumn="0" w:lastRowFirstColumn="0" w:lastRowLastColumn="0"/>
            </w:pPr>
            <w:r w:rsidRPr="00B12D8F">
              <w:t>Include this Clause if an Independent Verifier is used.</w:t>
            </w:r>
          </w:p>
        </w:tc>
      </w:tr>
      <w:tr w:rsidR="00747433" w:rsidRPr="009F0136" w14:paraId="59266A8B" w14:textId="77777777" w:rsidTr="00FE21B3">
        <w:trPr>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auto"/>
          </w:tcPr>
          <w:p w14:paraId="2187F715" w14:textId="5CD0E110" w:rsidR="00747433" w:rsidRPr="00B12D8F" w:rsidRDefault="00747433" w:rsidP="001B2BBF">
            <w:pPr>
              <w:pStyle w:val="TableBodyText"/>
            </w:pPr>
            <w:r w:rsidRPr="00B12D8F">
              <w:t>2</w:t>
            </w:r>
          </w:p>
        </w:tc>
        <w:tc>
          <w:tcPr>
            <w:tcW w:w="4371" w:type="pct"/>
            <w:gridSpan w:val="2"/>
            <w:shd w:val="clear" w:color="auto" w:fill="auto"/>
          </w:tcPr>
          <w:p w14:paraId="765C49EF" w14:textId="24265889" w:rsidR="00747433" w:rsidRPr="00B12D8F" w:rsidRDefault="00747433" w:rsidP="001B2BBF">
            <w:pPr>
              <w:pStyle w:val="TableBodyText"/>
              <w:cnfStyle w:val="000000000000" w:firstRow="0" w:lastRow="0" w:firstColumn="0" w:lastColumn="0" w:oddVBand="0" w:evenVBand="0" w:oddHBand="0" w:evenHBand="0" w:firstRowFirstColumn="0" w:firstRowLastColumn="0" w:lastRowFirstColumn="0" w:lastRowLastColumn="0"/>
            </w:pPr>
            <w:r w:rsidRPr="00B12D8F">
              <w:t>Include this Clause if blasting and explosives are involved.</w:t>
            </w:r>
          </w:p>
        </w:tc>
      </w:tr>
      <w:tr w:rsidR="00747433" w:rsidRPr="009F0136" w14:paraId="68419D27" w14:textId="77777777" w:rsidTr="00747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BFBFBF" w:themeFill="background1" w:themeFillShade="BF"/>
          </w:tcPr>
          <w:p w14:paraId="4CE48AC6" w14:textId="545713BB" w:rsidR="00747433" w:rsidRPr="00B12D8F" w:rsidRDefault="00747433" w:rsidP="001B2BBF">
            <w:pPr>
              <w:pStyle w:val="TableBodyText"/>
            </w:pPr>
            <w:r w:rsidRPr="00B12D8F">
              <w:t>3</w:t>
            </w:r>
          </w:p>
        </w:tc>
        <w:tc>
          <w:tcPr>
            <w:tcW w:w="4371" w:type="pct"/>
            <w:gridSpan w:val="2"/>
            <w:shd w:val="clear" w:color="auto" w:fill="BFBFBF" w:themeFill="background1" w:themeFillShade="BF"/>
          </w:tcPr>
          <w:p w14:paraId="0FE2E9D8" w14:textId="3F457AD1" w:rsidR="00747433" w:rsidRPr="00B12D8F" w:rsidRDefault="00747433" w:rsidP="001B2BBF">
            <w:pPr>
              <w:pStyle w:val="TableBodyText"/>
              <w:cnfStyle w:val="000000100000" w:firstRow="0" w:lastRow="0" w:firstColumn="0" w:lastColumn="0" w:oddVBand="0" w:evenVBand="0" w:oddHBand="1" w:evenHBand="0" w:firstRowFirstColumn="0" w:firstRowLastColumn="0" w:lastRowFirstColumn="0" w:lastRowLastColumn="0"/>
            </w:pPr>
            <w:r w:rsidRPr="00B12D8F">
              <w:t>Include this Clause if the Principal will be using software supplied by the Contractor.</w:t>
            </w:r>
          </w:p>
        </w:tc>
      </w:tr>
      <w:tr w:rsidR="00747433" w:rsidRPr="009F0136" w14:paraId="29D02973" w14:textId="77777777" w:rsidTr="00FE21B3">
        <w:trPr>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auto"/>
          </w:tcPr>
          <w:p w14:paraId="5BD79DC4" w14:textId="2B9CBC82" w:rsidR="00747433" w:rsidRPr="00B12D8F" w:rsidRDefault="00747433" w:rsidP="001B2BBF">
            <w:pPr>
              <w:pStyle w:val="TableBodyText"/>
            </w:pPr>
            <w:r w:rsidRPr="00B12D8F">
              <w:t>4</w:t>
            </w:r>
          </w:p>
        </w:tc>
        <w:tc>
          <w:tcPr>
            <w:tcW w:w="4371" w:type="pct"/>
            <w:gridSpan w:val="2"/>
            <w:shd w:val="clear" w:color="auto" w:fill="auto"/>
          </w:tcPr>
          <w:p w14:paraId="7BDDBEA8" w14:textId="2F434CBC" w:rsidR="00747433" w:rsidRPr="00B12D8F" w:rsidRDefault="00747433" w:rsidP="001B2BBF">
            <w:pPr>
              <w:pStyle w:val="TableBodyText"/>
              <w:cnfStyle w:val="000000000000" w:firstRow="0" w:lastRow="0" w:firstColumn="0" w:lastColumn="0" w:oddVBand="0" w:evenVBand="0" w:oddHBand="0" w:evenHBand="0" w:firstRowFirstColumn="0" w:firstRowLastColumn="0" w:lastRowFirstColumn="0" w:lastRowLastColumn="0"/>
            </w:pPr>
            <w:r w:rsidRPr="00B12D8F">
              <w:t>Include this Clause if the Contractor is getting bonus for early completion of the Works.</w:t>
            </w:r>
          </w:p>
        </w:tc>
      </w:tr>
      <w:tr w:rsidR="00747433" w:rsidRPr="009F0136" w14:paraId="00DD8B03" w14:textId="77777777" w:rsidTr="00747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BFBFBF" w:themeFill="background1" w:themeFillShade="BF"/>
          </w:tcPr>
          <w:p w14:paraId="300DC3A1" w14:textId="36F89D52" w:rsidR="00747433" w:rsidRPr="00B12D8F" w:rsidRDefault="00747433" w:rsidP="001B2BBF">
            <w:pPr>
              <w:pStyle w:val="TableBodyText"/>
            </w:pPr>
            <w:r w:rsidRPr="00B12D8F">
              <w:t>5</w:t>
            </w:r>
          </w:p>
        </w:tc>
        <w:tc>
          <w:tcPr>
            <w:tcW w:w="4371" w:type="pct"/>
            <w:gridSpan w:val="2"/>
            <w:shd w:val="clear" w:color="auto" w:fill="BFBFBF" w:themeFill="background1" w:themeFillShade="BF"/>
          </w:tcPr>
          <w:p w14:paraId="39C6052B" w14:textId="05BB2AF3" w:rsidR="00747433" w:rsidRPr="00B12D8F" w:rsidRDefault="00747433" w:rsidP="001B2BBF">
            <w:pPr>
              <w:pStyle w:val="TableBodyText"/>
              <w:cnfStyle w:val="000000100000" w:firstRow="0" w:lastRow="0" w:firstColumn="0" w:lastColumn="0" w:oddVBand="0" w:evenVBand="0" w:oddHBand="1" w:evenHBand="0" w:firstRowFirstColumn="0" w:firstRowLastColumn="0" w:lastRowFirstColumn="0" w:lastRowLastColumn="0"/>
            </w:pPr>
            <w:r w:rsidRPr="00B12D8F">
              <w:t>Include this Clause if there is Works near railway.</w:t>
            </w:r>
          </w:p>
        </w:tc>
      </w:tr>
      <w:tr w:rsidR="00747433" w:rsidRPr="009F0136" w14:paraId="55C535D9" w14:textId="77777777" w:rsidTr="00FE21B3">
        <w:trPr>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auto"/>
          </w:tcPr>
          <w:p w14:paraId="53F965BE" w14:textId="7AB82150" w:rsidR="00747433" w:rsidRPr="00B12D8F" w:rsidRDefault="00747433" w:rsidP="001B2BBF">
            <w:pPr>
              <w:pStyle w:val="TableBodyText"/>
            </w:pPr>
            <w:r w:rsidRPr="00B12D8F">
              <w:lastRenderedPageBreak/>
              <w:t>6</w:t>
            </w:r>
          </w:p>
        </w:tc>
        <w:tc>
          <w:tcPr>
            <w:tcW w:w="4371" w:type="pct"/>
            <w:gridSpan w:val="2"/>
            <w:shd w:val="clear" w:color="auto" w:fill="auto"/>
          </w:tcPr>
          <w:p w14:paraId="2AA31BF9" w14:textId="114085F5" w:rsidR="00747433" w:rsidRPr="00B12D8F" w:rsidRDefault="00747433" w:rsidP="001B2BBF">
            <w:pPr>
              <w:pStyle w:val="TableBodyText"/>
              <w:cnfStyle w:val="000000000000" w:firstRow="0" w:lastRow="0" w:firstColumn="0" w:lastColumn="0" w:oddVBand="0" w:evenVBand="0" w:oddHBand="0" w:evenHBand="0" w:firstRowFirstColumn="0" w:firstRowLastColumn="0" w:lastRowFirstColumn="0" w:lastRowLastColumn="0"/>
            </w:pPr>
            <w:r w:rsidRPr="00B12D8F">
              <w:t xml:space="preserve">Include this Clause if ‘building work’ as defined by the </w:t>
            </w:r>
            <w:r w:rsidRPr="00B12D8F">
              <w:rPr>
                <w:i/>
                <w:iCs/>
              </w:rPr>
              <w:t>Queensland Building and Construction Commission Act 1991</w:t>
            </w:r>
            <w:r w:rsidRPr="00B12D8F">
              <w:t> (Qld) (</w:t>
            </w:r>
            <w:r w:rsidRPr="00B12D8F">
              <w:rPr>
                <w:rStyle w:val="BodyTextChar"/>
                <w:sz w:val="22"/>
                <w:szCs w:val="20"/>
              </w:rPr>
              <w:t>QBCC Act)</w:t>
            </w:r>
            <w:r w:rsidRPr="00B12D8F">
              <w:t xml:space="preserve"> is being carried out.</w:t>
            </w:r>
          </w:p>
        </w:tc>
      </w:tr>
      <w:tr w:rsidR="00747433" w:rsidRPr="009F0136" w14:paraId="31E0B768" w14:textId="77777777" w:rsidTr="00747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 w:type="pct"/>
          </w:tcPr>
          <w:p w14:paraId="033CD84A" w14:textId="04E2E1B1" w:rsidR="00747433" w:rsidRPr="00B12D8F" w:rsidRDefault="00747433" w:rsidP="001B2BBF">
            <w:pPr>
              <w:pStyle w:val="TableBodyText"/>
            </w:pPr>
            <w:r w:rsidRPr="00B12D8F">
              <w:t>7</w:t>
            </w:r>
          </w:p>
        </w:tc>
        <w:tc>
          <w:tcPr>
            <w:tcW w:w="4371" w:type="pct"/>
            <w:gridSpan w:val="2"/>
          </w:tcPr>
          <w:p w14:paraId="72B411BD" w14:textId="5728A67B" w:rsidR="00747433" w:rsidRPr="00D32B9A" w:rsidRDefault="00747433" w:rsidP="001B2BBF">
            <w:pPr>
              <w:pStyle w:val="TableBodyText"/>
              <w:cnfStyle w:val="000000100000" w:firstRow="0" w:lastRow="0" w:firstColumn="0" w:lastColumn="0" w:oddVBand="0" w:evenVBand="0" w:oddHBand="1" w:evenHBand="0" w:firstRowFirstColumn="0" w:firstRowLastColumn="0" w:lastRowFirstColumn="0" w:lastRowLastColumn="0"/>
              <w:rPr>
                <w:b/>
                <w:bCs/>
              </w:rPr>
            </w:pPr>
            <w:r w:rsidRPr="00D32B9A">
              <w:rPr>
                <w:b/>
                <w:bCs/>
              </w:rPr>
              <w:t>Not used</w:t>
            </w:r>
          </w:p>
        </w:tc>
      </w:tr>
      <w:tr w:rsidR="00747433" w:rsidRPr="009F0136" w14:paraId="45C2CFD7" w14:textId="77777777" w:rsidTr="00FE21B3">
        <w:trPr>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auto"/>
          </w:tcPr>
          <w:p w14:paraId="1B2BFBC0" w14:textId="0EF8FEDF" w:rsidR="00747433" w:rsidRPr="00B12D8F" w:rsidRDefault="00747433" w:rsidP="001B2BBF">
            <w:pPr>
              <w:pStyle w:val="TableBodyText"/>
            </w:pPr>
            <w:r w:rsidRPr="00B12D8F">
              <w:t>8</w:t>
            </w:r>
          </w:p>
        </w:tc>
        <w:tc>
          <w:tcPr>
            <w:tcW w:w="4371" w:type="pct"/>
            <w:gridSpan w:val="2"/>
            <w:shd w:val="clear" w:color="auto" w:fill="auto"/>
          </w:tcPr>
          <w:p w14:paraId="5C9D4AC3" w14:textId="41E68873" w:rsidR="00747433" w:rsidRPr="00B12D8F" w:rsidRDefault="00747433" w:rsidP="001B2BBF">
            <w:pPr>
              <w:pStyle w:val="TableBodyText"/>
              <w:cnfStyle w:val="000000000000" w:firstRow="0" w:lastRow="0" w:firstColumn="0" w:lastColumn="0" w:oddVBand="0" w:evenVBand="0" w:oddHBand="0" w:evenHBand="0" w:firstRowFirstColumn="0" w:firstRowLastColumn="0" w:lastRowFirstColumn="0" w:lastRowLastColumn="0"/>
            </w:pPr>
            <w:r w:rsidRPr="00B12D8F">
              <w:t>Include this Clause if there is Mandatory Milestone. Note this is different to Separable Portion.</w:t>
            </w:r>
          </w:p>
        </w:tc>
      </w:tr>
      <w:tr w:rsidR="00747433" w:rsidRPr="009F0136" w14:paraId="34B2AB87" w14:textId="77777777" w:rsidTr="00747433">
        <w:trPr>
          <w:cnfStyle w:val="000000100000" w:firstRow="0" w:lastRow="0" w:firstColumn="0" w:lastColumn="0" w:oddVBand="0" w:evenVBand="0" w:oddHBand="1" w:evenHBand="0" w:firstRowFirstColumn="0" w:firstRowLastColumn="0" w:lastRowFirstColumn="0" w:lastRowLastColumn="0"/>
          <w:cantSplit/>
          <w:trHeight w:val="421"/>
        </w:trPr>
        <w:tc>
          <w:tcPr>
            <w:cnfStyle w:val="001000000000" w:firstRow="0" w:lastRow="0" w:firstColumn="1" w:lastColumn="0" w:oddVBand="0" w:evenVBand="0" w:oddHBand="0" w:evenHBand="0" w:firstRowFirstColumn="0" w:firstRowLastColumn="0" w:lastRowFirstColumn="0" w:lastRowLastColumn="0"/>
            <w:tcW w:w="629" w:type="pct"/>
            <w:shd w:val="clear" w:color="auto" w:fill="BFBFBF" w:themeFill="background1" w:themeFillShade="BF"/>
          </w:tcPr>
          <w:p w14:paraId="37044770" w14:textId="01567400" w:rsidR="00747433" w:rsidRPr="00B12D8F" w:rsidRDefault="00747433" w:rsidP="001B2BBF">
            <w:pPr>
              <w:pStyle w:val="TableBodyText"/>
            </w:pPr>
            <w:r w:rsidRPr="00B12D8F">
              <w:t>9</w:t>
            </w:r>
          </w:p>
        </w:tc>
        <w:tc>
          <w:tcPr>
            <w:tcW w:w="4371" w:type="pct"/>
            <w:gridSpan w:val="2"/>
            <w:shd w:val="clear" w:color="auto" w:fill="BFBFBF" w:themeFill="background1" w:themeFillShade="BF"/>
          </w:tcPr>
          <w:p w14:paraId="42A06FE5" w14:textId="6303C365" w:rsidR="00747433" w:rsidRPr="00B12D8F" w:rsidRDefault="00747433" w:rsidP="001B2BBF">
            <w:pPr>
              <w:pStyle w:val="TableBodyText"/>
              <w:cnfStyle w:val="000000100000" w:firstRow="0" w:lastRow="0" w:firstColumn="0" w:lastColumn="0" w:oddVBand="0" w:evenVBand="0" w:oddHBand="1" w:evenHBand="0" w:firstRowFirstColumn="0" w:firstRowLastColumn="0" w:lastRowFirstColumn="0" w:lastRowLastColumn="0"/>
            </w:pPr>
            <w:r w:rsidRPr="00B12D8F">
              <w:t>Include this Clause if 12D Design Strings and Digital Terrain Model (DTM) are provided.</w:t>
            </w:r>
          </w:p>
        </w:tc>
      </w:tr>
      <w:tr w:rsidR="00747433" w:rsidRPr="009F0136" w14:paraId="3A64F149" w14:textId="77777777" w:rsidTr="00FE21B3">
        <w:trPr>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auto"/>
          </w:tcPr>
          <w:p w14:paraId="2CC6678E" w14:textId="6CACE64F" w:rsidR="00747433" w:rsidRPr="00B12D8F" w:rsidRDefault="00747433" w:rsidP="001B2BBF">
            <w:pPr>
              <w:pStyle w:val="TableBodyText"/>
            </w:pPr>
            <w:r w:rsidRPr="00B12D8F">
              <w:t>10</w:t>
            </w:r>
          </w:p>
        </w:tc>
        <w:tc>
          <w:tcPr>
            <w:tcW w:w="4371" w:type="pct"/>
            <w:gridSpan w:val="2"/>
            <w:shd w:val="clear" w:color="auto" w:fill="auto"/>
          </w:tcPr>
          <w:p w14:paraId="0C5C2B6A" w14:textId="11A313AB" w:rsidR="00747433" w:rsidRPr="00FE21B3" w:rsidRDefault="00747433" w:rsidP="001B2BBF">
            <w:pPr>
              <w:pStyle w:val="TableBodyText"/>
              <w:cnfStyle w:val="000000000000" w:firstRow="0" w:lastRow="0" w:firstColumn="0" w:lastColumn="0" w:oddVBand="0" w:evenVBand="0" w:oddHBand="0" w:evenHBand="0" w:firstRowFirstColumn="0" w:firstRowLastColumn="0" w:lastRowFirstColumn="0" w:lastRowLastColumn="0"/>
              <w:rPr>
                <w:b/>
                <w:bCs/>
              </w:rPr>
            </w:pPr>
            <w:r w:rsidRPr="00FE21B3">
              <w:rPr>
                <w:b/>
                <w:bCs/>
              </w:rPr>
              <w:t>Not used</w:t>
            </w:r>
          </w:p>
        </w:tc>
      </w:tr>
      <w:tr w:rsidR="00747433" w:rsidRPr="009F0136" w14:paraId="28F79573" w14:textId="77777777" w:rsidTr="00747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BFBFBF" w:themeFill="background1" w:themeFillShade="BF"/>
          </w:tcPr>
          <w:p w14:paraId="7E91ED6D" w14:textId="400C5B63" w:rsidR="00747433" w:rsidRPr="00B12D8F" w:rsidRDefault="00747433" w:rsidP="001B2BBF">
            <w:pPr>
              <w:pStyle w:val="TableBodyText"/>
            </w:pPr>
            <w:r w:rsidRPr="00B12D8F">
              <w:t>11</w:t>
            </w:r>
          </w:p>
        </w:tc>
        <w:tc>
          <w:tcPr>
            <w:tcW w:w="4371" w:type="pct"/>
            <w:gridSpan w:val="2"/>
            <w:shd w:val="clear" w:color="auto" w:fill="BFBFBF" w:themeFill="background1" w:themeFillShade="BF"/>
          </w:tcPr>
          <w:p w14:paraId="2EE0E3D5" w14:textId="19255C8D" w:rsidR="00747433" w:rsidRPr="00B12D8F" w:rsidRDefault="00747433" w:rsidP="001B2BBF">
            <w:pPr>
              <w:pStyle w:val="TableBodyText"/>
              <w:cnfStyle w:val="000000100000" w:firstRow="0" w:lastRow="0" w:firstColumn="0" w:lastColumn="0" w:oddVBand="0" w:evenVBand="0" w:oddHBand="1" w:evenHBand="0" w:firstRowFirstColumn="0" w:firstRowLastColumn="0" w:lastRowFirstColumn="0" w:lastRowLastColumn="0"/>
            </w:pPr>
            <w:r w:rsidRPr="00B12D8F">
              <w:t>Include this Clause if there is excavation adjacent to road still being used by passing traffic.</w:t>
            </w:r>
          </w:p>
        </w:tc>
      </w:tr>
      <w:tr w:rsidR="00747433" w:rsidRPr="009F0136" w14:paraId="076D616A" w14:textId="77777777" w:rsidTr="00FE21B3">
        <w:trPr>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auto"/>
          </w:tcPr>
          <w:p w14:paraId="3F08FFB4" w14:textId="351ABF8E" w:rsidR="00747433" w:rsidRPr="00B12D8F" w:rsidRDefault="00747433" w:rsidP="001B2BBF">
            <w:pPr>
              <w:pStyle w:val="TableBodyText"/>
            </w:pPr>
            <w:r w:rsidRPr="00B12D8F">
              <w:t>12</w:t>
            </w:r>
          </w:p>
        </w:tc>
        <w:tc>
          <w:tcPr>
            <w:tcW w:w="4371" w:type="pct"/>
            <w:gridSpan w:val="2"/>
            <w:shd w:val="clear" w:color="auto" w:fill="auto"/>
          </w:tcPr>
          <w:p w14:paraId="508D43B8" w14:textId="731EAEA9" w:rsidR="00747433" w:rsidRPr="00B12D8F" w:rsidRDefault="00747433" w:rsidP="001B2BBF">
            <w:pPr>
              <w:pStyle w:val="TableBodyText"/>
              <w:cnfStyle w:val="000000000000" w:firstRow="0" w:lastRow="0" w:firstColumn="0" w:lastColumn="0" w:oddVBand="0" w:evenVBand="0" w:oddHBand="0" w:evenHBand="0" w:firstRowFirstColumn="0" w:firstRowLastColumn="0" w:lastRowFirstColumn="0" w:lastRowLastColumn="0"/>
            </w:pPr>
            <w:r w:rsidRPr="00B12D8F">
              <w:t xml:space="preserve">Include this Clause if ‘heavy vehicle’ is involved. Include this </w:t>
            </w:r>
            <w:r w:rsidR="00091ABD">
              <w:t>C</w:t>
            </w:r>
            <w:r w:rsidRPr="00B12D8F">
              <w:t>lause for road / bridge projects.</w:t>
            </w:r>
          </w:p>
        </w:tc>
      </w:tr>
      <w:tr w:rsidR="00747433" w:rsidRPr="009F0136" w14:paraId="2830B3B6" w14:textId="77777777" w:rsidTr="00747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BFBFBF" w:themeFill="background1" w:themeFillShade="BF"/>
          </w:tcPr>
          <w:p w14:paraId="43B4384E" w14:textId="5E337537" w:rsidR="00747433" w:rsidRPr="00B12D8F" w:rsidRDefault="00747433" w:rsidP="001B2BBF">
            <w:pPr>
              <w:pStyle w:val="TableBodyText"/>
            </w:pPr>
            <w:r w:rsidRPr="00B12D8F">
              <w:t>13</w:t>
            </w:r>
          </w:p>
        </w:tc>
        <w:tc>
          <w:tcPr>
            <w:tcW w:w="4371" w:type="pct"/>
            <w:gridSpan w:val="2"/>
            <w:shd w:val="clear" w:color="auto" w:fill="BFBFBF" w:themeFill="background1" w:themeFillShade="BF"/>
          </w:tcPr>
          <w:p w14:paraId="4963678F" w14:textId="687844C8" w:rsidR="00747433" w:rsidRPr="00B12D8F" w:rsidRDefault="00747433" w:rsidP="001B2BBF">
            <w:pPr>
              <w:pStyle w:val="TableBodyText"/>
              <w:cnfStyle w:val="000000100000" w:firstRow="0" w:lastRow="0" w:firstColumn="0" w:lastColumn="0" w:oddVBand="0" w:evenVBand="0" w:oddHBand="1" w:evenHBand="0" w:firstRowFirstColumn="0" w:firstRowLastColumn="0" w:lastRowFirstColumn="0" w:lastRowLastColumn="0"/>
            </w:pPr>
            <w:r w:rsidRPr="00B12D8F">
              <w:t>Include this Clause if the Works are in an Indigenous community or a designed ‘Indigenous Project’.</w:t>
            </w:r>
          </w:p>
        </w:tc>
      </w:tr>
      <w:tr w:rsidR="00747433" w:rsidRPr="009F0136" w14:paraId="79781C91" w14:textId="77777777" w:rsidTr="00FE21B3">
        <w:trPr>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auto"/>
          </w:tcPr>
          <w:p w14:paraId="16E6F7CA" w14:textId="77249585" w:rsidR="00747433" w:rsidRPr="00B12D8F" w:rsidRDefault="00747433" w:rsidP="001B2BBF">
            <w:pPr>
              <w:pStyle w:val="TableBodyText"/>
            </w:pPr>
            <w:r w:rsidRPr="00B12D8F">
              <w:t>14</w:t>
            </w:r>
          </w:p>
        </w:tc>
        <w:tc>
          <w:tcPr>
            <w:tcW w:w="4371" w:type="pct"/>
            <w:gridSpan w:val="2"/>
            <w:shd w:val="clear" w:color="auto" w:fill="auto"/>
          </w:tcPr>
          <w:p w14:paraId="0338ACC2" w14:textId="649C55C5" w:rsidR="00747433" w:rsidRPr="00B12D8F" w:rsidRDefault="00747433" w:rsidP="001B2BBF">
            <w:pPr>
              <w:pStyle w:val="TableBodyText"/>
              <w:cnfStyle w:val="000000000000" w:firstRow="0" w:lastRow="0" w:firstColumn="0" w:lastColumn="0" w:oddVBand="0" w:evenVBand="0" w:oddHBand="0" w:evenHBand="0" w:firstRowFirstColumn="0" w:firstRowLastColumn="0" w:lastRowFirstColumn="0" w:lastRowLastColumn="0"/>
            </w:pPr>
            <w:r w:rsidRPr="00B12D8F">
              <w:t>Include this Clause if relevant (for example, Intelligent Transport Systems (ITS)</w:t>
            </w:r>
            <w:r w:rsidR="00FE21B3">
              <w:t xml:space="preserve"> </w:t>
            </w:r>
            <w:r w:rsidRPr="00B12D8F">
              <w:t>forming part of the Works).</w:t>
            </w:r>
          </w:p>
        </w:tc>
      </w:tr>
      <w:tr w:rsidR="00747433" w:rsidRPr="009F0136" w14:paraId="2729D41D" w14:textId="77777777" w:rsidTr="00747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BFBFBF" w:themeFill="background1" w:themeFillShade="BF"/>
          </w:tcPr>
          <w:p w14:paraId="73557744" w14:textId="0ABB146F" w:rsidR="00747433" w:rsidRPr="00B12D8F" w:rsidRDefault="00747433" w:rsidP="001B2BBF">
            <w:pPr>
              <w:pStyle w:val="TableBodyText"/>
            </w:pPr>
            <w:r w:rsidRPr="00B12D8F">
              <w:t>15</w:t>
            </w:r>
          </w:p>
        </w:tc>
        <w:tc>
          <w:tcPr>
            <w:tcW w:w="4371" w:type="pct"/>
            <w:gridSpan w:val="2"/>
            <w:shd w:val="clear" w:color="auto" w:fill="BFBFBF" w:themeFill="background1" w:themeFillShade="BF"/>
          </w:tcPr>
          <w:p w14:paraId="30CD628B" w14:textId="106CD026" w:rsidR="00747433" w:rsidRPr="00B12D8F" w:rsidRDefault="006861E6" w:rsidP="001B2BBF">
            <w:pPr>
              <w:pStyle w:val="TableBodyText"/>
              <w:cnfStyle w:val="000000100000" w:firstRow="0" w:lastRow="0" w:firstColumn="0" w:lastColumn="0" w:oddVBand="0" w:evenVBand="0" w:oddHBand="1" w:evenHBand="0" w:firstRowFirstColumn="0" w:firstRowLastColumn="0" w:lastRowFirstColumn="0" w:lastRowLastColumn="0"/>
            </w:pPr>
            <w:r w:rsidRPr="00FE21B3">
              <w:rPr>
                <w:b/>
                <w:bCs/>
              </w:rPr>
              <w:t>Not used</w:t>
            </w:r>
          </w:p>
        </w:tc>
      </w:tr>
      <w:tr w:rsidR="00747433" w:rsidRPr="009F0136" w14:paraId="055D71D9" w14:textId="77777777" w:rsidTr="00FE21B3">
        <w:trPr>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auto"/>
          </w:tcPr>
          <w:p w14:paraId="2D9F9F64" w14:textId="3C81E399" w:rsidR="00747433" w:rsidRPr="00B12D8F" w:rsidRDefault="00747433" w:rsidP="001B2BBF">
            <w:pPr>
              <w:pStyle w:val="TableBodyText"/>
            </w:pPr>
            <w:r w:rsidRPr="00B12D8F">
              <w:t>16</w:t>
            </w:r>
          </w:p>
        </w:tc>
        <w:tc>
          <w:tcPr>
            <w:tcW w:w="4371" w:type="pct"/>
            <w:gridSpan w:val="2"/>
            <w:shd w:val="clear" w:color="auto" w:fill="auto"/>
          </w:tcPr>
          <w:p w14:paraId="5FB29951" w14:textId="0E2883E0" w:rsidR="00747433" w:rsidRPr="00B12D8F" w:rsidRDefault="00747433" w:rsidP="001B2BBF">
            <w:pPr>
              <w:pStyle w:val="TableBodyText"/>
              <w:cnfStyle w:val="000000000000" w:firstRow="0" w:lastRow="0" w:firstColumn="0" w:lastColumn="0" w:oddVBand="0" w:evenVBand="0" w:oddHBand="0" w:evenHBand="0" w:firstRowFirstColumn="0" w:firstRowLastColumn="0" w:lastRowFirstColumn="0" w:lastRowLastColumn="0"/>
            </w:pPr>
            <w:r w:rsidRPr="00B12D8F">
              <w:t>Include this Clause if Indigenous Participation Framework applies to this Contract.</w:t>
            </w:r>
          </w:p>
        </w:tc>
      </w:tr>
      <w:tr w:rsidR="00747433" w:rsidRPr="009F0136" w14:paraId="5371FB47" w14:textId="77777777" w:rsidTr="00747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BFBFBF" w:themeFill="background1" w:themeFillShade="BF"/>
          </w:tcPr>
          <w:p w14:paraId="74462C36" w14:textId="0BCAF4CE" w:rsidR="00747433" w:rsidRPr="00B12D8F" w:rsidRDefault="00747433" w:rsidP="001B2BBF">
            <w:pPr>
              <w:pStyle w:val="TableBodyText"/>
            </w:pPr>
            <w:r w:rsidRPr="00B12D8F">
              <w:t>17</w:t>
            </w:r>
          </w:p>
        </w:tc>
        <w:tc>
          <w:tcPr>
            <w:tcW w:w="4371" w:type="pct"/>
            <w:gridSpan w:val="2"/>
            <w:shd w:val="clear" w:color="auto" w:fill="BFBFBF" w:themeFill="background1" w:themeFillShade="BF"/>
          </w:tcPr>
          <w:p w14:paraId="431AFF5D" w14:textId="1AF09F03" w:rsidR="00747433" w:rsidRPr="00B12D8F" w:rsidRDefault="00747433" w:rsidP="001B2BBF">
            <w:pPr>
              <w:pStyle w:val="TableBodyText"/>
              <w:cnfStyle w:val="000000100000" w:firstRow="0" w:lastRow="0" w:firstColumn="0" w:lastColumn="0" w:oddVBand="0" w:evenVBand="0" w:oddHBand="1" w:evenHBand="0" w:firstRowFirstColumn="0" w:firstRowLastColumn="0" w:lastRowFirstColumn="0" w:lastRowLastColumn="0"/>
            </w:pPr>
            <w:r w:rsidRPr="00B12D8F">
              <w:t>Include this Clause if drone is to be engaged as part of this Contract. Attached project</w:t>
            </w:r>
            <w:r w:rsidRPr="00B12D8F">
              <w:noBreakHyphen/>
              <w:t>specific specification.</w:t>
            </w:r>
          </w:p>
        </w:tc>
      </w:tr>
      <w:tr w:rsidR="00747433" w:rsidRPr="009F0136" w14:paraId="060CE466" w14:textId="77777777" w:rsidTr="00FE21B3">
        <w:trPr>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auto"/>
          </w:tcPr>
          <w:p w14:paraId="5E4CAB9D" w14:textId="4821734B" w:rsidR="00747433" w:rsidRPr="00B12D8F" w:rsidRDefault="00747433" w:rsidP="001B2BBF">
            <w:pPr>
              <w:pStyle w:val="TableBodyText"/>
            </w:pPr>
            <w:r w:rsidRPr="00B12D8F">
              <w:t>18</w:t>
            </w:r>
          </w:p>
        </w:tc>
        <w:tc>
          <w:tcPr>
            <w:tcW w:w="4371" w:type="pct"/>
            <w:gridSpan w:val="2"/>
            <w:shd w:val="clear" w:color="auto" w:fill="auto"/>
          </w:tcPr>
          <w:p w14:paraId="3E60A0EB" w14:textId="45A1E4E4" w:rsidR="00747433" w:rsidRPr="00B12D8F" w:rsidRDefault="00747433" w:rsidP="001B2BBF">
            <w:pPr>
              <w:pStyle w:val="TableBodyText"/>
              <w:cnfStyle w:val="000000000000" w:firstRow="0" w:lastRow="0" w:firstColumn="0" w:lastColumn="0" w:oddVBand="0" w:evenVBand="0" w:oddHBand="0" w:evenHBand="0" w:firstRowFirstColumn="0" w:firstRowLastColumn="0" w:lastRowFirstColumn="0" w:lastRowLastColumn="0"/>
            </w:pPr>
            <w:r w:rsidRPr="00B12D8F">
              <w:t>Include this Clause if the Federal Funding applies at the Project or Program level.</w:t>
            </w:r>
          </w:p>
        </w:tc>
      </w:tr>
      <w:tr w:rsidR="005136D0" w:rsidRPr="009F0136" w14:paraId="0F328BBA" w14:textId="77777777" w:rsidTr="005136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000000" w:themeFill="text1"/>
          </w:tcPr>
          <w:p w14:paraId="4436A0A4" w14:textId="77777777" w:rsidR="005136D0" w:rsidRPr="009F0136" w:rsidRDefault="005136D0" w:rsidP="001B2BBF">
            <w:pPr>
              <w:pStyle w:val="TableBodyText"/>
              <w:spacing w:before="0" w:after="120" w:line="360" w:lineRule="atLeast"/>
              <w:rPr>
                <w:rFonts w:cs="Noto Sans"/>
                <w:szCs w:val="22"/>
              </w:rPr>
            </w:pPr>
          </w:p>
        </w:tc>
        <w:tc>
          <w:tcPr>
            <w:tcW w:w="4371" w:type="pct"/>
            <w:gridSpan w:val="2"/>
            <w:shd w:val="clear" w:color="auto" w:fill="000000" w:themeFill="text1"/>
          </w:tcPr>
          <w:p w14:paraId="490991FE" w14:textId="416FC916" w:rsidR="005136D0" w:rsidRPr="005136D0" w:rsidRDefault="005136D0" w:rsidP="001B2BBF">
            <w:pPr>
              <w:pStyle w:val="TableBodyText"/>
              <w:spacing w:before="0" w:after="120" w:line="360" w:lineRule="atLeast"/>
              <w:cnfStyle w:val="000000100000" w:firstRow="0" w:lastRow="0" w:firstColumn="0" w:lastColumn="0" w:oddVBand="0" w:evenVBand="0" w:oddHBand="1" w:evenHBand="0" w:firstRowFirstColumn="0" w:firstRowLastColumn="0" w:lastRowFirstColumn="0" w:lastRowLastColumn="0"/>
              <w:rPr>
                <w:rFonts w:cs="Noto Sans"/>
                <w:b/>
                <w:bCs/>
                <w:szCs w:val="22"/>
              </w:rPr>
            </w:pPr>
            <w:r w:rsidRPr="005136D0">
              <w:rPr>
                <w:rFonts w:cs="Noto Sans"/>
                <w:b/>
                <w:bCs/>
                <w:color w:val="FFFFFF" w:themeColor="background1"/>
                <w:szCs w:val="22"/>
              </w:rPr>
              <w:t>Clause Bank Supplement</w:t>
            </w:r>
          </w:p>
        </w:tc>
      </w:tr>
      <w:tr w:rsidR="00747433" w:rsidRPr="009F0136" w14:paraId="2C562A76" w14:textId="77777777" w:rsidTr="00B12D8F">
        <w:trPr>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BFBFBF" w:themeFill="background1" w:themeFillShade="BF"/>
          </w:tcPr>
          <w:p w14:paraId="2CB71F2A" w14:textId="77777777" w:rsidR="00747433" w:rsidRPr="009F0136" w:rsidRDefault="00747433" w:rsidP="001B2BBF">
            <w:pPr>
              <w:pStyle w:val="TableBodyText"/>
              <w:spacing w:before="0" w:after="120" w:line="360" w:lineRule="atLeast"/>
              <w:rPr>
                <w:rFonts w:cs="Noto Sans"/>
                <w:szCs w:val="22"/>
              </w:rPr>
            </w:pPr>
          </w:p>
        </w:tc>
        <w:tc>
          <w:tcPr>
            <w:tcW w:w="1107" w:type="pct"/>
            <w:shd w:val="clear" w:color="auto" w:fill="BFBFBF" w:themeFill="background1" w:themeFillShade="BF"/>
          </w:tcPr>
          <w:p w14:paraId="594AD3A6" w14:textId="21A767B4" w:rsidR="00747433" w:rsidRPr="009F0136" w:rsidRDefault="00747433" w:rsidP="001B2BBF">
            <w:pPr>
              <w:pStyle w:val="TableBodyText"/>
              <w:spacing w:before="0" w:after="120" w:line="360" w:lineRule="atLeast"/>
              <w:cnfStyle w:val="000000000000" w:firstRow="0" w:lastRow="0" w:firstColumn="0" w:lastColumn="0" w:oddVBand="0" w:evenVBand="0" w:oddHBand="0" w:evenHBand="0" w:firstRowFirstColumn="0" w:firstRowLastColumn="0" w:lastRowFirstColumn="0" w:lastRowLastColumn="0"/>
              <w:rPr>
                <w:rFonts w:cs="Noto Sans"/>
                <w:szCs w:val="22"/>
              </w:rPr>
            </w:pPr>
            <w:r w:rsidRPr="009F0136">
              <w:rPr>
                <w:rFonts w:cs="Noto Sans"/>
                <w:szCs w:val="22"/>
              </w:rPr>
              <w:t>Clause 4</w:t>
            </w:r>
          </w:p>
        </w:tc>
        <w:tc>
          <w:tcPr>
            <w:tcW w:w="3264" w:type="pct"/>
            <w:shd w:val="clear" w:color="auto" w:fill="BFBFBF" w:themeFill="background1" w:themeFillShade="BF"/>
          </w:tcPr>
          <w:p w14:paraId="7F78BFB0" w14:textId="5B89A2DC" w:rsidR="00747433" w:rsidRPr="009F0136" w:rsidRDefault="00747433" w:rsidP="001B2BBF">
            <w:pPr>
              <w:pStyle w:val="TableBodyText"/>
              <w:spacing w:before="0" w:after="120" w:line="360" w:lineRule="atLeast"/>
              <w:cnfStyle w:val="000000000000" w:firstRow="0" w:lastRow="0" w:firstColumn="0" w:lastColumn="0" w:oddVBand="0" w:evenVBand="0" w:oddHBand="0" w:evenHBand="0" w:firstRowFirstColumn="0" w:firstRowLastColumn="0" w:lastRowFirstColumn="0" w:lastRowLastColumn="0"/>
              <w:rPr>
                <w:rFonts w:cs="Noto Sans"/>
                <w:szCs w:val="22"/>
              </w:rPr>
            </w:pPr>
            <w:r w:rsidRPr="009F0136">
              <w:rPr>
                <w:rFonts w:cs="Noto Sans"/>
                <w:szCs w:val="22"/>
              </w:rPr>
              <w:t xml:space="preserve">If ‘yes’ is </w:t>
            </w:r>
            <w:sdt>
              <w:sdtPr>
                <w:rPr>
                  <w:rFonts w:cs="Noto Sans"/>
                  <w:szCs w:val="22"/>
                </w:rPr>
                <w:id w:val="-528410684"/>
                <w14:checkbox>
                  <w14:checked w14:val="1"/>
                  <w14:checkedState w14:val="2612" w14:font="MS Gothic"/>
                  <w14:uncheckedState w14:val="2610" w14:font="MS Gothic"/>
                </w14:checkbox>
              </w:sdtPr>
              <w:sdtEndPr/>
              <w:sdtContent>
                <w:r w:rsidRPr="009F0136">
                  <w:rPr>
                    <w:rFonts w:ascii="Segoe UI Symbol" w:eastAsia="MS Gothic" w:hAnsi="Segoe UI Symbol" w:cs="Segoe UI Symbol"/>
                    <w:szCs w:val="22"/>
                  </w:rPr>
                  <w:t>☒</w:t>
                </w:r>
              </w:sdtContent>
            </w:sdt>
            <w:r w:rsidRPr="009F0136">
              <w:rPr>
                <w:rFonts w:cs="Noto Sans"/>
                <w:szCs w:val="22"/>
              </w:rPr>
              <w:t xml:space="preserve"> for Clause 4, please complete the following:</w:t>
            </w:r>
          </w:p>
          <w:p w14:paraId="5B74EC8A" w14:textId="349BBDBF" w:rsidR="00747433" w:rsidRPr="009F0136" w:rsidRDefault="00747433" w:rsidP="001B2BBF">
            <w:pPr>
              <w:pStyle w:val="TableBodyText"/>
              <w:numPr>
                <w:ilvl w:val="0"/>
                <w:numId w:val="10"/>
              </w:numPr>
              <w:spacing w:before="0" w:after="120" w:line="360" w:lineRule="atLeast"/>
              <w:cnfStyle w:val="000000000000" w:firstRow="0" w:lastRow="0" w:firstColumn="0" w:lastColumn="0" w:oddVBand="0" w:evenVBand="0" w:oddHBand="0" w:evenHBand="0" w:firstRowFirstColumn="0" w:firstRowLastColumn="0" w:lastRowFirstColumn="0" w:lastRowLastColumn="0"/>
              <w:rPr>
                <w:rFonts w:cs="Noto Sans"/>
                <w:szCs w:val="22"/>
              </w:rPr>
            </w:pPr>
            <w:r w:rsidRPr="009F0136">
              <w:rPr>
                <w:rFonts w:cs="Noto Sans"/>
                <w:szCs w:val="22"/>
              </w:rPr>
              <w:t>Bonus Amount = insert </w:t>
            </w:r>
            <w:r w:rsidRPr="009F0136">
              <w:rPr>
                <w:rFonts w:cs="Noto Sans"/>
                <w:b/>
                <w:szCs w:val="22"/>
              </w:rPr>
              <w:t>Bonus Amount</w:t>
            </w:r>
          </w:p>
          <w:p w14:paraId="2FA34A58" w14:textId="5909D10B" w:rsidR="00747433" w:rsidRPr="009F0136" w:rsidRDefault="00747433" w:rsidP="001B2BBF">
            <w:pPr>
              <w:pStyle w:val="TableBodyText"/>
              <w:numPr>
                <w:ilvl w:val="0"/>
                <w:numId w:val="10"/>
              </w:numPr>
              <w:spacing w:before="0" w:after="120" w:line="360" w:lineRule="atLeast"/>
              <w:cnfStyle w:val="000000000000" w:firstRow="0" w:lastRow="0" w:firstColumn="0" w:lastColumn="0" w:oddVBand="0" w:evenVBand="0" w:oddHBand="0" w:evenHBand="0" w:firstRowFirstColumn="0" w:firstRowLastColumn="0" w:lastRowFirstColumn="0" w:lastRowLastColumn="0"/>
              <w:rPr>
                <w:rFonts w:cs="Noto Sans"/>
                <w:szCs w:val="22"/>
              </w:rPr>
            </w:pPr>
            <w:r w:rsidRPr="009F0136">
              <w:rPr>
                <w:rFonts w:cs="Noto Sans"/>
                <w:szCs w:val="22"/>
              </w:rPr>
              <w:t>Bonus Completion Date = </w:t>
            </w:r>
            <w:r w:rsidRPr="009F0136">
              <w:rPr>
                <w:rFonts w:cs="Noto Sans"/>
                <w:b/>
                <w:szCs w:val="22"/>
              </w:rPr>
              <w:t>insert Bonus Completion Date</w:t>
            </w:r>
          </w:p>
          <w:p w14:paraId="4CBD6D9E" w14:textId="6D9954FB" w:rsidR="00747433" w:rsidRPr="009F0136" w:rsidRDefault="00747433" w:rsidP="001B2BBF">
            <w:pPr>
              <w:pStyle w:val="TableBodyText"/>
              <w:numPr>
                <w:ilvl w:val="0"/>
                <w:numId w:val="10"/>
              </w:numPr>
              <w:spacing w:before="0" w:after="120" w:line="360" w:lineRule="atLeast"/>
              <w:cnfStyle w:val="000000000000" w:firstRow="0" w:lastRow="0" w:firstColumn="0" w:lastColumn="0" w:oddVBand="0" w:evenVBand="0" w:oddHBand="0" w:evenHBand="0" w:firstRowFirstColumn="0" w:firstRowLastColumn="0" w:lastRowFirstColumn="0" w:lastRowLastColumn="0"/>
              <w:rPr>
                <w:rFonts w:cs="Noto Sans"/>
                <w:szCs w:val="22"/>
              </w:rPr>
            </w:pPr>
            <w:r w:rsidRPr="009F0136">
              <w:rPr>
                <w:rFonts w:cs="Noto Sans"/>
                <w:szCs w:val="22"/>
              </w:rPr>
              <w:t>Eligible Works = insert </w:t>
            </w:r>
            <w:r w:rsidRPr="009F0136">
              <w:rPr>
                <w:rFonts w:cs="Noto Sans"/>
                <w:b/>
                <w:szCs w:val="22"/>
              </w:rPr>
              <w:t>Eligible Works</w:t>
            </w:r>
          </w:p>
        </w:tc>
      </w:tr>
      <w:tr w:rsidR="00747433" w:rsidRPr="009F0136" w14:paraId="125575FD" w14:textId="77777777" w:rsidTr="00B12D8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9" w:type="pct"/>
            <w:shd w:val="clear" w:color="auto" w:fill="F2F2F2" w:themeFill="background1" w:themeFillShade="F2"/>
          </w:tcPr>
          <w:p w14:paraId="3305C89B" w14:textId="77777777" w:rsidR="00747433" w:rsidRPr="009F0136" w:rsidRDefault="00747433" w:rsidP="001B2BBF">
            <w:pPr>
              <w:pStyle w:val="TableBodyText"/>
              <w:spacing w:before="0" w:after="120" w:line="360" w:lineRule="atLeast"/>
              <w:rPr>
                <w:rFonts w:cs="Noto Sans"/>
                <w:szCs w:val="22"/>
              </w:rPr>
            </w:pPr>
          </w:p>
        </w:tc>
        <w:tc>
          <w:tcPr>
            <w:tcW w:w="1107" w:type="pct"/>
            <w:shd w:val="clear" w:color="auto" w:fill="F2F2F2" w:themeFill="background1" w:themeFillShade="F2"/>
          </w:tcPr>
          <w:p w14:paraId="5CF87268" w14:textId="3B635140" w:rsidR="00747433" w:rsidRPr="009F0136" w:rsidRDefault="00747433" w:rsidP="001B2BBF">
            <w:pPr>
              <w:pStyle w:val="TableBodyText"/>
              <w:spacing w:before="0" w:after="120" w:line="360" w:lineRule="atLeast"/>
              <w:cnfStyle w:val="000000100000" w:firstRow="0" w:lastRow="0" w:firstColumn="0" w:lastColumn="0" w:oddVBand="0" w:evenVBand="0" w:oddHBand="1" w:evenHBand="0" w:firstRowFirstColumn="0" w:firstRowLastColumn="0" w:lastRowFirstColumn="0" w:lastRowLastColumn="0"/>
              <w:rPr>
                <w:rFonts w:cs="Noto Sans"/>
                <w:szCs w:val="22"/>
              </w:rPr>
            </w:pPr>
            <w:r w:rsidRPr="009F0136">
              <w:rPr>
                <w:rFonts w:cs="Noto Sans"/>
                <w:szCs w:val="22"/>
              </w:rPr>
              <w:t>Clause 8</w:t>
            </w:r>
          </w:p>
        </w:tc>
        <w:tc>
          <w:tcPr>
            <w:tcW w:w="3264" w:type="pct"/>
            <w:shd w:val="clear" w:color="auto" w:fill="F2F2F2" w:themeFill="background1" w:themeFillShade="F2"/>
          </w:tcPr>
          <w:p w14:paraId="5D3B5068" w14:textId="2604D539" w:rsidR="00747433" w:rsidRPr="009F0136" w:rsidRDefault="00747433" w:rsidP="001B2BBF">
            <w:pPr>
              <w:pStyle w:val="TableBodyText"/>
              <w:spacing w:before="0" w:after="120" w:line="360" w:lineRule="atLeast"/>
              <w:cnfStyle w:val="000000100000" w:firstRow="0" w:lastRow="0" w:firstColumn="0" w:lastColumn="0" w:oddVBand="0" w:evenVBand="0" w:oddHBand="1" w:evenHBand="0" w:firstRowFirstColumn="0" w:firstRowLastColumn="0" w:lastRowFirstColumn="0" w:lastRowLastColumn="0"/>
              <w:rPr>
                <w:rFonts w:cs="Noto Sans"/>
                <w:szCs w:val="22"/>
              </w:rPr>
            </w:pPr>
            <w:r w:rsidRPr="009F0136">
              <w:rPr>
                <w:rFonts w:cs="Noto Sans"/>
                <w:szCs w:val="22"/>
              </w:rPr>
              <w:t xml:space="preserve">If ‘yes’ is </w:t>
            </w:r>
            <w:sdt>
              <w:sdtPr>
                <w:rPr>
                  <w:rFonts w:cs="Noto Sans"/>
                  <w:szCs w:val="22"/>
                </w:rPr>
                <w:id w:val="-1744017531"/>
                <w14:checkbox>
                  <w14:checked w14:val="1"/>
                  <w14:checkedState w14:val="2612" w14:font="MS Gothic"/>
                  <w14:uncheckedState w14:val="2610" w14:font="MS Gothic"/>
                </w14:checkbox>
              </w:sdtPr>
              <w:sdtEndPr/>
              <w:sdtContent>
                <w:r w:rsidRPr="009F0136">
                  <w:rPr>
                    <w:rFonts w:ascii="Segoe UI Symbol" w:eastAsia="MS Gothic" w:hAnsi="Segoe UI Symbol" w:cs="Segoe UI Symbol"/>
                    <w:szCs w:val="22"/>
                  </w:rPr>
                  <w:t>☒</w:t>
                </w:r>
              </w:sdtContent>
            </w:sdt>
            <w:r w:rsidRPr="009F0136">
              <w:rPr>
                <w:rFonts w:cs="Noto Sans"/>
                <w:szCs w:val="22"/>
              </w:rPr>
              <w:t xml:space="preserve"> for Clause 8, please complete the following:</w:t>
            </w:r>
          </w:p>
          <w:p w14:paraId="40C1D9A4" w14:textId="292B70DD" w:rsidR="00747433" w:rsidRPr="009F0136" w:rsidRDefault="00747433" w:rsidP="001B2BBF">
            <w:pPr>
              <w:pStyle w:val="TableBodyText"/>
              <w:numPr>
                <w:ilvl w:val="0"/>
                <w:numId w:val="11"/>
              </w:numPr>
              <w:spacing w:before="0" w:after="120" w:line="360" w:lineRule="atLeast"/>
              <w:cnfStyle w:val="000000100000" w:firstRow="0" w:lastRow="0" w:firstColumn="0" w:lastColumn="0" w:oddVBand="0" w:evenVBand="0" w:oddHBand="1" w:evenHBand="0" w:firstRowFirstColumn="0" w:firstRowLastColumn="0" w:lastRowFirstColumn="0" w:lastRowLastColumn="0"/>
              <w:rPr>
                <w:rFonts w:cs="Noto Sans"/>
                <w:szCs w:val="22"/>
              </w:rPr>
            </w:pPr>
            <w:r w:rsidRPr="009F0136">
              <w:rPr>
                <w:rFonts w:cs="Noto Sans"/>
                <w:szCs w:val="22"/>
              </w:rPr>
              <w:t>Mandatory Milestone = </w:t>
            </w:r>
            <w:r w:rsidRPr="009F0136">
              <w:rPr>
                <w:rFonts w:cs="Noto Sans"/>
                <w:b/>
                <w:szCs w:val="22"/>
              </w:rPr>
              <w:t>insert Mandatory Milestone</w:t>
            </w:r>
          </w:p>
          <w:p w14:paraId="67C73F91" w14:textId="70DB2CFF" w:rsidR="00747433" w:rsidRPr="009F0136" w:rsidRDefault="00747433" w:rsidP="001B2BBF">
            <w:pPr>
              <w:pStyle w:val="TableBodyText"/>
              <w:numPr>
                <w:ilvl w:val="0"/>
                <w:numId w:val="11"/>
              </w:numPr>
              <w:spacing w:before="0" w:after="120" w:line="360" w:lineRule="atLeast"/>
              <w:cnfStyle w:val="000000100000" w:firstRow="0" w:lastRow="0" w:firstColumn="0" w:lastColumn="0" w:oddVBand="0" w:evenVBand="0" w:oddHBand="1" w:evenHBand="0" w:firstRowFirstColumn="0" w:firstRowLastColumn="0" w:lastRowFirstColumn="0" w:lastRowLastColumn="0"/>
              <w:rPr>
                <w:rFonts w:cs="Noto Sans"/>
                <w:szCs w:val="22"/>
              </w:rPr>
            </w:pPr>
            <w:r w:rsidRPr="009F0136">
              <w:rPr>
                <w:rFonts w:cs="Noto Sans"/>
                <w:szCs w:val="22"/>
              </w:rPr>
              <w:t xml:space="preserve">Milestone Completion Date = insert </w:t>
            </w:r>
            <w:r w:rsidRPr="009F0136">
              <w:rPr>
                <w:rFonts w:cs="Noto Sans"/>
                <w:b/>
                <w:szCs w:val="22"/>
              </w:rPr>
              <w:t>Milestone Completion Date</w:t>
            </w:r>
          </w:p>
          <w:p w14:paraId="714F527F" w14:textId="527D808B" w:rsidR="00747433" w:rsidRPr="009F0136" w:rsidRDefault="00747433" w:rsidP="001B2BBF">
            <w:pPr>
              <w:pStyle w:val="TableBodyText"/>
              <w:numPr>
                <w:ilvl w:val="0"/>
                <w:numId w:val="11"/>
              </w:numPr>
              <w:spacing w:before="0" w:after="120" w:line="360" w:lineRule="atLeast"/>
              <w:cnfStyle w:val="000000100000" w:firstRow="0" w:lastRow="0" w:firstColumn="0" w:lastColumn="0" w:oddVBand="0" w:evenVBand="0" w:oddHBand="1" w:evenHBand="0" w:firstRowFirstColumn="0" w:firstRowLastColumn="0" w:lastRowFirstColumn="0" w:lastRowLastColumn="0"/>
              <w:rPr>
                <w:rFonts w:cs="Noto Sans"/>
                <w:b/>
                <w:szCs w:val="22"/>
              </w:rPr>
            </w:pPr>
            <w:r w:rsidRPr="009F0136">
              <w:rPr>
                <w:rFonts w:cs="Noto Sans"/>
                <w:b/>
                <w:szCs w:val="22"/>
              </w:rPr>
              <w:t>insert more Mandatory Milestone and Milestone Completion Date (if applicable)</w:t>
            </w:r>
          </w:p>
        </w:tc>
      </w:tr>
    </w:tbl>
    <w:p w14:paraId="7DC80C93" w14:textId="5B001903" w:rsidR="007F6BDB" w:rsidRPr="009F0136" w:rsidRDefault="007F6BDB" w:rsidP="00BB2256">
      <w:pPr>
        <w:pStyle w:val="BodyText"/>
        <w:widowControl w:val="0"/>
        <w:rPr>
          <w:rFonts w:cs="Noto Sans"/>
          <w:sz w:val="22"/>
        </w:rPr>
      </w:pPr>
    </w:p>
    <w:p w14:paraId="1A602179" w14:textId="77777777" w:rsidR="00193F84" w:rsidRPr="009F0136" w:rsidRDefault="00193F84" w:rsidP="00BB2256">
      <w:pPr>
        <w:pStyle w:val="BodyText"/>
        <w:rPr>
          <w:rFonts w:cs="Noto Sans"/>
          <w:sz w:val="22"/>
        </w:rPr>
        <w:sectPr w:rsidR="00193F84" w:rsidRPr="009F0136" w:rsidSect="00BB2256">
          <w:headerReference w:type="default" r:id="rId12"/>
          <w:footerReference w:type="default" r:id="rId13"/>
          <w:pgSz w:w="11906" w:h="16838" w:code="9"/>
          <w:pgMar w:top="1418" w:right="851" w:bottom="1418" w:left="851" w:header="454" w:footer="454" w:gutter="0"/>
          <w:cols w:space="708"/>
          <w:docGrid w:linePitch="360"/>
        </w:sectPr>
      </w:pPr>
    </w:p>
    <w:p w14:paraId="5F1D122D" w14:textId="68E5DF04" w:rsidR="007F6BDB" w:rsidRPr="009F0136" w:rsidRDefault="007F6BDB" w:rsidP="00BB2256">
      <w:pPr>
        <w:pStyle w:val="HeadingPartChapter"/>
        <w:spacing w:after="120"/>
        <w:rPr>
          <w:rFonts w:cs="Noto Sans"/>
          <w:szCs w:val="24"/>
        </w:rPr>
      </w:pPr>
      <w:r w:rsidRPr="009F0136">
        <w:rPr>
          <w:rFonts w:cs="Noto Sans"/>
          <w:szCs w:val="24"/>
        </w:rPr>
        <w:lastRenderedPageBreak/>
        <w:t>Part</w:t>
      </w:r>
      <w:r w:rsidR="00D15B87" w:rsidRPr="009F0136">
        <w:rPr>
          <w:rFonts w:cs="Noto Sans"/>
          <w:szCs w:val="24"/>
        </w:rPr>
        <w:t> </w:t>
      </w:r>
      <w:r w:rsidRPr="009F0136">
        <w:rPr>
          <w:rFonts w:cs="Noto Sans"/>
          <w:szCs w:val="24"/>
        </w:rPr>
        <w:t>A</w:t>
      </w:r>
      <w:r w:rsidR="00A275C5" w:rsidRPr="009F0136">
        <w:rPr>
          <w:rFonts w:cs="Noto Sans"/>
          <w:szCs w:val="24"/>
        </w:rPr>
        <w:t> </w:t>
      </w:r>
      <w:r w:rsidRPr="009F0136">
        <w:rPr>
          <w:rFonts w:cs="Noto Sans"/>
          <w:szCs w:val="24"/>
        </w:rPr>
        <w:t>–</w:t>
      </w:r>
      <w:r w:rsidR="00A275C5" w:rsidRPr="009F0136">
        <w:rPr>
          <w:rFonts w:cs="Noto Sans"/>
          <w:szCs w:val="24"/>
        </w:rPr>
        <w:t> </w:t>
      </w:r>
      <w:r w:rsidRPr="009F0136">
        <w:rPr>
          <w:rFonts w:cs="Noto Sans"/>
          <w:szCs w:val="24"/>
        </w:rPr>
        <w:t>Project</w:t>
      </w:r>
      <w:r w:rsidR="00D15B87" w:rsidRPr="009F0136">
        <w:rPr>
          <w:rFonts w:cs="Noto Sans"/>
          <w:szCs w:val="24"/>
        </w:rPr>
        <w:noBreakHyphen/>
      </w:r>
      <w:r w:rsidRPr="009F0136">
        <w:rPr>
          <w:rFonts w:cs="Noto Sans"/>
          <w:szCs w:val="24"/>
        </w:rPr>
        <w:t>specific conditions</w:t>
      </w:r>
    </w:p>
    <w:p w14:paraId="794F4493" w14:textId="5E4235B9" w:rsidR="007F6BDB" w:rsidRPr="009F0136" w:rsidRDefault="007F6BDB" w:rsidP="00CC41DD">
      <w:pPr>
        <w:pStyle w:val="Heading1"/>
      </w:pPr>
      <w:r w:rsidRPr="009F0136">
        <w:t>Independent Verifier</w:t>
      </w:r>
    </w:p>
    <w:p w14:paraId="7106C1BF" w14:textId="2760E955" w:rsidR="007F6BDB" w:rsidRPr="009F0136" w:rsidRDefault="007F6BDB" w:rsidP="00BB2256">
      <w:pPr>
        <w:pStyle w:val="Heading2"/>
        <w:rPr>
          <w:rFonts w:cs="Noto Sans"/>
          <w:sz w:val="24"/>
          <w:szCs w:val="24"/>
        </w:rPr>
      </w:pPr>
      <w:r w:rsidRPr="009F0136">
        <w:rPr>
          <w:rFonts w:cs="Noto Sans"/>
          <w:sz w:val="24"/>
          <w:szCs w:val="24"/>
        </w:rPr>
        <w:t>Independent Verifier</w:t>
      </w:r>
    </w:p>
    <w:p w14:paraId="2B43B074" w14:textId="37A4D1A5" w:rsidR="007F6BDB" w:rsidRPr="005509CC" w:rsidRDefault="007F6BDB" w:rsidP="00CC41DD">
      <w:pPr>
        <w:pStyle w:val="BodyText"/>
        <w:numPr>
          <w:ilvl w:val="0"/>
          <w:numId w:val="17"/>
        </w:numPr>
      </w:pPr>
      <w:r w:rsidRPr="005509CC">
        <w:t>The Contractor shall engage a person</w:t>
      </w:r>
      <w:r w:rsidR="00D15B87" w:rsidRPr="005509CC">
        <w:t> </w:t>
      </w:r>
      <w:r w:rsidRPr="005509CC">
        <w:t>(the independent verifier) who:</w:t>
      </w:r>
    </w:p>
    <w:p w14:paraId="5ED5138D" w14:textId="32BCB128" w:rsidR="007F6BDB" w:rsidRPr="005509CC" w:rsidRDefault="007F6BDB" w:rsidP="00CC41DD">
      <w:pPr>
        <w:pStyle w:val="BodyText"/>
        <w:numPr>
          <w:ilvl w:val="1"/>
          <w:numId w:val="17"/>
        </w:numPr>
      </w:pPr>
      <w:r w:rsidRPr="005509CC">
        <w:t>is acceptable to the Principal</w:t>
      </w:r>
      <w:r w:rsidR="005A5B50" w:rsidRPr="005509CC">
        <w:t> </w:t>
      </w:r>
      <w:r w:rsidRPr="005509CC">
        <w:t>(acting reasonably), and</w:t>
      </w:r>
    </w:p>
    <w:p w14:paraId="2F5BF804" w14:textId="2B3E6000" w:rsidR="007F6BDB" w:rsidRPr="005509CC" w:rsidRDefault="007F6BDB" w:rsidP="00CC41DD">
      <w:pPr>
        <w:pStyle w:val="BodyText"/>
        <w:numPr>
          <w:ilvl w:val="1"/>
          <w:numId w:val="17"/>
        </w:numPr>
      </w:pPr>
      <w:r w:rsidRPr="005509CC">
        <w:t>has appropriate qualifications and experience.</w:t>
      </w:r>
    </w:p>
    <w:p w14:paraId="76468B97" w14:textId="7E409FB8" w:rsidR="007F6BDB" w:rsidRPr="005509CC" w:rsidRDefault="007F6BDB" w:rsidP="00CC41DD">
      <w:pPr>
        <w:pStyle w:val="BodyText"/>
        <w:numPr>
          <w:ilvl w:val="0"/>
          <w:numId w:val="17"/>
        </w:numPr>
      </w:pPr>
      <w:r w:rsidRPr="005509CC">
        <w:t>To provide certificates in accordance with Clause</w:t>
      </w:r>
      <w:r w:rsidR="005A5B50" w:rsidRPr="005509CC">
        <w:t> </w:t>
      </w:r>
      <w:r w:rsidRPr="005509CC">
        <w:t>1.1(</w:t>
      </w:r>
      <w:r w:rsidR="008B50F6" w:rsidRPr="005509CC">
        <w:t>c</w:t>
      </w:r>
      <w:r w:rsidRPr="005509CC">
        <w:t>) of the Clause Bank.</w:t>
      </w:r>
    </w:p>
    <w:p w14:paraId="0B660D67" w14:textId="4FC4DCD0" w:rsidR="007F6BDB" w:rsidRPr="005509CC" w:rsidRDefault="007F6BDB" w:rsidP="00CC41DD">
      <w:pPr>
        <w:pStyle w:val="BodyText"/>
        <w:numPr>
          <w:ilvl w:val="0"/>
          <w:numId w:val="17"/>
        </w:numPr>
      </w:pPr>
      <w:r w:rsidRPr="005509CC">
        <w:t>At the time of submission of Drawings and Specifications, in accordance with Clause</w:t>
      </w:r>
      <w:r w:rsidR="00AB77EC" w:rsidRPr="005509CC">
        <w:t> </w:t>
      </w:r>
      <w:r w:rsidRPr="005509CC">
        <w:t>8.6.8 of the General Conditions of Contract or the Scope of Works and Technical Criteria</w:t>
      </w:r>
      <w:r w:rsidR="00AB77EC" w:rsidRPr="005509CC">
        <w:t> </w:t>
      </w:r>
      <w:r w:rsidRPr="005509CC">
        <w:t xml:space="preserve">(SWTC), the Contractor shall provide to the Principal </w:t>
      </w:r>
      <w:r w:rsidR="0098587E" w:rsidRPr="005509CC">
        <w:t>5</w:t>
      </w:r>
      <w:r w:rsidR="00AB77EC" w:rsidRPr="005509CC">
        <w:t> </w:t>
      </w:r>
      <w:r w:rsidRPr="005509CC">
        <w:t>copies of a certificate from the Independent Verifier confirming that the Drawings and Specifications comply with the requirements of the Contract.</w:t>
      </w:r>
    </w:p>
    <w:p w14:paraId="651CF179" w14:textId="2882D131" w:rsidR="007F6BDB" w:rsidRPr="005509CC" w:rsidRDefault="007F6BDB" w:rsidP="00CC41DD">
      <w:pPr>
        <w:pStyle w:val="BodyText"/>
        <w:numPr>
          <w:ilvl w:val="0"/>
          <w:numId w:val="17"/>
        </w:numPr>
      </w:pPr>
      <w:r w:rsidRPr="005509CC">
        <w:t>Without limiting Clause</w:t>
      </w:r>
      <w:r w:rsidR="00AB77EC" w:rsidRPr="005509CC">
        <w:t> </w:t>
      </w:r>
      <w:r w:rsidRPr="005509CC">
        <w:t>8.6.8 of the General Conditions of Contract, the Contractor shall not commence construction of any part of the Works unless and until the certificates required under Clause</w:t>
      </w:r>
      <w:r w:rsidR="00AB77EC" w:rsidRPr="005509CC">
        <w:t> </w:t>
      </w:r>
      <w:r w:rsidRPr="005509CC">
        <w:t>1.1(b) of the Clause Bank have been submitted for that part of the Works.</w:t>
      </w:r>
    </w:p>
    <w:p w14:paraId="22688C9F" w14:textId="026BF01B" w:rsidR="007F6BDB" w:rsidRPr="009F0136" w:rsidRDefault="007F6BDB" w:rsidP="00CC41DD">
      <w:pPr>
        <w:pStyle w:val="Heading1"/>
      </w:pPr>
      <w:r w:rsidRPr="009F0136">
        <w:t>Use of explosives</w:t>
      </w:r>
    </w:p>
    <w:p w14:paraId="1FE76530" w14:textId="49C9D02E" w:rsidR="007F6BDB" w:rsidRPr="009F0136" w:rsidRDefault="007F6BDB" w:rsidP="00BB2256">
      <w:pPr>
        <w:pStyle w:val="Heading2"/>
        <w:rPr>
          <w:rFonts w:cs="Noto Sans"/>
          <w:sz w:val="24"/>
          <w:szCs w:val="24"/>
        </w:rPr>
      </w:pPr>
      <w:r w:rsidRPr="009F0136">
        <w:rPr>
          <w:rFonts w:cs="Noto Sans"/>
          <w:sz w:val="24"/>
          <w:szCs w:val="24"/>
        </w:rPr>
        <w:t>Application</w:t>
      </w:r>
    </w:p>
    <w:p w14:paraId="0B21A979" w14:textId="0BD432CB" w:rsidR="007F6BDB" w:rsidRPr="005509CC" w:rsidRDefault="007F6BDB" w:rsidP="00CC41DD">
      <w:pPr>
        <w:pStyle w:val="BodyText"/>
        <w:numPr>
          <w:ilvl w:val="0"/>
          <w:numId w:val="18"/>
        </w:numPr>
      </w:pPr>
      <w:r w:rsidRPr="005509CC">
        <w:t>For the purposes of this Clause</w:t>
      </w:r>
      <w:r w:rsidR="00AB77EC" w:rsidRPr="005509CC">
        <w:t> </w:t>
      </w:r>
      <w:r w:rsidRPr="005509CC">
        <w:t xml:space="preserve">2, 'the Act' shall be the </w:t>
      </w:r>
      <w:r w:rsidRPr="005509CC">
        <w:rPr>
          <w:rStyle w:val="BodyTextitalic"/>
        </w:rPr>
        <w:t>Explosives</w:t>
      </w:r>
      <w:r w:rsidR="00B055F9" w:rsidRPr="005509CC">
        <w:rPr>
          <w:rStyle w:val="BodyTextitalic"/>
        </w:rPr>
        <w:t> </w:t>
      </w:r>
      <w:r w:rsidRPr="005509CC">
        <w:rPr>
          <w:rStyle w:val="BodyTextitalic"/>
        </w:rPr>
        <w:t>Act</w:t>
      </w:r>
      <w:r w:rsidR="00B055F9" w:rsidRPr="005509CC">
        <w:rPr>
          <w:rStyle w:val="BodyTextitalic"/>
        </w:rPr>
        <w:t> </w:t>
      </w:r>
      <w:r w:rsidRPr="005509CC">
        <w:rPr>
          <w:rStyle w:val="BodyTextitalic"/>
        </w:rPr>
        <w:t>1999</w:t>
      </w:r>
      <w:r w:rsidR="00AB77EC" w:rsidRPr="005509CC">
        <w:rPr>
          <w:rStyle w:val="BodyTextitalic"/>
          <w:i w:val="0"/>
        </w:rPr>
        <w:t> </w:t>
      </w:r>
      <w:r w:rsidRPr="005509CC">
        <w:rPr>
          <w:rStyle w:val="BodyTextitalic"/>
          <w:i w:val="0"/>
        </w:rPr>
        <w:t>(Qld)</w:t>
      </w:r>
      <w:r w:rsidRPr="005509CC">
        <w:t>.</w:t>
      </w:r>
    </w:p>
    <w:p w14:paraId="256F41ED" w14:textId="413CB6D1" w:rsidR="007F6BDB" w:rsidRPr="005509CC" w:rsidRDefault="007F6BDB" w:rsidP="00CC41DD">
      <w:pPr>
        <w:pStyle w:val="BodyText"/>
        <w:numPr>
          <w:ilvl w:val="0"/>
          <w:numId w:val="18"/>
        </w:numPr>
      </w:pPr>
      <w:r w:rsidRPr="005509CC">
        <w:t xml:space="preserve">All </w:t>
      </w:r>
      <w:r w:rsidR="002777D6">
        <w:t>W</w:t>
      </w:r>
      <w:r w:rsidRPr="005509CC">
        <w:t xml:space="preserve">ork </w:t>
      </w:r>
      <w:r w:rsidR="002777D6">
        <w:t>U</w:t>
      </w:r>
      <w:r w:rsidRPr="005509CC">
        <w:t>nder the Contract which involves the use of explosives shall conform to the requirements of this Clause</w:t>
      </w:r>
      <w:r w:rsidR="00AB77EC" w:rsidRPr="005509CC">
        <w:t> </w:t>
      </w:r>
      <w:r w:rsidRPr="005509CC">
        <w:t>2.</w:t>
      </w:r>
    </w:p>
    <w:p w14:paraId="3840F910" w14:textId="39AC5900" w:rsidR="007F6BDB" w:rsidRPr="009F0136" w:rsidRDefault="007F6BDB" w:rsidP="00BB2256">
      <w:pPr>
        <w:pStyle w:val="Heading2"/>
        <w:rPr>
          <w:rFonts w:cs="Noto Sans"/>
          <w:sz w:val="24"/>
          <w:szCs w:val="24"/>
        </w:rPr>
      </w:pPr>
      <w:r w:rsidRPr="009F0136">
        <w:rPr>
          <w:rFonts w:cs="Noto Sans"/>
          <w:sz w:val="24"/>
          <w:szCs w:val="24"/>
        </w:rPr>
        <w:t>Compliance with laws and standards</w:t>
      </w:r>
    </w:p>
    <w:p w14:paraId="2F9FBE18" w14:textId="188023A7" w:rsidR="007F6BDB" w:rsidRPr="005509CC" w:rsidRDefault="007F6BDB" w:rsidP="00CC41DD">
      <w:pPr>
        <w:pStyle w:val="BodyText"/>
        <w:numPr>
          <w:ilvl w:val="0"/>
          <w:numId w:val="19"/>
        </w:numPr>
      </w:pPr>
      <w:r w:rsidRPr="005509CC">
        <w:t>When using and handling explosives, the Contractor shall comply with the provisions of:</w:t>
      </w:r>
    </w:p>
    <w:p w14:paraId="1E4C6C0C" w14:textId="4B107531" w:rsidR="007F6BDB" w:rsidRPr="005509CC" w:rsidRDefault="007F6BDB" w:rsidP="00CC41DD">
      <w:pPr>
        <w:pStyle w:val="BodyText"/>
        <w:numPr>
          <w:ilvl w:val="1"/>
          <w:numId w:val="19"/>
        </w:numPr>
      </w:pPr>
      <w:r w:rsidRPr="005509CC">
        <w:t>the Act and subordinate legislation</w:t>
      </w:r>
    </w:p>
    <w:p w14:paraId="74D9CD37" w14:textId="2D7735B3" w:rsidR="007F6BDB" w:rsidRPr="005509CC" w:rsidRDefault="007F6BDB" w:rsidP="00CC41DD">
      <w:pPr>
        <w:pStyle w:val="BodyText"/>
        <w:numPr>
          <w:ilvl w:val="1"/>
          <w:numId w:val="19"/>
        </w:numPr>
      </w:pPr>
      <w:r w:rsidRPr="005509CC">
        <w:t>the relevant local government By</w:t>
      </w:r>
      <w:r w:rsidR="00781C2A" w:rsidRPr="005509CC">
        <w:noBreakHyphen/>
      </w:r>
      <w:r w:rsidRPr="005509CC">
        <w:t>laws</w:t>
      </w:r>
      <w:r w:rsidR="00781C2A" w:rsidRPr="005509CC">
        <w:t> </w:t>
      </w:r>
      <w:r w:rsidRPr="005509CC">
        <w:t>(the By</w:t>
      </w:r>
      <w:r w:rsidR="00781C2A" w:rsidRPr="005509CC">
        <w:noBreakHyphen/>
      </w:r>
      <w:r w:rsidRPr="005509CC">
        <w:t>laws)</w:t>
      </w:r>
    </w:p>
    <w:p w14:paraId="62A2B469" w14:textId="51EFBFD9" w:rsidR="007F6BDB" w:rsidRPr="005509CC" w:rsidRDefault="007F6BDB" w:rsidP="009C3F8B">
      <w:pPr>
        <w:pStyle w:val="BodyText"/>
        <w:numPr>
          <w:ilvl w:val="1"/>
          <w:numId w:val="19"/>
        </w:numPr>
      </w:pPr>
      <w:r w:rsidRPr="005509CC">
        <w:t>the current Standards Australia explosives standards, with the exception that parallel, parallel</w:t>
      </w:r>
      <w:r w:rsidR="00781C2A" w:rsidRPr="005509CC">
        <w:noBreakHyphen/>
      </w:r>
      <w:r w:rsidRPr="005509CC">
        <w:t>series and series</w:t>
      </w:r>
      <w:r w:rsidR="00781C2A" w:rsidRPr="005509CC">
        <w:noBreakHyphen/>
      </w:r>
      <w:r w:rsidRPr="005509CC">
        <w:t>parallel electric circuits shall not be used, and</w:t>
      </w:r>
    </w:p>
    <w:p w14:paraId="16EFFCAF" w14:textId="215DCE09" w:rsidR="007F6BDB" w:rsidRPr="005509CC" w:rsidRDefault="007F6BDB" w:rsidP="009C3F8B">
      <w:pPr>
        <w:pStyle w:val="BodyText"/>
        <w:numPr>
          <w:ilvl w:val="1"/>
          <w:numId w:val="19"/>
        </w:numPr>
      </w:pPr>
      <w:r w:rsidRPr="005509CC">
        <w:t>the National Association of Australian State Road Authorities</w:t>
      </w:r>
      <w:r w:rsidR="00781C2A" w:rsidRPr="005509CC">
        <w:t> </w:t>
      </w:r>
      <w:r w:rsidRPr="005509CC">
        <w:t xml:space="preserve">(now Austroads) publication, </w:t>
      </w:r>
      <w:r w:rsidRPr="005509CC">
        <w:rPr>
          <w:rStyle w:val="BodyTextitalic"/>
        </w:rPr>
        <w:t>Explosives in Roadworks</w:t>
      </w:r>
      <w:r w:rsidR="00A275C5" w:rsidRPr="005509CC">
        <w:rPr>
          <w:rStyle w:val="BodyTextitalic"/>
        </w:rPr>
        <w:t> </w:t>
      </w:r>
      <w:r w:rsidR="00781C2A" w:rsidRPr="005509CC">
        <w:rPr>
          <w:rStyle w:val="BodyTextitalic"/>
        </w:rPr>
        <w:t>–</w:t>
      </w:r>
      <w:r w:rsidR="00A275C5" w:rsidRPr="005509CC">
        <w:rPr>
          <w:rStyle w:val="BodyTextitalic"/>
        </w:rPr>
        <w:t> </w:t>
      </w:r>
      <w:r w:rsidRPr="005509CC">
        <w:rPr>
          <w:rStyle w:val="BodyTextitalic"/>
        </w:rPr>
        <w:t>Users’ Guide</w:t>
      </w:r>
      <w:r w:rsidRPr="005509CC">
        <w:t xml:space="preserve"> for guidance when developing explosive work procedures and processes.</w:t>
      </w:r>
    </w:p>
    <w:p w14:paraId="0FBD8591" w14:textId="3E9E4C63" w:rsidR="007F6BDB" w:rsidRPr="005509CC" w:rsidRDefault="007F6BDB" w:rsidP="00CC41DD">
      <w:pPr>
        <w:pStyle w:val="BodyText"/>
        <w:numPr>
          <w:ilvl w:val="0"/>
          <w:numId w:val="19"/>
        </w:numPr>
      </w:pPr>
      <w:r w:rsidRPr="005509CC">
        <w:lastRenderedPageBreak/>
        <w:t>Where there is any ambiguity, discrepancy or inconsistency between the documents listed in paragraphs</w:t>
      </w:r>
      <w:r w:rsidR="00781C2A" w:rsidRPr="005509CC">
        <w:t> </w:t>
      </w:r>
      <w:r w:rsidRPr="005509CC">
        <w:t>(a)(i)</w:t>
      </w:r>
      <w:r w:rsidR="00A275C5" w:rsidRPr="005509CC">
        <w:t> </w:t>
      </w:r>
      <w:r w:rsidRPr="005509CC">
        <w:t>to</w:t>
      </w:r>
      <w:r w:rsidR="00A275C5" w:rsidRPr="005509CC">
        <w:t> </w:t>
      </w:r>
      <w:r w:rsidRPr="005509CC">
        <w:t>(iv) of Clause</w:t>
      </w:r>
      <w:r w:rsidR="00781C2A" w:rsidRPr="005509CC">
        <w:t> </w:t>
      </w:r>
      <w:r w:rsidRPr="005509CC">
        <w:t>2.2 of the Clause Bank, the higher in the list shall be given the higher priority.</w:t>
      </w:r>
    </w:p>
    <w:p w14:paraId="74B9C3CB" w14:textId="422F0A5F" w:rsidR="007F6BDB" w:rsidRPr="009F0136" w:rsidRDefault="007F6BDB" w:rsidP="00BB2256">
      <w:pPr>
        <w:pStyle w:val="Heading2"/>
        <w:rPr>
          <w:rFonts w:cs="Noto Sans"/>
          <w:sz w:val="24"/>
          <w:szCs w:val="24"/>
        </w:rPr>
      </w:pPr>
      <w:r w:rsidRPr="009F0136">
        <w:rPr>
          <w:rFonts w:cs="Noto Sans"/>
          <w:sz w:val="24"/>
          <w:szCs w:val="24"/>
        </w:rPr>
        <w:t>Contact with authorities</w:t>
      </w:r>
    </w:p>
    <w:p w14:paraId="159944D3" w14:textId="77777777" w:rsidR="007F6BDB" w:rsidRPr="009F0136" w:rsidRDefault="007F6BDB" w:rsidP="00BB2256">
      <w:pPr>
        <w:pStyle w:val="BodyText"/>
        <w:keepNext/>
        <w:keepLines/>
        <w:rPr>
          <w:rFonts w:cs="Noto Sans"/>
          <w:szCs w:val="24"/>
        </w:rPr>
      </w:pPr>
      <w:r w:rsidRPr="009F0136">
        <w:rPr>
          <w:rFonts w:cs="Noto Sans"/>
          <w:szCs w:val="24"/>
        </w:rPr>
        <w:t xml:space="preserve">The Contractor shall contact the responsible Authority </w:t>
      </w:r>
      <w:proofErr w:type="gramStart"/>
      <w:r w:rsidRPr="009F0136">
        <w:rPr>
          <w:rFonts w:cs="Noto Sans"/>
          <w:szCs w:val="24"/>
        </w:rPr>
        <w:t>in order to</w:t>
      </w:r>
      <w:proofErr w:type="gramEnd"/>
      <w:r w:rsidRPr="009F0136">
        <w:rPr>
          <w:rFonts w:cs="Noto Sans"/>
          <w:szCs w:val="24"/>
        </w:rPr>
        <w:t xml:space="preserve"> ascertain its requirements in relation to the following matters in connection with the use of explosives:</w:t>
      </w:r>
    </w:p>
    <w:p w14:paraId="33F212B8" w14:textId="7010E637" w:rsidR="007F6BDB" w:rsidRPr="005509CC" w:rsidRDefault="00B4149D" w:rsidP="00CC41DD">
      <w:pPr>
        <w:pStyle w:val="BodyText"/>
        <w:numPr>
          <w:ilvl w:val="0"/>
          <w:numId w:val="20"/>
        </w:numPr>
      </w:pPr>
      <w:r w:rsidRPr="005509CC">
        <w:t>p</w:t>
      </w:r>
      <w:r w:rsidR="007F6BDB" w:rsidRPr="005509CC">
        <w:t>ermit requirements</w:t>
      </w:r>
    </w:p>
    <w:p w14:paraId="68C4DBEE" w14:textId="2A20581A" w:rsidR="007F6BDB" w:rsidRPr="005509CC" w:rsidRDefault="00B4149D" w:rsidP="00CC41DD">
      <w:pPr>
        <w:pStyle w:val="BodyText"/>
        <w:numPr>
          <w:ilvl w:val="0"/>
          <w:numId w:val="20"/>
        </w:numPr>
      </w:pPr>
      <w:r w:rsidRPr="005509CC">
        <w:t>p</w:t>
      </w:r>
      <w:r w:rsidR="007F6BDB" w:rsidRPr="005509CC">
        <w:t>ermitted hours of blasting</w:t>
      </w:r>
    </w:p>
    <w:p w14:paraId="6336376A" w14:textId="05BC8189" w:rsidR="007F6BDB" w:rsidRPr="005509CC" w:rsidRDefault="00B4149D" w:rsidP="00CC41DD">
      <w:pPr>
        <w:pStyle w:val="BodyText"/>
        <w:numPr>
          <w:ilvl w:val="0"/>
          <w:numId w:val="20"/>
        </w:numPr>
      </w:pPr>
      <w:r w:rsidRPr="005509CC">
        <w:t>p</w:t>
      </w:r>
      <w:r w:rsidR="007F6BDB" w:rsidRPr="005509CC">
        <w:t>rohibited methods of blasting</w:t>
      </w:r>
    </w:p>
    <w:p w14:paraId="31F8C450" w14:textId="5128CF0C" w:rsidR="007F6BDB" w:rsidRPr="005509CC" w:rsidRDefault="00B4149D" w:rsidP="00CC41DD">
      <w:pPr>
        <w:pStyle w:val="BodyText"/>
        <w:numPr>
          <w:ilvl w:val="0"/>
          <w:numId w:val="20"/>
        </w:numPr>
      </w:pPr>
      <w:r w:rsidRPr="005509CC">
        <w:t>t</w:t>
      </w:r>
      <w:r w:rsidR="007F6BDB" w:rsidRPr="005509CC">
        <w:t>he type and maximum amount of explosive per blast</w:t>
      </w:r>
    </w:p>
    <w:p w14:paraId="2F8FECA2" w14:textId="695DCEE0" w:rsidR="007F6BDB" w:rsidRPr="005509CC" w:rsidRDefault="00B4149D" w:rsidP="00CC41DD">
      <w:pPr>
        <w:pStyle w:val="BodyText"/>
        <w:numPr>
          <w:ilvl w:val="0"/>
          <w:numId w:val="20"/>
        </w:numPr>
      </w:pPr>
      <w:r w:rsidRPr="005509CC">
        <w:t>s</w:t>
      </w:r>
      <w:r w:rsidR="007F6BDB" w:rsidRPr="005509CC">
        <w:t>upervision requirements</w:t>
      </w:r>
    </w:p>
    <w:p w14:paraId="3F75C5D6" w14:textId="0F39EE01" w:rsidR="007F6BDB" w:rsidRPr="005509CC" w:rsidRDefault="00B4149D" w:rsidP="00CC41DD">
      <w:pPr>
        <w:pStyle w:val="BodyText"/>
        <w:numPr>
          <w:ilvl w:val="0"/>
          <w:numId w:val="20"/>
        </w:numPr>
      </w:pPr>
      <w:proofErr w:type="spellStart"/>
      <w:r w:rsidRPr="005509CC">
        <w:t>f</w:t>
      </w:r>
      <w:r w:rsidR="007F6BDB" w:rsidRPr="005509CC">
        <w:t>lyrock</w:t>
      </w:r>
      <w:proofErr w:type="spellEnd"/>
      <w:r w:rsidR="007F6BDB" w:rsidRPr="005509CC">
        <w:t xml:space="preserve"> control</w:t>
      </w:r>
    </w:p>
    <w:p w14:paraId="24338B6B" w14:textId="254AB9BB" w:rsidR="007F6BDB" w:rsidRPr="005509CC" w:rsidRDefault="00B4149D" w:rsidP="00CC41DD">
      <w:pPr>
        <w:pStyle w:val="BodyText"/>
        <w:numPr>
          <w:ilvl w:val="0"/>
          <w:numId w:val="20"/>
        </w:numPr>
      </w:pPr>
      <w:r w:rsidRPr="005509CC">
        <w:t>t</w:t>
      </w:r>
      <w:r w:rsidR="007F6BDB" w:rsidRPr="005509CC">
        <w:t>raffic control</w:t>
      </w:r>
    </w:p>
    <w:p w14:paraId="68785831" w14:textId="02A8A9C1" w:rsidR="007F6BDB" w:rsidRPr="005509CC" w:rsidRDefault="00B4149D" w:rsidP="00CC41DD">
      <w:pPr>
        <w:pStyle w:val="BodyText"/>
        <w:numPr>
          <w:ilvl w:val="0"/>
          <w:numId w:val="20"/>
        </w:numPr>
      </w:pPr>
      <w:r w:rsidRPr="005509CC">
        <w:t>s</w:t>
      </w:r>
      <w:r w:rsidR="007F6BDB" w:rsidRPr="005509CC">
        <w:t>afety requirements</w:t>
      </w:r>
    </w:p>
    <w:p w14:paraId="6BDC4536" w14:textId="57A696B2" w:rsidR="007F6BDB" w:rsidRPr="005509CC" w:rsidRDefault="00B4149D" w:rsidP="00CC41DD">
      <w:pPr>
        <w:pStyle w:val="BodyText"/>
        <w:numPr>
          <w:ilvl w:val="0"/>
          <w:numId w:val="20"/>
        </w:numPr>
      </w:pPr>
      <w:r w:rsidRPr="005509CC">
        <w:t>m</w:t>
      </w:r>
      <w:r w:rsidR="007F6BDB" w:rsidRPr="005509CC">
        <w:t>isfire procedure, and</w:t>
      </w:r>
    </w:p>
    <w:p w14:paraId="7C581AA8" w14:textId="699302F9" w:rsidR="007F6BDB" w:rsidRPr="005509CC" w:rsidRDefault="009B3089" w:rsidP="00CC41DD">
      <w:pPr>
        <w:pStyle w:val="BodyText"/>
        <w:numPr>
          <w:ilvl w:val="0"/>
          <w:numId w:val="20"/>
        </w:numPr>
      </w:pPr>
      <w:r w:rsidRPr="005509CC">
        <w:t>p</w:t>
      </w:r>
      <w:r w:rsidR="007F6BDB" w:rsidRPr="005509CC">
        <w:t>ublic liability insurance requirements.</w:t>
      </w:r>
    </w:p>
    <w:p w14:paraId="5B038A8D" w14:textId="5993DEDF" w:rsidR="007F6BDB" w:rsidRPr="009F0136" w:rsidRDefault="007F6BDB" w:rsidP="00BB2256">
      <w:pPr>
        <w:pStyle w:val="Heading2"/>
        <w:rPr>
          <w:rFonts w:cs="Noto Sans"/>
          <w:sz w:val="24"/>
          <w:szCs w:val="24"/>
        </w:rPr>
      </w:pPr>
      <w:r w:rsidRPr="009F0136">
        <w:rPr>
          <w:rFonts w:cs="Noto Sans"/>
          <w:sz w:val="24"/>
          <w:szCs w:val="24"/>
        </w:rPr>
        <w:t>Times for blasting</w:t>
      </w:r>
    </w:p>
    <w:p w14:paraId="31E7363D" w14:textId="304967A3" w:rsidR="007F6BDB" w:rsidRPr="009F0136" w:rsidRDefault="007F6BDB" w:rsidP="00BB2256">
      <w:pPr>
        <w:pStyle w:val="BodyText"/>
        <w:rPr>
          <w:rFonts w:cs="Noto Sans"/>
          <w:szCs w:val="24"/>
        </w:rPr>
      </w:pPr>
      <w:r w:rsidRPr="009F0136">
        <w:rPr>
          <w:rFonts w:cs="Noto Sans"/>
          <w:szCs w:val="24"/>
        </w:rPr>
        <w:t>The Contractor shall not, without prior written approval of the Administrator, carry out any blasting before 7:30</w:t>
      </w:r>
      <w:r w:rsidR="00BD4EBE" w:rsidRPr="009F0136">
        <w:rPr>
          <w:rFonts w:cs="Noto Sans"/>
          <w:szCs w:val="24"/>
        </w:rPr>
        <w:t> </w:t>
      </w:r>
      <w:r w:rsidRPr="009F0136">
        <w:rPr>
          <w:rFonts w:cs="Noto Sans"/>
          <w:szCs w:val="24"/>
        </w:rPr>
        <w:t>am</w:t>
      </w:r>
      <w:r w:rsidR="00A275C5" w:rsidRPr="009F0136">
        <w:rPr>
          <w:rFonts w:cs="Noto Sans"/>
          <w:szCs w:val="24"/>
        </w:rPr>
        <w:t> </w:t>
      </w:r>
      <w:r w:rsidRPr="009F0136">
        <w:rPr>
          <w:rFonts w:cs="Noto Sans"/>
          <w:szCs w:val="24"/>
        </w:rPr>
        <w:t>or</w:t>
      </w:r>
      <w:r w:rsidR="00A275C5" w:rsidRPr="009F0136">
        <w:rPr>
          <w:rFonts w:cs="Noto Sans"/>
          <w:szCs w:val="24"/>
        </w:rPr>
        <w:t> </w:t>
      </w:r>
      <w:r w:rsidRPr="009F0136">
        <w:rPr>
          <w:rFonts w:cs="Noto Sans"/>
          <w:szCs w:val="24"/>
        </w:rPr>
        <w:t>after</w:t>
      </w:r>
      <w:r w:rsidR="00A275C5" w:rsidRPr="009F0136">
        <w:rPr>
          <w:rFonts w:cs="Noto Sans"/>
          <w:szCs w:val="24"/>
        </w:rPr>
        <w:t> </w:t>
      </w:r>
      <w:r w:rsidRPr="009F0136">
        <w:rPr>
          <w:rFonts w:cs="Noto Sans"/>
          <w:szCs w:val="24"/>
        </w:rPr>
        <w:t>5:00</w:t>
      </w:r>
      <w:r w:rsidR="00BD4EBE" w:rsidRPr="009F0136">
        <w:rPr>
          <w:rFonts w:cs="Noto Sans"/>
          <w:szCs w:val="24"/>
        </w:rPr>
        <w:t> </w:t>
      </w:r>
      <w:r w:rsidRPr="009F0136">
        <w:rPr>
          <w:rFonts w:cs="Noto Sans"/>
          <w:szCs w:val="24"/>
        </w:rPr>
        <w:t>pm Monday to Friday or at any time on Saturdays, Sundays and public holidays. This restriction shall apply irrespective of any extensions to the above times and days permitted by the By</w:t>
      </w:r>
      <w:r w:rsidR="00BD4EBE" w:rsidRPr="009F0136">
        <w:rPr>
          <w:rFonts w:cs="Noto Sans"/>
          <w:szCs w:val="24"/>
        </w:rPr>
        <w:noBreakHyphen/>
      </w:r>
      <w:r w:rsidRPr="009F0136">
        <w:rPr>
          <w:rFonts w:cs="Noto Sans"/>
          <w:szCs w:val="24"/>
        </w:rPr>
        <w:t>Laws.</w:t>
      </w:r>
    </w:p>
    <w:p w14:paraId="0E189509" w14:textId="232F5D16" w:rsidR="007F6BDB" w:rsidRPr="009F0136" w:rsidRDefault="007F6BDB" w:rsidP="00BB2256">
      <w:pPr>
        <w:pStyle w:val="Heading2"/>
        <w:rPr>
          <w:rFonts w:cs="Noto Sans"/>
          <w:sz w:val="24"/>
          <w:szCs w:val="24"/>
        </w:rPr>
      </w:pPr>
      <w:r w:rsidRPr="009F0136">
        <w:rPr>
          <w:rFonts w:cs="Noto Sans"/>
          <w:sz w:val="24"/>
          <w:szCs w:val="24"/>
        </w:rPr>
        <w:t>Traffic management</w:t>
      </w:r>
    </w:p>
    <w:p w14:paraId="601A29B3" w14:textId="202B8625" w:rsidR="007F6BDB" w:rsidRPr="00E80223" w:rsidRDefault="007F6BDB" w:rsidP="00CC41DD">
      <w:pPr>
        <w:pStyle w:val="BodyText"/>
        <w:numPr>
          <w:ilvl w:val="0"/>
          <w:numId w:val="21"/>
        </w:numPr>
      </w:pPr>
      <w:r w:rsidRPr="00E80223">
        <w:t>Where the public will be permitted to pass through the blasting site, the Contractor shall prepare a Traffic Management Plan in accordance with Clause</w:t>
      </w:r>
      <w:r w:rsidR="00FC364D" w:rsidRPr="00E80223">
        <w:t> </w:t>
      </w:r>
      <w:r w:rsidRPr="00E80223">
        <w:t>15.5 of the General Conditions of Contract and include in that Traffic Management Plan:</w:t>
      </w:r>
    </w:p>
    <w:p w14:paraId="66BE910A" w14:textId="73BD864E" w:rsidR="007F6BDB" w:rsidRPr="00E80223" w:rsidRDefault="007F6BDB" w:rsidP="00CC41DD">
      <w:pPr>
        <w:pStyle w:val="BodyText"/>
        <w:numPr>
          <w:ilvl w:val="1"/>
          <w:numId w:val="21"/>
        </w:numPr>
      </w:pPr>
      <w:r w:rsidRPr="00E80223">
        <w:t>a traffic guidance scheme to be implemented during blasting operations, and</w:t>
      </w:r>
    </w:p>
    <w:p w14:paraId="37CF24BE" w14:textId="49C1BFC7" w:rsidR="007F6BDB" w:rsidRPr="00E80223" w:rsidRDefault="007F6BDB" w:rsidP="00CC41DD">
      <w:pPr>
        <w:pStyle w:val="BodyText"/>
        <w:numPr>
          <w:ilvl w:val="1"/>
          <w:numId w:val="21"/>
        </w:numPr>
      </w:pPr>
      <w:r w:rsidRPr="00E80223">
        <w:t>provision for emergency vehicles.</w:t>
      </w:r>
    </w:p>
    <w:p w14:paraId="20C16D62" w14:textId="161475B3" w:rsidR="007F6BDB" w:rsidRPr="00E80223" w:rsidRDefault="007F6BDB" w:rsidP="00CC41DD">
      <w:pPr>
        <w:pStyle w:val="BodyText"/>
        <w:numPr>
          <w:ilvl w:val="0"/>
          <w:numId w:val="21"/>
        </w:numPr>
      </w:pPr>
      <w:r w:rsidRPr="00E80223">
        <w:t>No blasting operations shall be carried out until the Administrator has given a direction under the provisions of Clause</w:t>
      </w:r>
      <w:r w:rsidR="00FC364D" w:rsidRPr="00E80223">
        <w:t> </w:t>
      </w:r>
      <w:r w:rsidRPr="00E80223">
        <w:t>8.5 of the General Conditions of Contract that the Traffic Management Plan is suitable.</w:t>
      </w:r>
    </w:p>
    <w:p w14:paraId="378E12B5" w14:textId="2372DA6C" w:rsidR="007F6BDB" w:rsidRPr="00E80223" w:rsidRDefault="007F6BDB" w:rsidP="00CC41DD">
      <w:pPr>
        <w:pStyle w:val="BodyText"/>
        <w:numPr>
          <w:ilvl w:val="0"/>
          <w:numId w:val="21"/>
        </w:numPr>
      </w:pPr>
      <w:r w:rsidRPr="00E80223">
        <w:lastRenderedPageBreak/>
        <w:t>Traffic shall be permitted to be stopped to allow for blasting operations on the following conditions:</w:t>
      </w:r>
    </w:p>
    <w:p w14:paraId="607075E1" w14:textId="6C30E622" w:rsidR="007F6BDB" w:rsidRPr="00E80223" w:rsidRDefault="007F6BDB" w:rsidP="00CC41DD">
      <w:pPr>
        <w:pStyle w:val="BodyText"/>
        <w:numPr>
          <w:ilvl w:val="1"/>
          <w:numId w:val="21"/>
        </w:numPr>
      </w:pPr>
      <w:r w:rsidRPr="00E80223">
        <w:t>traffic shall only be stopped under Police control, and</w:t>
      </w:r>
    </w:p>
    <w:p w14:paraId="5567278E" w14:textId="684A168D" w:rsidR="007F6BDB" w:rsidRPr="00E80223" w:rsidRDefault="007F6BDB" w:rsidP="00CC41DD">
      <w:pPr>
        <w:pStyle w:val="BodyText"/>
        <w:numPr>
          <w:ilvl w:val="1"/>
          <w:numId w:val="21"/>
        </w:numPr>
      </w:pPr>
      <w:r w:rsidRPr="00E80223">
        <w:t>the first vehicle stopped shall not be delayed for longer than 10</w:t>
      </w:r>
      <w:r w:rsidR="00FC364D" w:rsidRPr="00E80223">
        <w:t> </w:t>
      </w:r>
      <w:r w:rsidRPr="00E80223">
        <w:t>minutes, except in the case of a misfire or where Police decide to delay the traffic for safety reasons.</w:t>
      </w:r>
    </w:p>
    <w:p w14:paraId="71656539" w14:textId="44A32506" w:rsidR="007F6BDB" w:rsidRPr="009F0136" w:rsidRDefault="007F6BDB" w:rsidP="00BB2256">
      <w:pPr>
        <w:pStyle w:val="Heading2"/>
        <w:rPr>
          <w:rFonts w:cs="Noto Sans"/>
          <w:sz w:val="24"/>
          <w:szCs w:val="24"/>
        </w:rPr>
      </w:pPr>
      <w:r w:rsidRPr="009F0136">
        <w:rPr>
          <w:rFonts w:cs="Noto Sans"/>
          <w:sz w:val="24"/>
          <w:szCs w:val="24"/>
        </w:rPr>
        <w:t>Environment</w:t>
      </w:r>
    </w:p>
    <w:p w14:paraId="59E93876" w14:textId="77777777" w:rsidR="007F6BDB" w:rsidRPr="009F0136" w:rsidRDefault="007F6BDB" w:rsidP="00BB2256">
      <w:pPr>
        <w:pStyle w:val="BodyText"/>
        <w:keepNext/>
        <w:keepLines/>
        <w:rPr>
          <w:rFonts w:cs="Noto Sans"/>
          <w:szCs w:val="24"/>
        </w:rPr>
      </w:pPr>
      <w:r w:rsidRPr="009F0136">
        <w:rPr>
          <w:rFonts w:cs="Noto Sans"/>
          <w:szCs w:val="24"/>
        </w:rPr>
        <w:t>The Contractor shall:</w:t>
      </w:r>
    </w:p>
    <w:p w14:paraId="6327F157" w14:textId="07CAA56B" w:rsidR="007F6BDB" w:rsidRPr="00E80223" w:rsidRDefault="00FC364D" w:rsidP="00CC41DD">
      <w:pPr>
        <w:pStyle w:val="BodyText"/>
        <w:numPr>
          <w:ilvl w:val="0"/>
          <w:numId w:val="22"/>
        </w:numPr>
      </w:pPr>
      <w:r w:rsidRPr="00E80223">
        <w:t>p</w:t>
      </w:r>
      <w:r w:rsidR="007F6BDB" w:rsidRPr="00E80223">
        <w:t xml:space="preserve">rovide for the measurement of vibration and air blast at </w:t>
      </w:r>
      <w:r w:rsidR="0098587E" w:rsidRPr="00E80223">
        <w:t>3</w:t>
      </w:r>
      <w:r w:rsidRPr="00E80223">
        <w:t> </w:t>
      </w:r>
      <w:r w:rsidR="007F6BDB" w:rsidRPr="00E80223">
        <w:t>separate locations at each blasting site</w:t>
      </w:r>
    </w:p>
    <w:p w14:paraId="0E6274B8" w14:textId="1A22615D" w:rsidR="007F6BDB" w:rsidRPr="00E80223" w:rsidRDefault="00FC364D" w:rsidP="00CC41DD">
      <w:pPr>
        <w:pStyle w:val="BodyText"/>
        <w:numPr>
          <w:ilvl w:val="0"/>
          <w:numId w:val="22"/>
        </w:numPr>
      </w:pPr>
      <w:r w:rsidRPr="00E80223">
        <w:t>m</w:t>
      </w:r>
      <w:r w:rsidR="007F6BDB" w:rsidRPr="00E80223">
        <w:t>inimise the effect of blasting by:</w:t>
      </w:r>
    </w:p>
    <w:p w14:paraId="72246FB6" w14:textId="1B4D0819" w:rsidR="007F6BDB" w:rsidRPr="00E80223" w:rsidRDefault="007F6BDB" w:rsidP="00CC41DD">
      <w:pPr>
        <w:pStyle w:val="BodyText"/>
        <w:numPr>
          <w:ilvl w:val="1"/>
          <w:numId w:val="22"/>
        </w:numPr>
      </w:pPr>
      <w:r w:rsidRPr="00E80223">
        <w:t>using the lowest charge appropriate to the task</w:t>
      </w:r>
    </w:p>
    <w:p w14:paraId="7ADE9425" w14:textId="75CD14D1" w:rsidR="007F6BDB" w:rsidRPr="00E80223" w:rsidRDefault="007F6BDB" w:rsidP="00CC41DD">
      <w:pPr>
        <w:pStyle w:val="BodyText"/>
        <w:numPr>
          <w:ilvl w:val="1"/>
          <w:numId w:val="22"/>
        </w:numPr>
      </w:pPr>
      <w:r w:rsidRPr="00E80223">
        <w:t>reducing the number of holes fired on the same delay</w:t>
      </w:r>
    </w:p>
    <w:p w14:paraId="47E65989" w14:textId="418F3064" w:rsidR="007F6BDB" w:rsidRPr="00E80223" w:rsidRDefault="007F6BDB" w:rsidP="00CC41DD">
      <w:pPr>
        <w:pStyle w:val="BodyText"/>
        <w:numPr>
          <w:ilvl w:val="1"/>
          <w:numId w:val="22"/>
        </w:numPr>
      </w:pPr>
      <w:r w:rsidRPr="00E80223">
        <w:t>delaying secondary blasts</w:t>
      </w:r>
    </w:p>
    <w:p w14:paraId="6B05AD9D" w14:textId="371E6A46" w:rsidR="007F6BDB" w:rsidRPr="00E80223" w:rsidRDefault="007F6BDB" w:rsidP="00CC41DD">
      <w:pPr>
        <w:pStyle w:val="BodyText"/>
        <w:numPr>
          <w:ilvl w:val="1"/>
          <w:numId w:val="22"/>
        </w:numPr>
      </w:pPr>
      <w:r w:rsidRPr="00E80223">
        <w:t>reducing the maximum instantaneous charge by using delays with sequential timing</w:t>
      </w:r>
    </w:p>
    <w:p w14:paraId="53E25FDD" w14:textId="2D12C1B4" w:rsidR="007F6BDB" w:rsidRPr="00E80223" w:rsidRDefault="007F6BDB" w:rsidP="00CC41DD">
      <w:pPr>
        <w:pStyle w:val="BodyText"/>
        <w:numPr>
          <w:ilvl w:val="1"/>
          <w:numId w:val="22"/>
        </w:numPr>
      </w:pPr>
      <w:r w:rsidRPr="00E80223">
        <w:t>optimising the length of sub</w:t>
      </w:r>
      <w:r w:rsidR="00FC364D" w:rsidRPr="00E80223">
        <w:noBreakHyphen/>
      </w:r>
      <w:r w:rsidRPr="00E80223">
        <w:t>drilling by obtaining air blast and vibration data from the Site</w:t>
      </w:r>
    </w:p>
    <w:p w14:paraId="2E8476A1" w14:textId="6A9394C5" w:rsidR="007F6BDB" w:rsidRPr="00E80223" w:rsidRDefault="007F6BDB" w:rsidP="00CC41DD">
      <w:pPr>
        <w:pStyle w:val="BodyText"/>
        <w:numPr>
          <w:ilvl w:val="1"/>
          <w:numId w:val="22"/>
        </w:numPr>
      </w:pPr>
      <w:r w:rsidRPr="00E80223">
        <w:t>stemming blast holes with suitable material</w:t>
      </w:r>
    </w:p>
    <w:p w14:paraId="2AC7D40F" w14:textId="422FA229" w:rsidR="007F6BDB" w:rsidRPr="00E80223" w:rsidRDefault="007F6BDB" w:rsidP="00CC41DD">
      <w:pPr>
        <w:pStyle w:val="BodyText"/>
        <w:numPr>
          <w:ilvl w:val="1"/>
          <w:numId w:val="22"/>
        </w:numPr>
      </w:pPr>
      <w:r w:rsidRPr="00E80223">
        <w:t>using low energy detonating cord, and</w:t>
      </w:r>
    </w:p>
    <w:p w14:paraId="4F1F078F" w14:textId="4D3F932A" w:rsidR="007F6BDB" w:rsidRPr="00E80223" w:rsidRDefault="007F6BDB" w:rsidP="00CC41DD">
      <w:pPr>
        <w:pStyle w:val="BodyText"/>
        <w:numPr>
          <w:ilvl w:val="1"/>
          <w:numId w:val="22"/>
        </w:numPr>
        <w:tabs>
          <w:tab w:val="clear" w:pos="1083"/>
          <w:tab w:val="num" w:pos="1134"/>
        </w:tabs>
      </w:pPr>
      <w:proofErr w:type="gramStart"/>
      <w:r w:rsidRPr="00E80223">
        <w:t>taking into account</w:t>
      </w:r>
      <w:proofErr w:type="gramEnd"/>
      <w:r w:rsidRPr="00E80223">
        <w:t xml:space="preserve"> the matters set out in Clause</w:t>
      </w:r>
      <w:r w:rsidR="00FC364D" w:rsidRPr="00E80223">
        <w:t> </w:t>
      </w:r>
      <w:r w:rsidRPr="00E80223">
        <w:t xml:space="preserve">9.4.6 of the National Association of Australian State Road Authorities publication, </w:t>
      </w:r>
      <w:r w:rsidRPr="00E80223">
        <w:rPr>
          <w:rStyle w:val="BodyTextitalic"/>
        </w:rPr>
        <w:t>Explosives in Roadworks</w:t>
      </w:r>
      <w:r w:rsidR="00A275C5" w:rsidRPr="00E80223">
        <w:rPr>
          <w:rStyle w:val="BodyTextitalic"/>
        </w:rPr>
        <w:t> </w:t>
      </w:r>
      <w:r w:rsidR="00FC364D" w:rsidRPr="00E80223">
        <w:rPr>
          <w:rStyle w:val="BodyTextitalic"/>
        </w:rPr>
        <w:t>–</w:t>
      </w:r>
      <w:r w:rsidR="00A275C5" w:rsidRPr="00E80223">
        <w:rPr>
          <w:rStyle w:val="BodyTextitalic"/>
        </w:rPr>
        <w:t> </w:t>
      </w:r>
      <w:r w:rsidRPr="00E80223">
        <w:rPr>
          <w:rStyle w:val="BodyTextitalic"/>
        </w:rPr>
        <w:t>User Guide</w:t>
      </w:r>
      <w:r w:rsidRPr="00E80223">
        <w:t xml:space="preserve"> in relation to minimising the effect of noise and airborne shock waves.</w:t>
      </w:r>
    </w:p>
    <w:p w14:paraId="7471D70E" w14:textId="399251AF" w:rsidR="007F6BDB" w:rsidRPr="009F0136" w:rsidRDefault="007F6BDB" w:rsidP="00BB2256">
      <w:pPr>
        <w:pStyle w:val="Heading2"/>
        <w:rPr>
          <w:rFonts w:cs="Noto Sans"/>
          <w:sz w:val="24"/>
          <w:szCs w:val="24"/>
        </w:rPr>
      </w:pPr>
      <w:r w:rsidRPr="009F0136">
        <w:rPr>
          <w:rFonts w:cs="Noto Sans"/>
          <w:sz w:val="24"/>
          <w:szCs w:val="24"/>
        </w:rPr>
        <w:t>Safety precautions</w:t>
      </w:r>
    </w:p>
    <w:p w14:paraId="4E5439AF" w14:textId="631A5EAE" w:rsidR="007F6BDB" w:rsidRPr="00E80223" w:rsidRDefault="007F6BDB" w:rsidP="00CC41DD">
      <w:pPr>
        <w:pStyle w:val="BodyText"/>
        <w:numPr>
          <w:ilvl w:val="0"/>
          <w:numId w:val="23"/>
        </w:numPr>
      </w:pPr>
      <w:r w:rsidRPr="00E80223">
        <w:t xml:space="preserve">The Contractor shall take all precautions necessary to prevent injury to persons and/or damage to property occurring </w:t>
      </w:r>
      <w:proofErr w:type="gramStart"/>
      <w:r w:rsidRPr="00E80223">
        <w:t>as a result of</w:t>
      </w:r>
      <w:proofErr w:type="gramEnd"/>
      <w:r w:rsidRPr="00E80223">
        <w:t xml:space="preserve"> the use of explosives.</w:t>
      </w:r>
    </w:p>
    <w:p w14:paraId="1035C352" w14:textId="5241E2BC" w:rsidR="007F6BDB" w:rsidRPr="00E80223" w:rsidRDefault="007F6BDB" w:rsidP="00CC41DD">
      <w:pPr>
        <w:pStyle w:val="BodyText"/>
        <w:numPr>
          <w:ilvl w:val="0"/>
          <w:numId w:val="23"/>
        </w:numPr>
      </w:pPr>
      <w:r w:rsidRPr="00E80223">
        <w:t>The Contractor shall implement a procedure for dealing with a blasting accident.</w:t>
      </w:r>
    </w:p>
    <w:p w14:paraId="7992E4F8" w14:textId="1CF45E65" w:rsidR="007F6BDB" w:rsidRPr="009F0136" w:rsidRDefault="007F6BDB" w:rsidP="00BB2256">
      <w:pPr>
        <w:pStyle w:val="Heading2"/>
        <w:rPr>
          <w:rFonts w:cs="Noto Sans"/>
          <w:sz w:val="24"/>
          <w:szCs w:val="24"/>
        </w:rPr>
      </w:pPr>
      <w:r w:rsidRPr="009F0136">
        <w:rPr>
          <w:rFonts w:cs="Noto Sans"/>
          <w:sz w:val="24"/>
          <w:szCs w:val="24"/>
        </w:rPr>
        <w:t>Blasting mats</w:t>
      </w:r>
    </w:p>
    <w:p w14:paraId="1367098A" w14:textId="77777777" w:rsidR="007F6BDB" w:rsidRPr="009F0136" w:rsidRDefault="007F6BDB" w:rsidP="00BB2256">
      <w:pPr>
        <w:pStyle w:val="BodyText"/>
        <w:rPr>
          <w:rFonts w:cs="Noto Sans"/>
          <w:szCs w:val="24"/>
        </w:rPr>
      </w:pPr>
      <w:r w:rsidRPr="009F0136">
        <w:rPr>
          <w:rFonts w:cs="Noto Sans"/>
          <w:szCs w:val="24"/>
        </w:rPr>
        <w:t>The Contractor shall employ blasting mats for all blasting operations.</w:t>
      </w:r>
    </w:p>
    <w:p w14:paraId="72E5A7F4" w14:textId="61C628F0" w:rsidR="007F6BDB" w:rsidRPr="009F0136" w:rsidRDefault="007F6BDB" w:rsidP="00BB2256">
      <w:pPr>
        <w:pStyle w:val="Heading2"/>
        <w:rPr>
          <w:rFonts w:cs="Noto Sans"/>
          <w:sz w:val="24"/>
          <w:szCs w:val="24"/>
        </w:rPr>
      </w:pPr>
      <w:r w:rsidRPr="009F0136">
        <w:rPr>
          <w:rFonts w:cs="Noto Sans"/>
          <w:sz w:val="24"/>
          <w:szCs w:val="24"/>
        </w:rPr>
        <w:lastRenderedPageBreak/>
        <w:t>Reporting</w:t>
      </w:r>
    </w:p>
    <w:p w14:paraId="6F693E03" w14:textId="76F2D2BA" w:rsidR="007F6BDB" w:rsidRPr="00E80223" w:rsidRDefault="007F6BDB" w:rsidP="00CC41DD">
      <w:pPr>
        <w:pStyle w:val="BodyText"/>
        <w:numPr>
          <w:ilvl w:val="0"/>
          <w:numId w:val="24"/>
        </w:numPr>
      </w:pPr>
      <w:r w:rsidRPr="00E80223">
        <w:t>The Contractor shall provide to the Administrator on a weekly basis a record of all blasting operations carried out on Site during the preceding week.</w:t>
      </w:r>
    </w:p>
    <w:p w14:paraId="337CFB64" w14:textId="5E7931CC" w:rsidR="007F6BDB" w:rsidRPr="00E80223" w:rsidRDefault="007F6BDB" w:rsidP="00CC41DD">
      <w:pPr>
        <w:pStyle w:val="BodyText"/>
        <w:numPr>
          <w:ilvl w:val="0"/>
          <w:numId w:val="24"/>
        </w:numPr>
      </w:pPr>
      <w:r w:rsidRPr="00E80223">
        <w:t>The report required under Clause</w:t>
      </w:r>
      <w:r w:rsidR="00FC364D" w:rsidRPr="00E80223">
        <w:t> </w:t>
      </w:r>
      <w:r w:rsidRPr="00E80223">
        <w:t>2.9(a) of the Clause Bank shall include details of:</w:t>
      </w:r>
    </w:p>
    <w:p w14:paraId="5CC5005F" w14:textId="4E1EF82A" w:rsidR="007F6BDB" w:rsidRPr="00E80223" w:rsidRDefault="007F6BDB" w:rsidP="00CC41DD">
      <w:pPr>
        <w:pStyle w:val="BodyText"/>
        <w:numPr>
          <w:ilvl w:val="1"/>
          <w:numId w:val="24"/>
        </w:numPr>
      </w:pPr>
      <w:r w:rsidRPr="00E80223">
        <w:t>the date, time and location of the blast</w:t>
      </w:r>
    </w:p>
    <w:p w14:paraId="0CAC1C93" w14:textId="188E4A20" w:rsidR="007F6BDB" w:rsidRPr="00E80223" w:rsidRDefault="007F6BDB" w:rsidP="00CC41DD">
      <w:pPr>
        <w:pStyle w:val="BodyText"/>
        <w:numPr>
          <w:ilvl w:val="1"/>
          <w:numId w:val="24"/>
        </w:numPr>
      </w:pPr>
      <w:r w:rsidRPr="00E80223">
        <w:t>the blast design and actual charges used</w:t>
      </w:r>
    </w:p>
    <w:p w14:paraId="41D0E1A2" w14:textId="04112C52" w:rsidR="007F6BDB" w:rsidRPr="00E80223" w:rsidRDefault="007F6BDB" w:rsidP="00CC41DD">
      <w:pPr>
        <w:pStyle w:val="BodyText"/>
        <w:numPr>
          <w:ilvl w:val="1"/>
          <w:numId w:val="24"/>
        </w:numPr>
      </w:pPr>
      <w:r w:rsidRPr="00E80223">
        <w:t>the measurement of vibration and air blast at all recorders</w:t>
      </w:r>
    </w:p>
    <w:p w14:paraId="056CE078" w14:textId="3A0CF44A" w:rsidR="007F6BDB" w:rsidRPr="00E80223" w:rsidRDefault="007F6BDB" w:rsidP="00CC41DD">
      <w:pPr>
        <w:pStyle w:val="BodyText"/>
        <w:numPr>
          <w:ilvl w:val="1"/>
          <w:numId w:val="24"/>
        </w:numPr>
      </w:pPr>
      <w:r w:rsidRPr="00E80223">
        <w:t>any breach of safety or misfires, and</w:t>
      </w:r>
    </w:p>
    <w:p w14:paraId="3CEBFC30" w14:textId="05E533F8" w:rsidR="007F6BDB" w:rsidRPr="00E80223" w:rsidRDefault="007F6BDB" w:rsidP="00CC41DD">
      <w:pPr>
        <w:pStyle w:val="BodyText"/>
        <w:numPr>
          <w:ilvl w:val="1"/>
          <w:numId w:val="24"/>
        </w:numPr>
      </w:pPr>
      <w:r w:rsidRPr="00E80223">
        <w:t>any other information considered necessary by the Administrator.</w:t>
      </w:r>
    </w:p>
    <w:p w14:paraId="443697CD" w14:textId="5B3754FA" w:rsidR="007F6BDB" w:rsidRPr="009F0136" w:rsidRDefault="007F6BDB" w:rsidP="00BB2256">
      <w:pPr>
        <w:pStyle w:val="Heading2"/>
        <w:rPr>
          <w:rFonts w:cs="Noto Sans"/>
          <w:sz w:val="24"/>
          <w:szCs w:val="24"/>
        </w:rPr>
      </w:pPr>
      <w:r w:rsidRPr="009F0136">
        <w:rPr>
          <w:rFonts w:cs="Noto Sans"/>
          <w:sz w:val="24"/>
          <w:szCs w:val="24"/>
        </w:rPr>
        <w:t>Hold</w:t>
      </w:r>
      <w:r w:rsidR="009B3089" w:rsidRPr="009F0136">
        <w:rPr>
          <w:rFonts w:cs="Noto Sans"/>
          <w:sz w:val="24"/>
          <w:szCs w:val="24"/>
        </w:rPr>
        <w:t> </w:t>
      </w:r>
      <w:r w:rsidRPr="009F0136">
        <w:rPr>
          <w:rFonts w:cs="Noto Sans"/>
          <w:sz w:val="24"/>
          <w:szCs w:val="24"/>
        </w:rPr>
        <w:t>Point</w:t>
      </w:r>
    </w:p>
    <w:p w14:paraId="7D6A6F8E" w14:textId="77777777" w:rsidR="007F6BDB" w:rsidRPr="009F0136" w:rsidRDefault="007F6BDB" w:rsidP="00BB2256">
      <w:pPr>
        <w:pStyle w:val="BodyText"/>
        <w:rPr>
          <w:rFonts w:cs="Noto Sans"/>
          <w:szCs w:val="24"/>
        </w:rPr>
      </w:pPr>
      <w:r w:rsidRPr="009F0136">
        <w:rPr>
          <w:rFonts w:cs="Noto Sans"/>
          <w:szCs w:val="24"/>
        </w:rPr>
        <w:t>In the event of any single misfire event, blasting accident, delay to traffic of more than the period allowed under the Contract or if the performance criteria for construction noise, vibration or air quality which relate directly to blasting activities on Site are exceeded, the Contractor shall immediately cease blasting activities until such time as the Administrator has investigated the incident and provides the Contractor with permission to proceed.</w:t>
      </w:r>
    </w:p>
    <w:p w14:paraId="7746A3DA" w14:textId="78ED226E" w:rsidR="007F6BDB" w:rsidRPr="009F0136" w:rsidRDefault="007F6BDB" w:rsidP="00BB2256">
      <w:pPr>
        <w:pStyle w:val="Heading2"/>
        <w:rPr>
          <w:rFonts w:cs="Noto Sans"/>
          <w:sz w:val="24"/>
          <w:szCs w:val="24"/>
        </w:rPr>
      </w:pPr>
      <w:r w:rsidRPr="009F0136">
        <w:rPr>
          <w:rFonts w:cs="Noto Sans"/>
          <w:sz w:val="24"/>
          <w:szCs w:val="24"/>
        </w:rPr>
        <w:t>Personnel</w:t>
      </w:r>
    </w:p>
    <w:p w14:paraId="6C08D967" w14:textId="187740EC" w:rsidR="007F6BDB" w:rsidRPr="009F0136" w:rsidRDefault="007F6BDB" w:rsidP="00BB2256">
      <w:pPr>
        <w:pStyle w:val="BodyText"/>
        <w:rPr>
          <w:rFonts w:cs="Noto Sans"/>
          <w:szCs w:val="24"/>
        </w:rPr>
      </w:pPr>
      <w:r w:rsidRPr="009F0136">
        <w:rPr>
          <w:rFonts w:cs="Noto Sans"/>
          <w:szCs w:val="24"/>
        </w:rPr>
        <w:t xml:space="preserve">The Contractor shall, </w:t>
      </w:r>
      <w:proofErr w:type="gramStart"/>
      <w:r w:rsidRPr="009F0136">
        <w:rPr>
          <w:rFonts w:cs="Noto Sans"/>
          <w:szCs w:val="24"/>
        </w:rPr>
        <w:t>at all times</w:t>
      </w:r>
      <w:proofErr w:type="gramEnd"/>
      <w:r w:rsidRPr="009F0136">
        <w:rPr>
          <w:rFonts w:cs="Noto Sans"/>
          <w:szCs w:val="24"/>
        </w:rPr>
        <w:t xml:space="preserve"> during blasting operations, employ on the blasting </w:t>
      </w:r>
      <w:r w:rsidR="009B3089" w:rsidRPr="009F0136">
        <w:rPr>
          <w:rFonts w:cs="Noto Sans"/>
          <w:szCs w:val="24"/>
        </w:rPr>
        <w:t>S</w:t>
      </w:r>
      <w:r w:rsidRPr="009F0136">
        <w:rPr>
          <w:rFonts w:cs="Noto Sans"/>
          <w:szCs w:val="24"/>
        </w:rPr>
        <w:t>ite the necessary experienced personnel required by the</w:t>
      </w:r>
      <w:r w:rsidR="00A275C5" w:rsidRPr="009F0136">
        <w:rPr>
          <w:rFonts w:cs="Noto Sans"/>
          <w:szCs w:val="24"/>
        </w:rPr>
        <w:t> </w:t>
      </w:r>
      <w:r w:rsidRPr="009F0136">
        <w:rPr>
          <w:rFonts w:cs="Noto Sans"/>
          <w:szCs w:val="24"/>
        </w:rPr>
        <w:t>Act.</w:t>
      </w:r>
    </w:p>
    <w:p w14:paraId="2A894452" w14:textId="37A8D8F0" w:rsidR="007F6BDB" w:rsidRPr="009F0136" w:rsidRDefault="007F6BDB" w:rsidP="00CC41DD">
      <w:pPr>
        <w:pStyle w:val="Heading1"/>
      </w:pPr>
      <w:r w:rsidRPr="009F0136">
        <w:t>Software licences</w:t>
      </w:r>
    </w:p>
    <w:p w14:paraId="6F0EDA06" w14:textId="5D691002" w:rsidR="007F6BDB" w:rsidRPr="009F0136" w:rsidRDefault="007F6BDB" w:rsidP="00BB2256">
      <w:pPr>
        <w:pStyle w:val="BodyText"/>
        <w:rPr>
          <w:rFonts w:cs="Noto Sans"/>
          <w:szCs w:val="24"/>
        </w:rPr>
      </w:pPr>
      <w:r w:rsidRPr="009F0136">
        <w:rPr>
          <w:rFonts w:cs="Noto Sans"/>
          <w:szCs w:val="24"/>
        </w:rPr>
        <w:t>Without limiting anything in Clauses</w:t>
      </w:r>
      <w:r w:rsidR="00FC364D" w:rsidRPr="009F0136">
        <w:rPr>
          <w:rFonts w:cs="Noto Sans"/>
          <w:szCs w:val="24"/>
        </w:rPr>
        <w:t> </w:t>
      </w:r>
      <w:r w:rsidRPr="009F0136">
        <w:rPr>
          <w:rFonts w:cs="Noto Sans"/>
          <w:szCs w:val="24"/>
        </w:rPr>
        <w:t>8.6</w:t>
      </w:r>
      <w:r w:rsidR="00A275C5" w:rsidRPr="009F0136">
        <w:rPr>
          <w:rFonts w:cs="Noto Sans"/>
          <w:szCs w:val="24"/>
        </w:rPr>
        <w:t> </w:t>
      </w:r>
      <w:r w:rsidRPr="009F0136">
        <w:rPr>
          <w:rFonts w:cs="Noto Sans"/>
          <w:szCs w:val="24"/>
        </w:rPr>
        <w:t>or</w:t>
      </w:r>
      <w:r w:rsidR="00A275C5" w:rsidRPr="009F0136">
        <w:rPr>
          <w:rFonts w:cs="Noto Sans"/>
          <w:szCs w:val="24"/>
        </w:rPr>
        <w:t> </w:t>
      </w:r>
      <w:r w:rsidRPr="009F0136">
        <w:rPr>
          <w:rFonts w:cs="Noto Sans"/>
          <w:szCs w:val="24"/>
        </w:rPr>
        <w:t>13 of the General Conditions of Contract, the Contractor shall ensure that the Principal obtains</w:t>
      </w:r>
      <w:r w:rsidR="00FC364D" w:rsidRPr="009F0136">
        <w:rPr>
          <w:rFonts w:cs="Noto Sans"/>
          <w:szCs w:val="24"/>
        </w:rPr>
        <w:t> </w:t>
      </w:r>
      <w:r w:rsidRPr="009F0136">
        <w:rPr>
          <w:rFonts w:cs="Noto Sans"/>
          <w:szCs w:val="24"/>
        </w:rPr>
        <w:t>(whether by way of assignment or otherwise), a licence enabling the Principal to use any computer software supplied to it under or in connection with the Contract</w:t>
      </w:r>
      <w:r w:rsidR="00FC364D" w:rsidRPr="009F0136">
        <w:rPr>
          <w:rFonts w:cs="Noto Sans"/>
          <w:szCs w:val="24"/>
        </w:rPr>
        <w:t> </w:t>
      </w:r>
      <w:r w:rsidRPr="009F0136">
        <w:rPr>
          <w:rFonts w:cs="Noto Sans"/>
          <w:szCs w:val="24"/>
        </w:rPr>
        <w:t>(whether it be proprietary software or software created, customised, modified or extended under or for the purposes of the Contract).</w:t>
      </w:r>
    </w:p>
    <w:p w14:paraId="27CF0906" w14:textId="3AB1A78E" w:rsidR="007F6BDB" w:rsidRPr="009F0136" w:rsidRDefault="007F6BDB" w:rsidP="00CC41DD">
      <w:pPr>
        <w:pStyle w:val="Heading1"/>
      </w:pPr>
      <w:r w:rsidRPr="009F0136">
        <w:t>Bonus for early completion</w:t>
      </w:r>
    </w:p>
    <w:p w14:paraId="4C99F3EF" w14:textId="1D6CCA15" w:rsidR="007F6BDB" w:rsidRPr="00E80223" w:rsidRDefault="007F6BDB" w:rsidP="00CC41DD">
      <w:pPr>
        <w:pStyle w:val="BodyText"/>
        <w:numPr>
          <w:ilvl w:val="0"/>
          <w:numId w:val="25"/>
        </w:numPr>
      </w:pPr>
      <w:r w:rsidRPr="00E80223">
        <w:t>In this Clause</w:t>
      </w:r>
      <w:r w:rsidR="00FC364D" w:rsidRPr="00E80223">
        <w:t> </w:t>
      </w:r>
      <w:r w:rsidRPr="00E80223">
        <w:t>4:</w:t>
      </w:r>
    </w:p>
    <w:p w14:paraId="492FFFF9" w14:textId="77500D68" w:rsidR="007F6BDB" w:rsidRPr="00E80223" w:rsidRDefault="007F6BDB" w:rsidP="00CC41DD">
      <w:pPr>
        <w:pStyle w:val="BodyText"/>
        <w:numPr>
          <w:ilvl w:val="1"/>
          <w:numId w:val="25"/>
        </w:numPr>
      </w:pPr>
      <w:r w:rsidRPr="00E80223">
        <w:t>'bonus amount' means the amount nominated in the Clause Bank Supplement which represents the bonus payment available for early completion of eligible Works</w:t>
      </w:r>
    </w:p>
    <w:p w14:paraId="517BDFBA" w14:textId="72DF1046" w:rsidR="007F6BDB" w:rsidRPr="00E80223" w:rsidRDefault="007F6BDB" w:rsidP="00CC41DD">
      <w:pPr>
        <w:pStyle w:val="BodyText"/>
        <w:numPr>
          <w:ilvl w:val="1"/>
          <w:numId w:val="25"/>
        </w:numPr>
      </w:pPr>
      <w:r w:rsidRPr="00E80223">
        <w:lastRenderedPageBreak/>
        <w:t xml:space="preserve">'bonus completion date' means the date nominated in the Clause Bank Supplement which represents the latest date by which the Contractor shall complete any eligible Works </w:t>
      </w:r>
      <w:proofErr w:type="gramStart"/>
      <w:r w:rsidRPr="00E80223">
        <w:t>in order to</w:t>
      </w:r>
      <w:proofErr w:type="gramEnd"/>
      <w:r w:rsidRPr="00E80223">
        <w:t xml:space="preserve"> claim the bonus amount</w:t>
      </w:r>
    </w:p>
    <w:p w14:paraId="1842CE78" w14:textId="7332D5C8" w:rsidR="007F6BDB" w:rsidRPr="00E80223" w:rsidRDefault="007F6BDB" w:rsidP="00CC41DD">
      <w:pPr>
        <w:pStyle w:val="BodyText"/>
        <w:numPr>
          <w:ilvl w:val="1"/>
          <w:numId w:val="25"/>
        </w:numPr>
      </w:pPr>
      <w:r w:rsidRPr="00E80223">
        <w:t>'eligible Works' means the description of the relevant part of the Works nominated in the Clause Bank Supplement to be the subject of a bonus for early completion.</w:t>
      </w:r>
    </w:p>
    <w:p w14:paraId="55F79AA6" w14:textId="24B1CAA5" w:rsidR="007F6BDB" w:rsidRPr="00E80223" w:rsidRDefault="007F6BDB" w:rsidP="00CC41DD">
      <w:pPr>
        <w:pStyle w:val="BodyText"/>
        <w:numPr>
          <w:ilvl w:val="0"/>
          <w:numId w:val="25"/>
        </w:numPr>
      </w:pPr>
      <w:r w:rsidRPr="00E80223">
        <w:t>Notwithstanding any other requirements of the General Conditions of Contract, the Contractor shall be entitled to a bonus amount for achieving Practical Completion of any eligible Works by the bonus completion date.</w:t>
      </w:r>
    </w:p>
    <w:p w14:paraId="16F4AFF8" w14:textId="78D489B1" w:rsidR="007F6BDB" w:rsidRPr="00E80223" w:rsidRDefault="007F6BDB" w:rsidP="00CC41DD">
      <w:pPr>
        <w:pStyle w:val="BodyText"/>
        <w:numPr>
          <w:ilvl w:val="0"/>
          <w:numId w:val="25"/>
        </w:numPr>
      </w:pPr>
      <w:r w:rsidRPr="00E80223">
        <w:t>Under no circumstances will the bonus completion date be extended during the Contract.</w:t>
      </w:r>
    </w:p>
    <w:p w14:paraId="440F7285" w14:textId="714633E6" w:rsidR="007F6BDB" w:rsidRPr="00E80223" w:rsidRDefault="007F6BDB" w:rsidP="00CC41DD">
      <w:pPr>
        <w:pStyle w:val="BodyText"/>
        <w:numPr>
          <w:ilvl w:val="0"/>
          <w:numId w:val="25"/>
        </w:numPr>
      </w:pPr>
      <w:r w:rsidRPr="00E80223">
        <w:t xml:space="preserve">The Contractor shall have no </w:t>
      </w:r>
      <w:r w:rsidR="00032249" w:rsidRPr="00E80223">
        <w:t>c</w:t>
      </w:r>
      <w:r w:rsidRPr="00E80223">
        <w:t>laim against the Principal for any loss of the bonus amount or for any compensation for loss of the opportunity to receive the bonus amount where a breach, act or omission of the Principal or the Administrator or their agents or employees prevents the Contractor from bringing the eligible Works to Practical Completion by the bonus completion date.</w:t>
      </w:r>
    </w:p>
    <w:p w14:paraId="1FA91F5A" w14:textId="284D5820" w:rsidR="007F6BDB" w:rsidRPr="00E80223" w:rsidRDefault="007F6BDB" w:rsidP="00CC41DD">
      <w:pPr>
        <w:pStyle w:val="BodyText"/>
        <w:numPr>
          <w:ilvl w:val="0"/>
          <w:numId w:val="25"/>
        </w:numPr>
      </w:pPr>
      <w:r w:rsidRPr="00E80223">
        <w:t>Notwithstanding any other requirements of the General Conditions of Contract, any bonus amount payable to the Contractor shall not be subject to any adjustment pursuant to the Commercial Framework.</w:t>
      </w:r>
    </w:p>
    <w:p w14:paraId="36247AAA" w14:textId="0ED99973" w:rsidR="007F6BDB" w:rsidRPr="009F0136" w:rsidRDefault="007F6BDB" w:rsidP="00CC41DD">
      <w:pPr>
        <w:pStyle w:val="Heading1"/>
      </w:pPr>
      <w:r w:rsidRPr="009F0136">
        <w:t>Work on and adjacent to railways</w:t>
      </w:r>
    </w:p>
    <w:p w14:paraId="3082A3BA" w14:textId="6D7682B2" w:rsidR="007F6BDB" w:rsidRPr="00E80223" w:rsidRDefault="007F6BDB" w:rsidP="009C3F8B">
      <w:pPr>
        <w:pStyle w:val="BodyText"/>
        <w:numPr>
          <w:ilvl w:val="0"/>
          <w:numId w:val="26"/>
        </w:numPr>
        <w:ind w:left="714" w:hanging="357"/>
      </w:pPr>
      <w:r w:rsidRPr="00E80223">
        <w:t>The Contractor shall comply with all requirements, conditions and directions of Queensland Rail in carrying out work on, over or adjacent to, any railway line and obtain any approvals or licenses required for such work.</w:t>
      </w:r>
    </w:p>
    <w:p w14:paraId="1ECFD37D" w14:textId="5C5EA2E4" w:rsidR="007F6BDB" w:rsidRPr="00E80223" w:rsidRDefault="007F6BDB" w:rsidP="00CC41DD">
      <w:pPr>
        <w:pStyle w:val="BodyText"/>
        <w:numPr>
          <w:ilvl w:val="0"/>
          <w:numId w:val="26"/>
        </w:numPr>
      </w:pPr>
      <w:r w:rsidRPr="00E80223">
        <w:t>The Contractor shall procure any:</w:t>
      </w:r>
    </w:p>
    <w:p w14:paraId="25F12FBD" w14:textId="51011E6A" w:rsidR="007F6BDB" w:rsidRPr="00E80223" w:rsidRDefault="007F6BDB" w:rsidP="00CC41DD">
      <w:pPr>
        <w:pStyle w:val="BodyText"/>
        <w:numPr>
          <w:ilvl w:val="1"/>
          <w:numId w:val="26"/>
        </w:numPr>
      </w:pPr>
      <w:r w:rsidRPr="00E80223">
        <w:t>track possessions</w:t>
      </w:r>
    </w:p>
    <w:p w14:paraId="30C12A85" w14:textId="4FC38AEA" w:rsidR="007F6BDB" w:rsidRPr="00E80223" w:rsidRDefault="007F6BDB" w:rsidP="00CC41DD">
      <w:pPr>
        <w:pStyle w:val="BodyText"/>
        <w:numPr>
          <w:ilvl w:val="1"/>
          <w:numId w:val="26"/>
        </w:numPr>
      </w:pPr>
      <w:r w:rsidRPr="00E80223">
        <w:t>track isolations, and</w:t>
      </w:r>
    </w:p>
    <w:p w14:paraId="7D890761" w14:textId="6EAF0AE6" w:rsidR="007F6BDB" w:rsidRPr="00E80223" w:rsidRDefault="007F6BDB" w:rsidP="00CC41DD">
      <w:pPr>
        <w:pStyle w:val="BodyText"/>
        <w:numPr>
          <w:ilvl w:val="1"/>
          <w:numId w:val="26"/>
        </w:numPr>
      </w:pPr>
      <w:r w:rsidRPr="00E80223">
        <w:t>access to railway land</w:t>
      </w:r>
    </w:p>
    <w:p w14:paraId="0CED16FE" w14:textId="77777777" w:rsidR="007F6BDB" w:rsidRPr="00E80223" w:rsidRDefault="007F6BDB" w:rsidP="00E80223">
      <w:pPr>
        <w:pStyle w:val="BodyText"/>
        <w:ind w:left="720"/>
      </w:pPr>
      <w:r w:rsidRPr="00E80223">
        <w:t>necessary for the construction of the Works.</w:t>
      </w:r>
    </w:p>
    <w:p w14:paraId="7E97C066" w14:textId="57CBAABD" w:rsidR="007F6BDB" w:rsidRPr="00E80223" w:rsidRDefault="007F6BDB" w:rsidP="00CC41DD">
      <w:pPr>
        <w:pStyle w:val="BodyText"/>
        <w:numPr>
          <w:ilvl w:val="0"/>
          <w:numId w:val="26"/>
        </w:numPr>
      </w:pPr>
      <w:r w:rsidRPr="00E80223">
        <w:t xml:space="preserve">The Contractor indemnifies the Principal in respect of any </w:t>
      </w:r>
      <w:r w:rsidR="00032249" w:rsidRPr="00E80223">
        <w:t>c</w:t>
      </w:r>
      <w:r w:rsidRPr="00E80223">
        <w:t>laim made by or liability to Queensland Rail arising out of or in connection with:</w:t>
      </w:r>
    </w:p>
    <w:p w14:paraId="1EBCF6C1" w14:textId="79B5D9CA" w:rsidR="007F6BDB" w:rsidRPr="00E80223" w:rsidRDefault="007F6BDB" w:rsidP="00CC41DD">
      <w:pPr>
        <w:pStyle w:val="BodyText"/>
        <w:numPr>
          <w:ilvl w:val="1"/>
          <w:numId w:val="26"/>
        </w:numPr>
      </w:pPr>
      <w:r w:rsidRPr="00E80223">
        <w:t>the performance of work on, over or near the railway lines, and</w:t>
      </w:r>
    </w:p>
    <w:p w14:paraId="5252FA97" w14:textId="3EC61D37" w:rsidR="007F6BDB" w:rsidRPr="00E80223" w:rsidRDefault="007F6BDB" w:rsidP="00CC41DD">
      <w:pPr>
        <w:pStyle w:val="BodyText"/>
        <w:numPr>
          <w:ilvl w:val="1"/>
          <w:numId w:val="26"/>
        </w:numPr>
      </w:pPr>
      <w:r w:rsidRPr="00E80223">
        <w:t>the procurement or utilisation of a track possession or track isolation</w:t>
      </w:r>
      <w:r w:rsidR="00A275C5" w:rsidRPr="00E80223">
        <w:t> </w:t>
      </w:r>
      <w:r w:rsidRPr="00E80223">
        <w:t>(including any postponement, improper use or delay in relinquishing such tracks to Queensland Rail).</w:t>
      </w:r>
    </w:p>
    <w:p w14:paraId="546460B3" w14:textId="2FD0DDA7" w:rsidR="007F6BDB" w:rsidRPr="009F0136" w:rsidRDefault="007F6BDB" w:rsidP="00CC41DD">
      <w:pPr>
        <w:pStyle w:val="Heading1"/>
      </w:pPr>
      <w:r w:rsidRPr="009F0136">
        <w:lastRenderedPageBreak/>
        <w:t>Queensland Building and Construction Commission Act</w:t>
      </w:r>
      <w:r w:rsidR="00032249" w:rsidRPr="009F0136">
        <w:t> </w:t>
      </w:r>
      <w:r w:rsidRPr="009F0136">
        <w:t>1991</w:t>
      </w:r>
      <w:r w:rsidR="00FC364D" w:rsidRPr="009F0136">
        <w:t> </w:t>
      </w:r>
      <w:r w:rsidRPr="000C5376">
        <w:rPr>
          <w:iCs/>
        </w:rPr>
        <w:t>(Qld)</w:t>
      </w:r>
    </w:p>
    <w:p w14:paraId="0E2C1F43" w14:textId="77777777" w:rsidR="00FC4CE7" w:rsidRPr="009F0136" w:rsidRDefault="00FC4CE7" w:rsidP="00CC41DD">
      <w:pPr>
        <w:pStyle w:val="Heading2"/>
        <w:numPr>
          <w:ilvl w:val="1"/>
          <w:numId w:val="16"/>
        </w:numPr>
        <w:tabs>
          <w:tab w:val="clear" w:pos="576"/>
          <w:tab w:val="num" w:pos="357"/>
        </w:tabs>
        <w:ind w:left="1077" w:hanging="793"/>
        <w:rPr>
          <w:rFonts w:cs="Noto Sans"/>
          <w:sz w:val="24"/>
          <w:szCs w:val="24"/>
        </w:rPr>
      </w:pPr>
      <w:r w:rsidRPr="009F0136">
        <w:rPr>
          <w:rFonts w:cs="Noto Sans"/>
          <w:sz w:val="24"/>
          <w:szCs w:val="24"/>
        </w:rPr>
        <w:t>Preliminary</w:t>
      </w:r>
    </w:p>
    <w:p w14:paraId="4DB80190" w14:textId="4D2AD34B" w:rsidR="00FC4CE7" w:rsidRPr="00E80223" w:rsidRDefault="00FC4CE7" w:rsidP="00CC41DD">
      <w:pPr>
        <w:pStyle w:val="BodyText"/>
        <w:numPr>
          <w:ilvl w:val="0"/>
          <w:numId w:val="27"/>
        </w:numPr>
      </w:pPr>
      <w:r w:rsidRPr="00E80223">
        <w:t xml:space="preserve">The parties acknowledge that to the extent the </w:t>
      </w:r>
      <w:r w:rsidRPr="0066262B">
        <w:rPr>
          <w:rStyle w:val="BodyTextitalic"/>
        </w:rPr>
        <w:t>Queensland Building and Construction Commission Act</w:t>
      </w:r>
      <w:r w:rsidR="000C5376" w:rsidRPr="0066262B">
        <w:rPr>
          <w:rStyle w:val="BodyTextitalic"/>
        </w:rPr>
        <w:t> </w:t>
      </w:r>
      <w:r w:rsidRPr="0066262B">
        <w:rPr>
          <w:rStyle w:val="BodyTextitalic"/>
        </w:rPr>
        <w:t>1991</w:t>
      </w:r>
      <w:r w:rsidRPr="00E80223">
        <w:t> (Qld) (QBCC Act) applies to the Contract:</w:t>
      </w:r>
    </w:p>
    <w:p w14:paraId="2720E24E" w14:textId="5379DB0F" w:rsidR="00FC4CE7" w:rsidRPr="00E80223" w:rsidRDefault="00FC4CE7" w:rsidP="00CC41DD">
      <w:pPr>
        <w:pStyle w:val="BodyText"/>
        <w:numPr>
          <w:ilvl w:val="1"/>
          <w:numId w:val="27"/>
        </w:numPr>
      </w:pPr>
      <w:r w:rsidRPr="00E80223">
        <w:t>their rights and obligations under the Contract are subject to the QBCC</w:t>
      </w:r>
      <w:r w:rsidR="00D202F9" w:rsidRPr="00E80223">
        <w:t> </w:t>
      </w:r>
      <w:r w:rsidRPr="00E80223">
        <w:t>Act, and</w:t>
      </w:r>
    </w:p>
    <w:p w14:paraId="3396A0E1" w14:textId="77777777" w:rsidR="00FC4CE7" w:rsidRPr="00E80223" w:rsidRDefault="00FC4CE7" w:rsidP="00CC41DD">
      <w:pPr>
        <w:pStyle w:val="BodyText"/>
        <w:numPr>
          <w:ilvl w:val="1"/>
          <w:numId w:val="27"/>
        </w:numPr>
      </w:pPr>
      <w:r w:rsidRPr="00E80223">
        <w:t>where there is any inconsistency between the Contract and the QBCC Act, the QBCC Act prevails to the extent necessary to avoid the inconsistencies.</w:t>
      </w:r>
    </w:p>
    <w:p w14:paraId="34A6A9B6" w14:textId="04D5A97E" w:rsidR="00FC4CE7" w:rsidRPr="00E80223" w:rsidRDefault="00FC4CE7" w:rsidP="00CC41DD">
      <w:pPr>
        <w:pStyle w:val="BodyText"/>
        <w:numPr>
          <w:ilvl w:val="0"/>
          <w:numId w:val="27"/>
        </w:numPr>
      </w:pPr>
      <w:r w:rsidRPr="00E80223">
        <w:t>The parties agree that:</w:t>
      </w:r>
    </w:p>
    <w:p w14:paraId="78C97A03" w14:textId="4F3678D9" w:rsidR="00FC4CE7" w:rsidRPr="00E80223" w:rsidRDefault="00FC4CE7" w:rsidP="00CC41DD">
      <w:pPr>
        <w:pStyle w:val="BodyText"/>
        <w:numPr>
          <w:ilvl w:val="1"/>
          <w:numId w:val="27"/>
        </w:numPr>
      </w:pPr>
      <w:r w:rsidRPr="00E80223">
        <w:t>Clauses</w:t>
      </w:r>
      <w:r w:rsidR="00D202F9" w:rsidRPr="00E80223">
        <w:t> </w:t>
      </w:r>
      <w:r w:rsidRPr="00E80223">
        <w:fldChar w:fldCharType="begin"/>
      </w:r>
      <w:r w:rsidRPr="00E80223">
        <w:instrText xml:space="preserve"> REF _Ref180589413 \r \h  \* MERGEFORMAT </w:instrText>
      </w:r>
      <w:r w:rsidRPr="00E80223">
        <w:fldChar w:fldCharType="separate"/>
      </w:r>
      <w:r w:rsidRPr="00E80223">
        <w:t>6</w:t>
      </w:r>
      <w:r w:rsidRPr="00E80223">
        <w:fldChar w:fldCharType="end"/>
      </w:r>
      <w:r w:rsidRPr="00E80223">
        <w:t>.1</w:t>
      </w:r>
      <w:r w:rsidR="00D202F9" w:rsidRPr="00E80223">
        <w:t> </w:t>
      </w:r>
      <w:r w:rsidRPr="00E80223">
        <w:t>to</w:t>
      </w:r>
      <w:r w:rsidR="00D202F9" w:rsidRPr="00E80223">
        <w:t> </w:t>
      </w:r>
      <w:r w:rsidRPr="00E80223">
        <w:t>6.4 of the Clause Bank only apply if and to the extent that the QBCC</w:t>
      </w:r>
      <w:r w:rsidR="00D202F9" w:rsidRPr="00E80223">
        <w:t> </w:t>
      </w:r>
      <w:r w:rsidRPr="00E80223">
        <w:t xml:space="preserve">Act applies to the Contract because the Contract is a building </w:t>
      </w:r>
      <w:r w:rsidR="00C26349" w:rsidRPr="00E80223">
        <w:t>C</w:t>
      </w:r>
      <w:r w:rsidRPr="00E80223">
        <w:t>ontract for the purposes of Section</w:t>
      </w:r>
      <w:r w:rsidR="00BA4125" w:rsidRPr="00E80223">
        <w:t> </w:t>
      </w:r>
      <w:r w:rsidRPr="00E80223">
        <w:t>67AAA of the QBCC</w:t>
      </w:r>
      <w:r w:rsidR="00BA4125" w:rsidRPr="00E80223">
        <w:t> </w:t>
      </w:r>
      <w:r w:rsidRPr="00E80223">
        <w:t>Act, and</w:t>
      </w:r>
    </w:p>
    <w:p w14:paraId="645ACF8E" w14:textId="2833E7AC" w:rsidR="00FC4CE7" w:rsidRPr="00E80223" w:rsidRDefault="00FC4CE7" w:rsidP="00CC41DD">
      <w:pPr>
        <w:pStyle w:val="BodyText"/>
        <w:numPr>
          <w:ilvl w:val="1"/>
          <w:numId w:val="27"/>
        </w:numPr>
      </w:pPr>
      <w:r w:rsidRPr="00E80223">
        <w:t xml:space="preserve">if the Contract is not in fact a building </w:t>
      </w:r>
      <w:r w:rsidR="00C26349" w:rsidRPr="00E80223">
        <w:t>C</w:t>
      </w:r>
      <w:r w:rsidRPr="00E80223">
        <w:t>ontract for the purposes of Section</w:t>
      </w:r>
      <w:r w:rsidR="00BA4125" w:rsidRPr="00E80223">
        <w:t> </w:t>
      </w:r>
      <w:r w:rsidRPr="00E80223">
        <w:t>67AAA of the QBCC</w:t>
      </w:r>
      <w:r w:rsidR="00BA4125" w:rsidRPr="00E80223">
        <w:t> </w:t>
      </w:r>
      <w:r w:rsidRPr="00E80223">
        <w:t>Act, Clauses</w:t>
      </w:r>
      <w:r w:rsidR="00BA4125" w:rsidRPr="00E80223">
        <w:t> </w:t>
      </w:r>
      <w:r w:rsidRPr="00E80223">
        <w:t>6.1</w:t>
      </w:r>
      <w:r w:rsidR="00BA4125" w:rsidRPr="00E80223">
        <w:t> </w:t>
      </w:r>
      <w:r w:rsidRPr="00E80223">
        <w:t>to</w:t>
      </w:r>
      <w:r w:rsidR="00BA4125" w:rsidRPr="00E80223">
        <w:t> </w:t>
      </w:r>
      <w:r w:rsidRPr="00E80223">
        <w:t xml:space="preserve">6.4 of the Clause Bank will have no application to the Contract even if </w:t>
      </w:r>
      <w:r w:rsidR="00BA4125" w:rsidRPr="00E80223">
        <w:t>i</w:t>
      </w:r>
      <w:r w:rsidRPr="00E80223">
        <w:t>tem number</w:t>
      </w:r>
      <w:r w:rsidR="00BA4125" w:rsidRPr="00E80223">
        <w:t> </w:t>
      </w:r>
      <w:r w:rsidRPr="00E80223">
        <w:t>6 in the checklist of applicable clauses in the Clause Bank is selected as applicable.</w:t>
      </w:r>
    </w:p>
    <w:p w14:paraId="0AD96E34" w14:textId="77777777" w:rsidR="00FC4CE7" w:rsidRPr="009F0136" w:rsidRDefault="00FC4CE7" w:rsidP="009C3F8B">
      <w:pPr>
        <w:pStyle w:val="Heading2"/>
        <w:keepNext w:val="0"/>
        <w:keepLines w:val="0"/>
        <w:numPr>
          <w:ilvl w:val="1"/>
          <w:numId w:val="16"/>
        </w:numPr>
        <w:tabs>
          <w:tab w:val="clear" w:pos="576"/>
          <w:tab w:val="num" w:pos="357"/>
        </w:tabs>
        <w:ind w:left="1078" w:hanging="794"/>
        <w:rPr>
          <w:rFonts w:cs="Noto Sans"/>
          <w:sz w:val="24"/>
          <w:szCs w:val="24"/>
        </w:rPr>
      </w:pPr>
      <w:bookmarkStart w:id="0" w:name="_Ref180589484"/>
      <w:r w:rsidRPr="009F0136">
        <w:rPr>
          <w:rFonts w:cs="Noto Sans"/>
          <w:sz w:val="24"/>
          <w:szCs w:val="24"/>
        </w:rPr>
        <w:t>Amount of security under the QBCC Act</w:t>
      </w:r>
      <w:bookmarkEnd w:id="0"/>
    </w:p>
    <w:p w14:paraId="52657EC8" w14:textId="11261409" w:rsidR="00FC4CE7" w:rsidRPr="009F0136" w:rsidRDefault="00FC4CE7" w:rsidP="00CC41DD">
      <w:pPr>
        <w:pStyle w:val="BodyText"/>
        <w:numPr>
          <w:ilvl w:val="0"/>
          <w:numId w:val="28"/>
        </w:numPr>
      </w:pPr>
      <w:bookmarkStart w:id="1" w:name="_Ref180596391"/>
      <w:r w:rsidRPr="009F0136">
        <w:t>The parties acknowledge that, unless they expressly agree otherwise, to the extent that the QBCC Act applies to the Contract, Section 67K(2) of the QBCC Act makes the Contract subject to a condition that</w:t>
      </w:r>
      <w:r w:rsidR="00320D90" w:rsidRPr="009F0136">
        <w:t>,</w:t>
      </w:r>
      <w:r w:rsidRPr="009F0136">
        <w:t xml:space="preserve"> at any time before Practical Completion the total of all security held by the Principal under the Contract (other than that which is referred to in Section 67K(3) of the QBCC Act)</w:t>
      </w:r>
      <w:r w:rsidR="00320D90" w:rsidRPr="009F0136">
        <w:t>,</w:t>
      </w:r>
      <w:r w:rsidRPr="009F0136">
        <w:t xml:space="preserve"> is not to exceed 5% of the Contract Sum (which under the QBCC Act includes adjustments for variations).</w:t>
      </w:r>
      <w:bookmarkEnd w:id="1"/>
    </w:p>
    <w:p w14:paraId="1ABD99D9" w14:textId="0E67A6F8" w:rsidR="00FC4CE7" w:rsidRPr="0066262B" w:rsidRDefault="00FC4CE7" w:rsidP="00CC41DD">
      <w:pPr>
        <w:pStyle w:val="BodyText"/>
        <w:numPr>
          <w:ilvl w:val="0"/>
          <w:numId w:val="28"/>
        </w:numPr>
      </w:pPr>
      <w:r w:rsidRPr="0066262B">
        <w:t>The parties acknowledge that, to the extent the QBCC Act applies to the Contract, the parties have expressly agreed by initialling the Contract in the space provided below that the Contract is not subject to the condition imposed by Section</w:t>
      </w:r>
      <w:r w:rsidR="00BA4125" w:rsidRPr="0066262B">
        <w:t> </w:t>
      </w:r>
      <w:r w:rsidRPr="0066262B">
        <w:t>67K(2) of the QBCC</w:t>
      </w:r>
      <w:r w:rsidR="00BA4125" w:rsidRPr="0066262B">
        <w:t> </w:t>
      </w:r>
      <w:r w:rsidRPr="0066262B">
        <w:t>Act</w:t>
      </w:r>
      <w:r w:rsidR="00BA4125" w:rsidRPr="0066262B">
        <w:t> </w:t>
      </w:r>
      <w:r w:rsidRPr="0066262B">
        <w:t>(being the condition explained in Clause</w:t>
      </w:r>
      <w:r w:rsidR="00BA4125" w:rsidRPr="0066262B">
        <w:t> </w:t>
      </w:r>
      <w:r w:rsidRPr="0066262B">
        <w:t>6.2</w:t>
      </w:r>
      <w:r w:rsidRPr="0066262B">
        <w:fldChar w:fldCharType="begin"/>
      </w:r>
      <w:r w:rsidRPr="0066262B">
        <w:instrText xml:space="preserve"> REF _Ref180596391 \w \h  \* MERGEFORMAT </w:instrText>
      </w:r>
      <w:r w:rsidRPr="0066262B">
        <w:fldChar w:fldCharType="separate"/>
      </w:r>
      <w:r w:rsidRPr="0066262B">
        <w:t>(a)</w:t>
      </w:r>
      <w:r w:rsidRPr="0066262B">
        <w:fldChar w:fldCharType="end"/>
      </w:r>
      <w:r w:rsidRPr="0066262B">
        <w:t xml:space="preserve"> above).</w:t>
      </w:r>
    </w:p>
    <w:p w14:paraId="76C3CF7A" w14:textId="4CF2C055" w:rsidR="00FC4CE7" w:rsidRPr="009F0136" w:rsidRDefault="00FC4CE7" w:rsidP="001B2BBF">
      <w:pPr>
        <w:pStyle w:val="BodyText"/>
        <w:ind w:firstLine="567"/>
        <w:rPr>
          <w:rFonts w:cs="Noto Sans"/>
          <w:szCs w:val="24"/>
        </w:rPr>
      </w:pPr>
      <w:r w:rsidRPr="009F0136">
        <w:rPr>
          <w:rFonts w:cs="Noto Sans"/>
          <w:szCs w:val="24"/>
        </w:rPr>
        <w:tab/>
        <w:t>Parties to Initial</w:t>
      </w:r>
      <w:r w:rsidRPr="009F0136">
        <w:rPr>
          <w:rFonts w:cs="Noto Sans"/>
          <w:szCs w:val="24"/>
        </w:rPr>
        <w:tab/>
      </w:r>
      <w:r w:rsidRPr="009F0136">
        <w:rPr>
          <w:rFonts w:cs="Noto Sans"/>
          <w:szCs w:val="24"/>
        </w:rPr>
        <w:tab/>
      </w:r>
      <w:r w:rsidRPr="009F0136">
        <w:rPr>
          <w:rFonts w:cs="Noto Sans"/>
          <w:szCs w:val="24"/>
        </w:rPr>
        <w:tab/>
      </w:r>
      <w:r w:rsidRPr="009F0136">
        <w:rPr>
          <w:rFonts w:cs="Noto Sans"/>
          <w:szCs w:val="24"/>
        </w:rPr>
        <w:tab/>
        <w:t xml:space="preserve">Principal’s initials </w:t>
      </w:r>
      <w:r w:rsidR="000C5376">
        <w:rPr>
          <w:rFonts w:cs="Noto Sans"/>
          <w:szCs w:val="24"/>
        </w:rPr>
        <w:tab/>
        <w:t xml:space="preserve"> </w:t>
      </w:r>
      <w:r w:rsidRPr="009F0136">
        <w:rPr>
          <w:rFonts w:cs="Noto Sans"/>
          <w:szCs w:val="24"/>
        </w:rPr>
        <w:t>…………………...</w:t>
      </w:r>
    </w:p>
    <w:p w14:paraId="50FB7D9F" w14:textId="7EF8CF3D" w:rsidR="00FC4CE7" w:rsidRPr="009F0136" w:rsidRDefault="00FC4CE7" w:rsidP="001B2BBF">
      <w:pPr>
        <w:pStyle w:val="BodyText"/>
        <w:ind w:left="5040" w:hanging="436"/>
        <w:rPr>
          <w:rFonts w:cs="Noto Sans"/>
          <w:szCs w:val="24"/>
        </w:rPr>
      </w:pPr>
      <w:r w:rsidRPr="009F0136">
        <w:rPr>
          <w:rFonts w:cs="Noto Sans"/>
          <w:szCs w:val="24"/>
        </w:rPr>
        <w:br/>
        <w:t>Contractor’s initials …………………...</w:t>
      </w:r>
    </w:p>
    <w:p w14:paraId="5B0F11CE" w14:textId="27155F6F" w:rsidR="00FC4CE7" w:rsidRPr="0066262B" w:rsidRDefault="00FC4CE7" w:rsidP="00CC41DD">
      <w:pPr>
        <w:pStyle w:val="BodyText"/>
        <w:numPr>
          <w:ilvl w:val="0"/>
          <w:numId w:val="28"/>
        </w:numPr>
      </w:pPr>
      <w:r w:rsidRPr="0066262B">
        <w:t>Despite the terms of Clause 5.6 of the General Conditions of Contract, the parties acknowledge that, to the extent the QBCC</w:t>
      </w:r>
      <w:r w:rsidR="00BA4125" w:rsidRPr="0066262B">
        <w:t> </w:t>
      </w:r>
      <w:r w:rsidRPr="0066262B">
        <w:t xml:space="preserve">Act applies to the Contract, the Principal must </w:t>
      </w:r>
      <w:r w:rsidRPr="0066262B">
        <w:lastRenderedPageBreak/>
        <w:t>comply with the requirements of Section 67J of the QBCC Act in relation to having recourse to security.</w:t>
      </w:r>
    </w:p>
    <w:p w14:paraId="6C2AEBE4" w14:textId="77777777" w:rsidR="00FC4CE7" w:rsidRPr="009F0136" w:rsidRDefault="00FC4CE7" w:rsidP="00CC41DD">
      <w:pPr>
        <w:pStyle w:val="Heading2"/>
        <w:keepNext w:val="0"/>
        <w:keepLines w:val="0"/>
        <w:numPr>
          <w:ilvl w:val="1"/>
          <w:numId w:val="16"/>
        </w:numPr>
        <w:tabs>
          <w:tab w:val="clear" w:pos="576"/>
          <w:tab w:val="num" w:pos="357"/>
        </w:tabs>
        <w:ind w:left="1077" w:hanging="793"/>
        <w:rPr>
          <w:rFonts w:cs="Noto Sans"/>
          <w:sz w:val="24"/>
          <w:szCs w:val="24"/>
        </w:rPr>
      </w:pPr>
      <w:r w:rsidRPr="009F0136">
        <w:rPr>
          <w:rFonts w:cs="Noto Sans"/>
          <w:sz w:val="24"/>
          <w:szCs w:val="24"/>
        </w:rPr>
        <w:t>Certificates and payments</w:t>
      </w:r>
    </w:p>
    <w:p w14:paraId="45A884C9" w14:textId="5760006D" w:rsidR="00FC4CE7" w:rsidRPr="009F0136" w:rsidRDefault="00FC4CE7" w:rsidP="001B2BBF">
      <w:pPr>
        <w:pStyle w:val="BodyText"/>
        <w:ind w:left="284"/>
        <w:rPr>
          <w:rFonts w:cs="Noto Sans"/>
          <w:szCs w:val="24"/>
        </w:rPr>
      </w:pPr>
      <w:r w:rsidRPr="009F0136">
        <w:rPr>
          <w:rFonts w:cs="Noto Sans"/>
          <w:szCs w:val="24"/>
        </w:rPr>
        <w:t>To the extent that the QBCC</w:t>
      </w:r>
      <w:r w:rsidR="00BA4125" w:rsidRPr="009F0136">
        <w:rPr>
          <w:rFonts w:cs="Noto Sans"/>
          <w:szCs w:val="24"/>
        </w:rPr>
        <w:t> </w:t>
      </w:r>
      <w:r w:rsidRPr="009F0136">
        <w:rPr>
          <w:rFonts w:cs="Noto Sans"/>
          <w:szCs w:val="24"/>
        </w:rPr>
        <w:t>Act applies to the Contract:</w:t>
      </w:r>
    </w:p>
    <w:p w14:paraId="6CFAEFB4" w14:textId="77777777" w:rsidR="00FC4CE7" w:rsidRPr="0066262B" w:rsidRDefault="00FC4CE7" w:rsidP="00CC41DD">
      <w:pPr>
        <w:pStyle w:val="ListParagraph"/>
        <w:numPr>
          <w:ilvl w:val="0"/>
          <w:numId w:val="29"/>
        </w:numPr>
      </w:pPr>
      <w:r w:rsidRPr="0066262B">
        <w:t>Clause 42.1 of the General Conditions of Contract is amended by deleting Clause 42.1.3(a) and replacing it with the following:</w:t>
      </w:r>
    </w:p>
    <w:p w14:paraId="71CAC0AD" w14:textId="3A79EE78" w:rsidR="00FC4CE7" w:rsidRPr="009F0136" w:rsidRDefault="00FC4CE7" w:rsidP="00BB2256">
      <w:pPr>
        <w:spacing w:line="360" w:lineRule="atLeast"/>
        <w:ind w:left="1276" w:hanging="567"/>
        <w:rPr>
          <w:rStyle w:val="BodyTextitalic"/>
          <w:rFonts w:cs="Noto Sans"/>
          <w:szCs w:val="24"/>
        </w:rPr>
      </w:pPr>
      <w:r w:rsidRPr="009F0136">
        <w:rPr>
          <w:rStyle w:val="BodyTextitalic"/>
          <w:rFonts w:cs="Noto Sans"/>
          <w:szCs w:val="24"/>
        </w:rPr>
        <w:t>‘a)</w:t>
      </w:r>
      <w:r w:rsidRPr="009F0136">
        <w:rPr>
          <w:rStyle w:val="BodyTextitalic"/>
          <w:rFonts w:cs="Noto Sans"/>
          <w:szCs w:val="24"/>
        </w:rPr>
        <w:tab/>
        <w:t xml:space="preserve">Subject to the provisions of the Contract, within 15 Business Days after receipt by the Administrator of a payment </w:t>
      </w:r>
      <w:r w:rsidR="00032249" w:rsidRPr="009F0136">
        <w:rPr>
          <w:rStyle w:val="BodyTextitalic"/>
          <w:rFonts w:cs="Noto Sans"/>
          <w:szCs w:val="24"/>
        </w:rPr>
        <w:t>c</w:t>
      </w:r>
      <w:r w:rsidRPr="009F0136">
        <w:rPr>
          <w:rStyle w:val="BodyTextitalic"/>
          <w:rFonts w:cs="Noto Sans"/>
          <w:szCs w:val="24"/>
        </w:rPr>
        <w:t>laim in accordance with Clause 42.1.1, provided that the requirements of Clause 42.1.2(e) have been met, the Principal shall pay to the Contractor or the Contractor shall pay to the Principal, as the case may be, an amount not less than the amount shown in the payment certificate as due to the Contractor or to the Principal as the case may be, or if no payment certificate has been issued, the Principal shall pay the amount of the Contractor’s Claim.’</w:t>
      </w:r>
    </w:p>
    <w:p w14:paraId="0A4EA975" w14:textId="77777777" w:rsidR="00FC4CE7" w:rsidRPr="009F0136" w:rsidRDefault="00FC4CE7" w:rsidP="006861E6">
      <w:pPr>
        <w:pStyle w:val="Heading2"/>
        <w:keepNext w:val="0"/>
        <w:keepLines w:val="0"/>
        <w:numPr>
          <w:ilvl w:val="1"/>
          <w:numId w:val="16"/>
        </w:numPr>
        <w:tabs>
          <w:tab w:val="clear" w:pos="576"/>
        </w:tabs>
        <w:ind w:left="1077" w:hanging="793"/>
        <w:rPr>
          <w:rFonts w:cs="Noto Sans"/>
          <w:sz w:val="24"/>
          <w:szCs w:val="24"/>
        </w:rPr>
      </w:pPr>
      <w:r w:rsidRPr="009F0136">
        <w:rPr>
          <w:rFonts w:cs="Noto Sans"/>
          <w:sz w:val="24"/>
          <w:szCs w:val="24"/>
        </w:rPr>
        <w:t>Interest on overdue payments</w:t>
      </w:r>
    </w:p>
    <w:p w14:paraId="06C7A3AE" w14:textId="66744369" w:rsidR="00FC4CE7" w:rsidRPr="009F0136" w:rsidRDefault="00FC4CE7" w:rsidP="006861E6">
      <w:pPr>
        <w:pStyle w:val="BodyText"/>
        <w:ind w:left="284"/>
        <w:rPr>
          <w:rFonts w:cs="Noto Sans"/>
          <w:szCs w:val="24"/>
        </w:rPr>
      </w:pPr>
      <w:r w:rsidRPr="009F0136">
        <w:rPr>
          <w:rFonts w:cs="Noto Sans"/>
          <w:szCs w:val="24"/>
        </w:rPr>
        <w:t>To the extent that the QBCC</w:t>
      </w:r>
      <w:r w:rsidR="00CC329C" w:rsidRPr="009F0136">
        <w:rPr>
          <w:rFonts w:cs="Noto Sans"/>
          <w:szCs w:val="24"/>
        </w:rPr>
        <w:t> </w:t>
      </w:r>
      <w:r w:rsidRPr="009F0136">
        <w:rPr>
          <w:rFonts w:cs="Noto Sans"/>
          <w:szCs w:val="24"/>
        </w:rPr>
        <w:t>Act applies to the Contract:</w:t>
      </w:r>
    </w:p>
    <w:p w14:paraId="33DF0A33" w14:textId="39389F02" w:rsidR="00FC4CE7" w:rsidRPr="009F0136" w:rsidRDefault="00FC4CE7" w:rsidP="006861E6">
      <w:pPr>
        <w:pStyle w:val="BodyText"/>
        <w:numPr>
          <w:ilvl w:val="0"/>
          <w:numId w:val="30"/>
        </w:numPr>
      </w:pPr>
      <w:r w:rsidRPr="009F0136">
        <w:t xml:space="preserve">Clause 42.9 is amended by deleting the final </w:t>
      </w:r>
      <w:r w:rsidR="0098587E" w:rsidRPr="009F0136">
        <w:t>2 </w:t>
      </w:r>
      <w:r w:rsidRPr="009F0136">
        <w:t>sentences and replacing them with:</w:t>
      </w:r>
    </w:p>
    <w:p w14:paraId="0E972504" w14:textId="77777777" w:rsidR="00FC4CE7" w:rsidRPr="009F0136" w:rsidRDefault="00FC4CE7" w:rsidP="006861E6">
      <w:pPr>
        <w:pStyle w:val="BodyText"/>
        <w:ind w:left="720"/>
        <w:rPr>
          <w:rStyle w:val="BodyTextitalic"/>
          <w:rFonts w:cs="Noto Sans"/>
          <w:szCs w:val="24"/>
        </w:rPr>
      </w:pPr>
      <w:r w:rsidRPr="009F0136">
        <w:rPr>
          <w:rStyle w:val="BodyTextitalic"/>
          <w:rFonts w:cs="Noto Sans"/>
          <w:szCs w:val="24"/>
        </w:rPr>
        <w:t>‘The rate of interest shall be calculated pursuant to Section 67P(3)(a) of the QBCC Act.’</w:t>
      </w:r>
    </w:p>
    <w:p w14:paraId="5773BFCD" w14:textId="77777777" w:rsidR="00FC4CE7" w:rsidRPr="009F0136" w:rsidRDefault="00FC4CE7" w:rsidP="006861E6">
      <w:pPr>
        <w:pStyle w:val="BodyText"/>
        <w:numPr>
          <w:ilvl w:val="0"/>
          <w:numId w:val="30"/>
        </w:numPr>
      </w:pPr>
      <w:r w:rsidRPr="009F0136">
        <w:t>Item 41E shall not apply to this Contract.</w:t>
      </w:r>
    </w:p>
    <w:p w14:paraId="0E9201E7" w14:textId="11CB79FC" w:rsidR="00FC4CE7" w:rsidRPr="009F0136" w:rsidRDefault="00FC4CE7" w:rsidP="006861E6">
      <w:pPr>
        <w:pStyle w:val="Heading2"/>
        <w:keepNext w:val="0"/>
        <w:keepLines w:val="0"/>
        <w:numPr>
          <w:ilvl w:val="1"/>
          <w:numId w:val="16"/>
        </w:numPr>
        <w:tabs>
          <w:tab w:val="clear" w:pos="576"/>
        </w:tabs>
        <w:ind w:left="1077" w:hanging="793"/>
        <w:rPr>
          <w:rFonts w:cs="Noto Sans"/>
          <w:sz w:val="24"/>
          <w:szCs w:val="24"/>
        </w:rPr>
      </w:pPr>
      <w:bookmarkStart w:id="2" w:name="_Ref180589502"/>
      <w:r w:rsidRPr="009F0136">
        <w:rPr>
          <w:rFonts w:cs="Noto Sans"/>
          <w:sz w:val="24"/>
          <w:szCs w:val="24"/>
        </w:rPr>
        <w:t>Non</w:t>
      </w:r>
      <w:r w:rsidR="00CC329C" w:rsidRPr="009F0136">
        <w:rPr>
          <w:rFonts w:cs="Noto Sans"/>
          <w:sz w:val="24"/>
          <w:szCs w:val="24"/>
        </w:rPr>
        <w:noBreakHyphen/>
      </w:r>
      <w:r w:rsidRPr="009F0136">
        <w:rPr>
          <w:rFonts w:cs="Noto Sans"/>
          <w:sz w:val="24"/>
          <w:szCs w:val="24"/>
        </w:rPr>
        <w:t>conforming building products</w:t>
      </w:r>
      <w:bookmarkEnd w:id="2"/>
    </w:p>
    <w:p w14:paraId="125FBA03" w14:textId="76A8C296" w:rsidR="00FC4CE7" w:rsidRPr="009F0136" w:rsidRDefault="00A2677D" w:rsidP="00CC41DD">
      <w:pPr>
        <w:pStyle w:val="BodyText"/>
        <w:numPr>
          <w:ilvl w:val="0"/>
          <w:numId w:val="31"/>
        </w:numPr>
      </w:pPr>
      <w:r w:rsidRPr="00A2677D">
        <w:t>In this Clause</w:t>
      </w:r>
      <w:r>
        <w:t> </w:t>
      </w:r>
      <w:r w:rsidRPr="00A2677D">
        <w:t xml:space="preserve">6.5, the </w:t>
      </w:r>
      <w:r w:rsidR="00FC4CE7" w:rsidRPr="009F0136">
        <w:t>terms ‘person in the chain of responsibility’, ‘building product’, ‘Minister’, ‘</w:t>
      </w:r>
      <w:r w:rsidR="008A26D3">
        <w:t>N</w:t>
      </w:r>
      <w:r w:rsidR="00FC4CE7" w:rsidRPr="009F0136">
        <w:t>on</w:t>
      </w:r>
      <w:r w:rsidR="00FC4CE7" w:rsidRPr="009F0136">
        <w:noBreakHyphen/>
        <w:t>conforming building product’ and ‘required information’ each have the respective meanings given to those terms in the QBCC Act.</w:t>
      </w:r>
    </w:p>
    <w:p w14:paraId="7D6FB650" w14:textId="620AD323" w:rsidR="00FC4CE7" w:rsidRPr="009F0136" w:rsidRDefault="00FC4CE7" w:rsidP="00CC41DD">
      <w:pPr>
        <w:pStyle w:val="BodyText"/>
        <w:numPr>
          <w:ilvl w:val="0"/>
          <w:numId w:val="31"/>
        </w:numPr>
      </w:pPr>
      <w:r w:rsidRPr="009F0136">
        <w:t>The parties agree that this Clause</w:t>
      </w:r>
      <w:r w:rsidR="00CC329C" w:rsidRPr="009F0136">
        <w:t> </w:t>
      </w:r>
      <w:r w:rsidRPr="009F0136">
        <w:fldChar w:fldCharType="begin"/>
      </w:r>
      <w:r w:rsidRPr="009F0136">
        <w:instrText xml:space="preserve"> REF _Ref180589502 \r \h  \* MERGEFORMAT </w:instrText>
      </w:r>
      <w:r w:rsidRPr="009F0136">
        <w:fldChar w:fldCharType="separate"/>
      </w:r>
      <w:r w:rsidRPr="009F0136">
        <w:t>6.5</w:t>
      </w:r>
      <w:r w:rsidRPr="009F0136">
        <w:fldChar w:fldCharType="end"/>
      </w:r>
      <w:r w:rsidRPr="009F0136">
        <w:t xml:space="preserve"> only applies if and to the extent that within the meaning of the QBCC</w:t>
      </w:r>
      <w:r w:rsidR="00CC329C" w:rsidRPr="009F0136">
        <w:t> </w:t>
      </w:r>
      <w:r w:rsidRPr="009F0136">
        <w:t>Act, the Contractor is a person in the chain of responsibility for a building product. This Clause</w:t>
      </w:r>
      <w:r w:rsidR="00CC329C" w:rsidRPr="009F0136">
        <w:t> </w:t>
      </w:r>
      <w:r w:rsidRPr="009F0136">
        <w:fldChar w:fldCharType="begin"/>
      </w:r>
      <w:r w:rsidRPr="009F0136">
        <w:instrText xml:space="preserve"> REF _Ref180589502 \r \h  \* MERGEFORMAT </w:instrText>
      </w:r>
      <w:r w:rsidRPr="009F0136">
        <w:fldChar w:fldCharType="separate"/>
      </w:r>
      <w:r w:rsidRPr="009F0136">
        <w:t>6.5</w:t>
      </w:r>
      <w:r w:rsidRPr="009F0136">
        <w:fldChar w:fldCharType="end"/>
      </w:r>
      <w:r w:rsidRPr="009F0136">
        <w:t xml:space="preserve"> will otherwise have no application to the Contract, even if </w:t>
      </w:r>
      <w:r w:rsidR="006105F0" w:rsidRPr="009F0136">
        <w:t>i</w:t>
      </w:r>
      <w:r w:rsidRPr="009F0136">
        <w:t>tem number</w:t>
      </w:r>
      <w:r w:rsidR="00CC329C" w:rsidRPr="009F0136">
        <w:t> </w:t>
      </w:r>
      <w:r w:rsidRPr="009F0136">
        <w:t>6 in the checklist of applicable clauses in the Clause Bank is selected as applicable.</w:t>
      </w:r>
    </w:p>
    <w:p w14:paraId="41B2283A" w14:textId="2A9567A3" w:rsidR="00FC4CE7" w:rsidRPr="009F0136" w:rsidRDefault="00FC4CE7" w:rsidP="00CC41DD">
      <w:pPr>
        <w:pStyle w:val="BodyText"/>
        <w:numPr>
          <w:ilvl w:val="0"/>
          <w:numId w:val="31"/>
        </w:numPr>
      </w:pPr>
      <w:r w:rsidRPr="009F0136">
        <w:t>Subject to Clause</w:t>
      </w:r>
      <w:r w:rsidR="00CC329C" w:rsidRPr="009F0136">
        <w:t> </w:t>
      </w:r>
      <w:r w:rsidRPr="009F0136">
        <w:fldChar w:fldCharType="begin"/>
      </w:r>
      <w:r w:rsidRPr="009F0136">
        <w:instrText xml:space="preserve"> REF _Ref180589502 \r \h  \* MERGEFORMAT </w:instrText>
      </w:r>
      <w:r w:rsidRPr="009F0136">
        <w:fldChar w:fldCharType="separate"/>
      </w:r>
      <w:r w:rsidRPr="009F0136">
        <w:t>6.5</w:t>
      </w:r>
      <w:r w:rsidRPr="009F0136">
        <w:fldChar w:fldCharType="end"/>
      </w:r>
      <w:r w:rsidRPr="009F0136">
        <w:t xml:space="preserve">(b) of the Clause Bank, the Contractor acknowledges that it has obligations under Part 6AA of the QBCC Act in relation to </w:t>
      </w:r>
      <w:r w:rsidR="008A26D3">
        <w:t>N</w:t>
      </w:r>
      <w:r w:rsidRPr="009F0136">
        <w:t>on</w:t>
      </w:r>
      <w:r w:rsidRPr="009F0136">
        <w:noBreakHyphen/>
        <w:t>conforming building products and:</w:t>
      </w:r>
    </w:p>
    <w:p w14:paraId="6ABE1B00" w14:textId="116EE373" w:rsidR="00FC4CE7" w:rsidRPr="009F0136" w:rsidRDefault="00FC4CE7" w:rsidP="00CC41DD">
      <w:pPr>
        <w:pStyle w:val="BodyText"/>
        <w:numPr>
          <w:ilvl w:val="1"/>
          <w:numId w:val="31"/>
        </w:numPr>
      </w:pPr>
      <w:r w:rsidRPr="009F0136">
        <w:t xml:space="preserve">warrants that no building products incorporated into the Works are </w:t>
      </w:r>
      <w:r w:rsidR="008A26D3">
        <w:t>N</w:t>
      </w:r>
      <w:r w:rsidRPr="009F0136">
        <w:t>on</w:t>
      </w:r>
      <w:r w:rsidRPr="009F0136">
        <w:noBreakHyphen/>
        <w:t>conforming building products or the subject of a warning statement issued by the Minister</w:t>
      </w:r>
    </w:p>
    <w:p w14:paraId="1A1EB85A" w14:textId="65F2883D" w:rsidR="00FC4CE7" w:rsidRPr="009F0136" w:rsidRDefault="00FC4CE7" w:rsidP="00CC41DD">
      <w:pPr>
        <w:pStyle w:val="BodyText"/>
        <w:numPr>
          <w:ilvl w:val="1"/>
          <w:numId w:val="31"/>
        </w:numPr>
      </w:pPr>
      <w:r w:rsidRPr="009F0136">
        <w:lastRenderedPageBreak/>
        <w:t xml:space="preserve">must ensure that it, and its </w:t>
      </w:r>
      <w:r w:rsidR="00C26349">
        <w:t>S</w:t>
      </w:r>
      <w:r w:rsidRPr="009F0136">
        <w:t>ubcontractors, provide all required information for a building product incorporated into the Works to the Administrator upon installation of the building product into the Works</w:t>
      </w:r>
    </w:p>
    <w:p w14:paraId="27931702" w14:textId="77777777" w:rsidR="00FC4CE7" w:rsidRPr="009F0136" w:rsidRDefault="00FC4CE7" w:rsidP="00CC41DD">
      <w:pPr>
        <w:pStyle w:val="BodyText"/>
        <w:numPr>
          <w:ilvl w:val="1"/>
          <w:numId w:val="31"/>
        </w:numPr>
      </w:pPr>
      <w:r w:rsidRPr="009F0136">
        <w:t>must provide the Administrator with copies of all notices (including warning statements) issued and received in relation to the Works pursuant to the QBCC Act within 48 hours of dispatch or receipt by the Contractor of the relevant notice</w:t>
      </w:r>
    </w:p>
    <w:p w14:paraId="50E6780D" w14:textId="77777777" w:rsidR="00FC4CE7" w:rsidRPr="009F0136" w:rsidRDefault="00FC4CE7" w:rsidP="00CC41DD">
      <w:pPr>
        <w:pStyle w:val="BodyText"/>
        <w:numPr>
          <w:ilvl w:val="1"/>
          <w:numId w:val="31"/>
        </w:numPr>
      </w:pPr>
      <w:r w:rsidRPr="009F0136">
        <w:t>agrees to provide all required information and any other information relevant to a building product to the Principal and the Administrator within the timeframes requested by the Principal or the Administrator, and</w:t>
      </w:r>
    </w:p>
    <w:p w14:paraId="349859C6" w14:textId="2BEFEA8A" w:rsidR="00FC4CE7" w:rsidRPr="009F0136" w:rsidRDefault="00FC4CE7" w:rsidP="00CC41DD">
      <w:pPr>
        <w:pStyle w:val="BodyText"/>
        <w:numPr>
          <w:ilvl w:val="1"/>
          <w:numId w:val="31"/>
        </w:numPr>
      </w:pPr>
      <w:r w:rsidRPr="009F0136">
        <w:t>indemnifies and shall keep indemnified the Principal against all loss, costs, liabilities. claims, damages or expense caused or contributed to any breach of its obligations under this Clause </w:t>
      </w:r>
      <w:r w:rsidRPr="009F0136">
        <w:fldChar w:fldCharType="begin"/>
      </w:r>
      <w:r w:rsidRPr="009F0136">
        <w:instrText xml:space="preserve"> REF _Ref180589502 \r \h  \* MERGEFORMAT </w:instrText>
      </w:r>
      <w:r w:rsidRPr="009F0136">
        <w:fldChar w:fldCharType="separate"/>
      </w:r>
      <w:r w:rsidRPr="009F0136">
        <w:t>6.5</w:t>
      </w:r>
      <w:r w:rsidRPr="009F0136">
        <w:fldChar w:fldCharType="end"/>
      </w:r>
      <w:r w:rsidRPr="009F0136">
        <w:t>, or by any failure of the Contractor to comply with its obligations under the QBCC Act in relation to building products.</w:t>
      </w:r>
    </w:p>
    <w:p w14:paraId="53B8CC9B" w14:textId="77777777" w:rsidR="00FC4CE7" w:rsidRPr="009F0136" w:rsidRDefault="00FC4CE7" w:rsidP="00CC41DD">
      <w:pPr>
        <w:pStyle w:val="BodyText"/>
        <w:numPr>
          <w:ilvl w:val="0"/>
          <w:numId w:val="31"/>
        </w:numPr>
      </w:pPr>
      <w:r w:rsidRPr="009F0136">
        <w:t>If the Contractor installs a building product without the required information, the Principal will be entitled to do either of the following in its sole and absolute discretion:</w:t>
      </w:r>
    </w:p>
    <w:p w14:paraId="738E41AE" w14:textId="77777777" w:rsidR="00FC4CE7" w:rsidRPr="009F0136" w:rsidRDefault="00FC4CE7" w:rsidP="00CC41DD">
      <w:pPr>
        <w:pStyle w:val="BodyText"/>
        <w:numPr>
          <w:ilvl w:val="1"/>
          <w:numId w:val="31"/>
        </w:numPr>
      </w:pPr>
      <w:r w:rsidRPr="009F0136">
        <w:t>request the required information from the Contractor, in which case the Contractor will provide the required information as soon as reasonably practicable, or</w:t>
      </w:r>
    </w:p>
    <w:p w14:paraId="337A9537" w14:textId="4FC18CAD" w:rsidR="00FC4CE7" w:rsidRPr="009F0136" w:rsidRDefault="00FC4CE7" w:rsidP="00CC41DD">
      <w:pPr>
        <w:pStyle w:val="BodyText"/>
        <w:numPr>
          <w:ilvl w:val="1"/>
          <w:numId w:val="31"/>
        </w:numPr>
      </w:pPr>
      <w:r w:rsidRPr="009F0136">
        <w:t xml:space="preserve">direct the Contractor to remove the building product from the Works and replace it with a building product that is not </w:t>
      </w:r>
      <w:r w:rsidR="008A26D3">
        <w:t>N</w:t>
      </w:r>
      <w:r w:rsidRPr="009F0136">
        <w:t>on</w:t>
      </w:r>
      <w:r w:rsidRPr="009F0136">
        <w:noBreakHyphen/>
        <w:t>conforming pursuant to Clause 37 of the General Conditions of Contract.</w:t>
      </w:r>
    </w:p>
    <w:p w14:paraId="00BB3321" w14:textId="2FA3BABE" w:rsidR="00FC4CE7" w:rsidRPr="009F0136" w:rsidRDefault="00FC4CE7" w:rsidP="00CC41DD">
      <w:pPr>
        <w:pStyle w:val="BodyText"/>
        <w:numPr>
          <w:ilvl w:val="0"/>
          <w:numId w:val="31"/>
        </w:numPr>
      </w:pPr>
      <w:r w:rsidRPr="009F0136">
        <w:t xml:space="preserve">The Contractor shall, as a precondition to achieving Practical Completion, provide to the Principal and the Administrator a signed statutory declaration confirming that all required information has been obtained and provided to the Principal and the Administrator and that </w:t>
      </w:r>
      <w:proofErr w:type="gramStart"/>
      <w:r w:rsidRPr="009F0136">
        <w:t>no</w:t>
      </w:r>
      <w:proofErr w:type="gramEnd"/>
      <w:r w:rsidRPr="009F0136">
        <w:t xml:space="preserve"> </w:t>
      </w:r>
      <w:r w:rsidR="008A26D3">
        <w:t>N</w:t>
      </w:r>
      <w:r w:rsidRPr="009F0136">
        <w:t>on</w:t>
      </w:r>
      <w:r w:rsidRPr="009F0136">
        <w:noBreakHyphen/>
        <w:t>conforming building products have been installed or incorporated into the Works.</w:t>
      </w:r>
    </w:p>
    <w:p w14:paraId="28A52BCB" w14:textId="26AF4151" w:rsidR="00FC4CE7" w:rsidRPr="009F0136" w:rsidRDefault="00FC4CE7" w:rsidP="00CC41DD">
      <w:pPr>
        <w:pStyle w:val="BodyText"/>
        <w:numPr>
          <w:ilvl w:val="0"/>
          <w:numId w:val="31"/>
        </w:numPr>
      </w:pPr>
      <w:r w:rsidRPr="009F0136">
        <w:t xml:space="preserve">The Contractor shall indemnify and shall keep indemnified the Principal against any cost, loss, expense, liability, claim, or damage suffered or incurred by the Principal due to a building product incorporated into the Works being recalled or identified as a </w:t>
      </w:r>
      <w:r w:rsidR="008A26D3">
        <w:t>N</w:t>
      </w:r>
      <w:r w:rsidRPr="009F0136">
        <w:t>on</w:t>
      </w:r>
      <w:r w:rsidRPr="009F0136">
        <w:noBreakHyphen/>
        <w:t>conforming building product.</w:t>
      </w:r>
    </w:p>
    <w:p w14:paraId="638DC411" w14:textId="2E057C30" w:rsidR="00FC4CE7" w:rsidRPr="009F0136" w:rsidRDefault="00FC4CE7" w:rsidP="00CC41DD">
      <w:pPr>
        <w:pStyle w:val="BodyText"/>
        <w:numPr>
          <w:ilvl w:val="0"/>
          <w:numId w:val="31"/>
        </w:numPr>
        <w:rPr>
          <w:i/>
        </w:rPr>
      </w:pPr>
      <w:r w:rsidRPr="009F0136">
        <w:t>For the avoidance of doubt, the indemnities contained in this Clause </w:t>
      </w:r>
      <w:r w:rsidRPr="009F0136">
        <w:fldChar w:fldCharType="begin"/>
      </w:r>
      <w:r w:rsidRPr="009F0136">
        <w:instrText xml:space="preserve"> REF _Ref180589502 \r \h  \* MERGEFORMAT </w:instrText>
      </w:r>
      <w:r w:rsidRPr="009F0136">
        <w:fldChar w:fldCharType="separate"/>
      </w:r>
      <w:r w:rsidRPr="009F0136">
        <w:t>6.5</w:t>
      </w:r>
      <w:r w:rsidRPr="009F0136">
        <w:fldChar w:fldCharType="end"/>
      </w:r>
      <w:r w:rsidRPr="009F0136">
        <w:t xml:space="preserve"> survive the termination, cancellation, completion, expiration or otherwise merging of this Contract.</w:t>
      </w:r>
    </w:p>
    <w:p w14:paraId="2B6F1067" w14:textId="5ED5168F" w:rsidR="005F6401" w:rsidRPr="009F0136" w:rsidRDefault="005F6401" w:rsidP="00CC41DD">
      <w:pPr>
        <w:pStyle w:val="Heading1"/>
      </w:pPr>
      <w:r w:rsidRPr="009F0136">
        <w:lastRenderedPageBreak/>
        <w:t>Not used</w:t>
      </w:r>
    </w:p>
    <w:p w14:paraId="23400FA6" w14:textId="3E293D5D" w:rsidR="007F6BDB" w:rsidRPr="009F0136" w:rsidRDefault="007F6BDB" w:rsidP="009C3F8B">
      <w:pPr>
        <w:pStyle w:val="Heading1"/>
        <w:keepLines/>
      </w:pPr>
      <w:r w:rsidRPr="009F0136">
        <w:t>Mandatory Milestones</w:t>
      </w:r>
    </w:p>
    <w:p w14:paraId="6BA51C5C" w14:textId="740B8AE3" w:rsidR="007F6BDB" w:rsidRPr="001436B9" w:rsidRDefault="007F6BDB" w:rsidP="009C3F8B">
      <w:pPr>
        <w:pStyle w:val="BodyText"/>
        <w:keepNext/>
        <w:keepLines/>
        <w:numPr>
          <w:ilvl w:val="0"/>
          <w:numId w:val="32"/>
        </w:numPr>
      </w:pPr>
      <w:r w:rsidRPr="001436B9">
        <w:t xml:space="preserve">The Principal may require that defined sections of the </w:t>
      </w:r>
      <w:r w:rsidR="002777D6">
        <w:t>W</w:t>
      </w:r>
      <w:r w:rsidRPr="001436B9">
        <w:t xml:space="preserve">ork </w:t>
      </w:r>
      <w:r w:rsidR="002777D6">
        <w:t>U</w:t>
      </w:r>
      <w:r w:rsidRPr="001436B9">
        <w:t>nder the Contract</w:t>
      </w:r>
      <w:r w:rsidR="002777D6">
        <w:t xml:space="preserve"> </w:t>
      </w:r>
      <w:r w:rsidRPr="001436B9">
        <w:t>(Mandatory Milestones) be completed by dates which are earlier than the Date for Practical Completion (Milestone Completion Date). Mandatory Milestones are not Separable Portions.</w:t>
      </w:r>
    </w:p>
    <w:p w14:paraId="383DD315" w14:textId="7038C192" w:rsidR="007F6BDB" w:rsidRPr="001436B9" w:rsidRDefault="007F6BDB" w:rsidP="00CC41DD">
      <w:pPr>
        <w:pStyle w:val="BodyText"/>
        <w:numPr>
          <w:ilvl w:val="0"/>
          <w:numId w:val="32"/>
        </w:numPr>
      </w:pPr>
      <w:r w:rsidRPr="001436B9">
        <w:t>The Mandatory Milestones, together with the relevant Milestone Completion Date, applicable to this Contract are nominated in the Clause Bank Supplement.</w:t>
      </w:r>
    </w:p>
    <w:p w14:paraId="36D7A891" w14:textId="0663A6AF" w:rsidR="007F6BDB" w:rsidRPr="001436B9" w:rsidRDefault="007F6BDB" w:rsidP="00CC41DD">
      <w:pPr>
        <w:pStyle w:val="BodyText"/>
        <w:numPr>
          <w:ilvl w:val="0"/>
          <w:numId w:val="32"/>
        </w:numPr>
      </w:pPr>
      <w:r w:rsidRPr="001436B9">
        <w:t>The Contractor shall include specific activities for all Mandatory Milestones in its Construction Program, submitted in accordance with Clause</w:t>
      </w:r>
      <w:r w:rsidR="00844513" w:rsidRPr="001436B9">
        <w:t> </w:t>
      </w:r>
      <w:r w:rsidRPr="001436B9">
        <w:t>33.4 of the General Conditions of Contract, and the completion dates for such activities shall be no later than the Milestone Completion Dates specified in Clause</w:t>
      </w:r>
      <w:r w:rsidR="00844513" w:rsidRPr="001436B9">
        <w:t> </w:t>
      </w:r>
      <w:r w:rsidRPr="001436B9">
        <w:t>8(b) of the Clause Bank.</w:t>
      </w:r>
    </w:p>
    <w:p w14:paraId="0A6A97A6" w14:textId="31FAD310" w:rsidR="007F6BDB" w:rsidRPr="001436B9" w:rsidRDefault="007F6BDB" w:rsidP="00CC41DD">
      <w:pPr>
        <w:pStyle w:val="BodyText"/>
        <w:numPr>
          <w:ilvl w:val="0"/>
          <w:numId w:val="32"/>
        </w:numPr>
      </w:pPr>
      <w:r w:rsidRPr="001436B9">
        <w:t>A Construction Program will not be deemed suitable unless all Mandatory Milestones have been included in accordance with Clause</w:t>
      </w:r>
      <w:r w:rsidR="00844513" w:rsidRPr="001436B9">
        <w:t> </w:t>
      </w:r>
      <w:r w:rsidRPr="001436B9">
        <w:t>8(c) of the Clause Bank.</w:t>
      </w:r>
    </w:p>
    <w:p w14:paraId="36486E08" w14:textId="461216B0" w:rsidR="007F6BDB" w:rsidRPr="001436B9" w:rsidRDefault="007F6BDB" w:rsidP="00CC41DD">
      <w:pPr>
        <w:pStyle w:val="BodyText"/>
        <w:numPr>
          <w:ilvl w:val="0"/>
          <w:numId w:val="32"/>
        </w:numPr>
      </w:pPr>
      <w:r w:rsidRPr="001436B9">
        <w:t>Without limiting or affecting the general operation of Clause</w:t>
      </w:r>
      <w:r w:rsidR="00844513" w:rsidRPr="001436B9">
        <w:t> </w:t>
      </w:r>
      <w:r w:rsidRPr="001436B9">
        <w:t>35.5 of the General Conditions of Contract, Clause</w:t>
      </w:r>
      <w:r w:rsidR="00844513" w:rsidRPr="001436B9">
        <w:t> </w:t>
      </w:r>
      <w:r w:rsidRPr="001436B9">
        <w:t>35.5 shall also apply to each Mandatory Milestone as though:</w:t>
      </w:r>
    </w:p>
    <w:p w14:paraId="13B201A0" w14:textId="0966AE66" w:rsidR="007F6BDB" w:rsidRPr="009F0136" w:rsidRDefault="007F6BDB" w:rsidP="009C3F8B">
      <w:pPr>
        <w:pStyle w:val="BodyText"/>
        <w:numPr>
          <w:ilvl w:val="0"/>
          <w:numId w:val="12"/>
        </w:numPr>
        <w:ind w:left="1077" w:hanging="357"/>
        <w:rPr>
          <w:rFonts w:cs="Noto Sans"/>
          <w:szCs w:val="24"/>
        </w:rPr>
      </w:pPr>
      <w:r w:rsidRPr="009F0136">
        <w:rPr>
          <w:rFonts w:cs="Noto Sans"/>
          <w:szCs w:val="24"/>
        </w:rPr>
        <w:t xml:space="preserve">the expression 'the </w:t>
      </w:r>
      <w:r w:rsidR="002777D6">
        <w:rPr>
          <w:rFonts w:cs="Noto Sans"/>
          <w:szCs w:val="24"/>
        </w:rPr>
        <w:t>W</w:t>
      </w:r>
      <w:r w:rsidRPr="009F0136">
        <w:rPr>
          <w:rFonts w:cs="Noto Sans"/>
          <w:szCs w:val="24"/>
        </w:rPr>
        <w:t xml:space="preserve">ork </w:t>
      </w:r>
      <w:r w:rsidR="002777D6">
        <w:rPr>
          <w:rFonts w:cs="Noto Sans"/>
          <w:szCs w:val="24"/>
        </w:rPr>
        <w:t>U</w:t>
      </w:r>
      <w:r w:rsidRPr="009F0136">
        <w:rPr>
          <w:rFonts w:cs="Noto Sans"/>
          <w:szCs w:val="24"/>
        </w:rPr>
        <w:t>nder the Contract' in Clause</w:t>
      </w:r>
      <w:r w:rsidR="00844513" w:rsidRPr="009F0136">
        <w:rPr>
          <w:rFonts w:cs="Noto Sans"/>
          <w:szCs w:val="24"/>
        </w:rPr>
        <w:t> </w:t>
      </w:r>
      <w:r w:rsidRPr="009F0136">
        <w:rPr>
          <w:rFonts w:cs="Noto Sans"/>
          <w:szCs w:val="24"/>
        </w:rPr>
        <w:t>35.5 was a reference to each Mandatory Milestone</w:t>
      </w:r>
    </w:p>
    <w:p w14:paraId="2EF50D00" w14:textId="245B5104" w:rsidR="007F6BDB" w:rsidRPr="009F0136" w:rsidRDefault="007F6BDB" w:rsidP="00977BFE">
      <w:pPr>
        <w:pStyle w:val="BodyText"/>
        <w:numPr>
          <w:ilvl w:val="0"/>
          <w:numId w:val="12"/>
        </w:numPr>
        <w:rPr>
          <w:rFonts w:cs="Noto Sans"/>
          <w:szCs w:val="24"/>
        </w:rPr>
      </w:pPr>
      <w:r w:rsidRPr="009F0136">
        <w:rPr>
          <w:rFonts w:cs="Noto Sans"/>
          <w:szCs w:val="24"/>
        </w:rPr>
        <w:t>the expressions 'time for Practical Completion' and 'Date for Practical Completion' were references to each</w:t>
      </w:r>
      <w:r w:rsidR="00844513" w:rsidRPr="009F0136">
        <w:rPr>
          <w:rFonts w:cs="Noto Sans"/>
          <w:szCs w:val="24"/>
        </w:rPr>
        <w:t xml:space="preserve"> Milestone Completion Date, and</w:t>
      </w:r>
    </w:p>
    <w:p w14:paraId="0A00837B" w14:textId="4EE66475" w:rsidR="007F6BDB" w:rsidRPr="009F0136" w:rsidRDefault="007F6BDB" w:rsidP="00977BFE">
      <w:pPr>
        <w:pStyle w:val="BodyText"/>
        <w:numPr>
          <w:ilvl w:val="0"/>
          <w:numId w:val="12"/>
        </w:numPr>
        <w:rPr>
          <w:rFonts w:cs="Noto Sans"/>
          <w:szCs w:val="24"/>
        </w:rPr>
      </w:pPr>
      <w:r w:rsidRPr="009F0136">
        <w:rPr>
          <w:rFonts w:cs="Noto Sans"/>
          <w:szCs w:val="24"/>
        </w:rPr>
        <w:t>the expression 'Practical Completion' in Clause</w:t>
      </w:r>
      <w:r w:rsidR="00844513" w:rsidRPr="009F0136">
        <w:rPr>
          <w:rFonts w:cs="Noto Sans"/>
          <w:szCs w:val="24"/>
        </w:rPr>
        <w:t> </w:t>
      </w:r>
      <w:r w:rsidRPr="009F0136">
        <w:rPr>
          <w:rFonts w:cs="Noto Sans"/>
          <w:szCs w:val="24"/>
        </w:rPr>
        <w:t>35.5 was a reference to completion of a Mandatory Milestone.</w:t>
      </w:r>
    </w:p>
    <w:p w14:paraId="50C0CE4A" w14:textId="1723B2E0" w:rsidR="007F6BDB" w:rsidRPr="001436B9" w:rsidRDefault="007F6BDB" w:rsidP="00CC41DD">
      <w:pPr>
        <w:pStyle w:val="BodyText"/>
        <w:numPr>
          <w:ilvl w:val="0"/>
          <w:numId w:val="32"/>
        </w:numPr>
      </w:pPr>
      <w:r w:rsidRPr="001436B9">
        <w:t>A Milestone Completion Date will not be extended except where the Contractor has complied with Clause</w:t>
      </w:r>
      <w:r w:rsidR="00844513" w:rsidRPr="001436B9">
        <w:t> </w:t>
      </w:r>
      <w:r w:rsidRPr="001436B9">
        <w:t>35.5</w:t>
      </w:r>
      <w:r w:rsidR="00844513" w:rsidRPr="001436B9">
        <w:t> </w:t>
      </w:r>
      <w:r w:rsidRPr="001436B9">
        <w:t>(as it applies to Mandatory Milestones) and is entitled to such an extension under that Clause</w:t>
      </w:r>
      <w:r w:rsidR="00844513" w:rsidRPr="001436B9">
        <w:t> </w:t>
      </w:r>
      <w:r w:rsidRPr="001436B9">
        <w:t>35.5.</w:t>
      </w:r>
    </w:p>
    <w:p w14:paraId="0FB6C71A" w14:textId="6E1C7C3D" w:rsidR="007F6BDB" w:rsidRPr="001436B9" w:rsidRDefault="007F6BDB" w:rsidP="00CC41DD">
      <w:pPr>
        <w:pStyle w:val="BodyText"/>
        <w:numPr>
          <w:ilvl w:val="0"/>
          <w:numId w:val="32"/>
        </w:numPr>
      </w:pPr>
      <w:r w:rsidRPr="001436B9">
        <w:t>For the avoidance of doubt:</w:t>
      </w:r>
    </w:p>
    <w:p w14:paraId="7200D83B" w14:textId="3D30ACAC" w:rsidR="007F6BDB" w:rsidRPr="009F0136" w:rsidRDefault="007F6BDB" w:rsidP="00977BFE">
      <w:pPr>
        <w:pStyle w:val="BodyText"/>
        <w:numPr>
          <w:ilvl w:val="0"/>
          <w:numId w:val="13"/>
        </w:numPr>
        <w:rPr>
          <w:rFonts w:cs="Noto Sans"/>
          <w:szCs w:val="24"/>
        </w:rPr>
      </w:pPr>
      <w:r w:rsidRPr="009F0136">
        <w:rPr>
          <w:rFonts w:cs="Noto Sans"/>
          <w:szCs w:val="24"/>
        </w:rPr>
        <w:t>without limiting or affecting the general operation of Clauses</w:t>
      </w:r>
      <w:r w:rsidR="00844513" w:rsidRPr="009F0136">
        <w:rPr>
          <w:rFonts w:cs="Noto Sans"/>
          <w:szCs w:val="24"/>
        </w:rPr>
        <w:t> </w:t>
      </w:r>
      <w:r w:rsidRPr="009F0136">
        <w:rPr>
          <w:rFonts w:cs="Noto Sans"/>
          <w:szCs w:val="24"/>
        </w:rPr>
        <w:t>35.6,</w:t>
      </w:r>
      <w:r w:rsidR="00285D30" w:rsidRPr="009F0136">
        <w:rPr>
          <w:rFonts w:cs="Noto Sans"/>
          <w:szCs w:val="24"/>
        </w:rPr>
        <w:t> </w:t>
      </w:r>
      <w:r w:rsidRPr="009F0136">
        <w:rPr>
          <w:rFonts w:cs="Noto Sans"/>
          <w:szCs w:val="24"/>
        </w:rPr>
        <w:t>36,</w:t>
      </w:r>
      <w:r w:rsidR="00285D30" w:rsidRPr="009F0136">
        <w:rPr>
          <w:rFonts w:cs="Noto Sans"/>
          <w:szCs w:val="24"/>
        </w:rPr>
        <w:t> </w:t>
      </w:r>
      <w:r w:rsidRPr="009F0136">
        <w:rPr>
          <w:rFonts w:cs="Noto Sans"/>
          <w:szCs w:val="24"/>
        </w:rPr>
        <w:t>37</w:t>
      </w:r>
      <w:r w:rsidR="00285D30" w:rsidRPr="009F0136">
        <w:rPr>
          <w:rFonts w:cs="Noto Sans"/>
          <w:szCs w:val="24"/>
        </w:rPr>
        <w:t> </w:t>
      </w:r>
      <w:r w:rsidRPr="009F0136">
        <w:rPr>
          <w:rFonts w:cs="Noto Sans"/>
          <w:szCs w:val="24"/>
        </w:rPr>
        <w:t>and</w:t>
      </w:r>
      <w:r w:rsidR="00285D30" w:rsidRPr="009F0136">
        <w:rPr>
          <w:rFonts w:cs="Noto Sans"/>
          <w:szCs w:val="24"/>
        </w:rPr>
        <w:t> </w:t>
      </w:r>
      <w:r w:rsidRPr="009F0136">
        <w:rPr>
          <w:rFonts w:cs="Noto Sans"/>
          <w:szCs w:val="24"/>
        </w:rPr>
        <w:t>42.5 of the General Conditions of Contract, these Clauses do not apply separately to Mandatory Milestones or to extensions of the Milestone Completion Dates</w:t>
      </w:r>
    </w:p>
    <w:p w14:paraId="25743A95" w14:textId="097CE1C1" w:rsidR="007F6BDB" w:rsidRPr="009F0136" w:rsidRDefault="007F6BDB" w:rsidP="00977BFE">
      <w:pPr>
        <w:pStyle w:val="BodyText"/>
        <w:numPr>
          <w:ilvl w:val="0"/>
          <w:numId w:val="13"/>
        </w:numPr>
        <w:rPr>
          <w:rFonts w:cs="Noto Sans"/>
          <w:szCs w:val="24"/>
        </w:rPr>
      </w:pPr>
      <w:r w:rsidRPr="009F0136">
        <w:rPr>
          <w:rFonts w:cs="Noto Sans"/>
          <w:szCs w:val="24"/>
        </w:rPr>
        <w:t>the Contractor is not obliged to give possession of a Mandatory Milestone to the Principal upon completion of the Mandatory Milestone and the Principal is not obliged to take possession of a Mandatory Milestone at that time</w:t>
      </w:r>
    </w:p>
    <w:p w14:paraId="76F83660" w14:textId="2D8A1D9F" w:rsidR="007F6BDB" w:rsidRPr="009F0136" w:rsidRDefault="007F6BDB" w:rsidP="00977BFE">
      <w:pPr>
        <w:pStyle w:val="BodyText"/>
        <w:numPr>
          <w:ilvl w:val="0"/>
          <w:numId w:val="13"/>
        </w:numPr>
        <w:rPr>
          <w:rFonts w:cs="Noto Sans"/>
          <w:szCs w:val="24"/>
        </w:rPr>
      </w:pPr>
      <w:r w:rsidRPr="009F0136">
        <w:rPr>
          <w:rFonts w:cs="Noto Sans"/>
          <w:szCs w:val="24"/>
        </w:rPr>
        <w:lastRenderedPageBreak/>
        <w:t>the date of completion of any Mandatory Milestone is not to be regarded as the Date of Practical Completion for the purposes of any provision of the Contract, and</w:t>
      </w:r>
    </w:p>
    <w:p w14:paraId="2B4AEF52" w14:textId="5A2BB8D7" w:rsidR="007F6BDB" w:rsidRPr="009F0136" w:rsidRDefault="007F6BDB" w:rsidP="00977BFE">
      <w:pPr>
        <w:pStyle w:val="BodyText"/>
        <w:numPr>
          <w:ilvl w:val="0"/>
          <w:numId w:val="13"/>
        </w:numPr>
        <w:rPr>
          <w:rFonts w:cs="Noto Sans"/>
          <w:szCs w:val="24"/>
        </w:rPr>
      </w:pPr>
      <w:r w:rsidRPr="009F0136">
        <w:rPr>
          <w:rFonts w:cs="Noto Sans"/>
          <w:szCs w:val="24"/>
        </w:rPr>
        <w:t xml:space="preserve">the extension of a Milestone Completion Date does not necessarily mean that the Date for Practical Completion of the whole of the </w:t>
      </w:r>
      <w:r w:rsidR="002777D6">
        <w:rPr>
          <w:rFonts w:cs="Noto Sans"/>
          <w:szCs w:val="24"/>
        </w:rPr>
        <w:t>W</w:t>
      </w:r>
      <w:r w:rsidRPr="009F0136">
        <w:rPr>
          <w:rFonts w:cs="Noto Sans"/>
          <w:szCs w:val="24"/>
        </w:rPr>
        <w:t xml:space="preserve">ork </w:t>
      </w:r>
      <w:r w:rsidR="002777D6">
        <w:rPr>
          <w:rFonts w:cs="Noto Sans"/>
          <w:szCs w:val="24"/>
        </w:rPr>
        <w:t>U</w:t>
      </w:r>
      <w:r w:rsidRPr="009F0136">
        <w:rPr>
          <w:rFonts w:cs="Noto Sans"/>
          <w:szCs w:val="24"/>
        </w:rPr>
        <w:t>nder the Contract will be extended.</w:t>
      </w:r>
    </w:p>
    <w:p w14:paraId="74CBECBC" w14:textId="6D435A09" w:rsidR="007F6BDB" w:rsidRPr="001436B9" w:rsidRDefault="007F6BDB" w:rsidP="00CC41DD">
      <w:pPr>
        <w:pStyle w:val="BodyText"/>
        <w:numPr>
          <w:ilvl w:val="0"/>
          <w:numId w:val="32"/>
        </w:numPr>
      </w:pPr>
      <w:r w:rsidRPr="001436B9">
        <w:t>Without prejudice to any other power, right or remedy of the Principal or the Administrator, if the Contractor fails to complete a Mandatory Milestone by the Milestone Completion Date, the Administrator may:</w:t>
      </w:r>
    </w:p>
    <w:p w14:paraId="4E45E13B" w14:textId="1FC6679D" w:rsidR="007F6BDB" w:rsidRPr="009F0136" w:rsidRDefault="007F6BDB" w:rsidP="00977BFE">
      <w:pPr>
        <w:pStyle w:val="BodyText"/>
        <w:numPr>
          <w:ilvl w:val="0"/>
          <w:numId w:val="14"/>
        </w:numPr>
        <w:rPr>
          <w:rFonts w:cs="Noto Sans"/>
          <w:szCs w:val="24"/>
        </w:rPr>
      </w:pPr>
      <w:r w:rsidRPr="009F0136">
        <w:rPr>
          <w:rFonts w:cs="Noto Sans"/>
          <w:szCs w:val="24"/>
        </w:rPr>
        <w:t>where the Principal has already paid for part of the work comprised in the Mandatory Milestone, deduct the amounts paid when calculating further payment certificates due after the Milestone Completion Date and withhold those amounts from payment certificates until such time as the Mandatory Milestone is completed, and</w:t>
      </w:r>
    </w:p>
    <w:p w14:paraId="69DE74DD" w14:textId="1B1CEC6F" w:rsidR="007F6BDB" w:rsidRPr="009F0136" w:rsidRDefault="007F6BDB" w:rsidP="00977BFE">
      <w:pPr>
        <w:pStyle w:val="BodyText"/>
        <w:numPr>
          <w:ilvl w:val="0"/>
          <w:numId w:val="14"/>
        </w:numPr>
        <w:rPr>
          <w:rFonts w:cs="Noto Sans"/>
          <w:szCs w:val="24"/>
        </w:rPr>
      </w:pPr>
      <w:r w:rsidRPr="009F0136">
        <w:rPr>
          <w:rFonts w:cs="Noto Sans"/>
          <w:szCs w:val="24"/>
        </w:rPr>
        <w:t>not include any other amounts for the work comprised in the Mandatory Milestone in any payment certificates until such time as the Mandatory Milestone is completed.</w:t>
      </w:r>
    </w:p>
    <w:p w14:paraId="163639B9" w14:textId="6AF5C4B4" w:rsidR="007F6BDB" w:rsidRPr="009F0136" w:rsidRDefault="007F6BDB" w:rsidP="00CC41DD">
      <w:pPr>
        <w:pStyle w:val="BodyText"/>
        <w:numPr>
          <w:ilvl w:val="0"/>
          <w:numId w:val="32"/>
        </w:numPr>
      </w:pPr>
      <w:r w:rsidRPr="009F0136">
        <w:t>The value of the work comprised in a Mandatory Milestone shall be a reasonable amount determined by the Administrator.</w:t>
      </w:r>
    </w:p>
    <w:p w14:paraId="39513637" w14:textId="1100E100" w:rsidR="007F6BDB" w:rsidRPr="009F0136" w:rsidRDefault="007F6BDB" w:rsidP="00CC41DD">
      <w:pPr>
        <w:pStyle w:val="Heading1"/>
      </w:pPr>
      <w:r w:rsidRPr="009F0136">
        <w:t>Supply of digital information disclaimer</w:t>
      </w:r>
    </w:p>
    <w:p w14:paraId="7B99A4CF" w14:textId="7F5FACFD" w:rsidR="007F6BDB" w:rsidRPr="009F0136" w:rsidRDefault="007F6BDB" w:rsidP="00BB2256">
      <w:pPr>
        <w:pStyle w:val="BodyText"/>
        <w:rPr>
          <w:rFonts w:cs="Noto Sans"/>
          <w:szCs w:val="24"/>
        </w:rPr>
      </w:pPr>
      <w:r w:rsidRPr="009F0136">
        <w:rPr>
          <w:rFonts w:cs="Noto Sans"/>
          <w:szCs w:val="24"/>
        </w:rPr>
        <w:t>For the convenience of Tenderers</w:t>
      </w:r>
      <w:r w:rsidR="00A679EF" w:rsidRPr="009F0136">
        <w:rPr>
          <w:rFonts w:cs="Noto Sans"/>
          <w:szCs w:val="24"/>
        </w:rPr>
        <w:t> </w:t>
      </w:r>
      <w:r w:rsidRPr="009F0136">
        <w:rPr>
          <w:rFonts w:cs="Noto Sans"/>
          <w:szCs w:val="24"/>
        </w:rPr>
        <w:t>/</w:t>
      </w:r>
      <w:r w:rsidR="00A679EF" w:rsidRPr="009F0136">
        <w:rPr>
          <w:rFonts w:cs="Noto Sans"/>
          <w:szCs w:val="24"/>
        </w:rPr>
        <w:t> </w:t>
      </w:r>
      <w:r w:rsidRPr="009F0136">
        <w:rPr>
          <w:rFonts w:cs="Noto Sans"/>
          <w:szCs w:val="24"/>
        </w:rPr>
        <w:t>Contractors the Principal has provided Digital Information namely, the 12D</w:t>
      </w:r>
      <w:r w:rsidR="00285D30" w:rsidRPr="009F0136">
        <w:rPr>
          <w:rFonts w:cs="Noto Sans"/>
          <w:szCs w:val="24"/>
        </w:rPr>
        <w:t> </w:t>
      </w:r>
      <w:r w:rsidRPr="009F0136">
        <w:rPr>
          <w:rFonts w:cs="Noto Sans"/>
          <w:szCs w:val="24"/>
        </w:rPr>
        <w:t>Design Strings and/or the Digital Terrain Model</w:t>
      </w:r>
      <w:r w:rsidR="00A275C5" w:rsidRPr="009F0136">
        <w:rPr>
          <w:rFonts w:cs="Noto Sans"/>
          <w:szCs w:val="24"/>
        </w:rPr>
        <w:t> </w:t>
      </w:r>
      <w:r w:rsidRPr="009F0136">
        <w:rPr>
          <w:rFonts w:cs="Noto Sans"/>
          <w:szCs w:val="24"/>
        </w:rPr>
        <w:t>(DTM).</w:t>
      </w:r>
    </w:p>
    <w:p w14:paraId="50548851" w14:textId="45C1F43D" w:rsidR="007F6BDB" w:rsidRPr="009F0136" w:rsidRDefault="007F6BDB" w:rsidP="00BB2256">
      <w:pPr>
        <w:pStyle w:val="BodyText"/>
        <w:rPr>
          <w:rFonts w:cs="Noto Sans"/>
          <w:szCs w:val="24"/>
        </w:rPr>
      </w:pPr>
      <w:r w:rsidRPr="009F0136">
        <w:rPr>
          <w:rFonts w:cs="Noto Sans"/>
          <w:szCs w:val="24"/>
        </w:rPr>
        <w:t>Under the conditions of providing this data, the Principal acknowledges to the Tenderers</w:t>
      </w:r>
      <w:r w:rsidR="00A679EF" w:rsidRPr="009F0136">
        <w:rPr>
          <w:rFonts w:cs="Noto Sans"/>
          <w:szCs w:val="24"/>
        </w:rPr>
        <w:t> </w:t>
      </w:r>
      <w:r w:rsidRPr="009F0136">
        <w:rPr>
          <w:rFonts w:cs="Noto Sans"/>
          <w:szCs w:val="24"/>
        </w:rPr>
        <w:t>/</w:t>
      </w:r>
      <w:r w:rsidR="00A679EF" w:rsidRPr="009F0136">
        <w:rPr>
          <w:rFonts w:cs="Noto Sans"/>
          <w:szCs w:val="24"/>
        </w:rPr>
        <w:t> </w:t>
      </w:r>
      <w:r w:rsidRPr="009F0136">
        <w:rPr>
          <w:rFonts w:cs="Noto Sans"/>
          <w:szCs w:val="24"/>
        </w:rPr>
        <w:t>Contractors the following terms and conditions:</w:t>
      </w:r>
    </w:p>
    <w:p w14:paraId="55FE73A6" w14:textId="36C91B94" w:rsidR="007F6BDB" w:rsidRPr="001436B9" w:rsidRDefault="007F6BDB" w:rsidP="00CC41DD">
      <w:pPr>
        <w:pStyle w:val="BodyText"/>
        <w:numPr>
          <w:ilvl w:val="0"/>
          <w:numId w:val="33"/>
        </w:numPr>
      </w:pPr>
      <w:r w:rsidRPr="001436B9">
        <w:t>This Digital Information is only provided for the Tenderer’s</w:t>
      </w:r>
      <w:r w:rsidR="00A679EF" w:rsidRPr="001436B9">
        <w:t> </w:t>
      </w:r>
      <w:r w:rsidRPr="001436B9">
        <w:t>/</w:t>
      </w:r>
      <w:r w:rsidR="00A679EF" w:rsidRPr="001436B9">
        <w:t> </w:t>
      </w:r>
      <w:r w:rsidRPr="001436B9">
        <w:t>Contractor’s internal consideration and use.</w:t>
      </w:r>
    </w:p>
    <w:p w14:paraId="1DA79A8C" w14:textId="3AE151FB" w:rsidR="007F6BDB" w:rsidRPr="001436B9" w:rsidRDefault="007F6BDB" w:rsidP="00CC41DD">
      <w:pPr>
        <w:pStyle w:val="BodyText"/>
        <w:numPr>
          <w:ilvl w:val="0"/>
          <w:numId w:val="33"/>
        </w:numPr>
      </w:pPr>
      <w:r w:rsidRPr="001436B9">
        <w:t>This Digital Information may not be a true, accurate, current or certified representation of the corresponding hard copy document.</w:t>
      </w:r>
    </w:p>
    <w:p w14:paraId="41E0AE46" w14:textId="7784BEF6" w:rsidR="007F6BDB" w:rsidRPr="001436B9" w:rsidRDefault="007F6BDB" w:rsidP="00CC41DD">
      <w:pPr>
        <w:pStyle w:val="BodyText"/>
        <w:numPr>
          <w:ilvl w:val="0"/>
          <w:numId w:val="33"/>
        </w:numPr>
      </w:pPr>
      <w:r w:rsidRPr="001436B9">
        <w:t>The hard copy documents take precedence over any corresponding Digital Information.</w:t>
      </w:r>
    </w:p>
    <w:p w14:paraId="638A7CDC" w14:textId="3B45C187" w:rsidR="007F6BDB" w:rsidRPr="001436B9" w:rsidRDefault="007F6BDB" w:rsidP="00CC41DD">
      <w:pPr>
        <w:pStyle w:val="BodyText"/>
        <w:numPr>
          <w:ilvl w:val="0"/>
          <w:numId w:val="33"/>
        </w:numPr>
      </w:pPr>
      <w:r w:rsidRPr="001436B9">
        <w:t>Translation of the Digital Information to another format may result in loss of information and/or other inaccuracies.</w:t>
      </w:r>
    </w:p>
    <w:p w14:paraId="52E4DE0F" w14:textId="0B909636" w:rsidR="007F6BDB" w:rsidRPr="001436B9" w:rsidRDefault="007F6BDB" w:rsidP="00CC41DD">
      <w:pPr>
        <w:pStyle w:val="BodyText"/>
        <w:numPr>
          <w:ilvl w:val="0"/>
          <w:numId w:val="33"/>
        </w:numPr>
      </w:pPr>
      <w:r w:rsidRPr="001436B9">
        <w:t>The Principal is not responsible for any errors or omissions in or any misuse or misinterpretation of the Digital Information.</w:t>
      </w:r>
    </w:p>
    <w:p w14:paraId="3127D2FF" w14:textId="15EEEB13" w:rsidR="007F6BDB" w:rsidRPr="001436B9" w:rsidRDefault="007F6BDB" w:rsidP="00CC41DD">
      <w:pPr>
        <w:pStyle w:val="BodyText"/>
        <w:numPr>
          <w:ilvl w:val="0"/>
          <w:numId w:val="33"/>
        </w:numPr>
      </w:pPr>
      <w:r w:rsidRPr="001436B9">
        <w:t>The Digital Information is not to be used for the preparation of other design Drawings.</w:t>
      </w:r>
    </w:p>
    <w:p w14:paraId="5FD6498A" w14:textId="6AECB7CB" w:rsidR="007F6BDB" w:rsidRPr="001436B9" w:rsidRDefault="007F6BDB" w:rsidP="00CC41DD">
      <w:pPr>
        <w:pStyle w:val="BodyText"/>
        <w:numPr>
          <w:ilvl w:val="0"/>
          <w:numId w:val="33"/>
        </w:numPr>
      </w:pPr>
      <w:r w:rsidRPr="001436B9">
        <w:t>The Digital Information shall only be used for information purposes only.</w:t>
      </w:r>
    </w:p>
    <w:p w14:paraId="3AD02938" w14:textId="347A8D5D" w:rsidR="007F6BDB" w:rsidRPr="001436B9" w:rsidRDefault="007F6BDB" w:rsidP="00CC41DD">
      <w:pPr>
        <w:pStyle w:val="BodyText"/>
        <w:numPr>
          <w:ilvl w:val="0"/>
          <w:numId w:val="33"/>
        </w:numPr>
      </w:pPr>
      <w:r w:rsidRPr="001436B9">
        <w:lastRenderedPageBreak/>
        <w:t>Only the approved hardcopy format Drawings and documents received from the Principal shall be relied upon, and</w:t>
      </w:r>
    </w:p>
    <w:p w14:paraId="5ECA2D5F" w14:textId="3DEB16B0" w:rsidR="007F6BDB" w:rsidRPr="001436B9" w:rsidRDefault="007F6BDB" w:rsidP="00CC41DD">
      <w:pPr>
        <w:pStyle w:val="BodyText"/>
        <w:numPr>
          <w:ilvl w:val="0"/>
          <w:numId w:val="33"/>
        </w:numPr>
      </w:pPr>
      <w:r w:rsidRPr="001436B9">
        <w:t>The Digital Information</w:t>
      </w:r>
      <w:r w:rsidR="00A275C5" w:rsidRPr="001436B9">
        <w:t> </w:t>
      </w:r>
      <w:r w:rsidRPr="001436B9">
        <w:t>(or any part thereof) shall not be provided to any other parties without the Principal’s express written consent</w:t>
      </w:r>
      <w:r w:rsidR="00A275C5" w:rsidRPr="001436B9">
        <w:t> </w:t>
      </w:r>
      <w:r w:rsidRPr="001436B9">
        <w:t>(which the Principal may withhold in its sole and absolute discretion).</w:t>
      </w:r>
    </w:p>
    <w:p w14:paraId="0D3B8229" w14:textId="1A01DDDC" w:rsidR="007F6BDB" w:rsidRPr="009F0136" w:rsidRDefault="007F6BDB" w:rsidP="00BB2256">
      <w:pPr>
        <w:pStyle w:val="BodyText"/>
        <w:rPr>
          <w:rFonts w:cs="Noto Sans"/>
          <w:szCs w:val="24"/>
        </w:rPr>
      </w:pPr>
      <w:r w:rsidRPr="009F0136">
        <w:rPr>
          <w:rFonts w:cs="Noto Sans"/>
          <w:szCs w:val="24"/>
        </w:rPr>
        <w:t>In electing to utilise this information, the Tenderer</w:t>
      </w:r>
      <w:r w:rsidR="00A679EF" w:rsidRPr="009F0136">
        <w:rPr>
          <w:rFonts w:cs="Noto Sans"/>
          <w:szCs w:val="24"/>
        </w:rPr>
        <w:t> </w:t>
      </w:r>
      <w:r w:rsidRPr="009F0136">
        <w:rPr>
          <w:rFonts w:cs="Noto Sans"/>
          <w:szCs w:val="24"/>
        </w:rPr>
        <w:t>/</w:t>
      </w:r>
      <w:r w:rsidR="00A679EF" w:rsidRPr="009F0136">
        <w:rPr>
          <w:rFonts w:cs="Noto Sans"/>
          <w:szCs w:val="24"/>
        </w:rPr>
        <w:t> </w:t>
      </w:r>
      <w:r w:rsidRPr="009F0136">
        <w:rPr>
          <w:rFonts w:cs="Noto Sans"/>
          <w:szCs w:val="24"/>
        </w:rPr>
        <w:t xml:space="preserve">Contractor indemnifies, releases and holds the Principal harmless from and against all </w:t>
      </w:r>
      <w:r w:rsidR="00032249" w:rsidRPr="009F0136">
        <w:rPr>
          <w:rFonts w:cs="Noto Sans"/>
          <w:szCs w:val="24"/>
        </w:rPr>
        <w:t>c</w:t>
      </w:r>
      <w:r w:rsidRPr="009F0136">
        <w:rPr>
          <w:rFonts w:cs="Noto Sans"/>
          <w:szCs w:val="24"/>
        </w:rPr>
        <w:t>laims, loss, expense and liability, both direct and indirect, of whatsoever nature and however arising from or in connection with the Digital Information and any electronic or physical corruption to computer</w:t>
      </w:r>
      <w:r w:rsidR="0070567B" w:rsidRPr="009F0136">
        <w:rPr>
          <w:rFonts w:cs="Noto Sans"/>
          <w:szCs w:val="24"/>
        </w:rPr>
        <w:noBreakHyphen/>
      </w:r>
      <w:r w:rsidRPr="009F0136">
        <w:rPr>
          <w:rFonts w:cs="Noto Sans"/>
          <w:szCs w:val="24"/>
        </w:rPr>
        <w:t>generated or electronically</w:t>
      </w:r>
      <w:r w:rsidR="000640C9" w:rsidRPr="009F0136">
        <w:rPr>
          <w:rFonts w:cs="Noto Sans"/>
          <w:szCs w:val="24"/>
        </w:rPr>
        <w:noBreakHyphen/>
      </w:r>
      <w:r w:rsidRPr="009F0136">
        <w:rPr>
          <w:rFonts w:cs="Noto Sans"/>
          <w:szCs w:val="24"/>
        </w:rPr>
        <w:t>remitted information, software or hardware associated with the use, dissemination or receipt of the Digital Information.</w:t>
      </w:r>
    </w:p>
    <w:p w14:paraId="0FBEC311" w14:textId="617378D0" w:rsidR="003144CD" w:rsidRPr="009F0136" w:rsidRDefault="007F6BDB" w:rsidP="006C2EB0">
      <w:pPr>
        <w:pStyle w:val="BodyText"/>
        <w:keepNext/>
        <w:keepLines/>
        <w:rPr>
          <w:rFonts w:cs="Noto Sans"/>
          <w:szCs w:val="24"/>
        </w:rPr>
      </w:pPr>
      <w:r w:rsidRPr="009F0136">
        <w:rPr>
          <w:rFonts w:cs="Noto Sans"/>
          <w:szCs w:val="24"/>
        </w:rPr>
        <w:t>The Principal makes no warranty or representation of any kind, either expressed or implied, including (without limitation) any warranty of merchantability or fitness for purpose in relation to the Digital Information</w:t>
      </w:r>
      <w:r w:rsidR="00A275C5" w:rsidRPr="009F0136">
        <w:rPr>
          <w:rFonts w:cs="Noto Sans"/>
          <w:szCs w:val="24"/>
        </w:rPr>
        <w:t> </w:t>
      </w:r>
      <w:r w:rsidRPr="009F0136">
        <w:rPr>
          <w:rFonts w:cs="Noto Sans"/>
          <w:szCs w:val="24"/>
        </w:rPr>
        <w:t>(or any part thereof including metadata) or software or hardware associated with the use, dissemination or receipt of the Digital Information.</w:t>
      </w:r>
    </w:p>
    <w:p w14:paraId="0FE43F19" w14:textId="786C616D" w:rsidR="007F6BDB" w:rsidRPr="009F0136" w:rsidRDefault="007F6BDB" w:rsidP="00BB2256">
      <w:pPr>
        <w:pStyle w:val="HeadingPartChapter"/>
        <w:spacing w:after="120"/>
        <w:rPr>
          <w:rFonts w:cs="Noto Sans"/>
          <w:szCs w:val="24"/>
        </w:rPr>
      </w:pPr>
      <w:r w:rsidRPr="009F0136">
        <w:rPr>
          <w:rFonts w:cs="Noto Sans"/>
          <w:szCs w:val="24"/>
        </w:rPr>
        <w:t>Part</w:t>
      </w:r>
      <w:r w:rsidR="000640C9" w:rsidRPr="009F0136">
        <w:rPr>
          <w:rFonts w:cs="Noto Sans"/>
          <w:szCs w:val="24"/>
        </w:rPr>
        <w:t> </w:t>
      </w:r>
      <w:r w:rsidRPr="009F0136">
        <w:rPr>
          <w:rFonts w:cs="Noto Sans"/>
          <w:szCs w:val="24"/>
        </w:rPr>
        <w:t>B</w:t>
      </w:r>
      <w:r w:rsidR="000640C9" w:rsidRPr="009F0136">
        <w:rPr>
          <w:rFonts w:cs="Noto Sans"/>
          <w:szCs w:val="24"/>
        </w:rPr>
        <w:t> </w:t>
      </w:r>
      <w:r w:rsidRPr="009F0136">
        <w:rPr>
          <w:rFonts w:cs="Noto Sans"/>
          <w:szCs w:val="24"/>
        </w:rPr>
        <w:t>–</w:t>
      </w:r>
      <w:r w:rsidR="000640C9" w:rsidRPr="009F0136">
        <w:rPr>
          <w:rFonts w:cs="Noto Sans"/>
          <w:szCs w:val="24"/>
        </w:rPr>
        <w:t> </w:t>
      </w:r>
      <w:r w:rsidRPr="009F0136">
        <w:rPr>
          <w:rFonts w:cs="Noto Sans"/>
          <w:szCs w:val="24"/>
        </w:rPr>
        <w:t>Road</w:t>
      </w:r>
      <w:r w:rsidR="000640C9" w:rsidRPr="009F0136">
        <w:rPr>
          <w:rFonts w:cs="Noto Sans"/>
          <w:szCs w:val="24"/>
        </w:rPr>
        <w:t> </w:t>
      </w:r>
      <w:r w:rsidRPr="009F0136">
        <w:rPr>
          <w:rFonts w:cs="Noto Sans"/>
          <w:szCs w:val="24"/>
        </w:rPr>
        <w:t>specific conditions</w:t>
      </w:r>
    </w:p>
    <w:p w14:paraId="42555B41" w14:textId="7EB2FA1D" w:rsidR="007F6BDB" w:rsidRPr="009F0136" w:rsidRDefault="00B52F1D" w:rsidP="00CC41DD">
      <w:pPr>
        <w:pStyle w:val="Heading1"/>
      </w:pPr>
      <w:r w:rsidRPr="009F0136">
        <w:t>Not used</w:t>
      </w:r>
    </w:p>
    <w:p w14:paraId="00346ECF" w14:textId="1A9268A5" w:rsidR="007F6BDB" w:rsidRPr="009F0136" w:rsidRDefault="007F6BDB" w:rsidP="00CC41DD">
      <w:pPr>
        <w:pStyle w:val="Heading1"/>
      </w:pPr>
      <w:r w:rsidRPr="009F0136">
        <w:t>Traffic management</w:t>
      </w:r>
    </w:p>
    <w:p w14:paraId="6BB8302A" w14:textId="7327F997" w:rsidR="007F6BDB" w:rsidRPr="009F0136" w:rsidRDefault="007F6BDB" w:rsidP="00BB2256">
      <w:pPr>
        <w:pStyle w:val="Heading2"/>
        <w:rPr>
          <w:rFonts w:cs="Noto Sans"/>
          <w:sz w:val="24"/>
          <w:szCs w:val="24"/>
        </w:rPr>
      </w:pPr>
      <w:r w:rsidRPr="009F0136">
        <w:rPr>
          <w:rFonts w:cs="Noto Sans"/>
          <w:sz w:val="24"/>
          <w:szCs w:val="24"/>
        </w:rPr>
        <w:t>Notification of traffic changes</w:t>
      </w:r>
    </w:p>
    <w:p w14:paraId="141CB877" w14:textId="77777777" w:rsidR="007F6BDB" w:rsidRPr="009F0136" w:rsidRDefault="007F6BDB" w:rsidP="00BB2256">
      <w:pPr>
        <w:pStyle w:val="BodyText"/>
        <w:rPr>
          <w:rFonts w:cs="Noto Sans"/>
          <w:szCs w:val="24"/>
        </w:rPr>
      </w:pPr>
      <w:r w:rsidRPr="009F0136">
        <w:rPr>
          <w:rFonts w:cs="Noto Sans"/>
          <w:szCs w:val="24"/>
        </w:rPr>
        <w:t>The Contractor shall:</w:t>
      </w:r>
    </w:p>
    <w:p w14:paraId="2CDD74CA" w14:textId="1794F91B" w:rsidR="007F6BDB" w:rsidRPr="009F0136" w:rsidRDefault="000640C9" w:rsidP="00977BFE">
      <w:pPr>
        <w:pStyle w:val="BodyText"/>
        <w:numPr>
          <w:ilvl w:val="0"/>
          <w:numId w:val="15"/>
        </w:numPr>
        <w:rPr>
          <w:rFonts w:cs="Noto Sans"/>
          <w:szCs w:val="24"/>
        </w:rPr>
      </w:pPr>
      <w:r w:rsidRPr="009F0136">
        <w:rPr>
          <w:rFonts w:cs="Noto Sans"/>
          <w:szCs w:val="24"/>
        </w:rPr>
        <w:t>g</w:t>
      </w:r>
      <w:r w:rsidR="007F6BDB" w:rsidRPr="009F0136">
        <w:rPr>
          <w:rFonts w:cs="Noto Sans"/>
          <w:szCs w:val="24"/>
        </w:rPr>
        <w:t>ive the Administrator a minimum of 10</w:t>
      </w:r>
      <w:r w:rsidR="00A679EF" w:rsidRPr="009F0136">
        <w:rPr>
          <w:rFonts w:cs="Noto Sans"/>
          <w:szCs w:val="24"/>
        </w:rPr>
        <w:t> </w:t>
      </w:r>
      <w:r w:rsidR="007F6BDB" w:rsidRPr="009F0136">
        <w:rPr>
          <w:rFonts w:cs="Noto Sans"/>
          <w:szCs w:val="24"/>
        </w:rPr>
        <w:t>Business</w:t>
      </w:r>
      <w:r w:rsidR="00A679EF" w:rsidRPr="009F0136">
        <w:rPr>
          <w:rFonts w:cs="Noto Sans"/>
          <w:szCs w:val="24"/>
        </w:rPr>
        <w:t> </w:t>
      </w:r>
      <w:r w:rsidR="007F6BDB" w:rsidRPr="009F0136">
        <w:rPr>
          <w:rFonts w:cs="Noto Sans"/>
          <w:szCs w:val="24"/>
        </w:rPr>
        <w:t xml:space="preserve">Days’ written notice of changes in traffic movements necessary for the performance of </w:t>
      </w:r>
      <w:r w:rsidR="002777D6">
        <w:rPr>
          <w:rFonts w:cs="Noto Sans"/>
          <w:szCs w:val="24"/>
        </w:rPr>
        <w:t>W</w:t>
      </w:r>
      <w:r w:rsidR="007F6BDB" w:rsidRPr="009F0136">
        <w:rPr>
          <w:rFonts w:cs="Noto Sans"/>
          <w:szCs w:val="24"/>
        </w:rPr>
        <w:t xml:space="preserve">ork </w:t>
      </w:r>
      <w:r w:rsidR="002777D6">
        <w:rPr>
          <w:rFonts w:cs="Noto Sans"/>
          <w:szCs w:val="24"/>
        </w:rPr>
        <w:t>U</w:t>
      </w:r>
      <w:r w:rsidR="007F6BDB" w:rsidRPr="009F0136">
        <w:rPr>
          <w:rFonts w:cs="Noto Sans"/>
          <w:szCs w:val="24"/>
        </w:rPr>
        <w:t>nder the Contract</w:t>
      </w:r>
      <w:r w:rsidR="006C2EB0">
        <w:rPr>
          <w:rFonts w:cs="Noto Sans"/>
          <w:szCs w:val="24"/>
        </w:rPr>
        <w:t>, and</w:t>
      </w:r>
    </w:p>
    <w:p w14:paraId="46D62EC4" w14:textId="327FA6C6" w:rsidR="007F6BDB" w:rsidRPr="009F0136" w:rsidRDefault="000640C9" w:rsidP="00977BFE">
      <w:pPr>
        <w:pStyle w:val="BodyText"/>
        <w:numPr>
          <w:ilvl w:val="0"/>
          <w:numId w:val="15"/>
        </w:numPr>
        <w:rPr>
          <w:rFonts w:cs="Noto Sans"/>
          <w:szCs w:val="24"/>
        </w:rPr>
      </w:pPr>
      <w:r w:rsidRPr="009F0136">
        <w:rPr>
          <w:rFonts w:cs="Noto Sans"/>
          <w:szCs w:val="24"/>
        </w:rPr>
        <w:t>b</w:t>
      </w:r>
      <w:r w:rsidR="007F6BDB" w:rsidRPr="009F0136">
        <w:rPr>
          <w:rFonts w:cs="Noto Sans"/>
          <w:szCs w:val="24"/>
        </w:rPr>
        <w:t>e responsible for obtaining approval from the relevant Authority for road closures or traffic changes which affect it.</w:t>
      </w:r>
    </w:p>
    <w:p w14:paraId="21CCF6B0" w14:textId="7488FBB8" w:rsidR="007F6BDB" w:rsidRPr="009F0136" w:rsidRDefault="007F6BDB" w:rsidP="00BB2256">
      <w:pPr>
        <w:pStyle w:val="Heading2"/>
        <w:rPr>
          <w:rFonts w:cs="Noto Sans"/>
          <w:sz w:val="24"/>
          <w:szCs w:val="24"/>
        </w:rPr>
      </w:pPr>
      <w:r w:rsidRPr="009F0136">
        <w:rPr>
          <w:rFonts w:cs="Noto Sans"/>
          <w:sz w:val="24"/>
          <w:szCs w:val="24"/>
        </w:rPr>
        <w:t>Public notification</w:t>
      </w:r>
    </w:p>
    <w:p w14:paraId="4F207D7A" w14:textId="3B04E743" w:rsidR="007F6BDB" w:rsidRPr="001436B9" w:rsidRDefault="007F6BDB" w:rsidP="00CC41DD">
      <w:pPr>
        <w:pStyle w:val="BodyText"/>
        <w:numPr>
          <w:ilvl w:val="0"/>
          <w:numId w:val="34"/>
        </w:numPr>
      </w:pPr>
      <w:r w:rsidRPr="001436B9">
        <w:t xml:space="preserve">The Contractor shall ensure it disseminates information to the community regarding the nature and impact of the </w:t>
      </w:r>
      <w:r w:rsidR="002777D6">
        <w:t>W</w:t>
      </w:r>
      <w:r w:rsidRPr="001436B9">
        <w:t xml:space="preserve">ork </w:t>
      </w:r>
      <w:r w:rsidR="002777D6">
        <w:t>U</w:t>
      </w:r>
      <w:r w:rsidRPr="001436B9">
        <w:t>nder the Contract, including by:</w:t>
      </w:r>
    </w:p>
    <w:p w14:paraId="2C7A8C5C" w14:textId="58DCF839" w:rsidR="007F6BDB" w:rsidRPr="001436B9" w:rsidRDefault="007F6BDB" w:rsidP="00CC41DD">
      <w:pPr>
        <w:pStyle w:val="BodyText"/>
        <w:numPr>
          <w:ilvl w:val="1"/>
          <w:numId w:val="34"/>
        </w:numPr>
      </w:pPr>
      <w:r w:rsidRPr="001436B9">
        <w:t>publicly advertising changes to normal traffic movements and of any possible disruptions, and</w:t>
      </w:r>
    </w:p>
    <w:p w14:paraId="7467737F" w14:textId="4EC5C254" w:rsidR="007F6BDB" w:rsidRPr="001436B9" w:rsidRDefault="007F6BDB" w:rsidP="00CC41DD">
      <w:pPr>
        <w:pStyle w:val="BodyText"/>
        <w:numPr>
          <w:ilvl w:val="1"/>
          <w:numId w:val="34"/>
        </w:numPr>
      </w:pPr>
      <w:r w:rsidRPr="001436B9">
        <w:t>providing the community with as much notice as possible of changes or disruptions</w:t>
      </w:r>
      <w:r w:rsidR="00A275C5" w:rsidRPr="001436B9">
        <w:t> </w:t>
      </w:r>
      <w:r w:rsidRPr="001436B9">
        <w:t>(but it shall not be less than 48</w:t>
      </w:r>
      <w:r w:rsidR="00A679EF" w:rsidRPr="001436B9">
        <w:t> </w:t>
      </w:r>
      <w:r w:rsidRPr="001436B9">
        <w:t>hours).</w:t>
      </w:r>
    </w:p>
    <w:p w14:paraId="3FC6B351" w14:textId="700D603D" w:rsidR="007F6BDB" w:rsidRPr="001436B9" w:rsidRDefault="007F6BDB" w:rsidP="00CC41DD">
      <w:pPr>
        <w:pStyle w:val="BodyText"/>
        <w:numPr>
          <w:ilvl w:val="0"/>
          <w:numId w:val="34"/>
        </w:numPr>
      </w:pPr>
      <w:r w:rsidRPr="001436B9">
        <w:lastRenderedPageBreak/>
        <w:t>The Contractor shall obtain the agreement of the Administrator as to the extent and nature of all publicity prior to implementation. The Principal reserves the right to take control of and/or to incorporate publicity proposals by the Contractor into any project publicity arranged directly by the Principal.</w:t>
      </w:r>
    </w:p>
    <w:p w14:paraId="44D9FEB8" w14:textId="50994898" w:rsidR="007F6BDB" w:rsidRPr="009F0136" w:rsidRDefault="007F6BDB" w:rsidP="00CC41DD">
      <w:pPr>
        <w:pStyle w:val="Heading1"/>
      </w:pPr>
      <w:r w:rsidRPr="009F0136">
        <w:t>Care of the work and reinstatement of damage</w:t>
      </w:r>
    </w:p>
    <w:p w14:paraId="7A0DBFF1" w14:textId="632399DA" w:rsidR="007F6BDB" w:rsidRPr="009F0136" w:rsidRDefault="007F6BDB" w:rsidP="00BB2256">
      <w:pPr>
        <w:pStyle w:val="Heading2"/>
        <w:rPr>
          <w:rFonts w:cs="Noto Sans"/>
          <w:sz w:val="24"/>
          <w:szCs w:val="24"/>
        </w:rPr>
      </w:pPr>
      <w:r w:rsidRPr="009F0136">
        <w:rPr>
          <w:rFonts w:cs="Noto Sans"/>
          <w:sz w:val="24"/>
          <w:szCs w:val="24"/>
        </w:rPr>
        <w:t>Amendments to the General Conditions of Contract</w:t>
      </w:r>
    </w:p>
    <w:p w14:paraId="7C897E5A" w14:textId="6342673D" w:rsidR="007F6BDB" w:rsidRPr="001436B9" w:rsidRDefault="00E86C8C" w:rsidP="00CC41DD">
      <w:pPr>
        <w:pStyle w:val="BodyText"/>
        <w:numPr>
          <w:ilvl w:val="0"/>
          <w:numId w:val="35"/>
        </w:numPr>
      </w:pPr>
      <w:r w:rsidRPr="001436B9">
        <w:t>Clause </w:t>
      </w:r>
      <w:r w:rsidR="007F6BDB" w:rsidRPr="001436B9">
        <w:t xml:space="preserve">16 of the General Conditions of Contract is amended by inserting the words 'except to the extent specified in </w:t>
      </w:r>
      <w:r w:rsidRPr="001436B9">
        <w:t>Clause </w:t>
      </w:r>
      <w:r w:rsidR="007F6BDB" w:rsidRPr="001436B9">
        <w:t>12.4(c) of the Clause Bank' at the beginning of paragraph</w:t>
      </w:r>
      <w:r w:rsidR="00A275C5" w:rsidRPr="001436B9">
        <w:t> </w:t>
      </w:r>
      <w:r w:rsidR="007F6BDB" w:rsidRPr="001436B9">
        <w:t xml:space="preserve">(a) of </w:t>
      </w:r>
      <w:r w:rsidRPr="001436B9">
        <w:t>Clause </w:t>
      </w:r>
      <w:r w:rsidR="007F6BDB" w:rsidRPr="001436B9">
        <w:t>16.3.</w:t>
      </w:r>
    </w:p>
    <w:p w14:paraId="41C14200" w14:textId="0847447F" w:rsidR="007F6BDB" w:rsidRPr="001436B9" w:rsidRDefault="00E86C8C" w:rsidP="00CC41DD">
      <w:pPr>
        <w:pStyle w:val="BodyText"/>
        <w:numPr>
          <w:ilvl w:val="0"/>
          <w:numId w:val="35"/>
        </w:numPr>
      </w:pPr>
      <w:r w:rsidRPr="001436B9">
        <w:t>Clause </w:t>
      </w:r>
      <w:r w:rsidR="007F6BDB" w:rsidRPr="001436B9">
        <w:t>44.2 of the General Conditions of Contract is amended by including the following new paragraph</w:t>
      </w:r>
      <w:r w:rsidR="00A275C5" w:rsidRPr="001436B9">
        <w:t> </w:t>
      </w:r>
      <w:r w:rsidR="007F6BDB" w:rsidRPr="001436B9">
        <w:t>(</w:t>
      </w:r>
      <w:proofErr w:type="spellStart"/>
      <w:r w:rsidR="007F6BDB" w:rsidRPr="001436B9">
        <w:t>xvi</w:t>
      </w:r>
      <w:r w:rsidR="00D45C63" w:rsidRPr="001436B9">
        <w:t>v</w:t>
      </w:r>
      <w:proofErr w:type="spellEnd"/>
      <w:r w:rsidR="007F6BDB" w:rsidRPr="001436B9">
        <w:t>):</w:t>
      </w:r>
    </w:p>
    <w:p w14:paraId="2E0DC4DB" w14:textId="02B1205C" w:rsidR="007F6BDB" w:rsidRPr="009F0136" w:rsidRDefault="007F6BDB" w:rsidP="00BB2256">
      <w:pPr>
        <w:pStyle w:val="BodyText"/>
        <w:ind w:left="1440"/>
        <w:rPr>
          <w:rFonts w:cs="Noto Sans"/>
          <w:i/>
          <w:szCs w:val="24"/>
        </w:rPr>
      </w:pPr>
      <w:r w:rsidRPr="009F0136">
        <w:rPr>
          <w:rFonts w:cs="Noto Sans"/>
          <w:i/>
          <w:szCs w:val="24"/>
        </w:rPr>
        <w:t>'(</w:t>
      </w:r>
      <w:proofErr w:type="spellStart"/>
      <w:r w:rsidRPr="009F0136">
        <w:rPr>
          <w:rFonts w:cs="Noto Sans"/>
          <w:i/>
          <w:szCs w:val="24"/>
        </w:rPr>
        <w:t>xvi</w:t>
      </w:r>
      <w:r w:rsidR="00D45C63" w:rsidRPr="009F0136">
        <w:rPr>
          <w:rFonts w:cs="Noto Sans"/>
          <w:i/>
          <w:szCs w:val="24"/>
        </w:rPr>
        <w:t>v</w:t>
      </w:r>
      <w:proofErr w:type="spellEnd"/>
      <w:r w:rsidRPr="009F0136">
        <w:rPr>
          <w:rFonts w:cs="Noto Sans"/>
          <w:i/>
          <w:szCs w:val="24"/>
        </w:rPr>
        <w:t>)</w:t>
      </w:r>
      <w:r w:rsidR="00285D30" w:rsidRPr="009F0136">
        <w:rPr>
          <w:rFonts w:cs="Noto Sans"/>
          <w:i/>
          <w:szCs w:val="24"/>
        </w:rPr>
        <w:t> </w:t>
      </w:r>
      <w:r w:rsidRPr="009F0136">
        <w:rPr>
          <w:rFonts w:cs="Noto Sans"/>
          <w:i/>
          <w:szCs w:val="24"/>
        </w:rPr>
        <w:t xml:space="preserve">failing to comply with </w:t>
      </w:r>
      <w:r w:rsidR="00E86C8C" w:rsidRPr="009F0136">
        <w:rPr>
          <w:rFonts w:cs="Noto Sans"/>
          <w:i/>
          <w:szCs w:val="24"/>
        </w:rPr>
        <w:t>Clause </w:t>
      </w:r>
      <w:r w:rsidRPr="009F0136">
        <w:rPr>
          <w:rFonts w:cs="Noto Sans"/>
          <w:i/>
          <w:szCs w:val="24"/>
        </w:rPr>
        <w:t>12.2 of the Clause Bank.'</w:t>
      </w:r>
    </w:p>
    <w:p w14:paraId="6145CAA4" w14:textId="3628832F" w:rsidR="007F6BDB" w:rsidRPr="009F0136" w:rsidRDefault="007F6BDB" w:rsidP="00BB2256">
      <w:pPr>
        <w:pStyle w:val="Heading2"/>
        <w:rPr>
          <w:rFonts w:cs="Noto Sans"/>
          <w:sz w:val="24"/>
          <w:szCs w:val="24"/>
        </w:rPr>
      </w:pPr>
      <w:r w:rsidRPr="009F0136">
        <w:rPr>
          <w:rFonts w:cs="Noto Sans"/>
          <w:sz w:val="24"/>
          <w:szCs w:val="24"/>
        </w:rPr>
        <w:t>Vehicles with excess axle loads within the Site</w:t>
      </w:r>
    </w:p>
    <w:p w14:paraId="4D7BE18D" w14:textId="0AFAEEA3" w:rsidR="007F6BDB" w:rsidRPr="001436B9" w:rsidRDefault="007F6BDB" w:rsidP="00CC41DD">
      <w:pPr>
        <w:pStyle w:val="BodyText"/>
        <w:numPr>
          <w:ilvl w:val="0"/>
          <w:numId w:val="36"/>
        </w:numPr>
      </w:pPr>
      <w:r w:rsidRPr="001436B9">
        <w:t>The Contractor shall:</w:t>
      </w:r>
    </w:p>
    <w:p w14:paraId="2488AE40" w14:textId="6AEC47B5" w:rsidR="007F6BDB" w:rsidRPr="001436B9" w:rsidRDefault="007F6BDB" w:rsidP="00CC41DD">
      <w:pPr>
        <w:pStyle w:val="BodyText"/>
        <w:numPr>
          <w:ilvl w:val="1"/>
          <w:numId w:val="36"/>
        </w:numPr>
      </w:pPr>
      <w:r w:rsidRPr="001436B9">
        <w:t>only use or operate vehicles with excess axle loads for constructing sections of embankment and provided such vehicles are loaded within the Site only</w:t>
      </w:r>
    </w:p>
    <w:p w14:paraId="2A91806D" w14:textId="4A7F2755" w:rsidR="007F6BDB" w:rsidRPr="001436B9" w:rsidRDefault="007F6BDB" w:rsidP="00CC41DD">
      <w:pPr>
        <w:pStyle w:val="BodyText"/>
        <w:numPr>
          <w:ilvl w:val="1"/>
          <w:numId w:val="36"/>
        </w:numPr>
      </w:pPr>
      <w:r w:rsidRPr="001436B9">
        <w:t>not use or operate vehicles with excess axle loads along or across any existing pavement or over any concrete structure without the prior approval of the Administrator in writing</w:t>
      </w:r>
    </w:p>
    <w:p w14:paraId="2AF8B1C3" w14:textId="2323A065" w:rsidR="007F6BDB" w:rsidRPr="001436B9" w:rsidRDefault="007F6BDB" w:rsidP="00CC41DD">
      <w:pPr>
        <w:pStyle w:val="BodyText"/>
        <w:numPr>
          <w:ilvl w:val="1"/>
          <w:numId w:val="36"/>
        </w:numPr>
      </w:pPr>
      <w:r w:rsidRPr="001436B9">
        <w:t>exercise caution in relation to the use or operation of vehicles with excess axle loads ov</w:t>
      </w:r>
      <w:r w:rsidR="002440EF" w:rsidRPr="001436B9">
        <w:t>er drainage or other structures</w:t>
      </w:r>
    </w:p>
    <w:p w14:paraId="21C8495A" w14:textId="0E0F8222" w:rsidR="007F6BDB" w:rsidRPr="001436B9" w:rsidRDefault="007F6BDB" w:rsidP="00CC41DD">
      <w:pPr>
        <w:pStyle w:val="BodyText"/>
        <w:numPr>
          <w:ilvl w:val="1"/>
          <w:numId w:val="36"/>
        </w:numPr>
      </w:pPr>
      <w:r w:rsidRPr="001436B9">
        <w:t>not use or operate vehicles with excess axle loads on sections of road under construction once trimming of the subgrade is complete, and</w:t>
      </w:r>
    </w:p>
    <w:p w14:paraId="1BB2CE6D" w14:textId="7397F6F6" w:rsidR="007F6BDB" w:rsidRPr="001436B9" w:rsidRDefault="007F6BDB" w:rsidP="00CC41DD">
      <w:pPr>
        <w:pStyle w:val="BodyText"/>
        <w:numPr>
          <w:ilvl w:val="1"/>
          <w:numId w:val="36"/>
        </w:numPr>
      </w:pPr>
      <w:r w:rsidRPr="001436B9">
        <w:t>make good any damage which, in the opinion of the Administrator, has resulted from the operation of vehicles with excess axle loads.</w:t>
      </w:r>
    </w:p>
    <w:p w14:paraId="35A5DF13" w14:textId="477FCF52" w:rsidR="007F6BDB" w:rsidRPr="001436B9" w:rsidRDefault="007F6BDB" w:rsidP="00CC41DD">
      <w:pPr>
        <w:pStyle w:val="BodyText"/>
        <w:numPr>
          <w:ilvl w:val="0"/>
          <w:numId w:val="36"/>
        </w:numPr>
      </w:pPr>
      <w:r w:rsidRPr="001436B9">
        <w:t xml:space="preserve">Nothing in this </w:t>
      </w:r>
      <w:r w:rsidR="00E86C8C" w:rsidRPr="001436B9">
        <w:t>Clause </w:t>
      </w:r>
      <w:r w:rsidRPr="001436B9">
        <w:t>12.2 shall in any way limit or exclude the Contractor's obligations or liabilities under the Contract</w:t>
      </w:r>
      <w:r w:rsidR="001436B9">
        <w:t>.</w:t>
      </w:r>
    </w:p>
    <w:p w14:paraId="38B78686" w14:textId="395A2940" w:rsidR="00107E0B" w:rsidRPr="001436B9" w:rsidRDefault="00107E0B" w:rsidP="00CC41DD">
      <w:pPr>
        <w:pStyle w:val="BodyText"/>
        <w:numPr>
          <w:ilvl w:val="0"/>
          <w:numId w:val="36"/>
        </w:numPr>
      </w:pPr>
      <w:r w:rsidRPr="001436B9">
        <w:t xml:space="preserve">Failure to comply with Clause 12.2 shall be deemed as a substantial breach under Clause 44.2 of </w:t>
      </w:r>
      <w:r w:rsidR="002E768E" w:rsidRPr="001436B9">
        <w:t xml:space="preserve">the </w:t>
      </w:r>
      <w:r w:rsidRPr="001436B9">
        <w:t>General Conditions of Contract.</w:t>
      </w:r>
    </w:p>
    <w:p w14:paraId="376BAD93" w14:textId="6BE61EE7" w:rsidR="007F6BDB" w:rsidRPr="009F0136" w:rsidRDefault="007F6BDB" w:rsidP="00BB2256">
      <w:pPr>
        <w:pStyle w:val="Heading2"/>
        <w:rPr>
          <w:rFonts w:cs="Noto Sans"/>
          <w:sz w:val="24"/>
          <w:szCs w:val="24"/>
        </w:rPr>
      </w:pPr>
      <w:r w:rsidRPr="009F0136">
        <w:rPr>
          <w:rFonts w:cs="Noto Sans"/>
          <w:sz w:val="24"/>
          <w:szCs w:val="24"/>
        </w:rPr>
        <w:lastRenderedPageBreak/>
        <w:t>Protection of bituminous surfaces</w:t>
      </w:r>
    </w:p>
    <w:p w14:paraId="38EEB9CB" w14:textId="77777777" w:rsidR="007F6BDB" w:rsidRPr="009F0136" w:rsidRDefault="007F6BDB" w:rsidP="00BB2256">
      <w:pPr>
        <w:pStyle w:val="BodyText"/>
        <w:rPr>
          <w:rFonts w:cs="Noto Sans"/>
          <w:szCs w:val="24"/>
        </w:rPr>
      </w:pPr>
      <w:r w:rsidRPr="009F0136">
        <w:rPr>
          <w:rFonts w:cs="Noto Sans"/>
          <w:szCs w:val="24"/>
        </w:rPr>
        <w:t>The Contractor shall not carry out any of the following activities on any bituminous surface, including asphalt, or on any other surface on which bitumen is to be placed:</w:t>
      </w:r>
    </w:p>
    <w:p w14:paraId="395A6EF9" w14:textId="294E02F5" w:rsidR="007F6BDB" w:rsidRPr="001436B9" w:rsidRDefault="007F6BDB" w:rsidP="00CC41DD">
      <w:pPr>
        <w:pStyle w:val="BodyText"/>
        <w:numPr>
          <w:ilvl w:val="0"/>
          <w:numId w:val="37"/>
        </w:numPr>
      </w:pPr>
      <w:r w:rsidRPr="001436B9">
        <w:t>the refuelling of plant</w:t>
      </w:r>
    </w:p>
    <w:p w14:paraId="5D601235" w14:textId="6F705551" w:rsidR="007F6BDB" w:rsidRPr="001436B9" w:rsidRDefault="007F6BDB" w:rsidP="00CC41DD">
      <w:pPr>
        <w:pStyle w:val="BodyText"/>
        <w:numPr>
          <w:ilvl w:val="0"/>
          <w:numId w:val="37"/>
        </w:numPr>
      </w:pPr>
      <w:r w:rsidRPr="001436B9">
        <w:t>the use of plant or equipment which leaks fuel or oil</w:t>
      </w:r>
    </w:p>
    <w:p w14:paraId="49A76D98" w14:textId="14321F67" w:rsidR="007F6BDB" w:rsidRPr="001436B9" w:rsidRDefault="007F6BDB" w:rsidP="00CC41DD">
      <w:pPr>
        <w:pStyle w:val="BodyText"/>
        <w:numPr>
          <w:ilvl w:val="0"/>
          <w:numId w:val="37"/>
        </w:numPr>
      </w:pPr>
      <w:r w:rsidRPr="001436B9">
        <w:t>the mixing of cutter or flux oils with bitumen, or</w:t>
      </w:r>
    </w:p>
    <w:p w14:paraId="3724411A" w14:textId="129551E5" w:rsidR="007F6BDB" w:rsidRPr="001436B9" w:rsidRDefault="007F6BDB" w:rsidP="00CC41DD">
      <w:pPr>
        <w:pStyle w:val="BodyText"/>
        <w:numPr>
          <w:ilvl w:val="0"/>
          <w:numId w:val="37"/>
        </w:numPr>
      </w:pPr>
      <w:r w:rsidRPr="001436B9">
        <w:t>any other activity which may result in the spillage of any solvent.</w:t>
      </w:r>
    </w:p>
    <w:p w14:paraId="04E256F8" w14:textId="61E7107F" w:rsidR="007F6BDB" w:rsidRPr="009F0136" w:rsidRDefault="007F6BDB" w:rsidP="00BB2256">
      <w:pPr>
        <w:pStyle w:val="Heading2"/>
        <w:rPr>
          <w:rFonts w:cs="Noto Sans"/>
          <w:sz w:val="24"/>
          <w:szCs w:val="24"/>
        </w:rPr>
      </w:pPr>
      <w:r w:rsidRPr="009F0136">
        <w:rPr>
          <w:rFonts w:cs="Noto Sans"/>
          <w:sz w:val="24"/>
          <w:szCs w:val="24"/>
        </w:rPr>
        <w:t>Maintenance of existing and completed Works</w:t>
      </w:r>
    </w:p>
    <w:p w14:paraId="7A2F175F" w14:textId="0F28B8C6" w:rsidR="007F6BDB" w:rsidRPr="001436B9" w:rsidRDefault="007F6BDB" w:rsidP="00CC41DD">
      <w:pPr>
        <w:pStyle w:val="BodyText"/>
        <w:numPr>
          <w:ilvl w:val="0"/>
          <w:numId w:val="38"/>
        </w:numPr>
      </w:pPr>
      <w:r w:rsidRPr="001436B9">
        <w:t xml:space="preserve">From the Date of </w:t>
      </w:r>
      <w:r w:rsidR="00536DD4" w:rsidRPr="001436B9">
        <w:t xml:space="preserve">possession of </w:t>
      </w:r>
      <w:r w:rsidR="009B3089" w:rsidRPr="001436B9">
        <w:t>S</w:t>
      </w:r>
      <w:r w:rsidR="00536DD4" w:rsidRPr="001436B9">
        <w:t>ite</w:t>
      </w:r>
      <w:r w:rsidRPr="001436B9">
        <w:t xml:space="preserve"> up to the Date of Practical Completion, the Contractor shall carry out the following maintenance activities:</w:t>
      </w:r>
    </w:p>
    <w:p w14:paraId="7BA088F3" w14:textId="6D79B0F0" w:rsidR="007F6BDB" w:rsidRPr="001436B9" w:rsidRDefault="007F6BDB" w:rsidP="00CC41DD">
      <w:pPr>
        <w:pStyle w:val="BodyText"/>
        <w:numPr>
          <w:ilvl w:val="1"/>
          <w:numId w:val="38"/>
        </w:numPr>
      </w:pPr>
      <w:r w:rsidRPr="001436B9">
        <w:t>maintain existing and new Site vegetation and plantings, including grassed areas by, without limitation, watering, weeding, mulching, spraying and fertilising</w:t>
      </w:r>
    </w:p>
    <w:p w14:paraId="58B2D2C7" w14:textId="11ABC5FE" w:rsidR="007F6BDB" w:rsidRPr="001436B9" w:rsidRDefault="007F6BDB" w:rsidP="00CC41DD">
      <w:pPr>
        <w:pStyle w:val="BodyText"/>
        <w:numPr>
          <w:ilvl w:val="1"/>
          <w:numId w:val="38"/>
        </w:numPr>
      </w:pPr>
      <w:r w:rsidRPr="001436B9">
        <w:t xml:space="preserve">mow any grassed areas within the Site within </w:t>
      </w:r>
      <w:r w:rsidR="0098587E" w:rsidRPr="001436B9">
        <w:t>5</w:t>
      </w:r>
      <w:r w:rsidR="00A679EF" w:rsidRPr="001436B9">
        <w:t> </w:t>
      </w:r>
      <w:r w:rsidRPr="001436B9">
        <w:t>Business</w:t>
      </w:r>
      <w:r w:rsidR="00A679EF" w:rsidRPr="001436B9">
        <w:t> </w:t>
      </w:r>
      <w:r w:rsidRPr="001436B9">
        <w:t>Days of the height of such grass exceeding 200</w:t>
      </w:r>
      <w:r w:rsidR="00A679EF" w:rsidRPr="001436B9">
        <w:t> </w:t>
      </w:r>
      <w:r w:rsidRPr="001436B9">
        <w:t>mm and trim any trees or shrubs likely to cause a safety problem for road users</w:t>
      </w:r>
    </w:p>
    <w:p w14:paraId="5F4D09E9" w14:textId="24FE907A" w:rsidR="007F6BDB" w:rsidRPr="001436B9" w:rsidRDefault="007F6BDB" w:rsidP="00CC41DD">
      <w:pPr>
        <w:pStyle w:val="BodyText"/>
        <w:numPr>
          <w:ilvl w:val="1"/>
          <w:numId w:val="38"/>
        </w:numPr>
      </w:pPr>
      <w:r w:rsidRPr="001436B9">
        <w:t>ensure that all culverts, channels, table drains, catch drains and other waterways and subsoil drains within the Site are kept clear of any obstructions</w:t>
      </w:r>
    </w:p>
    <w:p w14:paraId="298225E2" w14:textId="1C440A84" w:rsidR="007F6BDB" w:rsidRPr="001436B9" w:rsidRDefault="007F6BDB" w:rsidP="00CC41DD">
      <w:pPr>
        <w:pStyle w:val="BodyText"/>
        <w:numPr>
          <w:ilvl w:val="1"/>
          <w:numId w:val="38"/>
        </w:numPr>
      </w:pPr>
      <w:r w:rsidRPr="001436B9">
        <w:t>maintain the existing pavement within the Site to no lesser standard than that existing at the time possession of the Site was granted to the Contractor and ensure its safety for all road users</w:t>
      </w:r>
    </w:p>
    <w:p w14:paraId="00F41AB5" w14:textId="752B0CF3" w:rsidR="007F6BDB" w:rsidRPr="001436B9" w:rsidRDefault="007F6BDB" w:rsidP="00CC41DD">
      <w:pPr>
        <w:pStyle w:val="BodyText"/>
        <w:numPr>
          <w:ilvl w:val="1"/>
          <w:numId w:val="38"/>
        </w:numPr>
      </w:pPr>
      <w:r w:rsidRPr="001436B9">
        <w:t>maintain the completed pavement that is part of the Works</w:t>
      </w:r>
    </w:p>
    <w:p w14:paraId="2FB14FCC" w14:textId="6D63C939" w:rsidR="007F6BDB" w:rsidRPr="001436B9" w:rsidRDefault="007F6BDB" w:rsidP="00CC41DD">
      <w:pPr>
        <w:pStyle w:val="BodyText"/>
        <w:numPr>
          <w:ilvl w:val="1"/>
          <w:numId w:val="38"/>
        </w:numPr>
      </w:pPr>
      <w:r w:rsidRPr="001436B9">
        <w:t>maintain existing and new route, ramp and intersection lighting within the Site</w:t>
      </w:r>
    </w:p>
    <w:p w14:paraId="282B8A37" w14:textId="1DE971DF" w:rsidR="00107E0B" w:rsidRPr="001436B9" w:rsidRDefault="00107E0B" w:rsidP="00CC41DD">
      <w:pPr>
        <w:pStyle w:val="BodyText"/>
        <w:numPr>
          <w:ilvl w:val="1"/>
          <w:numId w:val="38"/>
        </w:numPr>
      </w:pPr>
      <w:r w:rsidRPr="001436B9">
        <w:t>maintain existing and new Intelligent Transport Systems</w:t>
      </w:r>
      <w:r w:rsidR="00A275C5" w:rsidRPr="001436B9">
        <w:t> </w:t>
      </w:r>
      <w:r w:rsidRPr="001436B9">
        <w:t xml:space="preserve">(ITS) and existing and new traffic signals within the </w:t>
      </w:r>
      <w:r w:rsidR="00C407AD" w:rsidRPr="001436B9">
        <w:t>S</w:t>
      </w:r>
      <w:r w:rsidRPr="001436B9">
        <w:t>ite</w:t>
      </w:r>
    </w:p>
    <w:p w14:paraId="5B13B063" w14:textId="7BBF95E4" w:rsidR="00EA4D30" w:rsidRPr="001436B9" w:rsidRDefault="003E1E42" w:rsidP="009C3F8B">
      <w:pPr>
        <w:pStyle w:val="BodyText"/>
        <w:numPr>
          <w:ilvl w:val="1"/>
          <w:numId w:val="38"/>
        </w:numPr>
        <w:tabs>
          <w:tab w:val="clear" w:pos="1083"/>
          <w:tab w:val="num" w:pos="1134"/>
        </w:tabs>
      </w:pPr>
      <w:r>
        <w:t>f</w:t>
      </w:r>
      <w:r w:rsidR="00EA4D30" w:rsidRPr="001436B9">
        <w:t>or the purpose of Emergency Maintenance of Electrical and ITS assets, the Contractor shall nominate a responsible person to maintain and operate 24</w:t>
      </w:r>
      <w:r w:rsidR="00C407AD" w:rsidRPr="001436B9">
        <w:t> </w:t>
      </w:r>
      <w:r w:rsidR="00EA4D30" w:rsidRPr="001436B9">
        <w:t xml:space="preserve">hours per calendar day, </w:t>
      </w:r>
      <w:r w:rsidR="0098587E" w:rsidRPr="001436B9">
        <w:t>7</w:t>
      </w:r>
      <w:r w:rsidR="00C407AD" w:rsidRPr="001436B9">
        <w:t> </w:t>
      </w:r>
      <w:r w:rsidR="00EA4D30" w:rsidRPr="001436B9">
        <w:t>days per week, including public holidays, with a sufficient number of competent qualified and trained personnel and vehicles with the necessary tools, spares and equipment to make safe within 4</w:t>
      </w:r>
      <w:r w:rsidR="00C407AD" w:rsidRPr="001436B9">
        <w:t> </w:t>
      </w:r>
      <w:r w:rsidR="00EA4D30" w:rsidRPr="001436B9">
        <w:t>hours and repair</w:t>
      </w:r>
      <w:r w:rsidR="0070567B" w:rsidRPr="001436B9">
        <w:t> </w:t>
      </w:r>
      <w:r w:rsidR="00EA4D30" w:rsidRPr="001436B9">
        <w:t>/</w:t>
      </w:r>
      <w:r w:rsidR="0070567B" w:rsidRPr="001436B9">
        <w:t> </w:t>
      </w:r>
      <w:r w:rsidR="00EA4D30" w:rsidRPr="001436B9">
        <w:t>replace electrical and ITS</w:t>
      </w:r>
      <w:r w:rsidR="0070567B" w:rsidRPr="001436B9">
        <w:t> </w:t>
      </w:r>
      <w:r w:rsidR="00EA4D30" w:rsidRPr="001436B9">
        <w:t>equipment as instructed by the Principal in their timeline. The person’s details shall be provided to the Traffic Management Centre</w:t>
      </w:r>
      <w:r w:rsidR="008303C2" w:rsidRPr="001436B9">
        <w:t xml:space="preserve">. Please note that the Contractor </w:t>
      </w:r>
      <w:r w:rsidR="008303C2" w:rsidRPr="001436B9">
        <w:lastRenderedPageBreak/>
        <w:t>must maintain and present records / documents for any changes to existing traffic signals during project execution, and</w:t>
      </w:r>
    </w:p>
    <w:p w14:paraId="404F07DF" w14:textId="16A26763" w:rsidR="007F6BDB" w:rsidRPr="001436B9" w:rsidRDefault="007F6BDB" w:rsidP="00CC41DD">
      <w:pPr>
        <w:pStyle w:val="BodyText"/>
        <w:numPr>
          <w:ilvl w:val="1"/>
          <w:numId w:val="38"/>
        </w:numPr>
      </w:pPr>
      <w:r w:rsidRPr="001436B9">
        <w:t>maintain pavement markings within the Site.</w:t>
      </w:r>
    </w:p>
    <w:p w14:paraId="32EDD549" w14:textId="7AE56035" w:rsidR="007F6BDB" w:rsidRPr="001436B9" w:rsidRDefault="007F6BDB" w:rsidP="00CC41DD">
      <w:pPr>
        <w:pStyle w:val="BodyText"/>
        <w:numPr>
          <w:ilvl w:val="0"/>
          <w:numId w:val="38"/>
        </w:numPr>
      </w:pPr>
      <w:r w:rsidRPr="001436B9">
        <w:t xml:space="preserve">Where specific maintenance activities are specified elsewhere under the Contract, the provisions of those specific requirements shall take precedence over the maintenance activities described in </w:t>
      </w:r>
      <w:r w:rsidR="00E86C8C" w:rsidRPr="001436B9">
        <w:t>Clause </w:t>
      </w:r>
      <w:r w:rsidRPr="001436B9">
        <w:t>12.4(a) of the Clause Bank.</w:t>
      </w:r>
    </w:p>
    <w:p w14:paraId="691C1674" w14:textId="4CE63759" w:rsidR="007F6BDB" w:rsidRPr="001436B9" w:rsidRDefault="007F6BDB" w:rsidP="00CC41DD">
      <w:pPr>
        <w:pStyle w:val="BodyText"/>
        <w:numPr>
          <w:ilvl w:val="0"/>
          <w:numId w:val="38"/>
        </w:numPr>
      </w:pPr>
      <w:r w:rsidRPr="001436B9">
        <w:t>The Contractor shall not be responsible for repairs to road infrastructure required because of collateral road crash damage or vandalism.</w:t>
      </w:r>
      <w:r w:rsidR="00C410C7" w:rsidRPr="001436B9">
        <w:t xml:space="preserve"> For the avoidance of doubt, theft shall not be considered vandalism, The Contractor shall bear all costs associated with the replacement of the material, cost of rectification and rework.</w:t>
      </w:r>
    </w:p>
    <w:p w14:paraId="75963E2C" w14:textId="3F514BF5" w:rsidR="007F6BDB" w:rsidRPr="001436B9" w:rsidRDefault="007F6BDB" w:rsidP="00CC41DD">
      <w:pPr>
        <w:pStyle w:val="BodyText"/>
        <w:numPr>
          <w:ilvl w:val="0"/>
          <w:numId w:val="38"/>
        </w:numPr>
      </w:pPr>
      <w:r w:rsidRPr="001436B9">
        <w:t xml:space="preserve">Notwithstanding the provisions of </w:t>
      </w:r>
      <w:r w:rsidR="00E86C8C" w:rsidRPr="001436B9">
        <w:t>Clause </w:t>
      </w:r>
      <w:r w:rsidRPr="001436B9">
        <w:t xml:space="preserve">44 of the General Conditions of Contract, if the Contractor fails to comply with any obligation imposed on the Contractor by this </w:t>
      </w:r>
      <w:r w:rsidR="00E86C8C" w:rsidRPr="001436B9">
        <w:t>Clause </w:t>
      </w:r>
      <w:r w:rsidRPr="001436B9">
        <w:t>12.4, the Administrator may, after the Administrator has given reasonable notice in writing to the Contractor, have the maintenance work carried out by other persons and the reasonable cost incurred by the Principal in having the work so carried out may be recovered by the Principal as a debt due from the Contractor to the Principal. The rights given by this Special Condition</w:t>
      </w:r>
      <w:r w:rsidR="00A679EF" w:rsidRPr="001436B9">
        <w:t> </w:t>
      </w:r>
      <w:r w:rsidRPr="001436B9">
        <w:t>12.4(d) are in addition to and without prejudice to any other right or remedy.</w:t>
      </w:r>
    </w:p>
    <w:p w14:paraId="1FDC1C9E" w14:textId="057740A0" w:rsidR="007F6BDB" w:rsidRPr="009F0136" w:rsidRDefault="00AA51D6" w:rsidP="00CC41DD">
      <w:pPr>
        <w:pStyle w:val="Heading1"/>
      </w:pPr>
      <w:r>
        <w:t>Not used</w:t>
      </w:r>
    </w:p>
    <w:p w14:paraId="56314A8D" w14:textId="0C89BC19" w:rsidR="007F6BDB" w:rsidRPr="009F0136" w:rsidRDefault="007F6BDB" w:rsidP="00CC41DD">
      <w:pPr>
        <w:pStyle w:val="Heading1"/>
      </w:pPr>
      <w:r w:rsidRPr="009F0136">
        <w:t>Physical security of</w:t>
      </w:r>
      <w:r w:rsidR="00285D30" w:rsidRPr="009F0136">
        <w:t> </w:t>
      </w:r>
      <w:r w:rsidRPr="009F0136">
        <w:t>ITS infrastructure facilities</w:t>
      </w:r>
    </w:p>
    <w:p w14:paraId="3C05EBAC" w14:textId="0DB5B76E" w:rsidR="007F6BDB" w:rsidRPr="009F0136" w:rsidRDefault="007F6BDB" w:rsidP="00BB2256">
      <w:pPr>
        <w:pStyle w:val="BodyText"/>
        <w:rPr>
          <w:rFonts w:cs="Noto Sans"/>
          <w:szCs w:val="24"/>
        </w:rPr>
      </w:pPr>
      <w:r w:rsidRPr="009F0136">
        <w:rPr>
          <w:rFonts w:cs="Noto Sans"/>
          <w:szCs w:val="24"/>
        </w:rPr>
        <w:t>Where the Contractor is required to install, maintain or otherwise access</w:t>
      </w:r>
      <w:r w:rsidR="00172666" w:rsidRPr="009F0136">
        <w:rPr>
          <w:rFonts w:cs="Noto Sans"/>
          <w:szCs w:val="24"/>
        </w:rPr>
        <w:t> </w:t>
      </w:r>
      <w:r w:rsidR="0070567B" w:rsidRPr="009F0136">
        <w:rPr>
          <w:rFonts w:cs="Noto Sans"/>
          <w:szCs w:val="24"/>
        </w:rPr>
        <w:t xml:space="preserve">ITS </w:t>
      </w:r>
      <w:r w:rsidRPr="009F0136">
        <w:rPr>
          <w:rFonts w:cs="Noto Sans"/>
          <w:szCs w:val="24"/>
        </w:rPr>
        <w:t>and road lighting facility cabinets, including, but not limited to, traffic signal controller cabinets, ITS</w:t>
      </w:r>
      <w:r w:rsidR="00EF2034" w:rsidRPr="009F0136">
        <w:rPr>
          <w:rFonts w:cs="Noto Sans"/>
          <w:szCs w:val="24"/>
        </w:rPr>
        <w:t> </w:t>
      </w:r>
      <w:r w:rsidRPr="009F0136">
        <w:rPr>
          <w:rFonts w:cs="Noto Sans"/>
          <w:szCs w:val="24"/>
        </w:rPr>
        <w:t>communications cabinets, electrical switchboards, dynamic signs or other control devices, the Contractor shall ensure that the facilities are physically secure.</w:t>
      </w:r>
    </w:p>
    <w:p w14:paraId="4A2F0744" w14:textId="77777777" w:rsidR="007F6BDB" w:rsidRPr="009F0136" w:rsidRDefault="007F6BDB" w:rsidP="00BB2256">
      <w:pPr>
        <w:pStyle w:val="BodyText"/>
        <w:keepNext/>
        <w:keepLines/>
        <w:rPr>
          <w:rFonts w:cs="Noto Sans"/>
          <w:szCs w:val="24"/>
        </w:rPr>
      </w:pPr>
      <w:r w:rsidRPr="009F0136">
        <w:rPr>
          <w:rFonts w:cs="Noto Sans"/>
          <w:szCs w:val="24"/>
        </w:rPr>
        <w:t>Where the Principal has provided keys to the Contractor for use in accessing the facilities, the Contractor shall return the keys when required or at the completion of the Contract. Where keys have been lost or the Contractor fails to return the keys, the Principal may deduct the cost of the keys from the Contract.</w:t>
      </w:r>
    </w:p>
    <w:p w14:paraId="0936971F" w14:textId="77777777" w:rsidR="007F6BDB" w:rsidRPr="009F0136" w:rsidRDefault="007F6BDB" w:rsidP="00BB2256">
      <w:pPr>
        <w:pStyle w:val="BodyText"/>
        <w:rPr>
          <w:rFonts w:cs="Noto Sans"/>
          <w:szCs w:val="24"/>
        </w:rPr>
      </w:pPr>
      <w:r w:rsidRPr="009F0136">
        <w:rPr>
          <w:rFonts w:cs="Noto Sans"/>
          <w:szCs w:val="24"/>
        </w:rPr>
        <w:t>Deductions shall be for the total replacement costs of the keys, including labour and materials. Where the keys and locks are electronic, the replacement costs shall include the reprogramming of the keys and locks.</w:t>
      </w:r>
    </w:p>
    <w:p w14:paraId="1689E371" w14:textId="4887C306" w:rsidR="001E4C1B" w:rsidRPr="009F0136" w:rsidRDefault="004C555A" w:rsidP="00CC41DD">
      <w:pPr>
        <w:pStyle w:val="Heading1"/>
      </w:pPr>
      <w:r>
        <w:lastRenderedPageBreak/>
        <w:t>Not used</w:t>
      </w:r>
    </w:p>
    <w:p w14:paraId="66EA9E29" w14:textId="744A81D4" w:rsidR="009F524E" w:rsidRPr="009F0136" w:rsidRDefault="009F524E" w:rsidP="00CC41DD">
      <w:pPr>
        <w:pStyle w:val="Heading1"/>
      </w:pPr>
      <w:r w:rsidRPr="009F0136">
        <w:t>Indigenous Participation Framework</w:t>
      </w:r>
    </w:p>
    <w:p w14:paraId="51C26F26" w14:textId="58B644AC" w:rsidR="009F524E" w:rsidRPr="009F0136" w:rsidRDefault="009F524E" w:rsidP="00BB2256">
      <w:pPr>
        <w:pStyle w:val="BodyText"/>
        <w:rPr>
          <w:rFonts w:cs="Noto Sans"/>
          <w:szCs w:val="24"/>
        </w:rPr>
      </w:pPr>
      <w:r w:rsidRPr="009F0136">
        <w:rPr>
          <w:rFonts w:cs="Noto Sans"/>
          <w:szCs w:val="24"/>
        </w:rPr>
        <w:t>The Contractor shall monitor their work on a regular basis such that the ‘indigenous participation target’ (‘employment component’, ‘supplier</w:t>
      </w:r>
      <w:r w:rsidR="00401B5F" w:rsidRPr="009F0136">
        <w:rPr>
          <w:rFonts w:cs="Noto Sans"/>
          <w:szCs w:val="24"/>
        </w:rPr>
        <w:noBreakHyphen/>
      </w:r>
      <w:r w:rsidRPr="009F0136">
        <w:rPr>
          <w:rFonts w:cs="Noto Sans"/>
          <w:szCs w:val="24"/>
        </w:rPr>
        <w:t>use component’) and other requirements are met. The Principal is not obliged to assist the Contractor in any way to achieve this compliance.</w:t>
      </w:r>
    </w:p>
    <w:p w14:paraId="2B2EDFFE" w14:textId="35065649" w:rsidR="009F524E" w:rsidRPr="009F0136" w:rsidRDefault="009F524E" w:rsidP="00BB2256">
      <w:pPr>
        <w:pStyle w:val="BodyText"/>
        <w:rPr>
          <w:rFonts w:cs="Noto Sans"/>
          <w:szCs w:val="24"/>
        </w:rPr>
      </w:pPr>
      <w:r w:rsidRPr="009F0136">
        <w:rPr>
          <w:rFonts w:cs="Noto Sans"/>
          <w:szCs w:val="24"/>
        </w:rPr>
        <w:t xml:space="preserve">The Contractor shall submit compliance reports to the Administrator every month until Practical Completion is reached. The </w:t>
      </w:r>
      <w:r w:rsidR="00401B5F" w:rsidRPr="009F0136">
        <w:rPr>
          <w:rFonts w:cs="Noto Sans"/>
          <w:szCs w:val="24"/>
        </w:rPr>
        <w:t>'</w:t>
      </w:r>
      <w:r w:rsidRPr="009F0136">
        <w:rPr>
          <w:rFonts w:cs="Noto Sans"/>
          <w:szCs w:val="24"/>
        </w:rPr>
        <w:t>Contractor Indigenous Participation Compliance and Reporting</w:t>
      </w:r>
      <w:r w:rsidR="00401B5F" w:rsidRPr="009F0136">
        <w:rPr>
          <w:rFonts w:cs="Noto Sans"/>
          <w:szCs w:val="24"/>
        </w:rPr>
        <w:t>'</w:t>
      </w:r>
      <w:r w:rsidRPr="009F0136">
        <w:rPr>
          <w:rFonts w:cs="Noto Sans"/>
          <w:szCs w:val="24"/>
        </w:rPr>
        <w:t xml:space="preserve"> template shall be used.</w:t>
      </w:r>
    </w:p>
    <w:p w14:paraId="4053EF49" w14:textId="4F28FCAB" w:rsidR="009F524E" w:rsidRPr="009F0136" w:rsidRDefault="009F524E" w:rsidP="00BB2256">
      <w:pPr>
        <w:pStyle w:val="BodyText"/>
        <w:rPr>
          <w:rFonts w:cs="Noto Sans"/>
          <w:szCs w:val="24"/>
        </w:rPr>
      </w:pPr>
      <w:r w:rsidRPr="009F0136">
        <w:rPr>
          <w:rFonts w:cs="Noto Sans"/>
          <w:szCs w:val="24"/>
        </w:rPr>
        <w:t>The Contractor shall complete all parts of the report to be submitted monthly and include all supporting evidence to include but not limited to confirmation of indigeneity. The Administrator may request further clarification and the Contractor shall comply.</w:t>
      </w:r>
    </w:p>
    <w:p w14:paraId="6F0F9F74" w14:textId="3634000C" w:rsidR="009F524E" w:rsidRPr="009F0136" w:rsidRDefault="009F524E" w:rsidP="00BB2256">
      <w:pPr>
        <w:pStyle w:val="BodyText"/>
        <w:rPr>
          <w:rFonts w:cs="Noto Sans"/>
          <w:szCs w:val="24"/>
        </w:rPr>
      </w:pPr>
      <w:r w:rsidRPr="009F0136">
        <w:rPr>
          <w:rFonts w:cs="Noto Sans"/>
          <w:szCs w:val="24"/>
        </w:rPr>
        <w:t>Failure by the Contractor to meet the above requirements may be deemed as a substantial breach under Clause</w:t>
      </w:r>
      <w:r w:rsidR="00401B5F" w:rsidRPr="009F0136">
        <w:rPr>
          <w:rFonts w:cs="Noto Sans"/>
          <w:szCs w:val="24"/>
        </w:rPr>
        <w:t> </w:t>
      </w:r>
      <w:r w:rsidRPr="009F0136">
        <w:rPr>
          <w:rFonts w:cs="Noto Sans"/>
          <w:szCs w:val="24"/>
        </w:rPr>
        <w:t>44.2</w:t>
      </w:r>
      <w:r w:rsidR="0098587E" w:rsidRPr="009F0136">
        <w:rPr>
          <w:rFonts w:cs="Noto Sans"/>
          <w:szCs w:val="24"/>
        </w:rPr>
        <w:t>(</w:t>
      </w:r>
      <w:r w:rsidR="00C410C7" w:rsidRPr="009F0136">
        <w:rPr>
          <w:rFonts w:cs="Noto Sans"/>
          <w:szCs w:val="24"/>
        </w:rPr>
        <w:t>b)</w:t>
      </w:r>
      <w:r w:rsidRPr="009F0136">
        <w:rPr>
          <w:rFonts w:cs="Noto Sans"/>
          <w:szCs w:val="24"/>
        </w:rPr>
        <w:t>(x</w:t>
      </w:r>
      <w:r w:rsidR="00B571B5" w:rsidRPr="009F0136">
        <w:rPr>
          <w:rFonts w:cs="Noto Sans"/>
          <w:szCs w:val="24"/>
        </w:rPr>
        <w:t>x</w:t>
      </w:r>
      <w:r w:rsidRPr="009F0136">
        <w:rPr>
          <w:rFonts w:cs="Noto Sans"/>
          <w:szCs w:val="24"/>
        </w:rPr>
        <w:t>ii) of the General Conditions of Contract.</w:t>
      </w:r>
    </w:p>
    <w:p w14:paraId="539B9B32" w14:textId="1415429E" w:rsidR="009F524E" w:rsidRPr="009F0136" w:rsidRDefault="009F524E" w:rsidP="00CC41DD">
      <w:pPr>
        <w:pStyle w:val="Heading1"/>
      </w:pPr>
      <w:r w:rsidRPr="009F0136">
        <w:t>Drone Service Engagement</w:t>
      </w:r>
    </w:p>
    <w:p w14:paraId="139DB3D2" w14:textId="03629756" w:rsidR="009F524E" w:rsidRPr="009F0136" w:rsidRDefault="009F524E" w:rsidP="00BB2256">
      <w:pPr>
        <w:pStyle w:val="BodyText"/>
        <w:keepNext/>
        <w:keepLines/>
        <w:rPr>
          <w:rFonts w:cs="Noto Sans"/>
          <w:szCs w:val="24"/>
        </w:rPr>
      </w:pPr>
      <w:r w:rsidRPr="009F0136">
        <w:rPr>
          <w:rFonts w:cs="Noto Sans"/>
          <w:szCs w:val="24"/>
        </w:rPr>
        <w:t xml:space="preserve">The Principal shall review the information on the departmental intranet </w:t>
      </w:r>
      <w:r w:rsidR="009B3089" w:rsidRPr="009F0136">
        <w:rPr>
          <w:rFonts w:cs="Noto Sans"/>
          <w:szCs w:val="24"/>
        </w:rPr>
        <w:t>S</w:t>
      </w:r>
      <w:r w:rsidRPr="009F0136">
        <w:rPr>
          <w:rFonts w:cs="Noto Sans"/>
          <w:szCs w:val="24"/>
        </w:rPr>
        <w:t>ite and provide relevant information to the Contractor.</w:t>
      </w:r>
    </w:p>
    <w:p w14:paraId="68B024F6" w14:textId="5743C661" w:rsidR="009F524E" w:rsidRPr="009F0136" w:rsidRDefault="009F524E" w:rsidP="00BB2256">
      <w:pPr>
        <w:pStyle w:val="BodyText"/>
        <w:rPr>
          <w:rFonts w:cs="Noto Sans"/>
          <w:szCs w:val="24"/>
        </w:rPr>
      </w:pPr>
      <w:r w:rsidRPr="009F0136">
        <w:rPr>
          <w:rFonts w:cs="Noto Sans"/>
          <w:szCs w:val="24"/>
        </w:rPr>
        <w:t>The Contractor shall ensure</w:t>
      </w:r>
      <w:r w:rsidR="0078454A" w:rsidRPr="009F0136">
        <w:rPr>
          <w:rFonts w:cs="Noto Sans"/>
          <w:szCs w:val="24"/>
        </w:rPr>
        <w:t xml:space="preserve"> that</w:t>
      </w:r>
      <w:r w:rsidRPr="009F0136">
        <w:rPr>
          <w:rFonts w:cs="Noto Sans"/>
          <w:szCs w:val="24"/>
        </w:rPr>
        <w:t xml:space="preserve"> the drone pilot reviews all information provided, including the </w:t>
      </w:r>
      <w:r w:rsidRPr="009F0136">
        <w:rPr>
          <w:rStyle w:val="BodyTextitalic"/>
          <w:rFonts w:cs="Noto Sans"/>
          <w:szCs w:val="24"/>
        </w:rPr>
        <w:t>Queensland Government Drones Use Policy</w:t>
      </w:r>
      <w:r w:rsidRPr="009F0136">
        <w:rPr>
          <w:rFonts w:cs="Noto Sans"/>
          <w:szCs w:val="24"/>
        </w:rPr>
        <w:t xml:space="preserve"> and ensures the proposed flight complies with the Civil Aviation Safety Regulation</w:t>
      </w:r>
      <w:r w:rsidR="006A1B90" w:rsidRPr="009F0136">
        <w:rPr>
          <w:rFonts w:cs="Noto Sans"/>
          <w:szCs w:val="24"/>
        </w:rPr>
        <w:t> </w:t>
      </w:r>
      <w:r w:rsidRPr="009F0136">
        <w:rPr>
          <w:rFonts w:cs="Noto Sans"/>
          <w:szCs w:val="24"/>
        </w:rPr>
        <w:t>(CASR</w:t>
      </w:r>
      <w:r w:rsidR="006A1B90" w:rsidRPr="009F0136">
        <w:rPr>
          <w:rFonts w:cs="Noto Sans"/>
          <w:szCs w:val="24"/>
        </w:rPr>
        <w:t> </w:t>
      </w:r>
      <w:r w:rsidRPr="009F0136">
        <w:rPr>
          <w:rFonts w:cs="Noto Sans"/>
          <w:szCs w:val="24"/>
        </w:rPr>
        <w:t>Part</w:t>
      </w:r>
      <w:r w:rsidR="00CF77BA" w:rsidRPr="009F0136">
        <w:rPr>
          <w:rFonts w:cs="Noto Sans"/>
          <w:szCs w:val="24"/>
        </w:rPr>
        <w:t> </w:t>
      </w:r>
      <w:r w:rsidRPr="009F0136">
        <w:rPr>
          <w:rFonts w:cs="Noto Sans"/>
          <w:szCs w:val="24"/>
        </w:rPr>
        <w:t>101</w:t>
      </w:r>
      <w:r w:rsidR="006A1B90" w:rsidRPr="009F0136">
        <w:rPr>
          <w:rFonts w:cs="Noto Sans"/>
          <w:szCs w:val="24"/>
        </w:rPr>
        <w:t> </w:t>
      </w:r>
      <w:r w:rsidR="00CF77BA" w:rsidRPr="009F0136">
        <w:rPr>
          <w:rFonts w:cs="Noto Sans"/>
          <w:szCs w:val="24"/>
        </w:rPr>
        <w:t>–</w:t>
      </w:r>
      <w:r w:rsidR="006A1B90" w:rsidRPr="009F0136">
        <w:rPr>
          <w:rFonts w:cs="Noto Sans"/>
          <w:szCs w:val="24"/>
        </w:rPr>
        <w:t> </w:t>
      </w:r>
      <w:r w:rsidRPr="009F0136">
        <w:rPr>
          <w:rStyle w:val="BodyTextitalic"/>
          <w:rFonts w:cs="Noto Sans"/>
          <w:szCs w:val="24"/>
        </w:rPr>
        <w:t>Unmanned aircraft and rockets</w:t>
      </w:r>
      <w:r w:rsidRPr="009F0136">
        <w:rPr>
          <w:rFonts w:cs="Noto Sans"/>
          <w:szCs w:val="24"/>
        </w:rPr>
        <w:t>) related to Remotely Piloted Aircraft Systems.</w:t>
      </w:r>
    </w:p>
    <w:p w14:paraId="4886D94B" w14:textId="422E2A3C" w:rsidR="009F524E" w:rsidRDefault="009F524E" w:rsidP="00BB2256">
      <w:pPr>
        <w:pStyle w:val="BodyText"/>
        <w:rPr>
          <w:rFonts w:cs="Noto Sans"/>
          <w:szCs w:val="24"/>
        </w:rPr>
      </w:pPr>
      <w:r w:rsidRPr="009F0136">
        <w:rPr>
          <w:rFonts w:cs="Noto Sans"/>
          <w:szCs w:val="24"/>
        </w:rPr>
        <w:t>The Contractor shall ensure the drone pilot complete</w:t>
      </w:r>
      <w:r w:rsidR="0078454A" w:rsidRPr="009F0136">
        <w:rPr>
          <w:rFonts w:cs="Noto Sans"/>
          <w:szCs w:val="24"/>
        </w:rPr>
        <w:t>s</w:t>
      </w:r>
      <w:r w:rsidRPr="009F0136">
        <w:rPr>
          <w:rFonts w:cs="Noto Sans"/>
          <w:szCs w:val="24"/>
        </w:rPr>
        <w:t xml:space="preserve"> and sign</w:t>
      </w:r>
      <w:r w:rsidR="0078454A" w:rsidRPr="009F0136">
        <w:rPr>
          <w:rFonts w:cs="Noto Sans"/>
          <w:szCs w:val="24"/>
        </w:rPr>
        <w:t>s</w:t>
      </w:r>
      <w:r w:rsidRPr="009F0136">
        <w:rPr>
          <w:rFonts w:cs="Noto Sans"/>
          <w:szCs w:val="24"/>
        </w:rPr>
        <w:t xml:space="preserve"> the R</w:t>
      </w:r>
      <w:r w:rsidR="0020522F" w:rsidRPr="009F0136">
        <w:rPr>
          <w:rFonts w:cs="Noto Sans"/>
          <w:szCs w:val="24"/>
        </w:rPr>
        <w:t xml:space="preserve">emote </w:t>
      </w:r>
      <w:r w:rsidRPr="009F0136">
        <w:rPr>
          <w:rFonts w:cs="Noto Sans"/>
          <w:szCs w:val="24"/>
        </w:rPr>
        <w:t>P</w:t>
      </w:r>
      <w:r w:rsidR="0020522F" w:rsidRPr="009F0136">
        <w:rPr>
          <w:rFonts w:cs="Noto Sans"/>
          <w:szCs w:val="24"/>
        </w:rPr>
        <w:t xml:space="preserve">iloted </w:t>
      </w:r>
      <w:r w:rsidRPr="009F0136">
        <w:rPr>
          <w:rFonts w:cs="Noto Sans"/>
          <w:szCs w:val="24"/>
        </w:rPr>
        <w:t>A</w:t>
      </w:r>
      <w:r w:rsidR="0020522F" w:rsidRPr="009F0136">
        <w:rPr>
          <w:rFonts w:cs="Noto Sans"/>
          <w:szCs w:val="24"/>
        </w:rPr>
        <w:t>ircraft</w:t>
      </w:r>
      <w:r w:rsidR="00CF77BA" w:rsidRPr="009F0136">
        <w:rPr>
          <w:rFonts w:cs="Noto Sans"/>
          <w:szCs w:val="24"/>
        </w:rPr>
        <w:t> </w:t>
      </w:r>
      <w:r w:rsidR="0020522F" w:rsidRPr="009F0136">
        <w:rPr>
          <w:rFonts w:cs="Noto Sans"/>
          <w:szCs w:val="24"/>
        </w:rPr>
        <w:t>(RPA) </w:t>
      </w:r>
      <w:r w:rsidRPr="009F0136">
        <w:rPr>
          <w:rFonts w:cs="Noto Sans"/>
          <w:szCs w:val="24"/>
        </w:rPr>
        <w:t>/</w:t>
      </w:r>
      <w:r w:rsidR="0020522F" w:rsidRPr="009F0136">
        <w:rPr>
          <w:rFonts w:cs="Noto Sans"/>
          <w:szCs w:val="24"/>
        </w:rPr>
        <w:t> </w:t>
      </w:r>
      <w:r w:rsidRPr="009F0136">
        <w:rPr>
          <w:rFonts w:cs="Noto Sans"/>
          <w:szCs w:val="24"/>
        </w:rPr>
        <w:t>drone operations checklist and obtain signatures of the Principal’s Representative and District Director</w:t>
      </w:r>
      <w:r w:rsidR="006A1B90" w:rsidRPr="009F0136">
        <w:rPr>
          <w:rFonts w:cs="Noto Sans"/>
          <w:szCs w:val="24"/>
        </w:rPr>
        <w:t> </w:t>
      </w:r>
      <w:r w:rsidRPr="009F0136">
        <w:rPr>
          <w:rFonts w:cs="Noto Sans"/>
          <w:szCs w:val="24"/>
        </w:rPr>
        <w:t xml:space="preserve">(or equivalent) prior to flying the drone. Failure to comply may be considered a substantial breach under the </w:t>
      </w:r>
      <w:r w:rsidR="000E7972">
        <w:rPr>
          <w:rFonts w:cs="Noto Sans"/>
          <w:szCs w:val="24"/>
        </w:rPr>
        <w:t>C</w:t>
      </w:r>
      <w:r w:rsidRPr="009F0136">
        <w:rPr>
          <w:rFonts w:cs="Noto Sans"/>
          <w:szCs w:val="24"/>
        </w:rPr>
        <w:t>ontract.</w:t>
      </w:r>
    </w:p>
    <w:p w14:paraId="3F539760" w14:textId="169D6318" w:rsidR="000E7972" w:rsidRPr="00BB2256" w:rsidRDefault="000E7972" w:rsidP="00CC41DD">
      <w:pPr>
        <w:pStyle w:val="Heading1"/>
      </w:pPr>
      <w:r w:rsidRPr="00BB2256">
        <w:t>Federa</w:t>
      </w:r>
      <w:r w:rsidR="00FE21B3">
        <w:t>tion</w:t>
      </w:r>
      <w:r w:rsidRPr="00BB2256">
        <w:t xml:space="preserve"> Funding Agreement</w:t>
      </w:r>
    </w:p>
    <w:p w14:paraId="04E3255B" w14:textId="58B61D47" w:rsidR="000E7972" w:rsidRPr="00977BFE" w:rsidRDefault="000E7972" w:rsidP="00CC41DD">
      <w:pPr>
        <w:pStyle w:val="BodyText"/>
        <w:numPr>
          <w:ilvl w:val="0"/>
          <w:numId w:val="39"/>
        </w:numPr>
      </w:pPr>
      <w:r w:rsidRPr="00977BFE">
        <w:t>The Contractor acknowledges that the Principal has (or will) enter into an agreement (which includes any schedules to the agreement) with the Commonwealth of Australia for the provisions of funds applicable to the Work Under the Contract (the Federation Funding Agreement).</w:t>
      </w:r>
    </w:p>
    <w:p w14:paraId="191CC19E" w14:textId="29688964" w:rsidR="000E7972" w:rsidRPr="00977BFE" w:rsidRDefault="000E7972" w:rsidP="00CC41DD">
      <w:pPr>
        <w:pStyle w:val="BodyText"/>
        <w:numPr>
          <w:ilvl w:val="0"/>
          <w:numId w:val="39"/>
        </w:numPr>
      </w:pPr>
      <w:r w:rsidRPr="00977BFE">
        <w:t>The Contractor agrees to co</w:t>
      </w:r>
      <w:r w:rsidR="008F2F4E" w:rsidRPr="00977BFE">
        <w:noBreakHyphen/>
      </w:r>
      <w:r w:rsidRPr="00977BFE">
        <w:t>operate with the Principal during the term of the Contract, as reasonably requested by the Principal, to enable the Principal to perform its obligations under the Federation Funding Agreement.</w:t>
      </w:r>
    </w:p>
    <w:p w14:paraId="7F3C8EA8" w14:textId="7BB1235C" w:rsidR="000E7972" w:rsidRPr="000E7972" w:rsidRDefault="000E7972" w:rsidP="00977BFE">
      <w:pPr>
        <w:pStyle w:val="BodyText"/>
        <w:ind w:left="709"/>
        <w:rPr>
          <w:rFonts w:cs="Noto Sans"/>
          <w:szCs w:val="24"/>
        </w:rPr>
      </w:pPr>
      <w:r w:rsidRPr="000E7972">
        <w:rPr>
          <w:rFonts w:cs="Noto Sans"/>
          <w:szCs w:val="24"/>
        </w:rPr>
        <w:lastRenderedPageBreak/>
        <w:t>Examples of obligations:</w:t>
      </w:r>
      <w:r w:rsidR="008F2F4E">
        <w:rPr>
          <w:rFonts w:cs="Noto Sans"/>
          <w:szCs w:val="24"/>
        </w:rPr>
        <w:t> </w:t>
      </w:r>
      <w:r w:rsidRPr="000E7972">
        <w:rPr>
          <w:rFonts w:cs="Noto Sans"/>
          <w:szCs w:val="24"/>
        </w:rPr>
        <w:t>ensuring compliance with relevant Commonwealth and State legislation, including workplace relations; ensuring any allegations or instances of criminal behaviour or corruption are reviewed and reported to the appropriate regulator; and reporting about First Nations outcomes, skills and training, and women's participation in construction.</w:t>
      </w:r>
    </w:p>
    <w:p w14:paraId="2CFE6969" w14:textId="19F4DEF6" w:rsidR="000E7972" w:rsidRPr="000E7972" w:rsidRDefault="000E7972" w:rsidP="00977BFE">
      <w:pPr>
        <w:pStyle w:val="BodyText"/>
        <w:ind w:left="709"/>
        <w:rPr>
          <w:rFonts w:cs="Noto Sans"/>
          <w:szCs w:val="24"/>
        </w:rPr>
      </w:pPr>
      <w:r w:rsidRPr="000E7972">
        <w:rPr>
          <w:rFonts w:cs="Noto Sans"/>
          <w:szCs w:val="24"/>
        </w:rPr>
        <w:t>See:</w:t>
      </w:r>
      <w:r w:rsidR="008A7C90">
        <w:rPr>
          <w:rFonts w:cs="Noto Sans"/>
          <w:szCs w:val="24"/>
        </w:rPr>
        <w:t xml:space="preserve"> </w:t>
      </w:r>
      <w:hyperlink r:id="rId14" w:history="1">
        <w:r w:rsidR="00D06858" w:rsidRPr="005068F5">
          <w:rPr>
            <w:rStyle w:val="Hyperlink"/>
            <w:i/>
            <w:iCs/>
            <w:szCs w:val="20"/>
          </w:rPr>
          <w:t>https://federalfinancialrelations.gov.au/sites/federalfinancialrelations.gov.au/files/2021-05/ffa_infrastructure.pdf</w:t>
        </w:r>
      </w:hyperlink>
    </w:p>
    <w:p w14:paraId="22C5FAEC" w14:textId="77777777" w:rsidR="00866C7E" w:rsidRPr="001216EA" w:rsidRDefault="00866C7E" w:rsidP="00866C7E">
      <w:pPr>
        <w:pStyle w:val="BodyText"/>
        <w:ind w:left="709"/>
        <w:rPr>
          <w:i/>
          <w:iCs/>
        </w:rPr>
      </w:pPr>
      <w:hyperlink r:id="rId15" w:history="1">
        <w:r w:rsidRPr="001216EA">
          <w:rPr>
            <w:rStyle w:val="Hyperlink"/>
            <w:i/>
            <w:iCs/>
          </w:rPr>
          <w:t>https://federalfinancialrelations.gov.au/sites/federalfinancialrelations.gov.au/files/2024-10/20240821_LTIP_FFAS_1.pdf</w:t>
        </w:r>
      </w:hyperlink>
    </w:p>
    <w:p w14:paraId="2CA57903" w14:textId="64087BFC" w:rsidR="000E7972" w:rsidRPr="000E7972" w:rsidRDefault="000E7972" w:rsidP="00977BFE">
      <w:pPr>
        <w:pStyle w:val="BodyText"/>
        <w:ind w:left="709"/>
        <w:rPr>
          <w:rFonts w:cs="Noto Sans"/>
          <w:szCs w:val="24"/>
        </w:rPr>
      </w:pPr>
      <w:r w:rsidRPr="000E7972">
        <w:rPr>
          <w:rFonts w:cs="Noto Sans"/>
          <w:szCs w:val="24"/>
        </w:rPr>
        <w:t>Clause</w:t>
      </w:r>
      <w:r w:rsidR="008F2F4E">
        <w:rPr>
          <w:rFonts w:cs="Noto Sans"/>
          <w:szCs w:val="24"/>
        </w:rPr>
        <w:t> </w:t>
      </w:r>
      <w:r w:rsidR="00866C7E">
        <w:rPr>
          <w:rFonts w:cs="Noto Sans"/>
          <w:szCs w:val="24"/>
        </w:rPr>
        <w:t>1</w:t>
      </w:r>
      <w:r w:rsidRPr="000E7972">
        <w:rPr>
          <w:rFonts w:cs="Noto Sans"/>
          <w:szCs w:val="24"/>
        </w:rPr>
        <w:t>1</w:t>
      </w:r>
      <w:r w:rsidR="008F2F4E">
        <w:rPr>
          <w:rFonts w:cs="Noto Sans"/>
          <w:szCs w:val="24"/>
        </w:rPr>
        <w:t> </w:t>
      </w:r>
      <w:r w:rsidRPr="000E7972">
        <w:rPr>
          <w:rFonts w:cs="Noto Sans"/>
          <w:szCs w:val="24"/>
        </w:rPr>
        <w:t>(d)</w:t>
      </w:r>
      <w:r w:rsidR="008F2F4E">
        <w:rPr>
          <w:rFonts w:cs="Noto Sans"/>
          <w:szCs w:val="24"/>
        </w:rPr>
        <w:t> </w:t>
      </w:r>
      <w:r w:rsidRPr="000E7972">
        <w:rPr>
          <w:rFonts w:cs="Noto Sans"/>
          <w:szCs w:val="24"/>
        </w:rPr>
        <w:t>and</w:t>
      </w:r>
      <w:r w:rsidR="008F2F4E">
        <w:rPr>
          <w:rFonts w:cs="Noto Sans"/>
          <w:szCs w:val="24"/>
        </w:rPr>
        <w:t> </w:t>
      </w:r>
      <w:r w:rsidRPr="000E7972">
        <w:rPr>
          <w:rFonts w:cs="Noto Sans"/>
          <w:szCs w:val="24"/>
        </w:rPr>
        <w:t>(e), and Table</w:t>
      </w:r>
      <w:r w:rsidR="008F2F4E">
        <w:rPr>
          <w:rFonts w:cs="Noto Sans"/>
          <w:szCs w:val="24"/>
        </w:rPr>
        <w:t> </w:t>
      </w:r>
      <w:r w:rsidRPr="000E7972">
        <w:rPr>
          <w:rFonts w:cs="Noto Sans"/>
          <w:szCs w:val="24"/>
        </w:rPr>
        <w:t>3C</w:t>
      </w:r>
      <w:r w:rsidR="008F2F4E">
        <w:rPr>
          <w:rFonts w:cs="Noto Sans"/>
          <w:szCs w:val="24"/>
        </w:rPr>
        <w:t> </w:t>
      </w:r>
      <w:r w:rsidRPr="000E7972">
        <w:rPr>
          <w:rFonts w:cs="Noto Sans"/>
          <w:szCs w:val="24"/>
        </w:rPr>
        <w:t>Queensland</w:t>
      </w:r>
      <w:r w:rsidR="00866C7E" w:rsidRPr="00866C7E">
        <w:rPr>
          <w:rFonts w:cs="Noto Sans"/>
          <w:szCs w:val="24"/>
        </w:rPr>
        <w:t xml:space="preserve"> </w:t>
      </w:r>
      <w:r w:rsidR="00866C7E" w:rsidRPr="007B65D4">
        <w:rPr>
          <w:rFonts w:cs="Noto Sans"/>
          <w:szCs w:val="24"/>
        </w:rPr>
        <w:t>of the</w:t>
      </w:r>
      <w:r w:rsidR="00866C7E" w:rsidRPr="00BC7CD2">
        <w:rPr>
          <w:rFonts w:cs="Noto Sans"/>
          <w:i/>
          <w:iCs/>
          <w:szCs w:val="24"/>
        </w:rPr>
        <w:t xml:space="preserve"> Land Transport Infrastructure Projects – Federation Funding Agreement </w:t>
      </w:r>
      <w:r w:rsidR="00866C7E">
        <w:rPr>
          <w:rFonts w:cs="Noto Sans"/>
          <w:i/>
          <w:iCs/>
          <w:szCs w:val="24"/>
        </w:rPr>
        <w:t>–</w:t>
      </w:r>
      <w:r w:rsidR="00866C7E" w:rsidRPr="00BC7CD2">
        <w:rPr>
          <w:rFonts w:cs="Noto Sans"/>
          <w:i/>
          <w:iCs/>
          <w:szCs w:val="24"/>
        </w:rPr>
        <w:t xml:space="preserve"> Infrastructure</w:t>
      </w:r>
      <w:r w:rsidR="00866C7E">
        <w:rPr>
          <w:rFonts w:cs="Noto Sans"/>
          <w:i/>
          <w:iCs/>
          <w:szCs w:val="24"/>
        </w:rPr>
        <w:t xml:space="preserve"> Schedule</w:t>
      </w:r>
      <w:r w:rsidR="00866C7E" w:rsidRPr="00CC1CD9">
        <w:rPr>
          <w:rFonts w:cs="Noto Sans"/>
          <w:szCs w:val="24"/>
        </w:rPr>
        <w:t>.</w:t>
      </w:r>
    </w:p>
    <w:p w14:paraId="632028D3" w14:textId="619BAF06" w:rsidR="000E7972" w:rsidRPr="00977BFE" w:rsidRDefault="000E7972" w:rsidP="00CC41DD">
      <w:pPr>
        <w:pStyle w:val="BodyText"/>
        <w:numPr>
          <w:ilvl w:val="0"/>
          <w:numId w:val="39"/>
        </w:numPr>
      </w:pPr>
      <w:r w:rsidRPr="00977BFE">
        <w:t>The Contractor agrees that such co</w:t>
      </w:r>
      <w:r w:rsidR="001D4F49" w:rsidRPr="00977BFE">
        <w:noBreakHyphen/>
      </w:r>
      <w:r w:rsidRPr="00977BFE">
        <w:t>operation will include the Contractor:</w:t>
      </w:r>
    </w:p>
    <w:p w14:paraId="63CB2475" w14:textId="2C966FA5" w:rsidR="000E7972" w:rsidRPr="00977BFE" w:rsidRDefault="000E7972" w:rsidP="00CC41DD">
      <w:pPr>
        <w:pStyle w:val="BodyText"/>
        <w:numPr>
          <w:ilvl w:val="1"/>
          <w:numId w:val="39"/>
        </w:numPr>
      </w:pPr>
      <w:r w:rsidRPr="00977BFE">
        <w:t>complying with any instructions, policies, procedures or guidelines issued by the Principal regarding the performance of Principal’s obligations under the Federation Funding Agreement</w:t>
      </w:r>
    </w:p>
    <w:p w14:paraId="0342755F" w14:textId="7084EEBC" w:rsidR="000E7972" w:rsidRPr="00977BFE" w:rsidRDefault="000E7972" w:rsidP="00CC41DD">
      <w:pPr>
        <w:pStyle w:val="BodyText"/>
        <w:numPr>
          <w:ilvl w:val="1"/>
          <w:numId w:val="39"/>
        </w:numPr>
      </w:pPr>
      <w:r w:rsidRPr="00977BFE">
        <w:t>not knowingly doing anything or permitting anything to be done (whether by act or omission) which may cause or contribute towards a breach of the Federation Funding Agreement by the Principal or otherwise prejudice the Principal’s rights under the Federation Funding Agreement</w:t>
      </w:r>
      <w:r w:rsidR="001D4F49" w:rsidRPr="00977BFE">
        <w:t>, and</w:t>
      </w:r>
    </w:p>
    <w:p w14:paraId="279D8153" w14:textId="3D9650D4" w:rsidR="000E7972" w:rsidRPr="00977BFE" w:rsidRDefault="000E7972" w:rsidP="00CC41DD">
      <w:pPr>
        <w:pStyle w:val="BodyText"/>
        <w:numPr>
          <w:ilvl w:val="1"/>
          <w:numId w:val="39"/>
        </w:numPr>
      </w:pPr>
      <w:r w:rsidRPr="00977BFE">
        <w:t>providing any information requested by the Principal (on the Principal’s behalf or on behalf of the Commonwealth) relevant to the performance of Principal’s obligations under the Federation Funding Agreement.</w:t>
      </w:r>
    </w:p>
    <w:p w14:paraId="52964FAF" w14:textId="583E1D09" w:rsidR="000E7972" w:rsidRPr="00977BFE" w:rsidRDefault="000E7972" w:rsidP="00CC41DD">
      <w:pPr>
        <w:pStyle w:val="BodyText"/>
        <w:numPr>
          <w:ilvl w:val="0"/>
          <w:numId w:val="39"/>
        </w:numPr>
      </w:pPr>
      <w:proofErr w:type="gramStart"/>
      <w:r w:rsidRPr="00977BFE">
        <w:t>In the event that</w:t>
      </w:r>
      <w:proofErr w:type="gramEnd"/>
      <w:r w:rsidRPr="00977BFE">
        <w:t xml:space="preserve"> the Commonwealth of Australia either:</w:t>
      </w:r>
    </w:p>
    <w:p w14:paraId="6B7BDD0A" w14:textId="10008400" w:rsidR="000E7972" w:rsidRPr="00977BFE" w:rsidRDefault="000E7972" w:rsidP="00CC41DD">
      <w:pPr>
        <w:pStyle w:val="BodyText"/>
        <w:numPr>
          <w:ilvl w:val="1"/>
          <w:numId w:val="39"/>
        </w:numPr>
      </w:pPr>
      <w:r w:rsidRPr="00977BFE">
        <w:t>terminates the Federation Funding Agreement</w:t>
      </w:r>
      <w:r w:rsidR="006C2EB0" w:rsidRPr="00977BFE">
        <w:t>,</w:t>
      </w:r>
      <w:r w:rsidRPr="00977BFE">
        <w:t xml:space="preserve"> or</w:t>
      </w:r>
    </w:p>
    <w:p w14:paraId="09DBBB20" w14:textId="5F640192" w:rsidR="000E7972" w:rsidRPr="00977BFE" w:rsidRDefault="000E7972" w:rsidP="00CC41DD">
      <w:pPr>
        <w:pStyle w:val="BodyText"/>
        <w:numPr>
          <w:ilvl w:val="1"/>
          <w:numId w:val="39"/>
        </w:numPr>
      </w:pPr>
      <w:r w:rsidRPr="00977BFE">
        <w:t xml:space="preserve">otherwise withdraws funding applicable to the Work </w:t>
      </w:r>
      <w:r w:rsidR="002777D6">
        <w:t>U</w:t>
      </w:r>
      <w:r w:rsidRPr="00977BFE">
        <w:t>nder the Contract (in full or in part)</w:t>
      </w:r>
      <w:r w:rsidR="006C2EB0" w:rsidRPr="00977BFE">
        <w:t>,</w:t>
      </w:r>
    </w:p>
    <w:p w14:paraId="4DA68315" w14:textId="31448840" w:rsidR="000E7972" w:rsidRPr="000E7972" w:rsidRDefault="000E7972" w:rsidP="002F2EAD">
      <w:pPr>
        <w:pStyle w:val="BodyText"/>
        <w:ind w:left="709"/>
        <w:rPr>
          <w:rFonts w:cs="Noto Sans"/>
          <w:szCs w:val="24"/>
        </w:rPr>
      </w:pPr>
      <w:r w:rsidRPr="000E7972">
        <w:rPr>
          <w:rFonts w:cs="Noto Sans"/>
          <w:szCs w:val="24"/>
        </w:rPr>
        <w:t xml:space="preserve">then the parties agree that the Principal (in its absolute discretion and without liability), may determine that the event equates to a frustration of the Contract, and the provisions of </w:t>
      </w:r>
      <w:r w:rsidR="005D00E8">
        <w:rPr>
          <w:rFonts w:cs="Noto Sans"/>
          <w:szCs w:val="24"/>
        </w:rPr>
        <w:t>C</w:t>
      </w:r>
      <w:r w:rsidRPr="000E7972">
        <w:rPr>
          <w:rFonts w:cs="Noto Sans"/>
          <w:szCs w:val="24"/>
        </w:rPr>
        <w:t>lause</w:t>
      </w:r>
      <w:r w:rsidR="005D00E8">
        <w:rPr>
          <w:rFonts w:cs="Noto Sans"/>
          <w:szCs w:val="24"/>
        </w:rPr>
        <w:t> </w:t>
      </w:r>
      <w:r w:rsidRPr="000E7972">
        <w:rPr>
          <w:rFonts w:cs="Noto Sans"/>
          <w:szCs w:val="24"/>
        </w:rPr>
        <w:t>45 of these General Conditions of Contract</w:t>
      </w:r>
      <w:r w:rsidR="006C2EB0">
        <w:rPr>
          <w:rFonts w:cs="Noto Sans"/>
          <w:szCs w:val="24"/>
        </w:rPr>
        <w:t> </w:t>
      </w:r>
      <w:r w:rsidRPr="000E7972">
        <w:rPr>
          <w:rFonts w:cs="Noto Sans"/>
          <w:szCs w:val="24"/>
        </w:rPr>
        <w:t>-</w:t>
      </w:r>
      <w:r w:rsidR="006C2EB0">
        <w:rPr>
          <w:rFonts w:cs="Noto Sans"/>
          <w:szCs w:val="24"/>
        </w:rPr>
        <w:t> </w:t>
      </w:r>
      <w:r w:rsidRPr="000E7972">
        <w:rPr>
          <w:rFonts w:cs="Noto Sans"/>
          <w:szCs w:val="24"/>
        </w:rPr>
        <w:t>C7830.TIC apply.</w:t>
      </w:r>
    </w:p>
    <w:p w14:paraId="07FF88E9" w14:textId="2D2BD4AB" w:rsidR="000E7972" w:rsidRPr="00977BFE" w:rsidRDefault="000E7972" w:rsidP="009C3F8B">
      <w:pPr>
        <w:pStyle w:val="Heading2"/>
      </w:pPr>
      <w:r w:rsidRPr="00977BFE">
        <w:lastRenderedPageBreak/>
        <w:t>Federation Funding Agreement Reporting</w:t>
      </w:r>
    </w:p>
    <w:p w14:paraId="713402AC" w14:textId="60B7961B" w:rsidR="000E7972" w:rsidRPr="000E7972" w:rsidRDefault="000E7972" w:rsidP="009C3F8B">
      <w:pPr>
        <w:pStyle w:val="BodyText"/>
        <w:keepNext/>
        <w:keepLines/>
        <w:rPr>
          <w:rFonts w:cs="Noto Sans"/>
          <w:szCs w:val="24"/>
        </w:rPr>
      </w:pPr>
      <w:r w:rsidRPr="000E7972">
        <w:rPr>
          <w:rFonts w:cs="Noto Sans"/>
          <w:szCs w:val="24"/>
        </w:rPr>
        <w:t>There is an obligation on the Contractor to comply with the Federation Funding Agreement reporting requirements. The Contractor shall complete and submit a Federation Funding Agreement Report monthly until reaching Practical Completion or the last of the Practical Completion if there is more than one separable portion, Monthly report should be forwarded to the Administrator</w:t>
      </w:r>
      <w:r w:rsidR="006861E6">
        <w:rPr>
          <w:rFonts w:cs="Noto Sans"/>
          <w:szCs w:val="24"/>
        </w:rPr>
        <w:t xml:space="preserve"> </w:t>
      </w:r>
      <w:r w:rsidR="006861E6" w:rsidRPr="006861E6">
        <w:rPr>
          <w:rFonts w:cs="Noto Sans"/>
          <w:szCs w:val="24"/>
        </w:rPr>
        <w:t xml:space="preserve">and copy to the </w:t>
      </w:r>
      <w:hyperlink r:id="rId16" w:history="1">
        <w:r w:rsidR="006861E6" w:rsidRPr="0042004A">
          <w:rPr>
            <w:rStyle w:val="Hyperlink"/>
            <w:rFonts w:cs="Noto Sans"/>
            <w:szCs w:val="24"/>
          </w:rPr>
          <w:t>tecr@tmr.qld.gov.au</w:t>
        </w:r>
      </w:hyperlink>
      <w:r w:rsidRPr="000E7972">
        <w:rPr>
          <w:rFonts w:cs="Noto Sans"/>
          <w:szCs w:val="24"/>
        </w:rPr>
        <w:t>.</w:t>
      </w:r>
    </w:p>
    <w:p w14:paraId="73576AE1" w14:textId="13A75BC1" w:rsidR="000E7972" w:rsidRPr="000E7972" w:rsidRDefault="000E7972" w:rsidP="00977BFE">
      <w:pPr>
        <w:pStyle w:val="BodyText"/>
        <w:keepNext/>
        <w:keepLines/>
        <w:rPr>
          <w:rFonts w:cs="Noto Sans"/>
          <w:szCs w:val="24"/>
        </w:rPr>
      </w:pPr>
      <w:r w:rsidRPr="000E7972">
        <w:rPr>
          <w:rFonts w:cs="Noto Sans"/>
          <w:szCs w:val="24"/>
        </w:rPr>
        <w:t>The Federal Funding Agreement Contractor template</w:t>
      </w:r>
      <w:r w:rsidR="006C2EB0">
        <w:rPr>
          <w:rFonts w:cs="Noto Sans"/>
          <w:szCs w:val="24"/>
        </w:rPr>
        <w:t> </w:t>
      </w:r>
      <w:r w:rsidRPr="000E7972">
        <w:rPr>
          <w:rFonts w:cs="Noto Sans"/>
          <w:szCs w:val="24"/>
        </w:rPr>
        <w:t>(Form</w:t>
      </w:r>
      <w:r w:rsidR="00BB2256">
        <w:rPr>
          <w:rFonts w:cs="Noto Sans"/>
          <w:szCs w:val="24"/>
        </w:rPr>
        <w:t> </w:t>
      </w:r>
      <w:r w:rsidRPr="000E7972">
        <w:rPr>
          <w:rFonts w:cs="Noto Sans"/>
          <w:szCs w:val="24"/>
        </w:rPr>
        <w:t>C78</w:t>
      </w:r>
      <w:r w:rsidR="00BB2256">
        <w:rPr>
          <w:rFonts w:cs="Noto Sans"/>
          <w:szCs w:val="24"/>
        </w:rPr>
        <w:t>91.IC</w:t>
      </w:r>
      <w:r w:rsidRPr="000E7972">
        <w:rPr>
          <w:rFonts w:cs="Noto Sans"/>
          <w:szCs w:val="24"/>
        </w:rPr>
        <w:t xml:space="preserve">) can be found in the below link under </w:t>
      </w:r>
      <w:r w:rsidR="002D6F54">
        <w:rPr>
          <w:rFonts w:cs="Noto Sans"/>
          <w:szCs w:val="24"/>
        </w:rPr>
        <w:t>A</w:t>
      </w:r>
      <w:r w:rsidRPr="000E7972">
        <w:rPr>
          <w:rFonts w:cs="Noto Sans"/>
          <w:szCs w:val="24"/>
        </w:rPr>
        <w:t xml:space="preserve">dministrative </w:t>
      </w:r>
      <w:r w:rsidR="002D6F54">
        <w:rPr>
          <w:rFonts w:cs="Noto Sans"/>
          <w:szCs w:val="24"/>
        </w:rPr>
        <w:t>F</w:t>
      </w:r>
      <w:r w:rsidRPr="000E7972">
        <w:rPr>
          <w:rFonts w:cs="Noto Sans"/>
          <w:szCs w:val="24"/>
        </w:rPr>
        <w:t>orm</w:t>
      </w:r>
      <w:r w:rsidR="002D6F54">
        <w:rPr>
          <w:rFonts w:cs="Noto Sans"/>
          <w:szCs w:val="24"/>
        </w:rPr>
        <w:t>s</w:t>
      </w:r>
      <w:r w:rsidR="00977BFE">
        <w:rPr>
          <w:rFonts w:cs="Noto Sans"/>
          <w:szCs w:val="24"/>
        </w:rPr>
        <w:t>:</w:t>
      </w:r>
    </w:p>
    <w:p w14:paraId="0EA751C4" w14:textId="2947BF2A" w:rsidR="000E7972" w:rsidRPr="005374CB" w:rsidRDefault="000E7972" w:rsidP="00977BFE">
      <w:pPr>
        <w:pStyle w:val="BodyText"/>
        <w:keepNext/>
        <w:keepLines/>
        <w:rPr>
          <w:rFonts w:cs="Noto Sans"/>
          <w:i/>
          <w:iCs/>
          <w:szCs w:val="24"/>
        </w:rPr>
      </w:pPr>
      <w:hyperlink r:id="rId17" w:history="1">
        <w:r w:rsidRPr="005374CB">
          <w:rPr>
            <w:rStyle w:val="Hyperlink"/>
            <w:rFonts w:cs="Noto Sans"/>
            <w:i/>
            <w:iCs/>
            <w:szCs w:val="24"/>
          </w:rPr>
          <w:t>TIC - Construct Only (TIC-CO) (Department of Transport and Main Roads)</w:t>
        </w:r>
      </w:hyperlink>
    </w:p>
    <w:p w14:paraId="0E502475" w14:textId="575C4065" w:rsidR="007F6BDB" w:rsidRPr="009F0136" w:rsidRDefault="007F6BDB" w:rsidP="00CC41DD">
      <w:pPr>
        <w:pStyle w:val="Heading1"/>
        <w:numPr>
          <w:ilvl w:val="0"/>
          <w:numId w:val="41"/>
        </w:numPr>
        <w:ind w:left="431" w:hanging="431"/>
      </w:pPr>
      <w:r w:rsidRPr="009F0136">
        <w:t>Additional Clauses</w:t>
      </w:r>
    </w:p>
    <w:sectPr w:rsidR="007F6BDB" w:rsidRPr="009F0136" w:rsidSect="00BB2256">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731D" w14:textId="77777777" w:rsidR="00A275C5" w:rsidRDefault="00A275C5">
      <w:r>
        <w:separator/>
      </w:r>
    </w:p>
    <w:p w14:paraId="65D52A4D" w14:textId="77777777" w:rsidR="00A275C5" w:rsidRDefault="00A275C5"/>
  </w:endnote>
  <w:endnote w:type="continuationSeparator" w:id="0">
    <w:p w14:paraId="3E6453DA" w14:textId="77777777" w:rsidR="00A275C5" w:rsidRDefault="00A275C5">
      <w:r>
        <w:continuationSeparator/>
      </w:r>
    </w:p>
    <w:p w14:paraId="29F1AEE2" w14:textId="77777777" w:rsidR="00A275C5" w:rsidRDefault="00A27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C7AD" w14:textId="669C16BA" w:rsidR="00A275C5" w:rsidRPr="00C61C4F" w:rsidRDefault="00A275C5" w:rsidP="005136D0">
    <w:pPr>
      <w:pStyle w:val="Footer"/>
    </w:pPr>
    <w:r w:rsidRPr="00C61C4F">
      <w:t xml:space="preserve">Transport Infrastructure Contract, Transport and Main Roads, </w:t>
    </w:r>
    <w:r w:rsidR="00A76523">
      <w:t>May</w:t>
    </w:r>
    <w:r w:rsidR="0070567B" w:rsidRPr="00C61C4F">
      <w:t> 202</w:t>
    </w:r>
    <w:r w:rsidR="00091ABD">
      <w:t>6</w:t>
    </w:r>
    <w:r w:rsidRPr="00C61C4F">
      <w:tab/>
    </w:r>
    <w:r w:rsidRPr="00C61C4F">
      <w:rPr>
        <w:rStyle w:val="PageNumber"/>
        <w:rFonts w:cs="Noto Sans"/>
      </w:rPr>
      <w:fldChar w:fldCharType="begin"/>
    </w:r>
    <w:r w:rsidRPr="00C61C4F">
      <w:rPr>
        <w:rStyle w:val="PageNumber"/>
        <w:rFonts w:cs="Noto Sans"/>
      </w:rPr>
      <w:instrText xml:space="preserve">PAGE  </w:instrText>
    </w:r>
    <w:r w:rsidRPr="00C61C4F">
      <w:rPr>
        <w:rStyle w:val="PageNumber"/>
        <w:rFonts w:cs="Noto Sans"/>
      </w:rPr>
      <w:fldChar w:fldCharType="separate"/>
    </w:r>
    <w:r w:rsidRPr="00C61C4F">
      <w:rPr>
        <w:rStyle w:val="PageNumber"/>
        <w:rFonts w:cs="Noto Sans"/>
        <w:noProof/>
      </w:rPr>
      <w:t>8</w:t>
    </w:r>
    <w:r w:rsidRPr="00C61C4F">
      <w:rPr>
        <w:rStyle w:val="PageNumber"/>
        <w:rFonts w:cs="Noto Sans"/>
      </w:rPr>
      <w:fldChar w:fldCharType="end"/>
    </w:r>
    <w:r w:rsidRPr="00C61C4F">
      <w:rPr>
        <w:rStyle w:val="PageNumber"/>
        <w:rFonts w:cs="Noto Sans"/>
      </w:rPr>
      <w:t xml:space="preserve"> of </w:t>
    </w:r>
    <w:r w:rsidRPr="00C61C4F">
      <w:rPr>
        <w:rStyle w:val="PageNumber"/>
        <w:rFonts w:cs="Noto Sans"/>
      </w:rPr>
      <w:fldChar w:fldCharType="begin"/>
    </w:r>
    <w:r w:rsidRPr="00C61C4F">
      <w:rPr>
        <w:rStyle w:val="PageNumber"/>
        <w:rFonts w:cs="Noto Sans"/>
      </w:rPr>
      <w:instrText xml:space="preserve">NumPages  </w:instrText>
    </w:r>
    <w:r w:rsidRPr="00C61C4F">
      <w:rPr>
        <w:rStyle w:val="PageNumber"/>
        <w:rFonts w:cs="Noto Sans"/>
      </w:rPr>
      <w:fldChar w:fldCharType="separate"/>
    </w:r>
    <w:r w:rsidRPr="00C61C4F">
      <w:rPr>
        <w:rStyle w:val="PageNumber"/>
        <w:rFonts w:cs="Noto Sans"/>
        <w:noProof/>
      </w:rPr>
      <w:t>15</w:t>
    </w:r>
    <w:r w:rsidRPr="00C61C4F">
      <w:rPr>
        <w:rStyle w:val="PageNumber"/>
        <w:rFonts w:cs="Noto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C529" w14:textId="77777777" w:rsidR="00A275C5" w:rsidRDefault="00A275C5">
      <w:r>
        <w:separator/>
      </w:r>
    </w:p>
    <w:p w14:paraId="38EB9D86" w14:textId="77777777" w:rsidR="00A275C5" w:rsidRDefault="00A275C5"/>
  </w:footnote>
  <w:footnote w:type="continuationSeparator" w:id="0">
    <w:p w14:paraId="1F38C7AA" w14:textId="77777777" w:rsidR="00A275C5" w:rsidRDefault="00A275C5">
      <w:r>
        <w:continuationSeparator/>
      </w:r>
    </w:p>
    <w:p w14:paraId="60508C03" w14:textId="77777777" w:rsidR="00A275C5" w:rsidRDefault="00A27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FCCA" w14:textId="7B873E2F" w:rsidR="00A275C5" w:rsidRDefault="00A275C5" w:rsidP="005136D0">
    <w:pPr>
      <w:pStyle w:val="HeaderChapterpart"/>
      <w:pBdr>
        <w:bottom w:val="none" w:sz="0" w:space="0" w:color="auto"/>
      </w:pBdr>
      <w:tabs>
        <w:tab w:val="clear" w:pos="9072"/>
        <w:tab w:val="center" w:pos="3216"/>
      </w:tabs>
      <w:rPr>
        <w:rFonts w:cs="Noto Sans"/>
        <w:b/>
        <w:sz w:val="32"/>
        <w:szCs w:val="32"/>
      </w:rPr>
    </w:pPr>
    <w:r w:rsidRPr="009F0136">
      <w:rPr>
        <w:rFonts w:cs="Noto Sans"/>
        <w:b/>
        <w:noProof/>
        <w:sz w:val="32"/>
        <w:szCs w:val="32"/>
      </w:rPr>
      <w:drawing>
        <wp:anchor distT="0" distB="0" distL="114300" distR="114300" simplePos="0" relativeHeight="251662336" behindDoc="0" locked="0" layoutInCell="1" allowOverlap="1" wp14:anchorId="3CCA9332" wp14:editId="46196BB2">
          <wp:simplePos x="0" y="0"/>
          <wp:positionH relativeFrom="column">
            <wp:posOffset>4198620</wp:posOffset>
          </wp:positionH>
          <wp:positionV relativeFrom="paragraph">
            <wp:posOffset>-60960</wp:posOffset>
          </wp:positionV>
          <wp:extent cx="2257425" cy="390525"/>
          <wp:effectExtent l="0" t="0" r="9525" b="9525"/>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Pr="009F0136">
      <w:rPr>
        <w:rFonts w:cs="Noto Sans"/>
        <w:b/>
        <w:sz w:val="32"/>
        <w:szCs w:val="32"/>
      </w:rPr>
      <w:t>Clause</w:t>
    </w:r>
    <w:r w:rsidR="009B3089" w:rsidRPr="009F0136">
      <w:rPr>
        <w:rFonts w:cs="Noto Sans"/>
        <w:b/>
        <w:sz w:val="32"/>
        <w:szCs w:val="32"/>
      </w:rPr>
      <w:t> </w:t>
    </w:r>
    <w:r w:rsidRPr="009F0136">
      <w:rPr>
        <w:rFonts w:cs="Noto Sans"/>
        <w:b/>
        <w:sz w:val="32"/>
        <w:szCs w:val="32"/>
      </w:rPr>
      <w:t>Bank</w:t>
    </w:r>
  </w:p>
  <w:p w14:paraId="68001F9B" w14:textId="77777777" w:rsidR="009F0136" w:rsidRPr="009F0136" w:rsidRDefault="009F0136" w:rsidP="00F47CE5">
    <w:pPr>
      <w:pStyle w:val="HeaderChapterpart"/>
      <w:pBdr>
        <w:bottom w:val="none" w:sz="0" w:space="0" w:color="auto"/>
      </w:pBdr>
      <w:rPr>
        <w:rFonts w:cs="Noto Sans"/>
        <w:b/>
      </w:rPr>
    </w:pPr>
  </w:p>
  <w:tbl>
    <w:tblPr>
      <w:tblStyle w:val="TableGrid"/>
      <w:tblW w:w="10206" w:type="dxa"/>
      <w:tblLook w:val="04A0" w:firstRow="1" w:lastRow="0" w:firstColumn="1" w:lastColumn="0" w:noHBand="0" w:noVBand="1"/>
    </w:tblPr>
    <w:tblGrid>
      <w:gridCol w:w="3872"/>
      <w:gridCol w:w="2230"/>
      <w:gridCol w:w="4104"/>
    </w:tblGrid>
    <w:tr w:rsidR="00A275C5" w:rsidRPr="009F0136" w14:paraId="3C1AAA8D" w14:textId="77777777" w:rsidTr="009C3F8B">
      <w:trPr>
        <w:trHeight w:val="454"/>
      </w:trPr>
      <w:tc>
        <w:tcPr>
          <w:tcW w:w="3872" w:type="dxa"/>
          <w:tcBorders>
            <w:top w:val="nil"/>
            <w:left w:val="nil"/>
            <w:bottom w:val="nil"/>
            <w:right w:val="single" w:sz="4" w:space="0" w:color="auto"/>
          </w:tcBorders>
        </w:tcPr>
        <w:p w14:paraId="22BAC3C9" w14:textId="04BCC3E5" w:rsidR="00A275C5" w:rsidRPr="009F0136" w:rsidRDefault="00A275C5" w:rsidP="009C3F8B">
          <w:pPr>
            <w:pStyle w:val="HeaderChapterpart"/>
            <w:pBdr>
              <w:bottom w:val="none" w:sz="0" w:space="0" w:color="auto"/>
            </w:pBdr>
            <w:rPr>
              <w:rFonts w:cs="Noto Sans"/>
              <w:b/>
              <w:sz w:val="22"/>
              <w:szCs w:val="22"/>
            </w:rPr>
          </w:pPr>
          <w:r w:rsidRPr="009F0136">
            <w:rPr>
              <w:rFonts w:cs="Noto Sans"/>
              <w:b/>
              <w:sz w:val="22"/>
              <w:szCs w:val="22"/>
            </w:rPr>
            <w:t>C7836.TIC</w:t>
          </w:r>
        </w:p>
      </w:tc>
      <w:tc>
        <w:tcPr>
          <w:tcW w:w="2230" w:type="dxa"/>
          <w:tcBorders>
            <w:left w:val="single" w:sz="4" w:space="0" w:color="auto"/>
          </w:tcBorders>
        </w:tcPr>
        <w:p w14:paraId="71F5AAFE" w14:textId="77777777" w:rsidR="00A275C5" w:rsidRPr="009F0136" w:rsidRDefault="00A275C5" w:rsidP="009C3F8B">
          <w:pPr>
            <w:pStyle w:val="HeaderChapterpart"/>
            <w:pBdr>
              <w:bottom w:val="none" w:sz="0" w:space="0" w:color="auto"/>
            </w:pBdr>
            <w:rPr>
              <w:rFonts w:cs="Noto Sans"/>
              <w:b/>
              <w:sz w:val="22"/>
              <w:szCs w:val="22"/>
            </w:rPr>
          </w:pPr>
          <w:r w:rsidRPr="009F0136">
            <w:rPr>
              <w:rFonts w:cs="Noto Sans"/>
              <w:b/>
              <w:sz w:val="22"/>
              <w:szCs w:val="22"/>
            </w:rPr>
            <w:t>Contract Number:</w:t>
          </w:r>
        </w:p>
      </w:tc>
      <w:tc>
        <w:tcPr>
          <w:tcW w:w="4104" w:type="dxa"/>
        </w:tcPr>
        <w:p w14:paraId="78ADBC38" w14:textId="77777777" w:rsidR="00A275C5" w:rsidRPr="009F0136" w:rsidRDefault="00A275C5" w:rsidP="009C3F8B">
          <w:pPr>
            <w:pStyle w:val="HeaderChapterpart"/>
            <w:pBdr>
              <w:bottom w:val="none" w:sz="0" w:space="0" w:color="auto"/>
            </w:pBdr>
            <w:rPr>
              <w:rFonts w:cs="Noto Sans"/>
              <w:b/>
              <w:sz w:val="22"/>
              <w:szCs w:val="22"/>
            </w:rPr>
          </w:pPr>
        </w:p>
      </w:tc>
    </w:tr>
  </w:tbl>
  <w:p w14:paraId="39964F6A" w14:textId="77777777" w:rsidR="00A275C5" w:rsidRPr="00125B5A" w:rsidRDefault="00A275C5" w:rsidP="00D06858">
    <w:pPr>
      <w:pStyle w:val="HeaderChapterpart"/>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262"/>
    <w:multiLevelType w:val="multilevel"/>
    <w:tmpl w:val="168C5AE8"/>
    <w:numStyleLink w:val="ListAllLetter3Level"/>
  </w:abstractNum>
  <w:abstractNum w:abstractNumId="1" w15:restartNumberingAfterBreak="0">
    <w:nsid w:val="07CB3106"/>
    <w:multiLevelType w:val="hybridMultilevel"/>
    <w:tmpl w:val="D31A1158"/>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F366F6"/>
    <w:multiLevelType w:val="multilevel"/>
    <w:tmpl w:val="168C5AE8"/>
    <w:numStyleLink w:val="ListAllLetter3Level"/>
  </w:abstractNum>
  <w:abstractNum w:abstractNumId="4"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3E75E2"/>
    <w:multiLevelType w:val="multilevel"/>
    <w:tmpl w:val="168C5AE8"/>
    <w:numStyleLink w:val="ListAllLetter3Level"/>
  </w:abstractNum>
  <w:abstractNum w:abstractNumId="6" w15:restartNumberingAfterBreak="0">
    <w:nsid w:val="13847399"/>
    <w:multiLevelType w:val="multilevel"/>
    <w:tmpl w:val="168C5AE8"/>
    <w:numStyleLink w:val="ListAllLetter3Level"/>
  </w:abstractNum>
  <w:abstractNum w:abstractNumId="7"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9B0379A"/>
    <w:multiLevelType w:val="multilevel"/>
    <w:tmpl w:val="168C5AE8"/>
    <w:numStyleLink w:val="ListAllLetter3Level"/>
  </w:abstractNum>
  <w:abstractNum w:abstractNumId="10" w15:restartNumberingAfterBreak="0">
    <w:nsid w:val="1A335F69"/>
    <w:multiLevelType w:val="multilevel"/>
    <w:tmpl w:val="168C5AE8"/>
    <w:numStyleLink w:val="ListAllLetter3Level"/>
  </w:abstractNum>
  <w:abstractNum w:abstractNumId="11" w15:restartNumberingAfterBreak="0">
    <w:nsid w:val="1B8031F5"/>
    <w:multiLevelType w:val="multilevel"/>
    <w:tmpl w:val="168C5AE8"/>
    <w:numStyleLink w:val="ListAllLetter3Level"/>
  </w:abstractNum>
  <w:abstractNum w:abstractNumId="12" w15:restartNumberingAfterBreak="0">
    <w:nsid w:val="1BB46FF3"/>
    <w:multiLevelType w:val="hybridMultilevel"/>
    <w:tmpl w:val="228A6794"/>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EAA24FD"/>
    <w:multiLevelType w:val="multilevel"/>
    <w:tmpl w:val="168C5AE8"/>
    <w:numStyleLink w:val="ListAllLetter3Level"/>
  </w:abstractNum>
  <w:abstractNum w:abstractNumId="15" w15:restartNumberingAfterBreak="0">
    <w:nsid w:val="23744A1B"/>
    <w:multiLevelType w:val="multilevel"/>
    <w:tmpl w:val="168C5AE8"/>
    <w:numStyleLink w:val="ListAllLetter3Level"/>
  </w:abstractNum>
  <w:abstractNum w:abstractNumId="1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9001F78"/>
    <w:multiLevelType w:val="multilevel"/>
    <w:tmpl w:val="168C5AE8"/>
    <w:numStyleLink w:val="ListAllLetter3Level"/>
  </w:abstractNum>
  <w:abstractNum w:abstractNumId="18" w15:restartNumberingAfterBreak="0">
    <w:nsid w:val="39A527D3"/>
    <w:multiLevelType w:val="multilevel"/>
    <w:tmpl w:val="168C5AE8"/>
    <w:numStyleLink w:val="ListAllLetter3Level"/>
  </w:abstractNum>
  <w:abstractNum w:abstractNumId="19"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E877B7B"/>
    <w:multiLevelType w:val="multilevel"/>
    <w:tmpl w:val="B1CEB856"/>
    <w:numStyleLink w:val="ListAllBullets3Level"/>
  </w:abstractNum>
  <w:abstractNum w:abstractNumId="21" w15:restartNumberingAfterBreak="0">
    <w:nsid w:val="3F0606C2"/>
    <w:multiLevelType w:val="multilevel"/>
    <w:tmpl w:val="168C5AE8"/>
    <w:numStyleLink w:val="ListAllLetter3Level"/>
  </w:abstractNum>
  <w:abstractNum w:abstractNumId="2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8F76E00"/>
    <w:multiLevelType w:val="multilevel"/>
    <w:tmpl w:val="168C5AE8"/>
    <w:numStyleLink w:val="ListAllLetter3Level"/>
  </w:abstractNum>
  <w:abstractNum w:abstractNumId="24" w15:restartNumberingAfterBreak="0">
    <w:nsid w:val="4E572306"/>
    <w:multiLevelType w:val="multilevel"/>
    <w:tmpl w:val="168C5AE8"/>
    <w:numStyleLink w:val="ListAllLetter3Level"/>
  </w:abstractNum>
  <w:abstractNum w:abstractNumId="25" w15:restartNumberingAfterBreak="0">
    <w:nsid w:val="4F66416C"/>
    <w:multiLevelType w:val="multilevel"/>
    <w:tmpl w:val="168C5AE8"/>
    <w:numStyleLink w:val="ListAllLetter3Level"/>
  </w:abstractNum>
  <w:abstractNum w:abstractNumId="26" w15:restartNumberingAfterBreak="0">
    <w:nsid w:val="507B41E2"/>
    <w:multiLevelType w:val="multilevel"/>
    <w:tmpl w:val="168C5AE8"/>
    <w:numStyleLink w:val="ListAllLetter3Level"/>
  </w:abstractNum>
  <w:abstractNum w:abstractNumId="27" w15:restartNumberingAfterBreak="0">
    <w:nsid w:val="5A1C3132"/>
    <w:multiLevelType w:val="multilevel"/>
    <w:tmpl w:val="168C5AE8"/>
    <w:numStyleLink w:val="ListAllLetter3Level"/>
  </w:abstractNum>
  <w:abstractNum w:abstractNumId="28" w15:restartNumberingAfterBreak="0">
    <w:nsid w:val="601D07FC"/>
    <w:multiLevelType w:val="hybridMultilevel"/>
    <w:tmpl w:val="E5466752"/>
    <w:lvl w:ilvl="0" w:tplc="872635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D232B3"/>
    <w:multiLevelType w:val="hybridMultilevel"/>
    <w:tmpl w:val="8B14F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81A6FA8"/>
    <w:multiLevelType w:val="hybridMultilevel"/>
    <w:tmpl w:val="C324EC08"/>
    <w:lvl w:ilvl="0" w:tplc="0C090001">
      <w:start w:val="1"/>
      <w:numFmt w:val="bullet"/>
      <w:lvlText w:val=""/>
      <w:lvlJc w:val="left"/>
      <w:pPr>
        <w:ind w:left="388" w:hanging="360"/>
      </w:pPr>
      <w:rPr>
        <w:rFonts w:ascii="Symbol" w:hAnsi="Symbol" w:hint="default"/>
      </w:rPr>
    </w:lvl>
    <w:lvl w:ilvl="1" w:tplc="0C090003" w:tentative="1">
      <w:start w:val="1"/>
      <w:numFmt w:val="bullet"/>
      <w:lvlText w:val="o"/>
      <w:lvlJc w:val="left"/>
      <w:pPr>
        <w:ind w:left="1108" w:hanging="360"/>
      </w:pPr>
      <w:rPr>
        <w:rFonts w:ascii="Courier New" w:hAnsi="Courier New" w:cs="Courier New" w:hint="default"/>
      </w:rPr>
    </w:lvl>
    <w:lvl w:ilvl="2" w:tplc="0C090005" w:tentative="1">
      <w:start w:val="1"/>
      <w:numFmt w:val="bullet"/>
      <w:lvlText w:val=""/>
      <w:lvlJc w:val="left"/>
      <w:pPr>
        <w:ind w:left="1828" w:hanging="360"/>
      </w:pPr>
      <w:rPr>
        <w:rFonts w:ascii="Wingdings" w:hAnsi="Wingdings" w:hint="default"/>
      </w:rPr>
    </w:lvl>
    <w:lvl w:ilvl="3" w:tplc="0C090001" w:tentative="1">
      <w:start w:val="1"/>
      <w:numFmt w:val="bullet"/>
      <w:lvlText w:val=""/>
      <w:lvlJc w:val="left"/>
      <w:pPr>
        <w:ind w:left="2548" w:hanging="360"/>
      </w:pPr>
      <w:rPr>
        <w:rFonts w:ascii="Symbol" w:hAnsi="Symbol" w:hint="default"/>
      </w:rPr>
    </w:lvl>
    <w:lvl w:ilvl="4" w:tplc="0C090003" w:tentative="1">
      <w:start w:val="1"/>
      <w:numFmt w:val="bullet"/>
      <w:lvlText w:val="o"/>
      <w:lvlJc w:val="left"/>
      <w:pPr>
        <w:ind w:left="3268" w:hanging="360"/>
      </w:pPr>
      <w:rPr>
        <w:rFonts w:ascii="Courier New" w:hAnsi="Courier New" w:cs="Courier New" w:hint="default"/>
      </w:rPr>
    </w:lvl>
    <w:lvl w:ilvl="5" w:tplc="0C090005" w:tentative="1">
      <w:start w:val="1"/>
      <w:numFmt w:val="bullet"/>
      <w:lvlText w:val=""/>
      <w:lvlJc w:val="left"/>
      <w:pPr>
        <w:ind w:left="3988" w:hanging="360"/>
      </w:pPr>
      <w:rPr>
        <w:rFonts w:ascii="Wingdings" w:hAnsi="Wingdings" w:hint="default"/>
      </w:rPr>
    </w:lvl>
    <w:lvl w:ilvl="6" w:tplc="0C090001" w:tentative="1">
      <w:start w:val="1"/>
      <w:numFmt w:val="bullet"/>
      <w:lvlText w:val=""/>
      <w:lvlJc w:val="left"/>
      <w:pPr>
        <w:ind w:left="4708" w:hanging="360"/>
      </w:pPr>
      <w:rPr>
        <w:rFonts w:ascii="Symbol" w:hAnsi="Symbol" w:hint="default"/>
      </w:rPr>
    </w:lvl>
    <w:lvl w:ilvl="7" w:tplc="0C090003" w:tentative="1">
      <w:start w:val="1"/>
      <w:numFmt w:val="bullet"/>
      <w:lvlText w:val="o"/>
      <w:lvlJc w:val="left"/>
      <w:pPr>
        <w:ind w:left="5428" w:hanging="360"/>
      </w:pPr>
      <w:rPr>
        <w:rFonts w:ascii="Courier New" w:hAnsi="Courier New" w:cs="Courier New" w:hint="default"/>
      </w:rPr>
    </w:lvl>
    <w:lvl w:ilvl="8" w:tplc="0C090005" w:tentative="1">
      <w:start w:val="1"/>
      <w:numFmt w:val="bullet"/>
      <w:lvlText w:val=""/>
      <w:lvlJc w:val="left"/>
      <w:pPr>
        <w:ind w:left="6148" w:hanging="360"/>
      </w:pPr>
      <w:rPr>
        <w:rFonts w:ascii="Wingdings" w:hAnsi="Wingdings" w:hint="default"/>
      </w:rPr>
    </w:lvl>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D4F2EFB"/>
    <w:multiLevelType w:val="multilevel"/>
    <w:tmpl w:val="168C5AE8"/>
    <w:numStyleLink w:val="ListAllLetter3Level"/>
  </w:abstractNum>
  <w:abstractNum w:abstractNumId="33" w15:restartNumberingAfterBreak="0">
    <w:nsid w:val="70140B73"/>
    <w:multiLevelType w:val="multilevel"/>
    <w:tmpl w:val="168C5AE8"/>
    <w:numStyleLink w:val="ListAllLetter3Level"/>
  </w:abstractNum>
  <w:abstractNum w:abstractNumId="34" w15:restartNumberingAfterBreak="0">
    <w:nsid w:val="769636BA"/>
    <w:multiLevelType w:val="multilevel"/>
    <w:tmpl w:val="168C5AE8"/>
    <w:numStyleLink w:val="ListAllLetter3Level"/>
  </w:abstractNum>
  <w:abstractNum w:abstractNumId="35" w15:restartNumberingAfterBreak="0">
    <w:nsid w:val="77695503"/>
    <w:multiLevelType w:val="multilevel"/>
    <w:tmpl w:val="168C5AE8"/>
    <w:numStyleLink w:val="ListAllLetter3Level"/>
  </w:abstractNum>
  <w:abstractNum w:abstractNumId="36" w15:restartNumberingAfterBreak="0">
    <w:nsid w:val="776B1129"/>
    <w:multiLevelType w:val="hybridMultilevel"/>
    <w:tmpl w:val="F9F6FADC"/>
    <w:lvl w:ilvl="0" w:tplc="31ACF3D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8047FC8"/>
    <w:multiLevelType w:val="multilevel"/>
    <w:tmpl w:val="168C5AE8"/>
    <w:numStyleLink w:val="ListAllLetter3Level"/>
  </w:abstractNum>
  <w:abstractNum w:abstractNumId="38" w15:restartNumberingAfterBreak="0">
    <w:nsid w:val="79E05FC2"/>
    <w:multiLevelType w:val="multilevel"/>
    <w:tmpl w:val="168C5AE8"/>
    <w:numStyleLink w:val="ListAllLetter3Level"/>
  </w:abstractNum>
  <w:num w:numId="1" w16cid:durableId="1394083325">
    <w:abstractNumId w:val="8"/>
  </w:num>
  <w:num w:numId="2" w16cid:durableId="586963302">
    <w:abstractNumId w:val="19"/>
  </w:num>
  <w:num w:numId="3" w16cid:durableId="253706662">
    <w:abstractNumId w:val="31"/>
  </w:num>
  <w:num w:numId="4" w16cid:durableId="2134596887">
    <w:abstractNumId w:val="2"/>
  </w:num>
  <w:num w:numId="5" w16cid:durableId="992609589">
    <w:abstractNumId w:val="16"/>
  </w:num>
  <w:num w:numId="6" w16cid:durableId="1309360247">
    <w:abstractNumId w:val="13"/>
  </w:num>
  <w:num w:numId="7" w16cid:durableId="1462848354">
    <w:abstractNumId w:val="4"/>
  </w:num>
  <w:num w:numId="8" w16cid:durableId="1677146324">
    <w:abstractNumId w:val="7"/>
  </w:num>
  <w:num w:numId="9" w16cid:durableId="1658222151">
    <w:abstractNumId w:val="22"/>
  </w:num>
  <w:num w:numId="10" w16cid:durableId="1062100391">
    <w:abstractNumId w:val="29"/>
  </w:num>
  <w:num w:numId="11" w16cid:durableId="661927868">
    <w:abstractNumId w:val="30"/>
  </w:num>
  <w:num w:numId="12" w16cid:durableId="400637255">
    <w:abstractNumId w:val="36"/>
  </w:num>
  <w:num w:numId="13" w16cid:durableId="713964592">
    <w:abstractNumId w:val="12"/>
  </w:num>
  <w:num w:numId="14" w16cid:durableId="997614674">
    <w:abstractNumId w:val="1"/>
  </w:num>
  <w:num w:numId="15" w16cid:durableId="1730224562">
    <w:abstractNumId w:val="28"/>
  </w:num>
  <w:num w:numId="16" w16cid:durableId="1748035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9438713">
    <w:abstractNumId w:val="18"/>
    <w:lvlOverride w:ilvl="0">
      <w:lvl w:ilvl="0">
        <w:start w:val="1"/>
        <w:numFmt w:val="lowerLetter"/>
        <w:lvlText w:val="%1)"/>
        <w:lvlJc w:val="left"/>
        <w:pPr>
          <w:tabs>
            <w:tab w:val="num" w:pos="720"/>
          </w:tabs>
          <w:ind w:left="720" w:hanging="360"/>
        </w:pPr>
        <w:rPr>
          <w:rFonts w:ascii="Arial" w:hAnsi="Arial" w:cs="Arial" w:hint="default"/>
          <w:sz w:val="24"/>
        </w:rPr>
      </w:lvl>
    </w:lvlOverride>
    <w:lvlOverride w:ilvl="1">
      <w:lvl w:ilvl="1">
        <w:start w:val="1"/>
        <w:numFmt w:val="lowerRoman"/>
        <w:lvlText w:val="%2."/>
        <w:lvlJc w:val="left"/>
        <w:pPr>
          <w:tabs>
            <w:tab w:val="num" w:pos="1083"/>
          </w:tabs>
          <w:ind w:left="1083" w:hanging="363"/>
        </w:pPr>
        <w:rPr>
          <w:rFonts w:ascii="Arial" w:hAnsi="Arial" w:cs="Arial" w:hint="default"/>
          <w:sz w:val="24"/>
        </w:rPr>
      </w:lvl>
    </w:lvlOverride>
  </w:num>
  <w:num w:numId="18" w16cid:durableId="433406926">
    <w:abstractNumId w:val="35"/>
    <w:lvlOverride w:ilvl="0">
      <w:lvl w:ilvl="0">
        <w:start w:val="1"/>
        <w:numFmt w:val="lowerLetter"/>
        <w:lvlText w:val="%1)"/>
        <w:lvlJc w:val="left"/>
        <w:pPr>
          <w:tabs>
            <w:tab w:val="num" w:pos="720"/>
          </w:tabs>
          <w:ind w:left="720" w:hanging="360"/>
        </w:pPr>
        <w:rPr>
          <w:rFonts w:ascii="Arial" w:hAnsi="Arial" w:cs="Arial" w:hint="default"/>
          <w:sz w:val="24"/>
        </w:rPr>
      </w:lvl>
    </w:lvlOverride>
  </w:num>
  <w:num w:numId="19" w16cid:durableId="1849441912">
    <w:abstractNumId w:val="26"/>
    <w:lvlOverride w:ilvl="0">
      <w:lvl w:ilvl="0">
        <w:start w:val="1"/>
        <w:numFmt w:val="lowerLetter"/>
        <w:lvlText w:val="%1)"/>
        <w:lvlJc w:val="left"/>
        <w:pPr>
          <w:tabs>
            <w:tab w:val="num" w:pos="720"/>
          </w:tabs>
          <w:ind w:left="720" w:hanging="360"/>
        </w:pPr>
        <w:rPr>
          <w:rFonts w:ascii="Arial" w:hAnsi="Arial" w:cs="Arial" w:hint="default"/>
          <w:sz w:val="24"/>
        </w:rPr>
      </w:lvl>
    </w:lvlOverride>
    <w:lvlOverride w:ilvl="1">
      <w:lvl w:ilvl="1">
        <w:start w:val="1"/>
        <w:numFmt w:val="lowerRoman"/>
        <w:lvlText w:val="%2."/>
        <w:lvlJc w:val="left"/>
        <w:pPr>
          <w:tabs>
            <w:tab w:val="num" w:pos="1083"/>
          </w:tabs>
          <w:ind w:left="1083" w:hanging="363"/>
        </w:pPr>
        <w:rPr>
          <w:rFonts w:ascii="Arial" w:hAnsi="Arial" w:cs="Arial" w:hint="default"/>
          <w:sz w:val="24"/>
        </w:rPr>
      </w:lvl>
    </w:lvlOverride>
  </w:num>
  <w:num w:numId="20" w16cid:durableId="608397137">
    <w:abstractNumId w:val="24"/>
    <w:lvlOverride w:ilvl="0">
      <w:lvl w:ilvl="0">
        <w:start w:val="1"/>
        <w:numFmt w:val="lowerLetter"/>
        <w:lvlText w:val="%1)"/>
        <w:lvlJc w:val="left"/>
        <w:pPr>
          <w:tabs>
            <w:tab w:val="num" w:pos="720"/>
          </w:tabs>
          <w:ind w:left="720" w:hanging="360"/>
        </w:pPr>
        <w:rPr>
          <w:rFonts w:ascii="Arial" w:hAnsi="Arial" w:cs="Arial" w:hint="default"/>
          <w:sz w:val="24"/>
        </w:rPr>
      </w:lvl>
    </w:lvlOverride>
  </w:num>
  <w:num w:numId="21" w16cid:durableId="392312708">
    <w:abstractNumId w:val="33"/>
    <w:lvlOverride w:ilvl="0">
      <w:lvl w:ilvl="0">
        <w:start w:val="1"/>
        <w:numFmt w:val="lowerLetter"/>
        <w:lvlText w:val="%1)"/>
        <w:lvlJc w:val="left"/>
        <w:pPr>
          <w:tabs>
            <w:tab w:val="num" w:pos="720"/>
          </w:tabs>
          <w:ind w:left="720" w:hanging="360"/>
        </w:pPr>
        <w:rPr>
          <w:rFonts w:ascii="Arial" w:hAnsi="Arial" w:cs="Arial" w:hint="default"/>
          <w:sz w:val="24"/>
        </w:rPr>
      </w:lvl>
    </w:lvlOverride>
    <w:lvlOverride w:ilvl="1">
      <w:lvl w:ilvl="1">
        <w:start w:val="1"/>
        <w:numFmt w:val="lowerRoman"/>
        <w:lvlText w:val="%2."/>
        <w:lvlJc w:val="left"/>
        <w:pPr>
          <w:tabs>
            <w:tab w:val="num" w:pos="1083"/>
          </w:tabs>
          <w:ind w:left="1083" w:hanging="363"/>
        </w:pPr>
        <w:rPr>
          <w:rFonts w:ascii="Arial" w:hAnsi="Arial" w:cs="Arial" w:hint="default"/>
          <w:sz w:val="24"/>
        </w:rPr>
      </w:lvl>
    </w:lvlOverride>
  </w:num>
  <w:num w:numId="22" w16cid:durableId="532959220">
    <w:abstractNumId w:val="11"/>
    <w:lvlOverride w:ilvl="0">
      <w:lvl w:ilvl="0">
        <w:start w:val="1"/>
        <w:numFmt w:val="lowerLetter"/>
        <w:lvlText w:val="%1)"/>
        <w:lvlJc w:val="left"/>
        <w:pPr>
          <w:tabs>
            <w:tab w:val="num" w:pos="720"/>
          </w:tabs>
          <w:ind w:left="720" w:hanging="360"/>
        </w:pPr>
        <w:rPr>
          <w:rFonts w:ascii="Arial" w:hAnsi="Arial" w:cs="Arial" w:hint="default"/>
          <w:sz w:val="24"/>
        </w:rPr>
      </w:lvl>
    </w:lvlOverride>
    <w:lvlOverride w:ilvl="1">
      <w:lvl w:ilvl="1">
        <w:start w:val="1"/>
        <w:numFmt w:val="lowerRoman"/>
        <w:lvlText w:val="%2."/>
        <w:lvlJc w:val="left"/>
        <w:pPr>
          <w:tabs>
            <w:tab w:val="num" w:pos="1083"/>
          </w:tabs>
          <w:ind w:left="1083" w:hanging="363"/>
        </w:pPr>
        <w:rPr>
          <w:rFonts w:ascii="Arial" w:hAnsi="Arial" w:cs="Arial" w:hint="default"/>
          <w:sz w:val="24"/>
        </w:rPr>
      </w:lvl>
    </w:lvlOverride>
  </w:num>
  <w:num w:numId="23" w16cid:durableId="1307853768">
    <w:abstractNumId w:val="0"/>
    <w:lvlOverride w:ilvl="0">
      <w:lvl w:ilvl="0">
        <w:start w:val="1"/>
        <w:numFmt w:val="lowerLetter"/>
        <w:lvlText w:val="%1)"/>
        <w:lvlJc w:val="left"/>
        <w:pPr>
          <w:tabs>
            <w:tab w:val="num" w:pos="720"/>
          </w:tabs>
          <w:ind w:left="720" w:hanging="360"/>
        </w:pPr>
        <w:rPr>
          <w:rFonts w:ascii="Arial" w:hAnsi="Arial" w:cs="Arial" w:hint="default"/>
          <w:sz w:val="24"/>
        </w:rPr>
      </w:lvl>
    </w:lvlOverride>
  </w:num>
  <w:num w:numId="24" w16cid:durableId="1935629357">
    <w:abstractNumId w:val="37"/>
    <w:lvlOverride w:ilvl="0">
      <w:lvl w:ilvl="0">
        <w:start w:val="1"/>
        <w:numFmt w:val="lowerLetter"/>
        <w:lvlText w:val="%1)"/>
        <w:lvlJc w:val="left"/>
        <w:pPr>
          <w:tabs>
            <w:tab w:val="num" w:pos="720"/>
          </w:tabs>
          <w:ind w:left="720" w:hanging="360"/>
        </w:pPr>
        <w:rPr>
          <w:rFonts w:ascii="Arial" w:hAnsi="Arial" w:cs="Arial" w:hint="default"/>
          <w:sz w:val="24"/>
        </w:rPr>
      </w:lvl>
    </w:lvlOverride>
    <w:lvlOverride w:ilvl="1">
      <w:lvl w:ilvl="1">
        <w:start w:val="1"/>
        <w:numFmt w:val="lowerRoman"/>
        <w:lvlText w:val="%2."/>
        <w:lvlJc w:val="left"/>
        <w:pPr>
          <w:tabs>
            <w:tab w:val="num" w:pos="1083"/>
          </w:tabs>
          <w:ind w:left="1083" w:hanging="363"/>
        </w:pPr>
        <w:rPr>
          <w:rFonts w:ascii="Arial" w:hAnsi="Arial" w:cs="Arial" w:hint="default"/>
          <w:sz w:val="24"/>
        </w:rPr>
      </w:lvl>
    </w:lvlOverride>
  </w:num>
  <w:num w:numId="25" w16cid:durableId="1295327167">
    <w:abstractNumId w:val="5"/>
    <w:lvlOverride w:ilvl="0">
      <w:lvl w:ilvl="0">
        <w:start w:val="1"/>
        <w:numFmt w:val="lowerLetter"/>
        <w:lvlText w:val="%1)"/>
        <w:lvlJc w:val="left"/>
        <w:pPr>
          <w:tabs>
            <w:tab w:val="num" w:pos="720"/>
          </w:tabs>
          <w:ind w:left="720" w:hanging="360"/>
        </w:pPr>
        <w:rPr>
          <w:rFonts w:ascii="Arial" w:hAnsi="Arial" w:cs="Arial" w:hint="default"/>
          <w:sz w:val="24"/>
        </w:rPr>
      </w:lvl>
    </w:lvlOverride>
    <w:lvlOverride w:ilvl="1">
      <w:lvl w:ilvl="1">
        <w:start w:val="1"/>
        <w:numFmt w:val="lowerRoman"/>
        <w:lvlText w:val="%2."/>
        <w:lvlJc w:val="left"/>
        <w:pPr>
          <w:tabs>
            <w:tab w:val="num" w:pos="1083"/>
          </w:tabs>
          <w:ind w:left="1083" w:hanging="363"/>
        </w:pPr>
        <w:rPr>
          <w:rFonts w:ascii="Arial" w:hAnsi="Arial" w:cs="Arial" w:hint="default"/>
          <w:sz w:val="24"/>
        </w:rPr>
      </w:lvl>
    </w:lvlOverride>
  </w:num>
  <w:num w:numId="26" w16cid:durableId="989141557">
    <w:abstractNumId w:val="9"/>
    <w:lvlOverride w:ilvl="0">
      <w:lvl w:ilvl="0">
        <w:start w:val="1"/>
        <w:numFmt w:val="lowerLetter"/>
        <w:lvlText w:val="%1)"/>
        <w:lvlJc w:val="left"/>
        <w:pPr>
          <w:tabs>
            <w:tab w:val="num" w:pos="720"/>
          </w:tabs>
          <w:ind w:left="720" w:hanging="360"/>
        </w:pPr>
        <w:rPr>
          <w:rFonts w:ascii="Arial" w:hAnsi="Arial" w:cs="Arial" w:hint="default"/>
          <w:sz w:val="24"/>
        </w:rPr>
      </w:lvl>
    </w:lvlOverride>
    <w:lvlOverride w:ilvl="1">
      <w:lvl w:ilvl="1">
        <w:start w:val="1"/>
        <w:numFmt w:val="lowerRoman"/>
        <w:lvlText w:val="%2."/>
        <w:lvlJc w:val="left"/>
        <w:pPr>
          <w:tabs>
            <w:tab w:val="num" w:pos="1083"/>
          </w:tabs>
          <w:ind w:left="1083" w:hanging="363"/>
        </w:pPr>
        <w:rPr>
          <w:rFonts w:ascii="Arial" w:hAnsi="Arial" w:cs="Arial" w:hint="default"/>
          <w:sz w:val="24"/>
        </w:rPr>
      </w:lvl>
    </w:lvlOverride>
  </w:num>
  <w:num w:numId="27" w16cid:durableId="1711876050">
    <w:abstractNumId w:val="32"/>
    <w:lvlOverride w:ilvl="0">
      <w:lvl w:ilvl="0">
        <w:start w:val="1"/>
        <w:numFmt w:val="lowerLetter"/>
        <w:lvlText w:val="%1)"/>
        <w:lvlJc w:val="left"/>
        <w:pPr>
          <w:tabs>
            <w:tab w:val="num" w:pos="720"/>
          </w:tabs>
          <w:ind w:left="720" w:hanging="360"/>
        </w:pPr>
        <w:rPr>
          <w:rFonts w:ascii="Arial" w:hAnsi="Arial" w:cs="Arial" w:hint="default"/>
          <w:sz w:val="24"/>
        </w:rPr>
      </w:lvl>
    </w:lvlOverride>
    <w:lvlOverride w:ilvl="1">
      <w:lvl w:ilvl="1">
        <w:start w:val="1"/>
        <w:numFmt w:val="lowerRoman"/>
        <w:lvlText w:val="%2."/>
        <w:lvlJc w:val="left"/>
        <w:pPr>
          <w:tabs>
            <w:tab w:val="num" w:pos="1083"/>
          </w:tabs>
          <w:ind w:left="1083" w:hanging="363"/>
        </w:pPr>
        <w:rPr>
          <w:rFonts w:ascii="Arial" w:hAnsi="Arial" w:cs="Arial" w:hint="default"/>
          <w:sz w:val="24"/>
        </w:rPr>
      </w:lvl>
    </w:lvlOverride>
  </w:num>
  <w:num w:numId="28" w16cid:durableId="1257638876">
    <w:abstractNumId w:val="10"/>
    <w:lvlOverride w:ilvl="0">
      <w:lvl w:ilvl="0">
        <w:start w:val="1"/>
        <w:numFmt w:val="lowerLetter"/>
        <w:lvlText w:val="%1)"/>
        <w:lvlJc w:val="left"/>
        <w:pPr>
          <w:tabs>
            <w:tab w:val="num" w:pos="720"/>
          </w:tabs>
          <w:ind w:left="720" w:hanging="360"/>
        </w:pPr>
        <w:rPr>
          <w:rFonts w:ascii="Arial" w:hAnsi="Arial" w:cs="Arial" w:hint="default"/>
          <w:sz w:val="24"/>
        </w:rPr>
      </w:lvl>
    </w:lvlOverride>
  </w:num>
  <w:num w:numId="29" w16cid:durableId="1767532360">
    <w:abstractNumId w:val="38"/>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0" w16cid:durableId="1861689">
    <w:abstractNumId w:val="6"/>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1" w16cid:durableId="1898470553">
    <w:abstractNumId w:val="17"/>
    <w:lvlOverride w:ilvl="0">
      <w:lvl w:ilvl="0">
        <w:start w:val="1"/>
        <w:numFmt w:val="lowerLetter"/>
        <w:lvlText w:val="%1)"/>
        <w:lvlJc w:val="left"/>
        <w:pPr>
          <w:tabs>
            <w:tab w:val="num" w:pos="720"/>
          </w:tabs>
          <w:ind w:left="720" w:hanging="360"/>
        </w:pPr>
        <w:rPr>
          <w:rFonts w:ascii="Arial" w:hAnsi="Arial" w:cs="Arial" w:hint="default"/>
          <w:sz w:val="24"/>
        </w:rPr>
      </w:lvl>
    </w:lvlOverride>
    <w:lvlOverride w:ilvl="1">
      <w:lvl w:ilvl="1">
        <w:start w:val="1"/>
        <w:numFmt w:val="lowerRoman"/>
        <w:lvlText w:val="%2."/>
        <w:lvlJc w:val="left"/>
        <w:pPr>
          <w:tabs>
            <w:tab w:val="num" w:pos="1083"/>
          </w:tabs>
          <w:ind w:left="1083" w:hanging="363"/>
        </w:pPr>
        <w:rPr>
          <w:rFonts w:ascii="Arial" w:hAnsi="Arial" w:cs="Arial" w:hint="default"/>
          <w:sz w:val="24"/>
        </w:rPr>
      </w:lvl>
    </w:lvlOverride>
  </w:num>
  <w:num w:numId="32" w16cid:durableId="100150748">
    <w:abstractNumId w:val="3"/>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3" w16cid:durableId="665792049">
    <w:abstractNumId w:val="21"/>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4" w16cid:durableId="1606888522">
    <w:abstractNumId w:val="23"/>
    <w:lvlOverride w:ilvl="0">
      <w:lvl w:ilvl="0">
        <w:start w:val="1"/>
        <w:numFmt w:val="lowerLetter"/>
        <w:lvlText w:val="%1)"/>
        <w:lvlJc w:val="left"/>
        <w:pPr>
          <w:tabs>
            <w:tab w:val="num" w:pos="720"/>
          </w:tabs>
          <w:ind w:left="720" w:hanging="360"/>
        </w:pPr>
        <w:rPr>
          <w:rFonts w:ascii="Arial" w:hAnsi="Arial" w:cs="Arial" w:hint="default"/>
          <w:sz w:val="24"/>
        </w:rPr>
      </w:lvl>
    </w:lvlOverride>
    <w:lvlOverride w:ilvl="1">
      <w:lvl w:ilvl="1">
        <w:start w:val="1"/>
        <w:numFmt w:val="lowerRoman"/>
        <w:lvlText w:val="%2."/>
        <w:lvlJc w:val="left"/>
        <w:pPr>
          <w:tabs>
            <w:tab w:val="num" w:pos="1083"/>
          </w:tabs>
          <w:ind w:left="1083" w:hanging="363"/>
        </w:pPr>
        <w:rPr>
          <w:rFonts w:ascii="Arial" w:hAnsi="Arial" w:cs="Arial" w:hint="default"/>
          <w:sz w:val="24"/>
        </w:rPr>
      </w:lvl>
    </w:lvlOverride>
  </w:num>
  <w:num w:numId="35" w16cid:durableId="2027365800">
    <w:abstractNumId w:val="25"/>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6" w16cid:durableId="390809040">
    <w:abstractNumId w:val="34"/>
    <w:lvlOverride w:ilvl="0">
      <w:lvl w:ilvl="0">
        <w:start w:val="1"/>
        <w:numFmt w:val="lowerLetter"/>
        <w:lvlText w:val="%1)"/>
        <w:lvlJc w:val="left"/>
        <w:pPr>
          <w:tabs>
            <w:tab w:val="num" w:pos="720"/>
          </w:tabs>
          <w:ind w:left="720" w:hanging="360"/>
        </w:pPr>
        <w:rPr>
          <w:rFonts w:ascii="Arial" w:hAnsi="Arial" w:cs="Arial" w:hint="default"/>
          <w:sz w:val="24"/>
        </w:rPr>
      </w:lvl>
    </w:lvlOverride>
    <w:lvlOverride w:ilvl="1">
      <w:lvl w:ilvl="1">
        <w:start w:val="1"/>
        <w:numFmt w:val="lowerRoman"/>
        <w:lvlText w:val="%2."/>
        <w:lvlJc w:val="left"/>
        <w:pPr>
          <w:tabs>
            <w:tab w:val="num" w:pos="1083"/>
          </w:tabs>
          <w:ind w:left="1083" w:hanging="363"/>
        </w:pPr>
        <w:rPr>
          <w:rFonts w:ascii="Arial" w:hAnsi="Arial" w:cs="Arial" w:hint="default"/>
          <w:sz w:val="24"/>
        </w:rPr>
      </w:lvl>
    </w:lvlOverride>
  </w:num>
  <w:num w:numId="37" w16cid:durableId="1782722219">
    <w:abstractNumId w:val="15"/>
    <w:lvlOverride w:ilvl="0">
      <w:lvl w:ilvl="0">
        <w:start w:val="1"/>
        <w:numFmt w:val="lowerLetter"/>
        <w:lvlText w:val="%1)"/>
        <w:lvlJc w:val="left"/>
        <w:pPr>
          <w:tabs>
            <w:tab w:val="num" w:pos="720"/>
          </w:tabs>
          <w:ind w:left="720" w:hanging="360"/>
        </w:pPr>
        <w:rPr>
          <w:rFonts w:ascii="Arial" w:hAnsi="Arial" w:cs="Arial" w:hint="default"/>
          <w:sz w:val="24"/>
        </w:rPr>
      </w:lvl>
    </w:lvlOverride>
  </w:num>
  <w:num w:numId="38" w16cid:durableId="2033914866">
    <w:abstractNumId w:val="27"/>
    <w:lvlOverride w:ilvl="0">
      <w:lvl w:ilvl="0">
        <w:start w:val="1"/>
        <w:numFmt w:val="lowerLetter"/>
        <w:lvlText w:val="%1)"/>
        <w:lvlJc w:val="left"/>
        <w:pPr>
          <w:tabs>
            <w:tab w:val="num" w:pos="720"/>
          </w:tabs>
          <w:ind w:left="720" w:hanging="360"/>
        </w:pPr>
        <w:rPr>
          <w:rFonts w:ascii="Arial" w:hAnsi="Arial" w:cs="Arial" w:hint="default"/>
          <w:sz w:val="24"/>
        </w:rPr>
      </w:lvl>
    </w:lvlOverride>
    <w:lvlOverride w:ilvl="1">
      <w:lvl w:ilvl="1">
        <w:start w:val="1"/>
        <w:numFmt w:val="lowerRoman"/>
        <w:lvlText w:val="%2."/>
        <w:lvlJc w:val="left"/>
        <w:pPr>
          <w:tabs>
            <w:tab w:val="num" w:pos="1083"/>
          </w:tabs>
          <w:ind w:left="1083" w:hanging="363"/>
        </w:pPr>
        <w:rPr>
          <w:rFonts w:ascii="Arial" w:hAnsi="Arial" w:cs="Arial" w:hint="default"/>
          <w:sz w:val="24"/>
        </w:rPr>
      </w:lvl>
    </w:lvlOverride>
  </w:num>
  <w:num w:numId="39" w16cid:durableId="1872262222">
    <w:abstractNumId w:val="14"/>
    <w:lvlOverride w:ilvl="0">
      <w:lvl w:ilvl="0">
        <w:start w:val="1"/>
        <w:numFmt w:val="lowerLetter"/>
        <w:lvlText w:val="%1)"/>
        <w:lvlJc w:val="left"/>
        <w:pPr>
          <w:tabs>
            <w:tab w:val="num" w:pos="720"/>
          </w:tabs>
          <w:ind w:left="720" w:hanging="360"/>
        </w:pPr>
        <w:rPr>
          <w:rFonts w:ascii="Arial" w:hAnsi="Arial" w:cs="Arial" w:hint="default"/>
          <w:sz w:val="24"/>
        </w:rPr>
      </w:lvl>
    </w:lvlOverride>
    <w:lvlOverride w:ilvl="1">
      <w:lvl w:ilvl="1">
        <w:start w:val="1"/>
        <w:numFmt w:val="lowerRoman"/>
        <w:lvlText w:val="%2."/>
        <w:lvlJc w:val="left"/>
        <w:pPr>
          <w:tabs>
            <w:tab w:val="num" w:pos="1083"/>
          </w:tabs>
          <w:ind w:left="1083" w:hanging="363"/>
        </w:pPr>
        <w:rPr>
          <w:rFonts w:ascii="Arial" w:hAnsi="Arial" w:cs="Arial" w:hint="default"/>
          <w:sz w:val="24"/>
        </w:rPr>
      </w:lvl>
    </w:lvlOverride>
  </w:num>
  <w:num w:numId="40" w16cid:durableId="8222335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18367">
    <w:abstractNumId w:val="8"/>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2B71"/>
    <w:rsid w:val="00006EB3"/>
    <w:rsid w:val="00007551"/>
    <w:rsid w:val="000157CD"/>
    <w:rsid w:val="000162F8"/>
    <w:rsid w:val="00017E9F"/>
    <w:rsid w:val="00022028"/>
    <w:rsid w:val="00022FEC"/>
    <w:rsid w:val="00023B88"/>
    <w:rsid w:val="00030462"/>
    <w:rsid w:val="000313CD"/>
    <w:rsid w:val="00032249"/>
    <w:rsid w:val="00042CEB"/>
    <w:rsid w:val="00044999"/>
    <w:rsid w:val="00053D17"/>
    <w:rsid w:val="00056A47"/>
    <w:rsid w:val="00062A77"/>
    <w:rsid w:val="000640C9"/>
    <w:rsid w:val="0006499F"/>
    <w:rsid w:val="00064AFA"/>
    <w:rsid w:val="00066DBE"/>
    <w:rsid w:val="00070044"/>
    <w:rsid w:val="0007165A"/>
    <w:rsid w:val="00081FA9"/>
    <w:rsid w:val="00086319"/>
    <w:rsid w:val="000913ED"/>
    <w:rsid w:val="00091ABD"/>
    <w:rsid w:val="0009682D"/>
    <w:rsid w:val="00096FC7"/>
    <w:rsid w:val="000A186A"/>
    <w:rsid w:val="000A753B"/>
    <w:rsid w:val="000B047B"/>
    <w:rsid w:val="000B1024"/>
    <w:rsid w:val="000B1851"/>
    <w:rsid w:val="000B71E8"/>
    <w:rsid w:val="000B74D9"/>
    <w:rsid w:val="000C5376"/>
    <w:rsid w:val="000C63E7"/>
    <w:rsid w:val="000E1CE3"/>
    <w:rsid w:val="000E7972"/>
    <w:rsid w:val="000F19A9"/>
    <w:rsid w:val="000F6F47"/>
    <w:rsid w:val="0010528D"/>
    <w:rsid w:val="00106B09"/>
    <w:rsid w:val="00107E0B"/>
    <w:rsid w:val="00110FDA"/>
    <w:rsid w:val="00115E98"/>
    <w:rsid w:val="00124523"/>
    <w:rsid w:val="00125B5A"/>
    <w:rsid w:val="00130861"/>
    <w:rsid w:val="00137141"/>
    <w:rsid w:val="00142BFC"/>
    <w:rsid w:val="001436B9"/>
    <w:rsid w:val="001473CA"/>
    <w:rsid w:val="001521E8"/>
    <w:rsid w:val="00152BD1"/>
    <w:rsid w:val="0017160E"/>
    <w:rsid w:val="00172666"/>
    <w:rsid w:val="00172FEB"/>
    <w:rsid w:val="00176CC5"/>
    <w:rsid w:val="00192502"/>
    <w:rsid w:val="00193816"/>
    <w:rsid w:val="00193F84"/>
    <w:rsid w:val="001A0AF2"/>
    <w:rsid w:val="001A4752"/>
    <w:rsid w:val="001A697D"/>
    <w:rsid w:val="001B1393"/>
    <w:rsid w:val="001B2BBF"/>
    <w:rsid w:val="001B2D40"/>
    <w:rsid w:val="001B31E0"/>
    <w:rsid w:val="001B39DF"/>
    <w:rsid w:val="001B4923"/>
    <w:rsid w:val="001C548E"/>
    <w:rsid w:val="001C68C0"/>
    <w:rsid w:val="001C6957"/>
    <w:rsid w:val="001C6D5F"/>
    <w:rsid w:val="001C75C4"/>
    <w:rsid w:val="001D4F49"/>
    <w:rsid w:val="001D5132"/>
    <w:rsid w:val="001D5291"/>
    <w:rsid w:val="001D5D15"/>
    <w:rsid w:val="001E1C61"/>
    <w:rsid w:val="001E3E78"/>
    <w:rsid w:val="001E4C1B"/>
    <w:rsid w:val="001E6A5D"/>
    <w:rsid w:val="001F2035"/>
    <w:rsid w:val="001F3BCF"/>
    <w:rsid w:val="001F7D75"/>
    <w:rsid w:val="00204E16"/>
    <w:rsid w:val="0020522F"/>
    <w:rsid w:val="00216756"/>
    <w:rsid w:val="00216F79"/>
    <w:rsid w:val="00217457"/>
    <w:rsid w:val="00223ED1"/>
    <w:rsid w:val="00231533"/>
    <w:rsid w:val="00231903"/>
    <w:rsid w:val="00232573"/>
    <w:rsid w:val="00234B98"/>
    <w:rsid w:val="00237E99"/>
    <w:rsid w:val="002405CD"/>
    <w:rsid w:val="002407FF"/>
    <w:rsid w:val="00242A31"/>
    <w:rsid w:val="00243620"/>
    <w:rsid w:val="002440EF"/>
    <w:rsid w:val="00246320"/>
    <w:rsid w:val="00255CC9"/>
    <w:rsid w:val="0025684F"/>
    <w:rsid w:val="00257F0D"/>
    <w:rsid w:val="002669B1"/>
    <w:rsid w:val="00271868"/>
    <w:rsid w:val="00273431"/>
    <w:rsid w:val="002736B2"/>
    <w:rsid w:val="002738CB"/>
    <w:rsid w:val="00273C11"/>
    <w:rsid w:val="002777D6"/>
    <w:rsid w:val="00277E0F"/>
    <w:rsid w:val="00285D30"/>
    <w:rsid w:val="00287680"/>
    <w:rsid w:val="002A50A0"/>
    <w:rsid w:val="002A516D"/>
    <w:rsid w:val="002A54FF"/>
    <w:rsid w:val="002A79F1"/>
    <w:rsid w:val="002B44CC"/>
    <w:rsid w:val="002B749F"/>
    <w:rsid w:val="002D6F54"/>
    <w:rsid w:val="002E074D"/>
    <w:rsid w:val="002E0B83"/>
    <w:rsid w:val="002E1A1A"/>
    <w:rsid w:val="002E3362"/>
    <w:rsid w:val="002E4939"/>
    <w:rsid w:val="002E4E32"/>
    <w:rsid w:val="002E768E"/>
    <w:rsid w:val="002F1C2F"/>
    <w:rsid w:val="002F2356"/>
    <w:rsid w:val="002F2EAD"/>
    <w:rsid w:val="002F3B16"/>
    <w:rsid w:val="0030503A"/>
    <w:rsid w:val="00306EFD"/>
    <w:rsid w:val="003108B7"/>
    <w:rsid w:val="003144CD"/>
    <w:rsid w:val="0031509C"/>
    <w:rsid w:val="00315F53"/>
    <w:rsid w:val="003168D4"/>
    <w:rsid w:val="00320D90"/>
    <w:rsid w:val="00322F9D"/>
    <w:rsid w:val="003231FA"/>
    <w:rsid w:val="0032371B"/>
    <w:rsid w:val="003323B1"/>
    <w:rsid w:val="00332E32"/>
    <w:rsid w:val="00336228"/>
    <w:rsid w:val="00344B66"/>
    <w:rsid w:val="00350E10"/>
    <w:rsid w:val="00361264"/>
    <w:rsid w:val="00363706"/>
    <w:rsid w:val="00363C04"/>
    <w:rsid w:val="003643A5"/>
    <w:rsid w:val="00367AEC"/>
    <w:rsid w:val="00370970"/>
    <w:rsid w:val="003717FA"/>
    <w:rsid w:val="00376A0A"/>
    <w:rsid w:val="00383A3B"/>
    <w:rsid w:val="003841D7"/>
    <w:rsid w:val="0039133D"/>
    <w:rsid w:val="003913E6"/>
    <w:rsid w:val="00391457"/>
    <w:rsid w:val="003960ED"/>
    <w:rsid w:val="003A5033"/>
    <w:rsid w:val="003A6AA6"/>
    <w:rsid w:val="003C08FB"/>
    <w:rsid w:val="003C0C21"/>
    <w:rsid w:val="003C286F"/>
    <w:rsid w:val="003C340E"/>
    <w:rsid w:val="003D1729"/>
    <w:rsid w:val="003D2E87"/>
    <w:rsid w:val="003D4C89"/>
    <w:rsid w:val="003E0E9D"/>
    <w:rsid w:val="003E1E42"/>
    <w:rsid w:val="003E3C82"/>
    <w:rsid w:val="00400CF8"/>
    <w:rsid w:val="00401B5F"/>
    <w:rsid w:val="004030EB"/>
    <w:rsid w:val="00403422"/>
    <w:rsid w:val="00410F67"/>
    <w:rsid w:val="004209FA"/>
    <w:rsid w:val="0043140D"/>
    <w:rsid w:val="00444F3F"/>
    <w:rsid w:val="004525EA"/>
    <w:rsid w:val="0045512E"/>
    <w:rsid w:val="00456933"/>
    <w:rsid w:val="00456A07"/>
    <w:rsid w:val="00461A74"/>
    <w:rsid w:val="0046629F"/>
    <w:rsid w:val="00477792"/>
    <w:rsid w:val="004929CF"/>
    <w:rsid w:val="00493F3B"/>
    <w:rsid w:val="00497FF9"/>
    <w:rsid w:val="004A035D"/>
    <w:rsid w:val="004A5C9E"/>
    <w:rsid w:val="004B22B5"/>
    <w:rsid w:val="004C3279"/>
    <w:rsid w:val="004C555A"/>
    <w:rsid w:val="004E07C7"/>
    <w:rsid w:val="004E3F40"/>
    <w:rsid w:val="004E49B7"/>
    <w:rsid w:val="004F07FD"/>
    <w:rsid w:val="004F4085"/>
    <w:rsid w:val="00501027"/>
    <w:rsid w:val="005045BE"/>
    <w:rsid w:val="005059BD"/>
    <w:rsid w:val="00510137"/>
    <w:rsid w:val="00512010"/>
    <w:rsid w:val="005136D0"/>
    <w:rsid w:val="00513A60"/>
    <w:rsid w:val="00521D18"/>
    <w:rsid w:val="005233EF"/>
    <w:rsid w:val="00526282"/>
    <w:rsid w:val="0052770C"/>
    <w:rsid w:val="00527CEA"/>
    <w:rsid w:val="00530265"/>
    <w:rsid w:val="00536DD4"/>
    <w:rsid w:val="005374CB"/>
    <w:rsid w:val="005424A4"/>
    <w:rsid w:val="00542990"/>
    <w:rsid w:val="00542B26"/>
    <w:rsid w:val="0054747C"/>
    <w:rsid w:val="005477A1"/>
    <w:rsid w:val="005509CC"/>
    <w:rsid w:val="00556E72"/>
    <w:rsid w:val="005638FB"/>
    <w:rsid w:val="005700F8"/>
    <w:rsid w:val="00575CE8"/>
    <w:rsid w:val="00581159"/>
    <w:rsid w:val="005815CB"/>
    <w:rsid w:val="00582599"/>
    <w:rsid w:val="00582E91"/>
    <w:rsid w:val="00583D49"/>
    <w:rsid w:val="0059127E"/>
    <w:rsid w:val="0059511F"/>
    <w:rsid w:val="005A541C"/>
    <w:rsid w:val="005A5B50"/>
    <w:rsid w:val="005B2CCD"/>
    <w:rsid w:val="005C1DF1"/>
    <w:rsid w:val="005D00E8"/>
    <w:rsid w:val="005D3973"/>
    <w:rsid w:val="005D59C0"/>
    <w:rsid w:val="005D5E83"/>
    <w:rsid w:val="005E0343"/>
    <w:rsid w:val="005E7F89"/>
    <w:rsid w:val="005F6401"/>
    <w:rsid w:val="005F7A31"/>
    <w:rsid w:val="0060080E"/>
    <w:rsid w:val="00601948"/>
    <w:rsid w:val="00606240"/>
    <w:rsid w:val="006105F0"/>
    <w:rsid w:val="0061185E"/>
    <w:rsid w:val="006127D9"/>
    <w:rsid w:val="00622BC5"/>
    <w:rsid w:val="00627EC8"/>
    <w:rsid w:val="00635475"/>
    <w:rsid w:val="00641639"/>
    <w:rsid w:val="006446A2"/>
    <w:rsid w:val="00645A39"/>
    <w:rsid w:val="00647E1B"/>
    <w:rsid w:val="00647FE5"/>
    <w:rsid w:val="00650169"/>
    <w:rsid w:val="00653DDD"/>
    <w:rsid w:val="00656C01"/>
    <w:rsid w:val="006604CB"/>
    <w:rsid w:val="0066262B"/>
    <w:rsid w:val="00666E20"/>
    <w:rsid w:val="006701A0"/>
    <w:rsid w:val="006712BB"/>
    <w:rsid w:val="00676214"/>
    <w:rsid w:val="00676B74"/>
    <w:rsid w:val="00677A88"/>
    <w:rsid w:val="006846C2"/>
    <w:rsid w:val="006861E6"/>
    <w:rsid w:val="00686875"/>
    <w:rsid w:val="00687152"/>
    <w:rsid w:val="00687621"/>
    <w:rsid w:val="00687A20"/>
    <w:rsid w:val="006A1B90"/>
    <w:rsid w:val="006A4202"/>
    <w:rsid w:val="006A56F5"/>
    <w:rsid w:val="006A59EC"/>
    <w:rsid w:val="006A6908"/>
    <w:rsid w:val="006B3335"/>
    <w:rsid w:val="006B4BCF"/>
    <w:rsid w:val="006B4C8A"/>
    <w:rsid w:val="006C2B1A"/>
    <w:rsid w:val="006C2EB0"/>
    <w:rsid w:val="006D2668"/>
    <w:rsid w:val="006D2FDF"/>
    <w:rsid w:val="006D3569"/>
    <w:rsid w:val="006D49C7"/>
    <w:rsid w:val="006D52CB"/>
    <w:rsid w:val="006D553A"/>
    <w:rsid w:val="006F239D"/>
    <w:rsid w:val="007049A6"/>
    <w:rsid w:val="0070567B"/>
    <w:rsid w:val="007065AA"/>
    <w:rsid w:val="007214EA"/>
    <w:rsid w:val="00723F1A"/>
    <w:rsid w:val="0072697C"/>
    <w:rsid w:val="00730C95"/>
    <w:rsid w:val="00731EF5"/>
    <w:rsid w:val="007406A4"/>
    <w:rsid w:val="0074437C"/>
    <w:rsid w:val="007462A6"/>
    <w:rsid w:val="00747433"/>
    <w:rsid w:val="00760164"/>
    <w:rsid w:val="00760531"/>
    <w:rsid w:val="007672DC"/>
    <w:rsid w:val="00770210"/>
    <w:rsid w:val="00770C25"/>
    <w:rsid w:val="00770CA6"/>
    <w:rsid w:val="0077261D"/>
    <w:rsid w:val="00773B6F"/>
    <w:rsid w:val="00781C2A"/>
    <w:rsid w:val="0078454A"/>
    <w:rsid w:val="00785550"/>
    <w:rsid w:val="00793FA9"/>
    <w:rsid w:val="00796D7D"/>
    <w:rsid w:val="007C4319"/>
    <w:rsid w:val="007C558B"/>
    <w:rsid w:val="007D0963"/>
    <w:rsid w:val="007D76AC"/>
    <w:rsid w:val="007E06FD"/>
    <w:rsid w:val="007E1261"/>
    <w:rsid w:val="007E6BE4"/>
    <w:rsid w:val="007F6BDB"/>
    <w:rsid w:val="007F6E1B"/>
    <w:rsid w:val="007F6E5F"/>
    <w:rsid w:val="00806760"/>
    <w:rsid w:val="00811807"/>
    <w:rsid w:val="00824489"/>
    <w:rsid w:val="0082618D"/>
    <w:rsid w:val="008303C2"/>
    <w:rsid w:val="00830CFF"/>
    <w:rsid w:val="00831572"/>
    <w:rsid w:val="00842EDD"/>
    <w:rsid w:val="00844513"/>
    <w:rsid w:val="008459B9"/>
    <w:rsid w:val="00845A15"/>
    <w:rsid w:val="00854946"/>
    <w:rsid w:val="0085641C"/>
    <w:rsid w:val="00863831"/>
    <w:rsid w:val="00866C7E"/>
    <w:rsid w:val="0087199A"/>
    <w:rsid w:val="008767F6"/>
    <w:rsid w:val="008807C8"/>
    <w:rsid w:val="008843E8"/>
    <w:rsid w:val="0089377A"/>
    <w:rsid w:val="008978FC"/>
    <w:rsid w:val="008A19A0"/>
    <w:rsid w:val="008A26D3"/>
    <w:rsid w:val="008A7C90"/>
    <w:rsid w:val="008B00CE"/>
    <w:rsid w:val="008B3748"/>
    <w:rsid w:val="008B48B2"/>
    <w:rsid w:val="008B50F6"/>
    <w:rsid w:val="008B61BF"/>
    <w:rsid w:val="008D02E2"/>
    <w:rsid w:val="008D356F"/>
    <w:rsid w:val="008E37C5"/>
    <w:rsid w:val="008E6E6A"/>
    <w:rsid w:val="008F03A8"/>
    <w:rsid w:val="008F2F4E"/>
    <w:rsid w:val="008F36D9"/>
    <w:rsid w:val="008F47F2"/>
    <w:rsid w:val="00903DCA"/>
    <w:rsid w:val="00904118"/>
    <w:rsid w:val="0091452E"/>
    <w:rsid w:val="00926AFF"/>
    <w:rsid w:val="009320C5"/>
    <w:rsid w:val="00940C46"/>
    <w:rsid w:val="00944A3A"/>
    <w:rsid w:val="00945942"/>
    <w:rsid w:val="00957D37"/>
    <w:rsid w:val="0097376A"/>
    <w:rsid w:val="009747F9"/>
    <w:rsid w:val="00977BFE"/>
    <w:rsid w:val="0098587E"/>
    <w:rsid w:val="0098641F"/>
    <w:rsid w:val="009922B5"/>
    <w:rsid w:val="00996C59"/>
    <w:rsid w:val="009A030F"/>
    <w:rsid w:val="009A10BE"/>
    <w:rsid w:val="009A671A"/>
    <w:rsid w:val="009B3089"/>
    <w:rsid w:val="009B340A"/>
    <w:rsid w:val="009B39D2"/>
    <w:rsid w:val="009B3CF9"/>
    <w:rsid w:val="009B6FF8"/>
    <w:rsid w:val="009C3F8B"/>
    <w:rsid w:val="009C56A6"/>
    <w:rsid w:val="009C63FA"/>
    <w:rsid w:val="009D5DFC"/>
    <w:rsid w:val="009D6BE9"/>
    <w:rsid w:val="009E0A49"/>
    <w:rsid w:val="009E22DF"/>
    <w:rsid w:val="009E3262"/>
    <w:rsid w:val="009E5C89"/>
    <w:rsid w:val="009F0136"/>
    <w:rsid w:val="009F4421"/>
    <w:rsid w:val="009F524E"/>
    <w:rsid w:val="00A00F46"/>
    <w:rsid w:val="00A062FA"/>
    <w:rsid w:val="00A12402"/>
    <w:rsid w:val="00A12D4E"/>
    <w:rsid w:val="00A13168"/>
    <w:rsid w:val="00A2040E"/>
    <w:rsid w:val="00A20B17"/>
    <w:rsid w:val="00A25250"/>
    <w:rsid w:val="00A2677D"/>
    <w:rsid w:val="00A275C5"/>
    <w:rsid w:val="00A27877"/>
    <w:rsid w:val="00A35C0B"/>
    <w:rsid w:val="00A44CE5"/>
    <w:rsid w:val="00A466C0"/>
    <w:rsid w:val="00A477BA"/>
    <w:rsid w:val="00A52AB4"/>
    <w:rsid w:val="00A609B8"/>
    <w:rsid w:val="00A63D59"/>
    <w:rsid w:val="00A679EF"/>
    <w:rsid w:val="00A73422"/>
    <w:rsid w:val="00A76523"/>
    <w:rsid w:val="00A76CDC"/>
    <w:rsid w:val="00A81F1B"/>
    <w:rsid w:val="00A832D7"/>
    <w:rsid w:val="00A84536"/>
    <w:rsid w:val="00A86C66"/>
    <w:rsid w:val="00A91E3C"/>
    <w:rsid w:val="00A9555C"/>
    <w:rsid w:val="00AA18F5"/>
    <w:rsid w:val="00AA2389"/>
    <w:rsid w:val="00AA355C"/>
    <w:rsid w:val="00AA51D6"/>
    <w:rsid w:val="00AA6B2F"/>
    <w:rsid w:val="00AA7630"/>
    <w:rsid w:val="00AA7C6C"/>
    <w:rsid w:val="00AB5329"/>
    <w:rsid w:val="00AB77EC"/>
    <w:rsid w:val="00AC154D"/>
    <w:rsid w:val="00AC4DD9"/>
    <w:rsid w:val="00AC5414"/>
    <w:rsid w:val="00AD13B5"/>
    <w:rsid w:val="00AD4D04"/>
    <w:rsid w:val="00AD7634"/>
    <w:rsid w:val="00AE06C1"/>
    <w:rsid w:val="00AE43B4"/>
    <w:rsid w:val="00AE72A9"/>
    <w:rsid w:val="00AE78C4"/>
    <w:rsid w:val="00AF2CAD"/>
    <w:rsid w:val="00AF73B8"/>
    <w:rsid w:val="00AF7DD6"/>
    <w:rsid w:val="00B055F9"/>
    <w:rsid w:val="00B12D8F"/>
    <w:rsid w:val="00B27013"/>
    <w:rsid w:val="00B4064C"/>
    <w:rsid w:val="00B4149D"/>
    <w:rsid w:val="00B52AC5"/>
    <w:rsid w:val="00B52F1D"/>
    <w:rsid w:val="00B571B5"/>
    <w:rsid w:val="00B705E6"/>
    <w:rsid w:val="00B712C5"/>
    <w:rsid w:val="00B8333F"/>
    <w:rsid w:val="00B8519F"/>
    <w:rsid w:val="00B86588"/>
    <w:rsid w:val="00B90AEB"/>
    <w:rsid w:val="00BA4125"/>
    <w:rsid w:val="00BB09C2"/>
    <w:rsid w:val="00BB0C25"/>
    <w:rsid w:val="00BB2256"/>
    <w:rsid w:val="00BB468F"/>
    <w:rsid w:val="00BC17C8"/>
    <w:rsid w:val="00BC3ED2"/>
    <w:rsid w:val="00BC5418"/>
    <w:rsid w:val="00BC66C3"/>
    <w:rsid w:val="00BC68B8"/>
    <w:rsid w:val="00BC6E1E"/>
    <w:rsid w:val="00BC7F0A"/>
    <w:rsid w:val="00BD257C"/>
    <w:rsid w:val="00BD4EBE"/>
    <w:rsid w:val="00BD5378"/>
    <w:rsid w:val="00BE0B54"/>
    <w:rsid w:val="00BE327E"/>
    <w:rsid w:val="00BE6F04"/>
    <w:rsid w:val="00BF0295"/>
    <w:rsid w:val="00BF2FA5"/>
    <w:rsid w:val="00BF373B"/>
    <w:rsid w:val="00BF7B37"/>
    <w:rsid w:val="00BF7F64"/>
    <w:rsid w:val="00C04F16"/>
    <w:rsid w:val="00C20E43"/>
    <w:rsid w:val="00C21161"/>
    <w:rsid w:val="00C26349"/>
    <w:rsid w:val="00C33EEE"/>
    <w:rsid w:val="00C34106"/>
    <w:rsid w:val="00C34247"/>
    <w:rsid w:val="00C352F9"/>
    <w:rsid w:val="00C407AD"/>
    <w:rsid w:val="00C410C7"/>
    <w:rsid w:val="00C466DF"/>
    <w:rsid w:val="00C50278"/>
    <w:rsid w:val="00C5054B"/>
    <w:rsid w:val="00C51B0A"/>
    <w:rsid w:val="00C51E02"/>
    <w:rsid w:val="00C61C4F"/>
    <w:rsid w:val="00C76352"/>
    <w:rsid w:val="00C76378"/>
    <w:rsid w:val="00C77C50"/>
    <w:rsid w:val="00C81006"/>
    <w:rsid w:val="00C84B20"/>
    <w:rsid w:val="00C860B6"/>
    <w:rsid w:val="00C86AD4"/>
    <w:rsid w:val="00C95CBD"/>
    <w:rsid w:val="00C965C0"/>
    <w:rsid w:val="00CA107F"/>
    <w:rsid w:val="00CA153D"/>
    <w:rsid w:val="00CA271D"/>
    <w:rsid w:val="00CA3157"/>
    <w:rsid w:val="00CA46A8"/>
    <w:rsid w:val="00CA4B9D"/>
    <w:rsid w:val="00CC329C"/>
    <w:rsid w:val="00CC41DD"/>
    <w:rsid w:val="00CC55B3"/>
    <w:rsid w:val="00CD30F9"/>
    <w:rsid w:val="00CD36EB"/>
    <w:rsid w:val="00CD6D53"/>
    <w:rsid w:val="00CF2BA7"/>
    <w:rsid w:val="00CF77BA"/>
    <w:rsid w:val="00D01D6F"/>
    <w:rsid w:val="00D06858"/>
    <w:rsid w:val="00D12160"/>
    <w:rsid w:val="00D124FD"/>
    <w:rsid w:val="00D137DA"/>
    <w:rsid w:val="00D15248"/>
    <w:rsid w:val="00D15B87"/>
    <w:rsid w:val="00D202F9"/>
    <w:rsid w:val="00D24DA9"/>
    <w:rsid w:val="00D2564E"/>
    <w:rsid w:val="00D32B9A"/>
    <w:rsid w:val="00D34E1C"/>
    <w:rsid w:val="00D36243"/>
    <w:rsid w:val="00D40B8C"/>
    <w:rsid w:val="00D42E99"/>
    <w:rsid w:val="00D435F2"/>
    <w:rsid w:val="00D45C63"/>
    <w:rsid w:val="00D54E9F"/>
    <w:rsid w:val="00D56593"/>
    <w:rsid w:val="00D6304A"/>
    <w:rsid w:val="00D63A8F"/>
    <w:rsid w:val="00D66886"/>
    <w:rsid w:val="00D67F00"/>
    <w:rsid w:val="00D80173"/>
    <w:rsid w:val="00D8447C"/>
    <w:rsid w:val="00D8457C"/>
    <w:rsid w:val="00D86598"/>
    <w:rsid w:val="00D93C82"/>
    <w:rsid w:val="00D97E9D"/>
    <w:rsid w:val="00DA20DD"/>
    <w:rsid w:val="00DA505E"/>
    <w:rsid w:val="00DA5820"/>
    <w:rsid w:val="00DB494B"/>
    <w:rsid w:val="00DB59D5"/>
    <w:rsid w:val="00DB77BD"/>
    <w:rsid w:val="00DC076F"/>
    <w:rsid w:val="00DC376C"/>
    <w:rsid w:val="00DC533A"/>
    <w:rsid w:val="00DD62C6"/>
    <w:rsid w:val="00DD6F60"/>
    <w:rsid w:val="00DE56ED"/>
    <w:rsid w:val="00DE6DE3"/>
    <w:rsid w:val="00DF1C54"/>
    <w:rsid w:val="00DF27E0"/>
    <w:rsid w:val="00DF40B1"/>
    <w:rsid w:val="00E132AC"/>
    <w:rsid w:val="00E15505"/>
    <w:rsid w:val="00E16396"/>
    <w:rsid w:val="00E25D03"/>
    <w:rsid w:val="00E3120C"/>
    <w:rsid w:val="00E31C02"/>
    <w:rsid w:val="00E37594"/>
    <w:rsid w:val="00E47C75"/>
    <w:rsid w:val="00E559AD"/>
    <w:rsid w:val="00E56600"/>
    <w:rsid w:val="00E57C45"/>
    <w:rsid w:val="00E70EA9"/>
    <w:rsid w:val="00E80223"/>
    <w:rsid w:val="00E8162F"/>
    <w:rsid w:val="00E82B0D"/>
    <w:rsid w:val="00E84619"/>
    <w:rsid w:val="00E86C8C"/>
    <w:rsid w:val="00E91A1B"/>
    <w:rsid w:val="00E95092"/>
    <w:rsid w:val="00E96F32"/>
    <w:rsid w:val="00E97479"/>
    <w:rsid w:val="00EA319A"/>
    <w:rsid w:val="00EA4D30"/>
    <w:rsid w:val="00EC0517"/>
    <w:rsid w:val="00EC52D4"/>
    <w:rsid w:val="00ED06E5"/>
    <w:rsid w:val="00ED392B"/>
    <w:rsid w:val="00ED5C9C"/>
    <w:rsid w:val="00ED723E"/>
    <w:rsid w:val="00EE3489"/>
    <w:rsid w:val="00EE3AA3"/>
    <w:rsid w:val="00EF2034"/>
    <w:rsid w:val="00EF27B4"/>
    <w:rsid w:val="00EF2FDD"/>
    <w:rsid w:val="00F006BC"/>
    <w:rsid w:val="00F038F9"/>
    <w:rsid w:val="00F04BF5"/>
    <w:rsid w:val="00F0521E"/>
    <w:rsid w:val="00F1134C"/>
    <w:rsid w:val="00F15554"/>
    <w:rsid w:val="00F30D7C"/>
    <w:rsid w:val="00F31FAE"/>
    <w:rsid w:val="00F322FA"/>
    <w:rsid w:val="00F3704B"/>
    <w:rsid w:val="00F37E2E"/>
    <w:rsid w:val="00F44BA4"/>
    <w:rsid w:val="00F45A8D"/>
    <w:rsid w:val="00F4712C"/>
    <w:rsid w:val="00F47CE5"/>
    <w:rsid w:val="00F50BD5"/>
    <w:rsid w:val="00F64B7F"/>
    <w:rsid w:val="00F70E96"/>
    <w:rsid w:val="00F71916"/>
    <w:rsid w:val="00F75322"/>
    <w:rsid w:val="00F77A21"/>
    <w:rsid w:val="00F81A7F"/>
    <w:rsid w:val="00F83B95"/>
    <w:rsid w:val="00F87D4E"/>
    <w:rsid w:val="00F90B5C"/>
    <w:rsid w:val="00F92CFD"/>
    <w:rsid w:val="00F948AB"/>
    <w:rsid w:val="00F95FBC"/>
    <w:rsid w:val="00FA1423"/>
    <w:rsid w:val="00FA5570"/>
    <w:rsid w:val="00FA752B"/>
    <w:rsid w:val="00FB1E71"/>
    <w:rsid w:val="00FB2D36"/>
    <w:rsid w:val="00FB66C6"/>
    <w:rsid w:val="00FC2AE6"/>
    <w:rsid w:val="00FC364D"/>
    <w:rsid w:val="00FC4CE7"/>
    <w:rsid w:val="00FC5568"/>
    <w:rsid w:val="00FC5DE8"/>
    <w:rsid w:val="00FC7935"/>
    <w:rsid w:val="00FD514B"/>
    <w:rsid w:val="00FE21B3"/>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20130449"/>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1E6"/>
    <w:pPr>
      <w:spacing w:after="120" w:line="300" w:lineRule="atLeast"/>
    </w:pPr>
    <w:rPr>
      <w:rFonts w:ascii="Arial" w:hAnsi="Arial" w:cs="Arial"/>
      <w:color w:val="000000"/>
      <w:sz w:val="24"/>
    </w:rPr>
  </w:style>
  <w:style w:type="paragraph" w:styleId="Heading1">
    <w:name w:val="heading 1"/>
    <w:basedOn w:val="Normal"/>
    <w:next w:val="BodyText"/>
    <w:autoRedefine/>
    <w:qFormat/>
    <w:rsid w:val="006861E6"/>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link w:val="Heading2Char"/>
    <w:autoRedefine/>
    <w:rsid w:val="006861E6"/>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6861E6"/>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6861E6"/>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6861E6"/>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rsid w:val="006861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61E6"/>
  </w:style>
  <w:style w:type="paragraph" w:styleId="Header">
    <w:name w:val="header"/>
    <w:basedOn w:val="Normal"/>
    <w:semiHidden/>
    <w:rsid w:val="006861E6"/>
    <w:pPr>
      <w:tabs>
        <w:tab w:val="center" w:pos="4153"/>
        <w:tab w:val="right" w:pos="8306"/>
      </w:tabs>
    </w:pPr>
  </w:style>
  <w:style w:type="paragraph" w:styleId="Footer">
    <w:name w:val="footer"/>
    <w:basedOn w:val="HeadingPartChapter"/>
    <w:autoRedefine/>
    <w:rsid w:val="006861E6"/>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6861E6"/>
    <w:pPr>
      <w:spacing w:line="360" w:lineRule="atLeast"/>
    </w:pPr>
    <w:rPr>
      <w:szCs w:val="22"/>
    </w:rPr>
  </w:style>
  <w:style w:type="character" w:styleId="PageNumber">
    <w:name w:val="page number"/>
    <w:basedOn w:val="DefaultParagraphFont"/>
    <w:semiHidden/>
    <w:rsid w:val="006861E6"/>
  </w:style>
  <w:style w:type="paragraph" w:styleId="DocumentMap">
    <w:name w:val="Document Map"/>
    <w:basedOn w:val="Normal"/>
    <w:link w:val="DocumentMapChar"/>
    <w:semiHidden/>
    <w:rsid w:val="006861E6"/>
    <w:rPr>
      <w:rFonts w:ascii="Tahoma" w:hAnsi="Tahoma" w:cs="Tahoma"/>
      <w:sz w:val="16"/>
      <w:szCs w:val="16"/>
    </w:rPr>
  </w:style>
  <w:style w:type="character" w:customStyle="1" w:styleId="DocumentMapChar">
    <w:name w:val="Document Map Char"/>
    <w:link w:val="DocumentMap"/>
    <w:semiHidden/>
    <w:rsid w:val="006861E6"/>
    <w:rPr>
      <w:rFonts w:ascii="Tahoma" w:hAnsi="Tahoma" w:cs="Tahoma"/>
      <w:color w:val="000000"/>
      <w:sz w:val="16"/>
      <w:szCs w:val="16"/>
    </w:rPr>
  </w:style>
  <w:style w:type="character" w:styleId="Hyperlink">
    <w:name w:val="Hyperlink"/>
    <w:basedOn w:val="DefaultParagraphFont"/>
    <w:uiPriority w:val="99"/>
    <w:rsid w:val="006861E6"/>
    <w:rPr>
      <w:color w:val="0563C1" w:themeColor="hyperlink"/>
      <w:u w:val="single"/>
    </w:rPr>
  </w:style>
  <w:style w:type="character" w:customStyle="1" w:styleId="BodyTextChar">
    <w:name w:val="Body Text Char"/>
    <w:link w:val="BodyText"/>
    <w:rsid w:val="006861E6"/>
    <w:rPr>
      <w:rFonts w:ascii="Arial" w:hAnsi="Arial" w:cs="Arial"/>
      <w:color w:val="000000"/>
      <w:sz w:val="24"/>
      <w:szCs w:val="22"/>
    </w:rPr>
  </w:style>
  <w:style w:type="paragraph" w:customStyle="1" w:styleId="TableNotes">
    <w:name w:val="Table Notes"/>
    <w:link w:val="TableNotesChar"/>
    <w:autoRedefine/>
    <w:rsid w:val="006861E6"/>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6861E6"/>
    <w:rPr>
      <w:rFonts w:ascii="Arial" w:hAnsi="Arial" w:cs="Arial"/>
      <w:color w:val="000000"/>
    </w:rPr>
  </w:style>
  <w:style w:type="paragraph" w:customStyle="1" w:styleId="HeadingPartChapter">
    <w:name w:val="Heading (Part / Chapter)"/>
    <w:basedOn w:val="Cover2subtitle"/>
    <w:rsid w:val="006861E6"/>
    <w:pPr>
      <w:tabs>
        <w:tab w:val="left" w:pos="567"/>
      </w:tabs>
      <w:spacing w:after="240"/>
    </w:pPr>
  </w:style>
  <w:style w:type="table" w:customStyle="1" w:styleId="Commentary">
    <w:name w:val="Commentary"/>
    <w:basedOn w:val="TableNormal"/>
    <w:rsid w:val="006861E6"/>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6861E6"/>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6861E6"/>
    <w:rPr>
      <w:sz w:val="32"/>
    </w:rPr>
  </w:style>
  <w:style w:type="paragraph" w:customStyle="1" w:styleId="Cover2subtitle">
    <w:name w:val="Cover 2 (subtitle)"/>
    <w:basedOn w:val="BodyText"/>
    <w:autoRedefine/>
    <w:rsid w:val="006861E6"/>
    <w:pPr>
      <w:spacing w:after="0"/>
    </w:pPr>
    <w:rPr>
      <w:b/>
      <w:color w:val="001224"/>
      <w:sz w:val="28"/>
      <w:szCs w:val="44"/>
    </w:rPr>
  </w:style>
  <w:style w:type="paragraph" w:customStyle="1" w:styleId="Cover1title">
    <w:name w:val="Cover 1 (title)"/>
    <w:basedOn w:val="BodyText"/>
    <w:autoRedefine/>
    <w:rsid w:val="006861E6"/>
    <w:pPr>
      <w:spacing w:after="0"/>
      <w:outlineLvl w:val="0"/>
    </w:pPr>
    <w:rPr>
      <w:b/>
      <w:color w:val="001224"/>
      <w:sz w:val="36"/>
      <w:szCs w:val="60"/>
    </w:rPr>
  </w:style>
  <w:style w:type="paragraph" w:customStyle="1" w:styleId="HoldPoint">
    <w:name w:val="HoldPoint"/>
    <w:basedOn w:val="BodyText"/>
    <w:next w:val="Normal"/>
    <w:link w:val="HoldPointChar"/>
    <w:rsid w:val="006861E6"/>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6861E6"/>
    <w:pPr>
      <w:numPr>
        <w:numId w:val="8"/>
      </w:numPr>
    </w:pPr>
  </w:style>
  <w:style w:type="numbering" w:customStyle="1" w:styleId="ListAllBullets3Level">
    <w:name w:val="List All Bullets (3 Level)"/>
    <w:rsid w:val="006861E6"/>
    <w:pPr>
      <w:numPr>
        <w:numId w:val="2"/>
      </w:numPr>
    </w:pPr>
  </w:style>
  <w:style w:type="paragraph" w:customStyle="1" w:styleId="TableFigureCaption2Figures">
    <w:name w:val="Table/Figure Caption 2 Figures"/>
    <w:basedOn w:val="TableFigureCaption1Tables"/>
    <w:rsid w:val="006861E6"/>
  </w:style>
  <w:style w:type="paragraph" w:customStyle="1" w:styleId="TableHeading">
    <w:name w:val="Table * Heading"/>
    <w:basedOn w:val="BodyText"/>
    <w:rsid w:val="006861E6"/>
    <w:pPr>
      <w:spacing w:before="60" w:after="60" w:line="240" w:lineRule="atLeast"/>
      <w:jc w:val="center"/>
    </w:pPr>
    <w:rPr>
      <w:b/>
      <w:sz w:val="22"/>
    </w:rPr>
  </w:style>
  <w:style w:type="paragraph" w:customStyle="1" w:styleId="TableBodyText">
    <w:name w:val="Table Body Text"/>
    <w:basedOn w:val="BodyText"/>
    <w:link w:val="TableBodyTextCharChar"/>
    <w:rsid w:val="006861E6"/>
    <w:pPr>
      <w:spacing w:before="60" w:after="60" w:line="240" w:lineRule="atLeast"/>
      <w:ind w:left="28"/>
    </w:pPr>
    <w:rPr>
      <w:sz w:val="22"/>
      <w:szCs w:val="20"/>
    </w:rPr>
  </w:style>
  <w:style w:type="paragraph" w:styleId="ListNumber">
    <w:name w:val="List Number"/>
    <w:basedOn w:val="BodyText"/>
    <w:semiHidden/>
    <w:rsid w:val="006861E6"/>
  </w:style>
  <w:style w:type="paragraph" w:styleId="ListNumber2">
    <w:name w:val="List Number 2"/>
    <w:basedOn w:val="BodyText"/>
    <w:semiHidden/>
    <w:rsid w:val="006861E6"/>
  </w:style>
  <w:style w:type="paragraph" w:styleId="ListNumber3">
    <w:name w:val="List Number 3"/>
    <w:basedOn w:val="BodyText"/>
    <w:semiHidden/>
    <w:rsid w:val="006861E6"/>
  </w:style>
  <w:style w:type="table" w:styleId="TableGrid">
    <w:name w:val="Table Grid"/>
    <w:basedOn w:val="TableNormal"/>
    <w:semiHidden/>
    <w:rsid w:val="006861E6"/>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6861E6"/>
    <w:pPr>
      <w:numPr>
        <w:numId w:val="6"/>
      </w:numPr>
    </w:pPr>
  </w:style>
  <w:style w:type="character" w:customStyle="1" w:styleId="BodyTextbold">
    <w:name w:val="Body Text (bold)"/>
    <w:rsid w:val="006861E6"/>
    <w:rPr>
      <w:rFonts w:ascii="Arial" w:hAnsi="Arial" w:cs="Arial"/>
      <w:b/>
      <w:sz w:val="24"/>
      <w:szCs w:val="22"/>
      <w:lang w:val="en-AU" w:eastAsia="en-AU" w:bidi="ar-SA"/>
    </w:rPr>
  </w:style>
  <w:style w:type="paragraph" w:styleId="TOC1">
    <w:name w:val="toc 1"/>
    <w:basedOn w:val="Normal"/>
    <w:next w:val="Normal"/>
    <w:autoRedefine/>
    <w:uiPriority w:val="39"/>
    <w:rsid w:val="006861E6"/>
    <w:pPr>
      <w:tabs>
        <w:tab w:val="left" w:pos="567"/>
        <w:tab w:val="right" w:leader="dot" w:pos="10206"/>
      </w:tabs>
      <w:spacing w:before="60" w:after="60"/>
    </w:pPr>
    <w:rPr>
      <w:b/>
      <w:noProof/>
    </w:rPr>
  </w:style>
  <w:style w:type="paragraph" w:styleId="TOC2">
    <w:name w:val="toc 2"/>
    <w:basedOn w:val="Normal"/>
    <w:next w:val="Normal"/>
    <w:autoRedefine/>
    <w:uiPriority w:val="39"/>
    <w:rsid w:val="006861E6"/>
    <w:pPr>
      <w:tabs>
        <w:tab w:val="left" w:pos="567"/>
        <w:tab w:val="right" w:leader="dot" w:pos="10206"/>
      </w:tabs>
      <w:spacing w:after="60"/>
    </w:pPr>
    <w:rPr>
      <w:noProof/>
    </w:rPr>
  </w:style>
  <w:style w:type="paragraph" w:styleId="TOC3">
    <w:name w:val="toc 3"/>
    <w:basedOn w:val="Normal"/>
    <w:next w:val="Normal"/>
    <w:autoRedefine/>
    <w:uiPriority w:val="39"/>
    <w:rsid w:val="006861E6"/>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6861E6"/>
    <w:pPr>
      <w:ind w:left="600"/>
    </w:pPr>
  </w:style>
  <w:style w:type="paragraph" w:styleId="Caption">
    <w:name w:val="caption"/>
    <w:basedOn w:val="Normal"/>
    <w:next w:val="Normal"/>
    <w:qFormat/>
    <w:rsid w:val="003C340E"/>
    <w:rPr>
      <w:b/>
      <w:bCs/>
    </w:rPr>
  </w:style>
  <w:style w:type="paragraph" w:customStyle="1" w:styleId="HeaderChapterpart">
    <w:name w:val="Header (Chapter/part #)"/>
    <w:rsid w:val="006861E6"/>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6861E6"/>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6861E6"/>
    <w:pPr>
      <w:keepNext/>
      <w:spacing w:before="240" w:line="360" w:lineRule="atLeast"/>
    </w:pPr>
    <w:rPr>
      <w:b/>
      <w:bCs/>
      <w:i/>
      <w:iCs/>
    </w:rPr>
  </w:style>
  <w:style w:type="paragraph" w:customStyle="1" w:styleId="TableFigureCaption3Appendices">
    <w:name w:val="Table/Figure Caption 3 Appendices"/>
    <w:basedOn w:val="TableFigureCaption1Tables"/>
    <w:rsid w:val="006861E6"/>
  </w:style>
  <w:style w:type="paragraph" w:customStyle="1" w:styleId="ListB3squareonly">
    <w:name w:val="List B3 (square) only"/>
    <w:basedOn w:val="Normal"/>
    <w:semiHidden/>
    <w:rsid w:val="006861E6"/>
    <w:pPr>
      <w:numPr>
        <w:ilvl w:val="2"/>
        <w:numId w:val="40"/>
      </w:numPr>
    </w:pPr>
  </w:style>
  <w:style w:type="numbering" w:customStyle="1" w:styleId="TableListSmallNumber">
    <w:name w:val="Table List Small Number"/>
    <w:basedOn w:val="TableListAllNum3Level"/>
    <w:semiHidden/>
    <w:rsid w:val="006861E6"/>
    <w:pPr>
      <w:numPr>
        <w:numId w:val="9"/>
      </w:numPr>
    </w:pPr>
  </w:style>
  <w:style w:type="numbering" w:customStyle="1" w:styleId="TableListAllBullets3Level">
    <w:name w:val="Table List All Bullets (3 Level)"/>
    <w:rsid w:val="006861E6"/>
    <w:pPr>
      <w:numPr>
        <w:numId w:val="3"/>
      </w:numPr>
    </w:pPr>
  </w:style>
  <w:style w:type="paragraph" w:customStyle="1" w:styleId="ListB1dotonly">
    <w:name w:val="List B1 (dot) only"/>
    <w:basedOn w:val="ListB3squareonly"/>
    <w:semiHidden/>
    <w:rsid w:val="006861E6"/>
    <w:pPr>
      <w:numPr>
        <w:ilvl w:val="0"/>
      </w:numPr>
    </w:pPr>
  </w:style>
  <w:style w:type="numbering" w:customStyle="1" w:styleId="TableListAllLetter3level">
    <w:name w:val="Table List All Letter (3 level)"/>
    <w:basedOn w:val="TableListAllBullets3Level"/>
    <w:rsid w:val="006861E6"/>
    <w:pPr>
      <w:numPr>
        <w:numId w:val="4"/>
      </w:numPr>
    </w:pPr>
  </w:style>
  <w:style w:type="paragraph" w:customStyle="1" w:styleId="TableBodyTextsmall">
    <w:name w:val="Table Body Text (small)"/>
    <w:basedOn w:val="TableBodyText"/>
    <w:link w:val="TableBodyTextsmallChar"/>
    <w:rsid w:val="006861E6"/>
  </w:style>
  <w:style w:type="numbering" w:customStyle="1" w:styleId="ListAllLetter3Level">
    <w:name w:val="List All Letter (3 Level)"/>
    <w:basedOn w:val="NoList"/>
    <w:rsid w:val="006861E6"/>
    <w:pPr>
      <w:numPr>
        <w:numId w:val="5"/>
      </w:numPr>
    </w:pPr>
  </w:style>
  <w:style w:type="character" w:customStyle="1" w:styleId="TableBodyTextCharChar">
    <w:name w:val="Table Body Text Char Char"/>
    <w:link w:val="TableBodyText"/>
    <w:rsid w:val="006861E6"/>
    <w:rPr>
      <w:rFonts w:ascii="Arial" w:hAnsi="Arial" w:cs="Arial"/>
      <w:color w:val="000000"/>
      <w:sz w:val="22"/>
    </w:rPr>
  </w:style>
  <w:style w:type="paragraph" w:customStyle="1" w:styleId="ListB2dashonly">
    <w:name w:val="List B2 (dash) only"/>
    <w:basedOn w:val="ListB1dotonly"/>
    <w:semiHidden/>
    <w:rsid w:val="006861E6"/>
    <w:pPr>
      <w:numPr>
        <w:ilvl w:val="1"/>
      </w:numPr>
    </w:pPr>
  </w:style>
  <w:style w:type="numbering" w:customStyle="1" w:styleId="TableListAllNum3Level">
    <w:name w:val="Table List All Num (3 Level)"/>
    <w:basedOn w:val="TableListAllLetter3level"/>
    <w:rsid w:val="006861E6"/>
    <w:pPr>
      <w:numPr>
        <w:numId w:val="7"/>
      </w:numPr>
    </w:pPr>
  </w:style>
  <w:style w:type="character" w:customStyle="1" w:styleId="BodyTextitalic">
    <w:name w:val="Body Text (italic)"/>
    <w:rsid w:val="006861E6"/>
    <w:rPr>
      <w:rFonts w:ascii="Arial" w:hAnsi="Arial" w:cs="Arial"/>
      <w:i/>
      <w:sz w:val="24"/>
      <w:szCs w:val="22"/>
      <w:lang w:val="en-AU" w:eastAsia="en-AU" w:bidi="ar-SA"/>
    </w:rPr>
  </w:style>
  <w:style w:type="character" w:customStyle="1" w:styleId="BodyTextitalicsbold">
    <w:name w:val="Body Text (italics bold)"/>
    <w:rsid w:val="006861E6"/>
    <w:rPr>
      <w:rFonts w:ascii="Arial" w:hAnsi="Arial" w:cs="Arial"/>
      <w:b/>
      <w:i/>
      <w:sz w:val="24"/>
      <w:szCs w:val="22"/>
      <w:lang w:val="en-AU" w:eastAsia="en-AU" w:bidi="ar-SA"/>
    </w:rPr>
  </w:style>
  <w:style w:type="paragraph" w:styleId="TableofFigures">
    <w:name w:val="table of figures"/>
    <w:basedOn w:val="Normal"/>
    <w:next w:val="Normal"/>
    <w:semiHidden/>
    <w:rsid w:val="006861E6"/>
  </w:style>
  <w:style w:type="character" w:customStyle="1" w:styleId="BodyTextsuperscript">
    <w:name w:val="Body Text (superscript)"/>
    <w:rsid w:val="00FC7935"/>
    <w:rPr>
      <w:rFonts w:ascii="Arial" w:hAnsi="Arial"/>
      <w:sz w:val="20"/>
      <w:vertAlign w:val="superscript"/>
    </w:rPr>
  </w:style>
  <w:style w:type="character" w:styleId="CommentReference">
    <w:name w:val="annotation reference"/>
    <w:basedOn w:val="DefaultParagraphFont"/>
    <w:rsid w:val="00F95FBC"/>
    <w:rPr>
      <w:sz w:val="16"/>
      <w:szCs w:val="16"/>
    </w:rPr>
  </w:style>
  <w:style w:type="paragraph" w:styleId="CommentText">
    <w:name w:val="annotation text"/>
    <w:basedOn w:val="Normal"/>
    <w:link w:val="CommentTextChar"/>
    <w:rsid w:val="00F95FBC"/>
    <w:pPr>
      <w:spacing w:line="240" w:lineRule="auto"/>
    </w:pPr>
  </w:style>
  <w:style w:type="character" w:customStyle="1" w:styleId="CommentTextChar">
    <w:name w:val="Comment Text Char"/>
    <w:basedOn w:val="DefaultParagraphFont"/>
    <w:link w:val="CommentText"/>
    <w:rsid w:val="00F95FBC"/>
    <w:rPr>
      <w:rFonts w:ascii="Arial" w:hAnsi="Arial"/>
    </w:rPr>
  </w:style>
  <w:style w:type="paragraph" w:styleId="CommentSubject">
    <w:name w:val="annotation subject"/>
    <w:basedOn w:val="CommentText"/>
    <w:next w:val="CommentText"/>
    <w:link w:val="CommentSubjectChar"/>
    <w:rsid w:val="00F95FBC"/>
    <w:rPr>
      <w:b/>
      <w:bCs/>
    </w:rPr>
  </w:style>
  <w:style w:type="character" w:customStyle="1" w:styleId="CommentSubjectChar">
    <w:name w:val="Comment Subject Char"/>
    <w:basedOn w:val="CommentTextChar"/>
    <w:link w:val="CommentSubject"/>
    <w:rsid w:val="00F95FBC"/>
    <w:rPr>
      <w:rFonts w:ascii="Arial" w:hAnsi="Arial"/>
      <w:b/>
      <w:bCs/>
    </w:rPr>
  </w:style>
  <w:style w:type="paragraph" w:styleId="BalloonText">
    <w:name w:val="Balloon Text"/>
    <w:basedOn w:val="Normal"/>
    <w:link w:val="BalloonTextChar"/>
    <w:rsid w:val="00F95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95FBC"/>
    <w:rPr>
      <w:rFonts w:ascii="Segoe UI" w:hAnsi="Segoe UI" w:cs="Segoe UI"/>
      <w:sz w:val="18"/>
      <w:szCs w:val="18"/>
    </w:rPr>
  </w:style>
  <w:style w:type="table" w:styleId="ListTable4">
    <w:name w:val="List Table 4"/>
    <w:basedOn w:val="TableNormal"/>
    <w:uiPriority w:val="49"/>
    <w:rsid w:val="009C63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nhideWhenUsed/>
    <w:rsid w:val="00C04F16"/>
    <w:pPr>
      <w:spacing w:after="240" w:line="240" w:lineRule="auto"/>
    </w:pPr>
    <w:rPr>
      <w:rFonts w:ascii="Times New Roman" w:eastAsiaTheme="minorHAnsi" w:hAnsi="Times New Roman"/>
      <w:lang w:eastAsia="en-US"/>
    </w:rPr>
  </w:style>
  <w:style w:type="character" w:styleId="Strong">
    <w:name w:val="Strong"/>
    <w:basedOn w:val="DefaultParagraphFont"/>
    <w:qFormat/>
    <w:rsid w:val="00C04F16"/>
    <w:rPr>
      <w:b/>
      <w:bCs/>
    </w:rPr>
  </w:style>
  <w:style w:type="paragraph" w:styleId="ListParagraph">
    <w:name w:val="List Paragraph"/>
    <w:basedOn w:val="Normal"/>
    <w:uiPriority w:val="34"/>
    <w:qFormat/>
    <w:rsid w:val="003D2E87"/>
    <w:pPr>
      <w:ind w:left="720"/>
      <w:contextualSpacing/>
    </w:pPr>
  </w:style>
  <w:style w:type="character" w:styleId="UnresolvedMention">
    <w:name w:val="Unresolved Mention"/>
    <w:basedOn w:val="DefaultParagraphFont"/>
    <w:uiPriority w:val="99"/>
    <w:semiHidden/>
    <w:unhideWhenUsed/>
    <w:rsid w:val="00527CEA"/>
    <w:rPr>
      <w:color w:val="808080"/>
      <w:shd w:val="clear" w:color="auto" w:fill="E6E6E6"/>
    </w:rPr>
  </w:style>
  <w:style w:type="character" w:styleId="FollowedHyperlink">
    <w:name w:val="FollowedHyperlink"/>
    <w:basedOn w:val="DefaultParagraphFont"/>
    <w:rsid w:val="00527CEA"/>
    <w:rPr>
      <w:color w:val="954F72" w:themeColor="followedHyperlink"/>
      <w:u w:val="single"/>
    </w:rPr>
  </w:style>
  <w:style w:type="paragraph" w:customStyle="1" w:styleId="Default">
    <w:name w:val="Default"/>
    <w:rsid w:val="00D24DA9"/>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AF2CAD"/>
    <w:rPr>
      <w:rFonts w:ascii="Arial" w:hAnsi="Arial"/>
      <w:szCs w:val="24"/>
    </w:rPr>
  </w:style>
  <w:style w:type="character" w:customStyle="1" w:styleId="Heading2Char">
    <w:name w:val="Heading 2 Char"/>
    <w:basedOn w:val="DefaultParagraphFont"/>
    <w:link w:val="Heading2"/>
    <w:rsid w:val="00FC4CE7"/>
    <w:rPr>
      <w:rFonts w:ascii="Arial" w:hAnsi="Arial" w:cs="Arial"/>
      <w:b/>
      <w:bCs/>
      <w:i/>
      <w:iCs/>
      <w:color w:val="002549"/>
      <w:sz w:val="26"/>
      <w:szCs w:val="28"/>
    </w:rPr>
  </w:style>
  <w:style w:type="paragraph" w:customStyle="1" w:styleId="TableBodyTextbold">
    <w:name w:val="Table Body Text (bold)"/>
    <w:basedOn w:val="TableBodyText"/>
    <w:link w:val="TableBodyTextboldChar"/>
    <w:qFormat/>
    <w:rsid w:val="006861E6"/>
    <w:rPr>
      <w:b/>
    </w:rPr>
  </w:style>
  <w:style w:type="character" w:customStyle="1" w:styleId="TableBodyTextboldChar">
    <w:name w:val="Table Body Text (bold) Char"/>
    <w:basedOn w:val="TableBodyTextCharChar"/>
    <w:link w:val="TableBodyTextbold"/>
    <w:rsid w:val="006861E6"/>
    <w:rPr>
      <w:rFonts w:ascii="Arial" w:hAnsi="Arial" w:cs="Arial"/>
      <w:b/>
      <w:color w:val="000000"/>
      <w:sz w:val="22"/>
    </w:rPr>
  </w:style>
  <w:style w:type="paragraph" w:customStyle="1" w:styleId="TableBodyTextitalic">
    <w:name w:val="Table Body Text (italic)"/>
    <w:basedOn w:val="TableBodyText"/>
    <w:link w:val="TableBodyTextitalicChar"/>
    <w:qFormat/>
    <w:rsid w:val="006861E6"/>
    <w:rPr>
      <w:i/>
    </w:rPr>
  </w:style>
  <w:style w:type="paragraph" w:customStyle="1" w:styleId="TableBodyTextitalicsbold">
    <w:name w:val="Table Body Text (italics bold)"/>
    <w:basedOn w:val="TableBodyText"/>
    <w:qFormat/>
    <w:rsid w:val="006861E6"/>
    <w:rPr>
      <w:b/>
      <w:i/>
    </w:rPr>
  </w:style>
  <w:style w:type="paragraph" w:customStyle="1" w:styleId="TableBodyTextsmallbold">
    <w:name w:val="Table Body Text (small) (bold)"/>
    <w:basedOn w:val="TableBodyTextsmall"/>
    <w:link w:val="TableBodyTextsmallboldChar"/>
    <w:autoRedefine/>
    <w:qFormat/>
    <w:rsid w:val="006861E6"/>
    <w:rPr>
      <w:b/>
    </w:rPr>
  </w:style>
  <w:style w:type="character" w:customStyle="1" w:styleId="TableBodyTextsmallChar">
    <w:name w:val="Table Body Text (small) Char"/>
    <w:basedOn w:val="TableBodyTextCharChar"/>
    <w:link w:val="TableBodyTextsmall"/>
    <w:rsid w:val="006861E6"/>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6861E6"/>
    <w:rPr>
      <w:rFonts w:ascii="Arial" w:hAnsi="Arial" w:cs="Arial"/>
      <w:b/>
      <w:color w:val="000000"/>
      <w:sz w:val="22"/>
    </w:rPr>
  </w:style>
  <w:style w:type="character" w:customStyle="1" w:styleId="TableBodyTextitalicChar">
    <w:name w:val="Table Body Text (italic) Char"/>
    <w:basedOn w:val="TableBodyTextCharChar"/>
    <w:link w:val="TableBodyTextitalic"/>
    <w:rsid w:val="006861E6"/>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6861E6"/>
    <w:rPr>
      <w:i/>
    </w:rPr>
  </w:style>
  <w:style w:type="character" w:customStyle="1" w:styleId="TableBodyTextsmallitalicChar">
    <w:name w:val="Table Body Text (small) (italic) Char"/>
    <w:basedOn w:val="TableBodyTextsmallChar"/>
    <w:link w:val="TableBodyTextsmallitalic"/>
    <w:rsid w:val="006861E6"/>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6861E6"/>
    <w:rPr>
      <w:b/>
      <w:i/>
    </w:rPr>
  </w:style>
  <w:style w:type="character" w:customStyle="1" w:styleId="TableBodyTextsmallitalicsboldChar">
    <w:name w:val="Table Body Text (small) (italics bold) Char"/>
    <w:basedOn w:val="TableBodyTextsmallChar"/>
    <w:link w:val="TableBodyTextsmallitalicsbold"/>
    <w:rsid w:val="006861E6"/>
    <w:rPr>
      <w:rFonts w:ascii="Arial" w:hAnsi="Arial" w:cs="Arial"/>
      <w:b/>
      <w:i/>
      <w:color w:val="000000"/>
      <w:sz w:val="22"/>
    </w:rPr>
  </w:style>
  <w:style w:type="paragraph" w:customStyle="1" w:styleId="Guidancetextbody">
    <w:name w:val="Guidance text (body)"/>
    <w:basedOn w:val="Normal"/>
    <w:link w:val="GuidancetextbodyChar"/>
    <w:qFormat/>
    <w:rsid w:val="006861E6"/>
    <w:rPr>
      <w:i/>
      <w:color w:val="538135"/>
    </w:rPr>
  </w:style>
  <w:style w:type="character" w:customStyle="1" w:styleId="GuidancetextbodyChar">
    <w:name w:val="Guidance text (body) Char"/>
    <w:basedOn w:val="DefaultParagraphFont"/>
    <w:link w:val="Guidancetextbody"/>
    <w:rsid w:val="006861E6"/>
    <w:rPr>
      <w:rFonts w:ascii="Arial" w:hAnsi="Arial" w:cs="Arial"/>
      <w:i/>
      <w:color w:val="538135"/>
      <w:sz w:val="24"/>
    </w:rPr>
  </w:style>
  <w:style w:type="paragraph" w:customStyle="1" w:styleId="GuidanceTexttable">
    <w:name w:val="Guidance Text (table)"/>
    <w:basedOn w:val="TableBodyText"/>
    <w:link w:val="GuidanceTexttableChar"/>
    <w:qFormat/>
    <w:rsid w:val="006861E6"/>
    <w:rPr>
      <w:i/>
      <w:color w:val="538135"/>
      <w:szCs w:val="22"/>
    </w:rPr>
  </w:style>
  <w:style w:type="character" w:customStyle="1" w:styleId="GuidanceTexttableChar">
    <w:name w:val="Guidance Text (table) Char"/>
    <w:basedOn w:val="BodyTextChar"/>
    <w:link w:val="GuidanceTexttable"/>
    <w:rsid w:val="006861E6"/>
    <w:rPr>
      <w:rFonts w:ascii="Arial" w:hAnsi="Arial" w:cs="Arial"/>
      <w:i/>
      <w:color w:val="538135"/>
      <w:sz w:val="22"/>
      <w:szCs w:val="22"/>
    </w:rPr>
  </w:style>
  <w:style w:type="paragraph" w:customStyle="1" w:styleId="Guidancetextsmall">
    <w:name w:val="Guidance text (small)"/>
    <w:basedOn w:val="TableBodyText"/>
    <w:link w:val="GuidancetextsmallChar"/>
    <w:qFormat/>
    <w:rsid w:val="006861E6"/>
    <w:rPr>
      <w:i/>
      <w:color w:val="538135"/>
    </w:rPr>
  </w:style>
  <w:style w:type="character" w:customStyle="1" w:styleId="GuidancetextsmallChar">
    <w:name w:val="Guidance text (small) Char"/>
    <w:basedOn w:val="TableBodyTextCharChar"/>
    <w:link w:val="Guidancetextsmall"/>
    <w:rsid w:val="006861E6"/>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mr.qld.gov.au/business-industry/Technical-standards-publications/Infrastructure-Contract/Transport-Infrastructure-Contract/TIC-Construct-Only" TargetMode="External"/><Relationship Id="rId2" Type="http://schemas.openxmlformats.org/officeDocument/2006/relationships/customXml" Target="../customXml/item2.xml"/><Relationship Id="rId16" Type="http://schemas.openxmlformats.org/officeDocument/2006/relationships/hyperlink" Target="mailto:tecr@tmr.qld.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ederalfinancialrelations.gov.au/sites/federalfinancialrelations.gov.au/files/2024-10/20240821_LTIP_FFAS_1.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ederalfinancialrelations.gov.au/sites/federalfinancialrelations.gov.au/files/2021-05/ffa_infrastructur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F91D332C-2CA8-4764-82B4-9322957D5EFA}">
  <ds:schemaRefs>
    <ds:schemaRef ds:uri="http://schemas.openxmlformats.org/officeDocument/2006/bibliography"/>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42566C-65BA-4499-A9E2-2EFE7455FA4D}">
  <ds:schemaRef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ec972935-d489-4a83-af2a-c34816ed2832"/>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1</TotalTime>
  <Pages>19</Pages>
  <Words>5693</Words>
  <Characters>30790</Characters>
  <Application>Microsoft Office Word</Application>
  <DocSecurity>0</DocSecurity>
  <Lines>641</Lines>
  <Paragraphs>384</Paragraphs>
  <ScaleCrop>false</ScaleCrop>
  <HeadingPairs>
    <vt:vector size="2" baseType="variant">
      <vt:variant>
        <vt:lpstr>Title</vt:lpstr>
      </vt:variant>
      <vt:variant>
        <vt:i4>1</vt:i4>
      </vt:variant>
    </vt:vector>
  </HeadingPairs>
  <TitlesOfParts>
    <vt:vector size="1" baseType="lpstr">
      <vt:lpstr>C7836.TIC - Clause Bank</vt:lpstr>
    </vt:vector>
  </TitlesOfParts>
  <Company>Department of Transport and Main Roads</Company>
  <LinksUpToDate>false</LinksUpToDate>
  <CharactersWithSpaces>36099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C7836.TIC - Clause Bank</dc:title>
  <dc:subject>Transport Infrastructure Contract</dc:subject>
  <dc:creator>Department of Transport and Main Roads</dc:creator>
  <cp:keywords>contract, construct only, TIC, </cp:keywords>
  <dc:description/>
  <cp:lastModifiedBy>Kirsten M Firmin</cp:lastModifiedBy>
  <cp:revision>2</cp:revision>
  <cp:lastPrinted>2015-04-14T01:09:00Z</cp:lastPrinted>
  <dcterms:created xsi:type="dcterms:W3CDTF">2026-05-06T02:07:00Z</dcterms:created>
  <dcterms:modified xsi:type="dcterms:W3CDTF">2026-05-06T02:07:00Z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