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F6CA" w14:textId="47A68272" w:rsidR="00F50F03" w:rsidRPr="00510ED3" w:rsidRDefault="00F50F03" w:rsidP="00510ED3">
      <w:pPr>
        <w:pStyle w:val="Guidancetextbody"/>
      </w:pPr>
      <w:r w:rsidRPr="00510ED3">
        <w:t xml:space="preserve">[Any guidance text provided to help with completion of this </w:t>
      </w:r>
      <w:r w:rsidR="00805885" w:rsidRPr="00510ED3">
        <w:t>F</w:t>
      </w:r>
      <w:r w:rsidRPr="00510ED3">
        <w:t>orm will be shown in green italic font and in square brackets. Delete all guidance text, including this text, before issuance of Tender</w:t>
      </w:r>
      <w:r w:rsidR="001F5D93" w:rsidRPr="00510ED3">
        <w:t> </w:t>
      </w:r>
      <w:r w:rsidRPr="00510ED3">
        <w:t>Documents. To delete the guidance text, triple click mouse on the guidance text then press Delete]</w:t>
      </w:r>
    </w:p>
    <w:p w14:paraId="1EC4883D" w14:textId="6358788E" w:rsidR="00760164" w:rsidRPr="0095494C" w:rsidRDefault="00F50F03" w:rsidP="00FB5747">
      <w:pPr>
        <w:pStyle w:val="BodyText"/>
        <w:rPr>
          <w:rFonts w:cs="Noto Sans"/>
          <w:szCs w:val="24"/>
        </w:rPr>
      </w:pPr>
      <w:r w:rsidRPr="0095494C">
        <w:rPr>
          <w:rFonts w:cs="Noto Sans"/>
          <w:szCs w:val="24"/>
        </w:rPr>
        <w:t>This Annexure shall be issued as part of the Tender</w:t>
      </w:r>
      <w:r w:rsidR="001F5D93" w:rsidRPr="0095494C">
        <w:rPr>
          <w:rFonts w:cs="Noto Sans"/>
          <w:szCs w:val="24"/>
        </w:rPr>
        <w:t> </w:t>
      </w:r>
      <w:r w:rsidRPr="0095494C">
        <w:rPr>
          <w:rFonts w:cs="Noto Sans"/>
          <w:szCs w:val="24"/>
        </w:rPr>
        <w:t>Documents and is to be attached to the General Conditions of Contract and shall be read as part of the Contract. Clause numbers refer to clauses in the General Conditions of Contract.</w:t>
      </w:r>
    </w:p>
    <w:tbl>
      <w:tblPr>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0"/>
        <w:gridCol w:w="1276"/>
        <w:gridCol w:w="993"/>
        <w:gridCol w:w="991"/>
        <w:gridCol w:w="569"/>
        <w:gridCol w:w="426"/>
        <w:gridCol w:w="991"/>
        <w:gridCol w:w="137"/>
        <w:gridCol w:w="430"/>
        <w:gridCol w:w="283"/>
        <w:gridCol w:w="143"/>
        <w:gridCol w:w="213"/>
        <w:gridCol w:w="486"/>
        <w:gridCol w:w="505"/>
        <w:gridCol w:w="163"/>
        <w:gridCol w:w="1467"/>
      </w:tblGrid>
      <w:tr w:rsidR="00F50F03" w:rsidRPr="0095494C" w14:paraId="37818C69" w14:textId="77777777" w:rsidTr="008B5242">
        <w:trPr>
          <w:cantSplit/>
          <w:tblHeader/>
        </w:trPr>
        <w:tc>
          <w:tcPr>
            <w:tcW w:w="614" w:type="pct"/>
            <w:shd w:val="clear" w:color="auto" w:fill="000000" w:themeFill="text1"/>
            <w:vAlign w:val="center"/>
          </w:tcPr>
          <w:p w14:paraId="6B89814B" w14:textId="77777777" w:rsidR="00F50F03" w:rsidRPr="0095494C" w:rsidRDefault="00F50F03" w:rsidP="00580B69">
            <w:pPr>
              <w:pStyle w:val="TableHeading"/>
              <w:widowControl w:val="0"/>
              <w:spacing w:before="0" w:after="120" w:line="360" w:lineRule="atLeast"/>
              <w:rPr>
                <w:rFonts w:cs="Noto Sans"/>
                <w:color w:val="FFFFFF" w:themeColor="background1"/>
              </w:rPr>
            </w:pPr>
            <w:r w:rsidRPr="0095494C">
              <w:rPr>
                <w:rFonts w:cs="Noto Sans"/>
                <w:color w:val="FFFFFF" w:themeColor="background1"/>
              </w:rPr>
              <w:t>Item</w:t>
            </w:r>
          </w:p>
        </w:tc>
        <w:tc>
          <w:tcPr>
            <w:tcW w:w="1851" w:type="pct"/>
            <w:gridSpan w:val="4"/>
            <w:shd w:val="clear" w:color="auto" w:fill="000000" w:themeFill="text1"/>
            <w:vAlign w:val="center"/>
          </w:tcPr>
          <w:p w14:paraId="15321774" w14:textId="77777777" w:rsidR="00F50F03" w:rsidRPr="0095494C" w:rsidRDefault="00F50F03" w:rsidP="00580B69">
            <w:pPr>
              <w:pStyle w:val="TableHeading"/>
              <w:widowControl w:val="0"/>
              <w:spacing w:before="0" w:after="120" w:line="360" w:lineRule="atLeast"/>
              <w:rPr>
                <w:rFonts w:cs="Noto Sans"/>
                <w:color w:val="FFFFFF" w:themeColor="background1"/>
              </w:rPr>
            </w:pPr>
            <w:r w:rsidRPr="0095494C">
              <w:rPr>
                <w:rFonts w:cs="Noto Sans"/>
                <w:color w:val="FFFFFF" w:themeColor="background1"/>
              </w:rPr>
              <w:t>Issue</w:t>
            </w:r>
          </w:p>
        </w:tc>
        <w:tc>
          <w:tcPr>
            <w:tcW w:w="2535" w:type="pct"/>
            <w:gridSpan w:val="11"/>
            <w:shd w:val="clear" w:color="auto" w:fill="000000" w:themeFill="text1"/>
            <w:vAlign w:val="center"/>
          </w:tcPr>
          <w:p w14:paraId="3DBA84B3" w14:textId="77777777" w:rsidR="00F50F03" w:rsidRPr="0095494C" w:rsidRDefault="00F50F03" w:rsidP="00580B69">
            <w:pPr>
              <w:pStyle w:val="TableHeading"/>
              <w:widowControl w:val="0"/>
              <w:spacing w:before="0" w:after="120" w:line="360" w:lineRule="atLeast"/>
              <w:rPr>
                <w:rFonts w:cs="Noto Sans"/>
                <w:color w:val="FFFFFF" w:themeColor="background1"/>
              </w:rPr>
            </w:pPr>
            <w:r w:rsidRPr="0095494C">
              <w:rPr>
                <w:rFonts w:cs="Noto Sans"/>
                <w:color w:val="FFFFFF" w:themeColor="background1"/>
              </w:rPr>
              <w:t>Contract details</w:t>
            </w:r>
          </w:p>
        </w:tc>
      </w:tr>
      <w:tr w:rsidR="00F50F03" w:rsidRPr="0095494C" w14:paraId="2BFB4895" w14:textId="77777777" w:rsidTr="008B5242">
        <w:trPr>
          <w:cantSplit/>
        </w:trPr>
        <w:tc>
          <w:tcPr>
            <w:tcW w:w="614" w:type="pct"/>
            <w:shd w:val="clear" w:color="auto" w:fill="BFBFBF" w:themeFill="background1" w:themeFillShade="BF"/>
          </w:tcPr>
          <w:p w14:paraId="7FF4799F" w14:textId="77777777" w:rsidR="00F50F03" w:rsidRPr="0095494C" w:rsidRDefault="00F50F03" w:rsidP="00580B69">
            <w:pPr>
              <w:pStyle w:val="TableHeading"/>
              <w:widowControl w:val="0"/>
              <w:spacing w:before="0" w:after="120" w:line="360" w:lineRule="atLeast"/>
              <w:rPr>
                <w:rFonts w:cs="Noto Sans"/>
              </w:rPr>
            </w:pPr>
            <w:r w:rsidRPr="0095494C">
              <w:rPr>
                <w:rFonts w:cs="Noto Sans"/>
              </w:rPr>
              <w:t>1A</w:t>
            </w:r>
          </w:p>
        </w:tc>
        <w:tc>
          <w:tcPr>
            <w:tcW w:w="4386" w:type="pct"/>
            <w:gridSpan w:val="15"/>
            <w:shd w:val="clear" w:color="auto" w:fill="BFBFBF" w:themeFill="background1" w:themeFillShade="BF"/>
          </w:tcPr>
          <w:p w14:paraId="60EAD507" w14:textId="77777777" w:rsidR="00F50F03" w:rsidRPr="0095494C" w:rsidRDefault="00F50F03" w:rsidP="00580B69">
            <w:pPr>
              <w:pStyle w:val="TableHeading"/>
              <w:widowControl w:val="0"/>
              <w:spacing w:before="0" w:after="120" w:line="360" w:lineRule="atLeast"/>
              <w:jc w:val="left"/>
              <w:rPr>
                <w:rFonts w:cs="Noto Sans"/>
              </w:rPr>
            </w:pPr>
            <w:r w:rsidRPr="0095494C">
              <w:rPr>
                <w:rFonts w:cs="Noto Sans"/>
              </w:rPr>
              <w:t>Place for payments</w:t>
            </w:r>
          </w:p>
        </w:tc>
      </w:tr>
      <w:tr w:rsidR="00F50F03" w:rsidRPr="0095494C" w14:paraId="0092A34B"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621C4A34" w14:textId="77777777" w:rsidR="00F50F03" w:rsidRPr="00E52F68" w:rsidRDefault="00F50F03" w:rsidP="00E52F68">
            <w:pPr>
              <w:pStyle w:val="TableBodyText"/>
              <w:jc w:val="center"/>
            </w:pPr>
            <w:r w:rsidRPr="00E52F68">
              <w:t>1A</w:t>
            </w:r>
          </w:p>
        </w:tc>
        <w:tc>
          <w:tcPr>
            <w:tcW w:w="1851" w:type="pct"/>
            <w:gridSpan w:val="4"/>
            <w:tcBorders>
              <w:bottom w:val="single" w:sz="4" w:space="0" w:color="808080" w:themeColor="background1" w:themeShade="80"/>
            </w:tcBorders>
            <w:shd w:val="clear" w:color="auto" w:fill="F2F2F2" w:themeFill="background1" w:themeFillShade="F2"/>
          </w:tcPr>
          <w:p w14:paraId="6B0AFEA1" w14:textId="77777777" w:rsidR="00E52F68" w:rsidRPr="00E52F68" w:rsidRDefault="00F50F03" w:rsidP="00E52F68">
            <w:pPr>
              <w:pStyle w:val="TableBodyText"/>
            </w:pPr>
            <w:r w:rsidRPr="00E52F68">
              <w:t>Payments under the Contract shall be made at</w:t>
            </w:r>
            <w:r w:rsidR="006D2EDE" w:rsidRPr="00E52F68">
              <w:t>:</w:t>
            </w:r>
          </w:p>
          <w:p w14:paraId="246533C3" w14:textId="3EC01C50" w:rsidR="00F50F03" w:rsidRPr="00E52F68" w:rsidRDefault="00DD017B" w:rsidP="00E52F68">
            <w:pPr>
              <w:pStyle w:val="TableBodyText"/>
            </w:pPr>
            <w:r w:rsidRPr="00E52F68">
              <w:t>Clause </w:t>
            </w:r>
            <w:r w:rsidR="00F50F03" w:rsidRPr="00E52F68">
              <w:t>1</w:t>
            </w:r>
          </w:p>
        </w:tc>
        <w:tc>
          <w:tcPr>
            <w:tcW w:w="2535" w:type="pct"/>
            <w:gridSpan w:val="11"/>
            <w:tcBorders>
              <w:bottom w:val="single" w:sz="4" w:space="0" w:color="808080" w:themeColor="background1" w:themeShade="80"/>
            </w:tcBorders>
            <w:shd w:val="clear" w:color="auto" w:fill="auto"/>
          </w:tcPr>
          <w:p w14:paraId="597F799C" w14:textId="77777777" w:rsidR="00525941" w:rsidRPr="00E52F68" w:rsidRDefault="00525941"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p w14:paraId="0A69313D" w14:textId="1431C8CD" w:rsidR="00584063" w:rsidRPr="00BD49A6" w:rsidRDefault="00F50F03" w:rsidP="00510ED3">
            <w:pPr>
              <w:pStyle w:val="GuidanceTexttable"/>
            </w:pPr>
            <w:r w:rsidRPr="00BD49A6">
              <w:t>[Delivery office address]</w:t>
            </w:r>
          </w:p>
        </w:tc>
      </w:tr>
      <w:tr w:rsidR="00525941" w:rsidRPr="0095494C" w14:paraId="04A532A4" w14:textId="77777777" w:rsidTr="008B5242">
        <w:trPr>
          <w:cantSplit/>
        </w:trPr>
        <w:tc>
          <w:tcPr>
            <w:tcW w:w="614" w:type="pct"/>
            <w:tcBorders>
              <w:bottom w:val="single" w:sz="4" w:space="0" w:color="808080" w:themeColor="background1" w:themeShade="80"/>
            </w:tcBorders>
            <w:shd w:val="clear" w:color="auto" w:fill="BFBFBF" w:themeFill="background1" w:themeFillShade="BF"/>
          </w:tcPr>
          <w:p w14:paraId="148F1538" w14:textId="77777777" w:rsidR="00525941" w:rsidRPr="0095494C" w:rsidRDefault="00525941" w:rsidP="00580B69">
            <w:pPr>
              <w:pStyle w:val="TableHeading"/>
              <w:widowControl w:val="0"/>
              <w:spacing w:before="0" w:after="120" w:line="360" w:lineRule="atLeast"/>
              <w:rPr>
                <w:rFonts w:cs="Noto Sans"/>
              </w:rPr>
            </w:pPr>
            <w:r w:rsidRPr="0095494C">
              <w:rPr>
                <w:rFonts w:cs="Noto Sans"/>
              </w:rPr>
              <w:t>2</w:t>
            </w:r>
          </w:p>
        </w:tc>
        <w:tc>
          <w:tcPr>
            <w:tcW w:w="4386" w:type="pct"/>
            <w:gridSpan w:val="15"/>
            <w:tcBorders>
              <w:bottom w:val="single" w:sz="4" w:space="0" w:color="808080" w:themeColor="background1" w:themeShade="80"/>
            </w:tcBorders>
            <w:shd w:val="clear" w:color="auto" w:fill="BFBFBF" w:themeFill="background1" w:themeFillShade="BF"/>
          </w:tcPr>
          <w:p w14:paraId="502DB5D3" w14:textId="74F62A26" w:rsidR="00525941" w:rsidRPr="0095494C" w:rsidRDefault="00525941" w:rsidP="00580B69">
            <w:pPr>
              <w:pStyle w:val="TableHeading"/>
              <w:widowControl w:val="0"/>
              <w:spacing w:before="0" w:after="120" w:line="360" w:lineRule="atLeast"/>
              <w:jc w:val="left"/>
              <w:rPr>
                <w:rFonts w:cs="Noto Sans"/>
              </w:rPr>
            </w:pPr>
            <w:r w:rsidRPr="0095494C">
              <w:rPr>
                <w:rFonts w:cs="Noto Sans"/>
              </w:rPr>
              <w:t>Practical</w:t>
            </w:r>
            <w:r w:rsidR="00C506D4" w:rsidRPr="0095494C">
              <w:rPr>
                <w:rFonts w:cs="Noto Sans"/>
              </w:rPr>
              <w:t> </w:t>
            </w:r>
            <w:r w:rsidR="00805885" w:rsidRPr="0095494C">
              <w:rPr>
                <w:rFonts w:cs="Noto Sans"/>
              </w:rPr>
              <w:t>C</w:t>
            </w:r>
            <w:r w:rsidRPr="0095494C">
              <w:rPr>
                <w:rFonts w:cs="Noto Sans"/>
              </w:rPr>
              <w:t>ompletion</w:t>
            </w:r>
          </w:p>
        </w:tc>
      </w:tr>
      <w:tr w:rsidR="00525941" w:rsidRPr="0095494C" w14:paraId="668843B4"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094643E" w14:textId="77777777" w:rsidR="00525941" w:rsidRPr="0095494C" w:rsidRDefault="00525941" w:rsidP="00E52F68">
            <w:pPr>
              <w:pStyle w:val="TableBodyText"/>
              <w:jc w:val="center"/>
            </w:pPr>
            <w:r w:rsidRPr="0095494C">
              <w:t>2A</w:t>
            </w:r>
          </w:p>
        </w:tc>
        <w:tc>
          <w:tcPr>
            <w:tcW w:w="1851" w:type="pct"/>
            <w:gridSpan w:val="4"/>
            <w:tcBorders>
              <w:bottom w:val="single" w:sz="4" w:space="0" w:color="808080" w:themeColor="background1" w:themeShade="80"/>
            </w:tcBorders>
            <w:shd w:val="clear" w:color="auto" w:fill="F2F2F2" w:themeFill="background1" w:themeFillShade="F2"/>
          </w:tcPr>
          <w:p w14:paraId="605B41ED" w14:textId="77777777" w:rsidR="00E775CB" w:rsidRDefault="00525941" w:rsidP="00E52F68">
            <w:pPr>
              <w:pStyle w:val="TableBodyText"/>
            </w:pPr>
            <w:r w:rsidRPr="0095494C">
              <w:t>The Date</w:t>
            </w:r>
            <w:r w:rsidR="0062293F">
              <w:t xml:space="preserve"> </w:t>
            </w:r>
            <w:r w:rsidRPr="0095494C">
              <w:t>for</w:t>
            </w:r>
            <w:r w:rsidR="0062293F">
              <w:t xml:space="preserve"> </w:t>
            </w:r>
            <w:r w:rsidRPr="0095494C">
              <w:t>Practical</w:t>
            </w:r>
            <w:r w:rsidR="0062293F">
              <w:t xml:space="preserve"> </w:t>
            </w:r>
            <w:r w:rsidRPr="0095494C">
              <w:t>Completion</w:t>
            </w:r>
          </w:p>
          <w:p w14:paraId="2841EB90" w14:textId="19E77AB5" w:rsidR="00525941" w:rsidRPr="0095494C" w:rsidRDefault="00525941" w:rsidP="00E52F68">
            <w:pPr>
              <w:pStyle w:val="TableBodyText"/>
            </w:pPr>
            <w:r w:rsidRPr="0095494C">
              <w:t>Clauses 2.1,</w:t>
            </w:r>
            <w:r w:rsidR="00E4425A" w:rsidRPr="0095494C">
              <w:t> </w:t>
            </w:r>
            <w:r w:rsidRPr="0095494C">
              <w:t>35.2</w:t>
            </w:r>
          </w:p>
        </w:tc>
        <w:tc>
          <w:tcPr>
            <w:tcW w:w="2535" w:type="pct"/>
            <w:gridSpan w:val="11"/>
            <w:tcBorders>
              <w:bottom w:val="single" w:sz="4" w:space="0" w:color="808080" w:themeColor="background1" w:themeShade="80"/>
            </w:tcBorders>
            <w:shd w:val="clear" w:color="auto" w:fill="auto"/>
          </w:tcPr>
          <w:p w14:paraId="03F6CE34" w14:textId="2D624CCA" w:rsidR="00525941" w:rsidRPr="00BD49A6" w:rsidRDefault="00525941" w:rsidP="00510ED3">
            <w:pPr>
              <w:pStyle w:val="GuidanceTexttable"/>
            </w:pPr>
            <w:r w:rsidRPr="00BD49A6">
              <w:t>[If there are no Separable</w:t>
            </w:r>
            <w:r w:rsidR="001F5D93" w:rsidRPr="00BD49A6">
              <w:t> </w:t>
            </w:r>
            <w:r w:rsidRPr="00BD49A6">
              <w:t xml:space="preserve">Portions, insert a fixed date or </w:t>
            </w:r>
            <w:proofErr w:type="gramStart"/>
            <w:r w:rsidRPr="00BD49A6">
              <w:t>a period of time</w:t>
            </w:r>
            <w:proofErr w:type="gramEnd"/>
            <w:r w:rsidRPr="00BD49A6">
              <w:t xml:space="preserve"> from the Date</w:t>
            </w:r>
            <w:r w:rsidR="00510ED3">
              <w:t xml:space="preserve"> </w:t>
            </w:r>
            <w:r w:rsidRPr="00BD49A6">
              <w:t>of</w:t>
            </w:r>
            <w:r w:rsidR="00510ED3">
              <w:t xml:space="preserve"> </w:t>
            </w:r>
            <w:r w:rsidRPr="00BD49A6">
              <w:t>Acceptance</w:t>
            </w:r>
            <w:r w:rsidR="00510ED3">
              <w:t xml:space="preserve"> </w:t>
            </w:r>
            <w:r w:rsidRPr="00BD49A6">
              <w:t>of</w:t>
            </w:r>
            <w:r w:rsidR="00510ED3">
              <w:t xml:space="preserve"> </w:t>
            </w:r>
            <w:r w:rsidRPr="00BD49A6">
              <w:t>Tender.</w:t>
            </w:r>
          </w:p>
          <w:p w14:paraId="2E516108" w14:textId="54F123AF" w:rsidR="00525941" w:rsidRPr="00BD49A6" w:rsidRDefault="00525941" w:rsidP="00510ED3">
            <w:pPr>
              <w:pStyle w:val="GuidanceTexttable"/>
            </w:pPr>
            <w:r w:rsidRPr="00BD49A6">
              <w:t>If the Contract contains Separable</w:t>
            </w:r>
            <w:r w:rsidR="001F5D93" w:rsidRPr="00BD49A6">
              <w:t> </w:t>
            </w:r>
            <w:r w:rsidRPr="00BD49A6">
              <w:t>Portions insert: Refer to Item 37 of this Annexure A]</w:t>
            </w:r>
          </w:p>
          <w:p w14:paraId="030435F8" w14:textId="77777777" w:rsidR="00525941" w:rsidRPr="0095494C" w:rsidRDefault="00525941" w:rsidP="00E52F68">
            <w:pPr>
              <w:pStyle w:val="TableBodyText"/>
              <w:rPr>
                <w:lang w:val="en-US"/>
              </w:rPr>
            </w:pPr>
            <w:r w:rsidRPr="0095494C">
              <w:rPr>
                <w:lang w:val="en-US"/>
              </w:rPr>
              <w:fldChar w:fldCharType="begin">
                <w:ffData>
                  <w:name w:val=""/>
                  <w:enabled/>
                  <w:calcOnExit w:val="0"/>
                  <w:textInput/>
                </w:ffData>
              </w:fldChar>
            </w:r>
            <w:r w:rsidRPr="0095494C">
              <w:rPr>
                <w:lang w:val="en-US"/>
              </w:rPr>
              <w:instrText xml:space="preserve"> FORMTEXT </w:instrText>
            </w:r>
            <w:r w:rsidRPr="0095494C">
              <w:rPr>
                <w:lang w:val="en-US"/>
              </w:rPr>
            </w:r>
            <w:r w:rsidRPr="0095494C">
              <w:rPr>
                <w:lang w:val="en-US"/>
              </w:rPr>
              <w:fldChar w:fldCharType="separate"/>
            </w:r>
            <w:r w:rsidRPr="0095494C">
              <w:rPr>
                <w:lang w:val="en-US"/>
              </w:rPr>
              <w:t>Type here</w:t>
            </w:r>
            <w:r w:rsidRPr="0095494C">
              <w:fldChar w:fldCharType="end"/>
            </w:r>
          </w:p>
          <w:p w14:paraId="53971833" w14:textId="273A428B" w:rsidR="00584063" w:rsidRPr="00AE5D22" w:rsidRDefault="00525941" w:rsidP="00E52F68">
            <w:pPr>
              <w:pStyle w:val="TableBodyText"/>
            </w:pPr>
            <w:r w:rsidRPr="0095494C">
              <w:t xml:space="preserve">Where </w:t>
            </w:r>
            <w:proofErr w:type="gramStart"/>
            <w:r w:rsidRPr="0095494C">
              <w:t>a period of time</w:t>
            </w:r>
            <w:proofErr w:type="gramEnd"/>
            <w:r w:rsidRPr="0095494C">
              <w:t xml:space="preserve"> is provided, the commencement date shall be deemed to be the Date</w:t>
            </w:r>
            <w:r w:rsidR="00510ED3">
              <w:t xml:space="preserve"> </w:t>
            </w:r>
            <w:r w:rsidRPr="0095494C">
              <w:t>of</w:t>
            </w:r>
            <w:r w:rsidR="00510ED3">
              <w:t xml:space="preserve"> </w:t>
            </w:r>
            <w:r w:rsidRPr="0095494C">
              <w:t>Acceptance</w:t>
            </w:r>
            <w:r w:rsidR="00510ED3">
              <w:t xml:space="preserve"> </w:t>
            </w:r>
            <w:r w:rsidRPr="0095494C">
              <w:t>of</w:t>
            </w:r>
            <w:r w:rsidR="00510ED3">
              <w:t xml:space="preserve"> </w:t>
            </w:r>
            <w:r w:rsidRPr="0095494C">
              <w:t>Tender</w:t>
            </w:r>
          </w:p>
        </w:tc>
      </w:tr>
      <w:tr w:rsidR="001B684E" w:rsidRPr="0095494C" w14:paraId="024A7BF7" w14:textId="77777777" w:rsidTr="008B5242">
        <w:trPr>
          <w:cantSplit/>
        </w:trPr>
        <w:tc>
          <w:tcPr>
            <w:tcW w:w="614" w:type="pct"/>
            <w:shd w:val="clear" w:color="auto" w:fill="BFBFBF" w:themeFill="background1" w:themeFillShade="BF"/>
          </w:tcPr>
          <w:p w14:paraId="149A45CE" w14:textId="41754D36" w:rsidR="001B684E" w:rsidRPr="0095494C" w:rsidRDefault="001B684E" w:rsidP="00580B69">
            <w:pPr>
              <w:pStyle w:val="TableHeading"/>
              <w:widowControl w:val="0"/>
              <w:spacing w:before="0" w:after="120" w:line="360" w:lineRule="atLeast"/>
              <w:rPr>
                <w:rFonts w:cs="Noto Sans"/>
              </w:rPr>
            </w:pPr>
            <w:r w:rsidRPr="0095494C">
              <w:rPr>
                <w:rFonts w:cs="Noto Sans"/>
              </w:rPr>
              <w:t>3</w:t>
            </w:r>
          </w:p>
        </w:tc>
        <w:tc>
          <w:tcPr>
            <w:tcW w:w="4386" w:type="pct"/>
            <w:gridSpan w:val="15"/>
            <w:shd w:val="clear" w:color="auto" w:fill="BFBFBF" w:themeFill="background1" w:themeFillShade="BF"/>
          </w:tcPr>
          <w:p w14:paraId="7D74BB83" w14:textId="4C663475" w:rsidR="001B684E" w:rsidRPr="0095494C" w:rsidRDefault="001B684E" w:rsidP="00580B69">
            <w:pPr>
              <w:pStyle w:val="TableHeading"/>
              <w:widowControl w:val="0"/>
              <w:spacing w:before="0" w:after="120" w:line="360" w:lineRule="atLeast"/>
              <w:jc w:val="left"/>
              <w:rPr>
                <w:rFonts w:cs="Noto Sans"/>
              </w:rPr>
            </w:pPr>
            <w:r w:rsidRPr="0095494C">
              <w:rPr>
                <w:rFonts w:cs="Noto Sans"/>
              </w:rPr>
              <w:t>Latent</w:t>
            </w:r>
            <w:r w:rsidR="002B6C5A" w:rsidRPr="0095494C">
              <w:rPr>
                <w:rFonts w:cs="Noto Sans"/>
              </w:rPr>
              <w:t> </w:t>
            </w:r>
            <w:r w:rsidR="00877CBA" w:rsidRPr="0095494C">
              <w:rPr>
                <w:rFonts w:cs="Noto Sans"/>
              </w:rPr>
              <w:t>C</w:t>
            </w:r>
            <w:r w:rsidRPr="0095494C">
              <w:rPr>
                <w:rFonts w:cs="Noto Sans"/>
              </w:rPr>
              <w:t>onditions</w:t>
            </w:r>
          </w:p>
        </w:tc>
      </w:tr>
      <w:tr w:rsidR="00F50F03" w:rsidRPr="0095494C" w14:paraId="48018A83"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7E827171" w14:textId="77777777" w:rsidR="00F50F03" w:rsidRPr="00E52F68" w:rsidRDefault="001B684E" w:rsidP="00E52F68">
            <w:pPr>
              <w:pStyle w:val="TableBodyText"/>
              <w:jc w:val="center"/>
            </w:pPr>
            <w:r w:rsidRPr="00E52F68">
              <w:t>3A</w:t>
            </w:r>
          </w:p>
        </w:tc>
        <w:tc>
          <w:tcPr>
            <w:tcW w:w="1851" w:type="pct"/>
            <w:gridSpan w:val="4"/>
            <w:tcBorders>
              <w:bottom w:val="single" w:sz="4" w:space="0" w:color="808080" w:themeColor="background1" w:themeShade="80"/>
            </w:tcBorders>
            <w:shd w:val="clear" w:color="auto" w:fill="F2F2F2" w:themeFill="background1" w:themeFillShade="F2"/>
          </w:tcPr>
          <w:p w14:paraId="70BA5154" w14:textId="77777777" w:rsidR="00E52F68" w:rsidRPr="00E52F68" w:rsidRDefault="001B684E" w:rsidP="00E52F68">
            <w:pPr>
              <w:pStyle w:val="TableBodyText"/>
            </w:pPr>
            <w:r w:rsidRPr="00E52F68">
              <w:t>Exclusions to Latent</w:t>
            </w:r>
            <w:r w:rsidR="002B6C5A" w:rsidRPr="00E52F68">
              <w:t> </w:t>
            </w:r>
            <w:r w:rsidRPr="00E52F68">
              <w:t>Conditions</w:t>
            </w:r>
          </w:p>
          <w:p w14:paraId="5779102A" w14:textId="67F302AB" w:rsidR="00F50F03" w:rsidRPr="00E52F68" w:rsidRDefault="00DD017B" w:rsidP="00E52F68">
            <w:pPr>
              <w:pStyle w:val="TableBodyText"/>
            </w:pPr>
            <w:r w:rsidRPr="00E52F68">
              <w:t>Clause </w:t>
            </w:r>
            <w:r w:rsidR="001B684E" w:rsidRPr="00E52F68">
              <w:t>2.1</w:t>
            </w:r>
          </w:p>
        </w:tc>
        <w:tc>
          <w:tcPr>
            <w:tcW w:w="2535" w:type="pct"/>
            <w:gridSpan w:val="11"/>
            <w:tcBorders>
              <w:bottom w:val="single" w:sz="4" w:space="0" w:color="808080" w:themeColor="background1" w:themeShade="80"/>
            </w:tcBorders>
            <w:shd w:val="clear" w:color="auto" w:fill="auto"/>
          </w:tcPr>
          <w:p w14:paraId="5A6DF94B" w14:textId="4AC56A0A" w:rsidR="00584063" w:rsidRPr="00E52F68" w:rsidRDefault="001B684E"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D238C7" w:rsidRPr="0095494C" w14:paraId="2C8593C6" w14:textId="77777777" w:rsidTr="008B5242">
        <w:trPr>
          <w:cantSplit/>
        </w:trPr>
        <w:tc>
          <w:tcPr>
            <w:tcW w:w="614" w:type="pct"/>
            <w:shd w:val="clear" w:color="auto" w:fill="BFBFBF" w:themeFill="background1" w:themeFillShade="BF"/>
          </w:tcPr>
          <w:p w14:paraId="7E2B9C60" w14:textId="77777777" w:rsidR="00D238C7" w:rsidRPr="0095494C" w:rsidRDefault="00D238C7" w:rsidP="00580B69">
            <w:pPr>
              <w:pStyle w:val="TableHeading"/>
              <w:widowControl w:val="0"/>
              <w:spacing w:before="0" w:after="120" w:line="360" w:lineRule="atLeast"/>
              <w:rPr>
                <w:rFonts w:cs="Noto Sans"/>
              </w:rPr>
            </w:pPr>
            <w:r w:rsidRPr="0095494C">
              <w:rPr>
                <w:rFonts w:cs="Noto Sans"/>
              </w:rPr>
              <w:t>4</w:t>
            </w:r>
          </w:p>
        </w:tc>
        <w:tc>
          <w:tcPr>
            <w:tcW w:w="4386" w:type="pct"/>
            <w:gridSpan w:val="15"/>
            <w:shd w:val="clear" w:color="auto" w:fill="BFBFBF" w:themeFill="background1" w:themeFillShade="BF"/>
          </w:tcPr>
          <w:p w14:paraId="6A1B1871" w14:textId="77777777" w:rsidR="00D238C7" w:rsidRPr="0095494C" w:rsidRDefault="00D238C7" w:rsidP="00580B69">
            <w:pPr>
              <w:pStyle w:val="TableHeading"/>
              <w:widowControl w:val="0"/>
              <w:spacing w:before="0" w:after="120" w:line="360" w:lineRule="atLeast"/>
              <w:jc w:val="left"/>
              <w:rPr>
                <w:rFonts w:cs="Noto Sans"/>
              </w:rPr>
            </w:pPr>
            <w:r w:rsidRPr="0095494C">
              <w:rPr>
                <w:rFonts w:cs="Noto Sans"/>
              </w:rPr>
              <w:t>The Principal</w:t>
            </w:r>
          </w:p>
        </w:tc>
      </w:tr>
      <w:tr w:rsidR="00F50F03" w:rsidRPr="0095494C" w14:paraId="633D9481" w14:textId="77777777" w:rsidTr="008B5242">
        <w:trPr>
          <w:cantSplit/>
        </w:trPr>
        <w:tc>
          <w:tcPr>
            <w:tcW w:w="614" w:type="pct"/>
            <w:shd w:val="clear" w:color="auto" w:fill="F2F2F2" w:themeFill="background1" w:themeFillShade="F2"/>
          </w:tcPr>
          <w:p w14:paraId="1B82DBEA" w14:textId="77777777" w:rsidR="00F50F03" w:rsidRPr="00E52F68" w:rsidRDefault="00D238C7" w:rsidP="00E52F68">
            <w:pPr>
              <w:pStyle w:val="TableBodyText"/>
              <w:jc w:val="center"/>
            </w:pPr>
            <w:r w:rsidRPr="00E52F68">
              <w:t>4A</w:t>
            </w:r>
          </w:p>
        </w:tc>
        <w:tc>
          <w:tcPr>
            <w:tcW w:w="1851" w:type="pct"/>
            <w:gridSpan w:val="4"/>
            <w:shd w:val="clear" w:color="auto" w:fill="F2F2F2" w:themeFill="background1" w:themeFillShade="F2"/>
          </w:tcPr>
          <w:p w14:paraId="2E7589ED" w14:textId="77777777" w:rsidR="00E52F68" w:rsidRPr="00E52F68" w:rsidRDefault="00D238C7" w:rsidP="00E52F68">
            <w:pPr>
              <w:pStyle w:val="TableBodyText"/>
            </w:pPr>
            <w:r w:rsidRPr="00E52F68">
              <w:t>Name of the Principal</w:t>
            </w:r>
          </w:p>
          <w:p w14:paraId="2C85D327" w14:textId="721F1BAC" w:rsidR="00F50F03" w:rsidRPr="00E52F68" w:rsidRDefault="00DD017B" w:rsidP="00E52F68">
            <w:pPr>
              <w:pStyle w:val="TableBodyText"/>
            </w:pPr>
            <w:r w:rsidRPr="00E52F68">
              <w:t>Clause </w:t>
            </w:r>
            <w:r w:rsidR="00D238C7" w:rsidRPr="00E52F68">
              <w:t>2.1</w:t>
            </w:r>
          </w:p>
        </w:tc>
        <w:tc>
          <w:tcPr>
            <w:tcW w:w="2535" w:type="pct"/>
            <w:gridSpan w:val="11"/>
            <w:shd w:val="clear" w:color="auto" w:fill="auto"/>
          </w:tcPr>
          <w:p w14:paraId="250245D4" w14:textId="7E3DA050" w:rsidR="00584063" w:rsidRPr="00E52F68" w:rsidRDefault="00D238C7" w:rsidP="00E52F68">
            <w:pPr>
              <w:pStyle w:val="TableBodyText"/>
            </w:pPr>
            <w:r w:rsidRPr="00E52F68">
              <w:t>The State of Queensland acting through the Department of Transport and Main Roads</w:t>
            </w:r>
          </w:p>
        </w:tc>
      </w:tr>
      <w:tr w:rsidR="00D238C7" w:rsidRPr="0095494C" w14:paraId="74FEEBCE" w14:textId="77777777" w:rsidTr="008B5242">
        <w:trPr>
          <w:cantSplit/>
        </w:trPr>
        <w:tc>
          <w:tcPr>
            <w:tcW w:w="614" w:type="pct"/>
            <w:shd w:val="clear" w:color="auto" w:fill="F2F2F2" w:themeFill="background1" w:themeFillShade="F2"/>
          </w:tcPr>
          <w:p w14:paraId="4C77056F" w14:textId="77777777" w:rsidR="00D238C7" w:rsidRPr="0095494C" w:rsidRDefault="00D238C7" w:rsidP="00E52F68">
            <w:pPr>
              <w:pStyle w:val="TableBodyText"/>
              <w:spacing w:before="0" w:after="120" w:line="360" w:lineRule="atLeast"/>
              <w:jc w:val="center"/>
              <w:rPr>
                <w:rFonts w:cs="Noto Sans"/>
                <w:szCs w:val="22"/>
              </w:rPr>
            </w:pPr>
            <w:r w:rsidRPr="0095494C">
              <w:rPr>
                <w:rFonts w:cs="Noto Sans"/>
                <w:szCs w:val="22"/>
              </w:rPr>
              <w:t>4B</w:t>
            </w:r>
          </w:p>
        </w:tc>
        <w:tc>
          <w:tcPr>
            <w:tcW w:w="1851" w:type="pct"/>
            <w:gridSpan w:val="4"/>
            <w:shd w:val="clear" w:color="auto" w:fill="F2F2F2" w:themeFill="background1" w:themeFillShade="F2"/>
          </w:tcPr>
          <w:p w14:paraId="0D1854BC" w14:textId="77777777" w:rsidR="00D238C7" w:rsidRPr="0095494C" w:rsidRDefault="00D238C7" w:rsidP="00E52F68">
            <w:pPr>
              <w:pStyle w:val="TableBodyText"/>
              <w:spacing w:before="0" w:after="120" w:line="360" w:lineRule="atLeast"/>
              <w:rPr>
                <w:rFonts w:cs="Noto Sans"/>
                <w:szCs w:val="22"/>
              </w:rPr>
            </w:pPr>
            <w:r w:rsidRPr="0095494C">
              <w:rPr>
                <w:rFonts w:cs="Noto Sans"/>
                <w:szCs w:val="22"/>
              </w:rPr>
              <w:t>Address of the Principal</w:t>
            </w:r>
          </w:p>
        </w:tc>
        <w:tc>
          <w:tcPr>
            <w:tcW w:w="2535" w:type="pct"/>
            <w:gridSpan w:val="11"/>
            <w:shd w:val="clear" w:color="auto" w:fill="auto"/>
          </w:tcPr>
          <w:p w14:paraId="797768DD" w14:textId="1281EE5B" w:rsidR="00584063" w:rsidRPr="00AE5D22" w:rsidRDefault="00D238C7" w:rsidP="00E52F68">
            <w:pPr>
              <w:pStyle w:val="TableBodyText"/>
              <w:spacing w:before="0" w:after="120" w:line="360" w:lineRule="atLeast"/>
              <w:rPr>
                <w:rFonts w:cs="Noto Sans"/>
                <w:szCs w:val="22"/>
              </w:rPr>
            </w:pPr>
            <w:r w:rsidRPr="0095494C">
              <w:rPr>
                <w:rFonts w:cs="Noto Sans"/>
                <w:szCs w:val="22"/>
              </w:rPr>
              <w:fldChar w:fldCharType="begin">
                <w:ffData>
                  <w:name w:val=""/>
                  <w:enabled/>
                  <w:calcOnExit w:val="0"/>
                  <w:textInput/>
                </w:ffData>
              </w:fldChar>
            </w:r>
            <w:r w:rsidRPr="0095494C">
              <w:rPr>
                <w:rFonts w:cs="Noto Sans"/>
                <w:szCs w:val="22"/>
              </w:rPr>
              <w:instrText xml:space="preserve"> FORMTEXT </w:instrText>
            </w:r>
            <w:r w:rsidRPr="0095494C">
              <w:rPr>
                <w:rFonts w:cs="Noto Sans"/>
                <w:szCs w:val="22"/>
              </w:rPr>
            </w:r>
            <w:r w:rsidRPr="0095494C">
              <w:rPr>
                <w:rFonts w:cs="Noto Sans"/>
                <w:szCs w:val="22"/>
              </w:rPr>
              <w:fldChar w:fldCharType="separate"/>
            </w:r>
            <w:r w:rsidRPr="0095494C">
              <w:rPr>
                <w:rFonts w:cs="Noto Sans"/>
                <w:noProof/>
                <w:szCs w:val="22"/>
              </w:rPr>
              <w:t>Type here</w:t>
            </w:r>
            <w:r w:rsidRPr="0095494C">
              <w:rPr>
                <w:rFonts w:cs="Noto Sans"/>
                <w:szCs w:val="22"/>
              </w:rPr>
              <w:fldChar w:fldCharType="end"/>
            </w:r>
          </w:p>
        </w:tc>
      </w:tr>
      <w:tr w:rsidR="00D238C7" w:rsidRPr="0095494C" w14:paraId="57C219EA" w14:textId="77777777" w:rsidTr="008B5242">
        <w:trPr>
          <w:cantSplit/>
        </w:trPr>
        <w:tc>
          <w:tcPr>
            <w:tcW w:w="614" w:type="pct"/>
            <w:shd w:val="clear" w:color="auto" w:fill="F2F2F2" w:themeFill="background1" w:themeFillShade="F2"/>
          </w:tcPr>
          <w:p w14:paraId="72A9320C" w14:textId="77777777" w:rsidR="00D238C7" w:rsidRPr="00E52F68" w:rsidRDefault="00D238C7" w:rsidP="00E52F68">
            <w:pPr>
              <w:pStyle w:val="TableBodyText"/>
              <w:jc w:val="center"/>
            </w:pPr>
            <w:r w:rsidRPr="00E52F68">
              <w:t>4C</w:t>
            </w:r>
          </w:p>
        </w:tc>
        <w:tc>
          <w:tcPr>
            <w:tcW w:w="1851" w:type="pct"/>
            <w:gridSpan w:val="4"/>
            <w:shd w:val="clear" w:color="auto" w:fill="F2F2F2" w:themeFill="background1" w:themeFillShade="F2"/>
          </w:tcPr>
          <w:p w14:paraId="5FF1EC12" w14:textId="19F34DDE" w:rsidR="00D238C7" w:rsidRPr="00E52F68" w:rsidRDefault="00D238C7" w:rsidP="00E52F68">
            <w:pPr>
              <w:pStyle w:val="TableBodyText"/>
            </w:pPr>
            <w:r w:rsidRPr="00E52F68">
              <w:t>Principal's</w:t>
            </w:r>
            <w:r w:rsidR="007D6677" w:rsidRPr="00E52F68">
              <w:t> </w:t>
            </w:r>
            <w:r w:rsidRPr="00E52F68">
              <w:t>Delegate name</w:t>
            </w:r>
          </w:p>
        </w:tc>
        <w:tc>
          <w:tcPr>
            <w:tcW w:w="2535" w:type="pct"/>
            <w:gridSpan w:val="11"/>
            <w:shd w:val="clear" w:color="auto" w:fill="auto"/>
          </w:tcPr>
          <w:p w14:paraId="108C00D3" w14:textId="691B96A0" w:rsidR="00481A98" w:rsidRPr="00E52F68" w:rsidRDefault="003F1811" w:rsidP="00E52F68">
            <w:pPr>
              <w:pStyle w:val="TableBodyText"/>
            </w:pPr>
            <w:r w:rsidRPr="00E52F68">
              <w:t>Director (Contracts)</w:t>
            </w:r>
          </w:p>
          <w:p w14:paraId="44C86B1D" w14:textId="27FD0893" w:rsidR="00081D6B" w:rsidRPr="00BD49A6" w:rsidRDefault="00081D6B" w:rsidP="00510ED3">
            <w:pPr>
              <w:pStyle w:val="GuidanceTexttable"/>
            </w:pPr>
            <w:r w:rsidRPr="00BD49A6">
              <w:t>[Principal’s</w:t>
            </w:r>
            <w:r w:rsidR="007D6677" w:rsidRPr="00BD49A6">
              <w:t> </w:t>
            </w:r>
            <w:r w:rsidRPr="00BD49A6">
              <w:t xml:space="preserve">Delegate is the person with the </w:t>
            </w:r>
            <w:r w:rsidR="00307004" w:rsidRPr="00BD49A6">
              <w:t>A</w:t>
            </w:r>
            <w:r w:rsidRPr="00BD49A6">
              <w:t xml:space="preserve">uthority to </w:t>
            </w:r>
            <w:proofErr w:type="gramStart"/>
            <w:r w:rsidRPr="00BD49A6">
              <w:t>enter into</w:t>
            </w:r>
            <w:proofErr w:type="gramEnd"/>
            <w:r w:rsidRPr="00BD49A6">
              <w:t xml:space="preserve"> the Contract</w:t>
            </w:r>
            <w:r w:rsidR="00E4425A" w:rsidRPr="00BD49A6">
              <w:t> </w:t>
            </w:r>
            <w:r w:rsidRPr="00BD49A6">
              <w:t>(</w:t>
            </w:r>
            <w:r w:rsidR="00E4425A" w:rsidRPr="00BD49A6">
              <w:t xml:space="preserve">that is, </w:t>
            </w:r>
            <w:r w:rsidRPr="00BD49A6">
              <w:t>the person who signs the Letter</w:t>
            </w:r>
            <w:r w:rsidR="002B6C5A" w:rsidRPr="00BD49A6">
              <w:t> </w:t>
            </w:r>
            <w:r w:rsidRPr="00BD49A6">
              <w:t>of</w:t>
            </w:r>
            <w:r w:rsidR="002B6C5A" w:rsidRPr="00BD49A6">
              <w:t> </w:t>
            </w:r>
            <w:r w:rsidRPr="00BD49A6">
              <w:t>Acceptance). The Principal’s</w:t>
            </w:r>
            <w:r w:rsidR="00E4425A" w:rsidRPr="00BD49A6">
              <w:t xml:space="preserve"> </w:t>
            </w:r>
            <w:r w:rsidRPr="00BD49A6">
              <w:t>Rep</w:t>
            </w:r>
            <w:r w:rsidR="00307004" w:rsidRPr="00BD49A6">
              <w:t>resentative</w:t>
            </w:r>
            <w:r w:rsidRPr="00BD49A6">
              <w:t xml:space="preserve"> in Item 4E is the person </w:t>
            </w:r>
            <w:r w:rsidR="00307004" w:rsidRPr="00BD49A6">
              <w:t xml:space="preserve">who </w:t>
            </w:r>
            <w:r w:rsidRPr="00BD49A6">
              <w:t>represents the interest of the Principal and shall have a good understanding of the requirements of the Works</w:t>
            </w:r>
            <w:r w:rsidR="00215FC6" w:rsidRPr="00BD49A6">
              <w:t> </w:t>
            </w:r>
            <w:r w:rsidRPr="00BD49A6">
              <w:t>(</w:t>
            </w:r>
            <w:r w:rsidR="00215FC6" w:rsidRPr="00BD49A6">
              <w:t>for example,</w:t>
            </w:r>
            <w:r w:rsidRPr="00BD49A6">
              <w:t xml:space="preserve"> Manager Program Delivery or Principal Engineer)]</w:t>
            </w:r>
          </w:p>
        </w:tc>
      </w:tr>
      <w:tr w:rsidR="00081D6B" w:rsidRPr="0095494C" w14:paraId="0D981609" w14:textId="77777777" w:rsidTr="00D1287D">
        <w:trPr>
          <w:cantSplit/>
        </w:trPr>
        <w:tc>
          <w:tcPr>
            <w:tcW w:w="614" w:type="pct"/>
            <w:vMerge w:val="restart"/>
            <w:shd w:val="clear" w:color="auto" w:fill="F2F2F2" w:themeFill="background1" w:themeFillShade="F2"/>
          </w:tcPr>
          <w:p w14:paraId="4C6912CE" w14:textId="77777777" w:rsidR="00081D6B" w:rsidRPr="00EF7C9B" w:rsidRDefault="00081D6B" w:rsidP="00EF7C9B">
            <w:pPr>
              <w:pStyle w:val="TableBodyText"/>
              <w:jc w:val="center"/>
            </w:pPr>
            <w:r w:rsidRPr="00EF7C9B">
              <w:lastRenderedPageBreak/>
              <w:t>4D</w:t>
            </w:r>
          </w:p>
        </w:tc>
        <w:tc>
          <w:tcPr>
            <w:tcW w:w="1851" w:type="pct"/>
            <w:gridSpan w:val="4"/>
            <w:vMerge w:val="restart"/>
            <w:shd w:val="clear" w:color="auto" w:fill="F2F2F2" w:themeFill="background1" w:themeFillShade="F2"/>
          </w:tcPr>
          <w:p w14:paraId="760338C8" w14:textId="4BB6F5C3" w:rsidR="00081D6B" w:rsidRPr="00EF7C9B" w:rsidRDefault="00081D6B" w:rsidP="00EF7C9B">
            <w:pPr>
              <w:pStyle w:val="TableBodyText"/>
            </w:pPr>
            <w:r w:rsidRPr="00EF7C9B">
              <w:t>Email address and telephone number of the Principal's</w:t>
            </w:r>
            <w:r w:rsidR="0062293F" w:rsidRPr="00EF7C9B">
              <w:t xml:space="preserve"> </w:t>
            </w:r>
            <w:r w:rsidRPr="00EF7C9B">
              <w:t>Delegate</w:t>
            </w:r>
          </w:p>
        </w:tc>
        <w:tc>
          <w:tcPr>
            <w:tcW w:w="685" w:type="pct"/>
            <w:gridSpan w:val="2"/>
            <w:shd w:val="clear" w:color="auto" w:fill="F2F2F2" w:themeFill="background1" w:themeFillShade="F2"/>
          </w:tcPr>
          <w:p w14:paraId="74A64996" w14:textId="77777777" w:rsidR="00081D6B" w:rsidRPr="00EF7C9B" w:rsidRDefault="00081D6B" w:rsidP="00EF7C9B">
            <w:pPr>
              <w:pStyle w:val="TableBodyText"/>
            </w:pPr>
            <w:r w:rsidRPr="00EF7C9B">
              <w:t>Email:</w:t>
            </w:r>
          </w:p>
        </w:tc>
        <w:tc>
          <w:tcPr>
            <w:tcW w:w="1850" w:type="pct"/>
            <w:gridSpan w:val="9"/>
            <w:shd w:val="clear" w:color="auto" w:fill="auto"/>
          </w:tcPr>
          <w:p w14:paraId="2A62064A" w14:textId="784513B1" w:rsidR="00081D6B" w:rsidRPr="00EF7C9B" w:rsidRDefault="00081D6B" w:rsidP="00EF7C9B">
            <w:pPr>
              <w:pStyle w:val="TableBodyText"/>
            </w:pPr>
            <w:r w:rsidRPr="00EF7C9B">
              <w:fldChar w:fldCharType="begin">
                <w:ffData>
                  <w:name w:val=""/>
                  <w:enabled/>
                  <w:calcOnExit w:val="0"/>
                  <w:textInput/>
                </w:ffData>
              </w:fldChar>
            </w:r>
            <w:r w:rsidRPr="00EF7C9B">
              <w:instrText xml:space="preserve"> FORMTEXT </w:instrText>
            </w:r>
            <w:r w:rsidRPr="00EF7C9B">
              <w:fldChar w:fldCharType="separate"/>
            </w:r>
            <w:r w:rsidRPr="00EF7C9B">
              <w:t>Type here</w:t>
            </w:r>
            <w:r w:rsidRPr="00EF7C9B">
              <w:fldChar w:fldCharType="end"/>
            </w:r>
          </w:p>
        </w:tc>
      </w:tr>
      <w:tr w:rsidR="00081D6B" w:rsidRPr="0095494C" w14:paraId="3627F134" w14:textId="77777777" w:rsidTr="00D1287D">
        <w:trPr>
          <w:cantSplit/>
        </w:trPr>
        <w:tc>
          <w:tcPr>
            <w:tcW w:w="614" w:type="pct"/>
            <w:vMerge/>
            <w:shd w:val="clear" w:color="auto" w:fill="F2F2F2" w:themeFill="background1" w:themeFillShade="F2"/>
          </w:tcPr>
          <w:p w14:paraId="1E91FFE2" w14:textId="77777777" w:rsidR="00081D6B" w:rsidRPr="00EF7C9B" w:rsidRDefault="00081D6B" w:rsidP="00EF7C9B">
            <w:pPr>
              <w:pStyle w:val="TableBodyText"/>
            </w:pPr>
          </w:p>
        </w:tc>
        <w:tc>
          <w:tcPr>
            <w:tcW w:w="1851" w:type="pct"/>
            <w:gridSpan w:val="4"/>
            <w:vMerge/>
            <w:shd w:val="clear" w:color="auto" w:fill="F2F2F2" w:themeFill="background1" w:themeFillShade="F2"/>
          </w:tcPr>
          <w:p w14:paraId="621245CF" w14:textId="77777777" w:rsidR="00081D6B" w:rsidRPr="00EF7C9B" w:rsidRDefault="00081D6B" w:rsidP="00EF7C9B">
            <w:pPr>
              <w:pStyle w:val="TableBodyText"/>
            </w:pPr>
          </w:p>
        </w:tc>
        <w:tc>
          <w:tcPr>
            <w:tcW w:w="685" w:type="pct"/>
            <w:gridSpan w:val="2"/>
            <w:shd w:val="clear" w:color="auto" w:fill="F2F2F2" w:themeFill="background1" w:themeFillShade="F2"/>
          </w:tcPr>
          <w:p w14:paraId="720D05B1" w14:textId="77777777" w:rsidR="00081D6B" w:rsidRPr="00EF7C9B" w:rsidRDefault="00081D6B" w:rsidP="00EF7C9B">
            <w:pPr>
              <w:pStyle w:val="TableBodyText"/>
            </w:pPr>
            <w:r w:rsidRPr="00EF7C9B">
              <w:t>Telephone:</w:t>
            </w:r>
          </w:p>
        </w:tc>
        <w:tc>
          <w:tcPr>
            <w:tcW w:w="1850" w:type="pct"/>
            <w:gridSpan w:val="9"/>
            <w:shd w:val="clear" w:color="auto" w:fill="auto"/>
          </w:tcPr>
          <w:p w14:paraId="78A03BED" w14:textId="0D116CC2" w:rsidR="00081D6B" w:rsidRPr="00EF7C9B" w:rsidRDefault="00081D6B" w:rsidP="00EF7C9B">
            <w:pPr>
              <w:pStyle w:val="TableBodyText"/>
            </w:pPr>
            <w:r w:rsidRPr="00EF7C9B">
              <w:fldChar w:fldCharType="begin">
                <w:ffData>
                  <w:name w:val=""/>
                  <w:enabled/>
                  <w:calcOnExit w:val="0"/>
                  <w:textInput/>
                </w:ffData>
              </w:fldChar>
            </w:r>
            <w:r w:rsidRPr="00EF7C9B">
              <w:instrText xml:space="preserve"> FORMTEXT </w:instrText>
            </w:r>
            <w:r w:rsidRPr="00EF7C9B">
              <w:fldChar w:fldCharType="separate"/>
            </w:r>
            <w:r w:rsidRPr="00EF7C9B">
              <w:t>Type here</w:t>
            </w:r>
            <w:r w:rsidRPr="00EF7C9B">
              <w:fldChar w:fldCharType="end"/>
            </w:r>
          </w:p>
        </w:tc>
      </w:tr>
      <w:tr w:rsidR="00081D6B" w:rsidRPr="0095494C" w14:paraId="7BAAAD6E" w14:textId="77777777" w:rsidTr="008B5242">
        <w:trPr>
          <w:cantSplit/>
        </w:trPr>
        <w:tc>
          <w:tcPr>
            <w:tcW w:w="614" w:type="pct"/>
            <w:shd w:val="clear" w:color="auto" w:fill="F2F2F2" w:themeFill="background1" w:themeFillShade="F2"/>
          </w:tcPr>
          <w:p w14:paraId="355D2657" w14:textId="77777777" w:rsidR="00081D6B" w:rsidRPr="00E52F68" w:rsidRDefault="00081D6B" w:rsidP="00E52F68">
            <w:pPr>
              <w:pStyle w:val="TableBodyText"/>
              <w:jc w:val="center"/>
            </w:pPr>
            <w:r w:rsidRPr="00E52F68">
              <w:t>4E</w:t>
            </w:r>
          </w:p>
        </w:tc>
        <w:tc>
          <w:tcPr>
            <w:tcW w:w="1851" w:type="pct"/>
            <w:gridSpan w:val="4"/>
            <w:shd w:val="clear" w:color="auto" w:fill="F2F2F2" w:themeFill="background1" w:themeFillShade="F2"/>
          </w:tcPr>
          <w:p w14:paraId="5194B843" w14:textId="7948846B" w:rsidR="00081D6B" w:rsidRPr="00E52F68" w:rsidRDefault="00081D6B" w:rsidP="00E52F68">
            <w:pPr>
              <w:pStyle w:val="TableBodyText"/>
            </w:pPr>
            <w:r w:rsidRPr="00E52F68">
              <w:t>Principal’s</w:t>
            </w:r>
            <w:r w:rsidR="007D6677" w:rsidRPr="00E52F68">
              <w:t> </w:t>
            </w:r>
            <w:r w:rsidRPr="00E52F68">
              <w:t>Representative name</w:t>
            </w:r>
          </w:p>
        </w:tc>
        <w:tc>
          <w:tcPr>
            <w:tcW w:w="2535" w:type="pct"/>
            <w:gridSpan w:val="11"/>
            <w:shd w:val="clear" w:color="auto" w:fill="auto"/>
          </w:tcPr>
          <w:p w14:paraId="516DC851" w14:textId="77777777" w:rsidR="00081D6B" w:rsidRPr="00E52F68" w:rsidRDefault="00081D6B"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081D6B" w:rsidRPr="0095494C" w14:paraId="1AC3BD6E" w14:textId="77777777" w:rsidTr="00D1287D">
        <w:trPr>
          <w:cantSplit/>
        </w:trPr>
        <w:tc>
          <w:tcPr>
            <w:tcW w:w="614" w:type="pct"/>
            <w:vMerge w:val="restart"/>
            <w:shd w:val="clear" w:color="auto" w:fill="F2F2F2" w:themeFill="background1" w:themeFillShade="F2"/>
          </w:tcPr>
          <w:p w14:paraId="5DCC4547" w14:textId="77777777" w:rsidR="00081D6B" w:rsidRPr="00E52F68" w:rsidRDefault="00081D6B" w:rsidP="00E52F68">
            <w:pPr>
              <w:pStyle w:val="TableBodyText"/>
              <w:jc w:val="center"/>
            </w:pPr>
            <w:r w:rsidRPr="00E52F68">
              <w:t>4F</w:t>
            </w:r>
          </w:p>
        </w:tc>
        <w:tc>
          <w:tcPr>
            <w:tcW w:w="1851" w:type="pct"/>
            <w:gridSpan w:val="4"/>
            <w:vMerge w:val="restart"/>
            <w:shd w:val="clear" w:color="auto" w:fill="F2F2F2" w:themeFill="background1" w:themeFillShade="F2"/>
          </w:tcPr>
          <w:p w14:paraId="008A996D" w14:textId="0746FB89" w:rsidR="00081D6B" w:rsidRPr="00E52F68" w:rsidRDefault="00081D6B" w:rsidP="00E52F68">
            <w:pPr>
              <w:pStyle w:val="TableBodyText"/>
            </w:pPr>
            <w:r w:rsidRPr="00E52F68">
              <w:t>Email address and telephone number of the Principal's</w:t>
            </w:r>
            <w:r w:rsidR="0062293F" w:rsidRPr="00E52F68">
              <w:t xml:space="preserve"> </w:t>
            </w:r>
            <w:r w:rsidRPr="00E52F68">
              <w:t>Representative</w:t>
            </w:r>
          </w:p>
        </w:tc>
        <w:tc>
          <w:tcPr>
            <w:tcW w:w="685" w:type="pct"/>
            <w:gridSpan w:val="2"/>
            <w:shd w:val="clear" w:color="auto" w:fill="F2F2F2" w:themeFill="background1" w:themeFillShade="F2"/>
          </w:tcPr>
          <w:p w14:paraId="602C9BE6" w14:textId="77777777" w:rsidR="00081D6B" w:rsidRPr="00E52F68" w:rsidRDefault="00081D6B" w:rsidP="00E52F68">
            <w:pPr>
              <w:pStyle w:val="TableBodyText"/>
            </w:pPr>
            <w:r w:rsidRPr="00E52F68">
              <w:t>Email:</w:t>
            </w:r>
          </w:p>
        </w:tc>
        <w:tc>
          <w:tcPr>
            <w:tcW w:w="1850" w:type="pct"/>
            <w:gridSpan w:val="9"/>
            <w:shd w:val="clear" w:color="auto" w:fill="auto"/>
          </w:tcPr>
          <w:p w14:paraId="2A65B454" w14:textId="77777777" w:rsidR="00081D6B" w:rsidRPr="00E52F68" w:rsidRDefault="00081D6B"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081D6B" w:rsidRPr="0095494C" w14:paraId="5B3867E1" w14:textId="77777777" w:rsidTr="00D1287D">
        <w:trPr>
          <w:cantSplit/>
        </w:trPr>
        <w:tc>
          <w:tcPr>
            <w:tcW w:w="614" w:type="pct"/>
            <w:vMerge/>
            <w:tcBorders>
              <w:bottom w:val="single" w:sz="4" w:space="0" w:color="808080" w:themeColor="background1" w:themeShade="80"/>
            </w:tcBorders>
            <w:shd w:val="clear" w:color="auto" w:fill="F2F2F2" w:themeFill="background1" w:themeFillShade="F2"/>
          </w:tcPr>
          <w:p w14:paraId="6246E04D" w14:textId="77777777" w:rsidR="00081D6B" w:rsidRPr="00E52F68" w:rsidRDefault="00081D6B" w:rsidP="00E52F68">
            <w:pPr>
              <w:pStyle w:val="TableBodyText"/>
            </w:pPr>
          </w:p>
        </w:tc>
        <w:tc>
          <w:tcPr>
            <w:tcW w:w="1851" w:type="pct"/>
            <w:gridSpan w:val="4"/>
            <w:vMerge/>
            <w:tcBorders>
              <w:bottom w:val="single" w:sz="4" w:space="0" w:color="808080" w:themeColor="background1" w:themeShade="80"/>
            </w:tcBorders>
            <w:shd w:val="clear" w:color="auto" w:fill="F2F2F2" w:themeFill="background1" w:themeFillShade="F2"/>
          </w:tcPr>
          <w:p w14:paraId="5417E4C7" w14:textId="77777777" w:rsidR="00081D6B" w:rsidRPr="00E52F68" w:rsidRDefault="00081D6B" w:rsidP="00E52F68">
            <w:pPr>
              <w:pStyle w:val="TableBodyText"/>
            </w:pPr>
          </w:p>
        </w:tc>
        <w:tc>
          <w:tcPr>
            <w:tcW w:w="685" w:type="pct"/>
            <w:gridSpan w:val="2"/>
            <w:tcBorders>
              <w:bottom w:val="single" w:sz="4" w:space="0" w:color="808080" w:themeColor="background1" w:themeShade="80"/>
            </w:tcBorders>
            <w:shd w:val="clear" w:color="auto" w:fill="F2F2F2" w:themeFill="background1" w:themeFillShade="F2"/>
          </w:tcPr>
          <w:p w14:paraId="33B09B55" w14:textId="77777777" w:rsidR="00081D6B" w:rsidRPr="00E52F68" w:rsidRDefault="00081D6B" w:rsidP="00E52F68">
            <w:pPr>
              <w:pStyle w:val="TableBodyText"/>
            </w:pPr>
            <w:r w:rsidRPr="00E52F68">
              <w:t>Telephone:</w:t>
            </w:r>
          </w:p>
        </w:tc>
        <w:tc>
          <w:tcPr>
            <w:tcW w:w="1850" w:type="pct"/>
            <w:gridSpan w:val="9"/>
            <w:tcBorders>
              <w:bottom w:val="single" w:sz="4" w:space="0" w:color="808080" w:themeColor="background1" w:themeShade="80"/>
            </w:tcBorders>
            <w:shd w:val="clear" w:color="auto" w:fill="auto"/>
          </w:tcPr>
          <w:p w14:paraId="1943DB15" w14:textId="21A1D759" w:rsidR="00F527BA" w:rsidRPr="00E52F68" w:rsidRDefault="00081D6B"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363ADC" w:rsidRPr="0095494C" w14:paraId="37F86B85" w14:textId="77777777" w:rsidTr="008B5242">
        <w:trPr>
          <w:cantSplit/>
        </w:trPr>
        <w:tc>
          <w:tcPr>
            <w:tcW w:w="614" w:type="pct"/>
            <w:shd w:val="clear" w:color="auto" w:fill="BFBFBF" w:themeFill="background1" w:themeFillShade="BF"/>
          </w:tcPr>
          <w:p w14:paraId="1DF605DF" w14:textId="77777777" w:rsidR="00363ADC" w:rsidRPr="0095494C" w:rsidRDefault="00363ADC" w:rsidP="00580B69">
            <w:pPr>
              <w:pStyle w:val="TableHeading"/>
              <w:widowControl w:val="0"/>
              <w:spacing w:before="0" w:after="120" w:line="360" w:lineRule="atLeast"/>
              <w:rPr>
                <w:rFonts w:cs="Noto Sans"/>
              </w:rPr>
            </w:pPr>
            <w:r w:rsidRPr="0095494C">
              <w:rPr>
                <w:rFonts w:cs="Noto Sans"/>
              </w:rPr>
              <w:t>5</w:t>
            </w:r>
          </w:p>
        </w:tc>
        <w:tc>
          <w:tcPr>
            <w:tcW w:w="4386" w:type="pct"/>
            <w:gridSpan w:val="15"/>
            <w:shd w:val="clear" w:color="auto" w:fill="BFBFBF" w:themeFill="background1" w:themeFillShade="BF"/>
          </w:tcPr>
          <w:p w14:paraId="024BFB68" w14:textId="77777777" w:rsidR="00363ADC" w:rsidRPr="0095494C" w:rsidRDefault="00363ADC" w:rsidP="00580B69">
            <w:pPr>
              <w:pStyle w:val="TableHeading"/>
              <w:widowControl w:val="0"/>
              <w:spacing w:before="0" w:after="120" w:line="360" w:lineRule="atLeast"/>
              <w:jc w:val="left"/>
              <w:rPr>
                <w:rFonts w:cs="Noto Sans"/>
              </w:rPr>
            </w:pPr>
            <w:r w:rsidRPr="0095494C">
              <w:rPr>
                <w:rFonts w:cs="Noto Sans"/>
              </w:rPr>
              <w:t>The Administrator</w:t>
            </w:r>
          </w:p>
        </w:tc>
      </w:tr>
      <w:tr w:rsidR="00363ADC" w:rsidRPr="0095494C" w14:paraId="062B8DC4" w14:textId="77777777" w:rsidTr="008B5242">
        <w:trPr>
          <w:cantSplit/>
        </w:trPr>
        <w:tc>
          <w:tcPr>
            <w:tcW w:w="614" w:type="pct"/>
            <w:vMerge w:val="restart"/>
            <w:shd w:val="clear" w:color="auto" w:fill="F2F2F2" w:themeFill="background1" w:themeFillShade="F2"/>
          </w:tcPr>
          <w:p w14:paraId="5041A3A3" w14:textId="77777777" w:rsidR="00363ADC" w:rsidRPr="00E52F68" w:rsidRDefault="00363ADC" w:rsidP="00E52F68">
            <w:pPr>
              <w:pStyle w:val="TableBodyText"/>
              <w:jc w:val="center"/>
              <w:rPr>
                <w:rStyle w:val="BodyTextbold"/>
                <w:b w:val="0"/>
                <w:sz w:val="22"/>
                <w:szCs w:val="20"/>
              </w:rPr>
            </w:pPr>
            <w:r w:rsidRPr="00E52F68">
              <w:rPr>
                <w:rStyle w:val="BodyTextbold"/>
                <w:b w:val="0"/>
                <w:sz w:val="22"/>
                <w:szCs w:val="20"/>
              </w:rPr>
              <w:t>5A</w:t>
            </w:r>
          </w:p>
        </w:tc>
        <w:tc>
          <w:tcPr>
            <w:tcW w:w="1851" w:type="pct"/>
            <w:gridSpan w:val="4"/>
            <w:vMerge w:val="restart"/>
            <w:shd w:val="clear" w:color="auto" w:fill="F2F2F2" w:themeFill="background1" w:themeFillShade="F2"/>
          </w:tcPr>
          <w:p w14:paraId="20299021" w14:textId="77777777" w:rsidR="00E52F68" w:rsidRDefault="00363ADC" w:rsidP="00E52F68">
            <w:pPr>
              <w:pStyle w:val="TableBodyText"/>
            </w:pPr>
            <w:r w:rsidRPr="00E52F68">
              <w:t>Name of the Administrator and the Administrator's Representative</w:t>
            </w:r>
          </w:p>
          <w:p w14:paraId="15265AB8" w14:textId="7113D043" w:rsidR="00363ADC" w:rsidRPr="00E52F68" w:rsidRDefault="00DD017B" w:rsidP="00E52F68">
            <w:pPr>
              <w:pStyle w:val="TableBodyText"/>
            </w:pPr>
            <w:r w:rsidRPr="00E52F68">
              <w:t>Clause </w:t>
            </w:r>
            <w:r w:rsidR="00363ADC" w:rsidRPr="00E52F68">
              <w:t>2.1</w:t>
            </w:r>
          </w:p>
        </w:tc>
        <w:tc>
          <w:tcPr>
            <w:tcW w:w="2535" w:type="pct"/>
            <w:gridSpan w:val="11"/>
            <w:shd w:val="clear" w:color="auto" w:fill="auto"/>
          </w:tcPr>
          <w:p w14:paraId="7B730248" w14:textId="313EC353" w:rsidR="00363ADC" w:rsidRPr="00BD49A6" w:rsidRDefault="00363ADC" w:rsidP="00510ED3">
            <w:pPr>
              <w:pStyle w:val="GuidanceTexttable"/>
              <w:rPr>
                <w:rStyle w:val="BodyTextbold"/>
                <w:b w:val="0"/>
                <w:i w:val="0"/>
                <w:iCs/>
                <w:sz w:val="18"/>
                <w:szCs w:val="18"/>
              </w:rPr>
            </w:pPr>
            <w:r w:rsidRPr="00BD49A6">
              <w:t>[‘Administrator’ pertains to an entity or individual, ‘Administrator’s Representative’ pertains to the specific individual appointed to act on behalf of the Administrator on the project]</w:t>
            </w:r>
          </w:p>
        </w:tc>
      </w:tr>
      <w:tr w:rsidR="00363ADC" w:rsidRPr="0095494C" w14:paraId="6376FDDB" w14:textId="77777777" w:rsidTr="00D1287D">
        <w:trPr>
          <w:cantSplit/>
        </w:trPr>
        <w:tc>
          <w:tcPr>
            <w:tcW w:w="614" w:type="pct"/>
            <w:vMerge/>
            <w:shd w:val="clear" w:color="auto" w:fill="F2F2F2" w:themeFill="background1" w:themeFillShade="F2"/>
          </w:tcPr>
          <w:p w14:paraId="4FEA4EFA" w14:textId="77777777" w:rsidR="00363ADC" w:rsidRPr="00E52F68" w:rsidRDefault="00363ADC" w:rsidP="00E52F68">
            <w:pPr>
              <w:pStyle w:val="TableBodyText"/>
              <w:jc w:val="center"/>
              <w:rPr>
                <w:rStyle w:val="BodyTextbold"/>
                <w:b w:val="0"/>
                <w:sz w:val="22"/>
                <w:szCs w:val="20"/>
              </w:rPr>
            </w:pPr>
          </w:p>
        </w:tc>
        <w:tc>
          <w:tcPr>
            <w:tcW w:w="1851" w:type="pct"/>
            <w:gridSpan w:val="4"/>
            <w:vMerge/>
            <w:shd w:val="clear" w:color="auto" w:fill="F2F2F2" w:themeFill="background1" w:themeFillShade="F2"/>
          </w:tcPr>
          <w:p w14:paraId="6AE49E31" w14:textId="77777777" w:rsidR="00363ADC" w:rsidRPr="00E52F68" w:rsidRDefault="00363ADC" w:rsidP="00E52F68">
            <w:pPr>
              <w:pStyle w:val="TableBodyText"/>
            </w:pPr>
          </w:p>
        </w:tc>
        <w:tc>
          <w:tcPr>
            <w:tcW w:w="959" w:type="pct"/>
            <w:gridSpan w:val="4"/>
            <w:shd w:val="clear" w:color="auto" w:fill="F2F2F2" w:themeFill="background1" w:themeFillShade="F2"/>
          </w:tcPr>
          <w:p w14:paraId="5F95A1AE" w14:textId="77777777" w:rsidR="00363ADC" w:rsidRPr="00E52F68" w:rsidRDefault="00363ADC" w:rsidP="00E52F68">
            <w:pPr>
              <w:pStyle w:val="TableBodyText"/>
            </w:pPr>
            <w:r w:rsidRPr="00E52F68">
              <w:t>Administrator:</w:t>
            </w:r>
          </w:p>
        </w:tc>
        <w:tc>
          <w:tcPr>
            <w:tcW w:w="1576" w:type="pct"/>
            <w:gridSpan w:val="7"/>
            <w:shd w:val="clear" w:color="auto" w:fill="auto"/>
          </w:tcPr>
          <w:p w14:paraId="0A686F00" w14:textId="77777777" w:rsidR="00363ADC" w:rsidRPr="00E52F68" w:rsidRDefault="00363ADC" w:rsidP="00E52F68">
            <w:pPr>
              <w:pStyle w:val="TableBodyText"/>
              <w:rPr>
                <w:rStyle w:val="BodyTextbold"/>
                <w:b w:val="0"/>
                <w:sz w:val="22"/>
                <w:szCs w:val="20"/>
              </w:rPr>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363ADC" w:rsidRPr="0095494C" w14:paraId="364D5D95" w14:textId="77777777" w:rsidTr="00D1287D">
        <w:trPr>
          <w:cantSplit/>
        </w:trPr>
        <w:tc>
          <w:tcPr>
            <w:tcW w:w="614" w:type="pct"/>
            <w:vMerge/>
            <w:shd w:val="clear" w:color="auto" w:fill="F2F2F2" w:themeFill="background1" w:themeFillShade="F2"/>
          </w:tcPr>
          <w:p w14:paraId="66F5B6DD" w14:textId="77777777" w:rsidR="00363ADC" w:rsidRPr="00E52F68" w:rsidRDefault="00363ADC" w:rsidP="00E52F68">
            <w:pPr>
              <w:pStyle w:val="TableBodyText"/>
              <w:jc w:val="center"/>
              <w:rPr>
                <w:rStyle w:val="BodyTextbold"/>
                <w:b w:val="0"/>
                <w:sz w:val="22"/>
                <w:szCs w:val="20"/>
              </w:rPr>
            </w:pPr>
          </w:p>
        </w:tc>
        <w:tc>
          <w:tcPr>
            <w:tcW w:w="1851" w:type="pct"/>
            <w:gridSpan w:val="4"/>
            <w:vMerge/>
            <w:shd w:val="clear" w:color="auto" w:fill="F2F2F2" w:themeFill="background1" w:themeFillShade="F2"/>
          </w:tcPr>
          <w:p w14:paraId="7B75233C" w14:textId="77777777" w:rsidR="00363ADC" w:rsidRPr="00E52F68" w:rsidRDefault="00363ADC" w:rsidP="00E52F68">
            <w:pPr>
              <w:pStyle w:val="TableBodyText"/>
            </w:pPr>
          </w:p>
        </w:tc>
        <w:tc>
          <w:tcPr>
            <w:tcW w:w="959" w:type="pct"/>
            <w:gridSpan w:val="4"/>
            <w:shd w:val="clear" w:color="auto" w:fill="F2F2F2" w:themeFill="background1" w:themeFillShade="F2"/>
          </w:tcPr>
          <w:p w14:paraId="57D5A4AA" w14:textId="77777777" w:rsidR="00363ADC" w:rsidRPr="00E52F68" w:rsidRDefault="00363ADC" w:rsidP="00E52F68">
            <w:pPr>
              <w:pStyle w:val="TableBodyText"/>
            </w:pPr>
            <w:r w:rsidRPr="00E52F68">
              <w:t>Administrator’s Representative:</w:t>
            </w:r>
          </w:p>
        </w:tc>
        <w:tc>
          <w:tcPr>
            <w:tcW w:w="1576" w:type="pct"/>
            <w:gridSpan w:val="7"/>
            <w:shd w:val="clear" w:color="auto" w:fill="auto"/>
          </w:tcPr>
          <w:p w14:paraId="3A1AEEF1" w14:textId="77777777" w:rsidR="00363ADC" w:rsidRPr="00E52F68" w:rsidRDefault="00363ADC" w:rsidP="00E52F68">
            <w:pPr>
              <w:pStyle w:val="TableBodyText"/>
              <w:rPr>
                <w:rStyle w:val="BodyTextbold"/>
                <w:b w:val="0"/>
                <w:sz w:val="22"/>
                <w:szCs w:val="20"/>
              </w:rPr>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363ADC" w:rsidRPr="0095494C" w14:paraId="110E8554" w14:textId="77777777" w:rsidTr="00D1287D">
        <w:trPr>
          <w:cantSplit/>
        </w:trPr>
        <w:tc>
          <w:tcPr>
            <w:tcW w:w="614" w:type="pct"/>
            <w:vMerge w:val="restart"/>
            <w:shd w:val="clear" w:color="auto" w:fill="F2F2F2" w:themeFill="background1" w:themeFillShade="F2"/>
          </w:tcPr>
          <w:p w14:paraId="510BE249" w14:textId="77777777" w:rsidR="00363ADC" w:rsidRPr="00E52F68" w:rsidRDefault="00363ADC" w:rsidP="00E52F68">
            <w:pPr>
              <w:pStyle w:val="TableBodyText"/>
              <w:jc w:val="center"/>
              <w:rPr>
                <w:rStyle w:val="BodyTextbold"/>
                <w:b w:val="0"/>
                <w:sz w:val="22"/>
                <w:szCs w:val="20"/>
              </w:rPr>
            </w:pPr>
            <w:r w:rsidRPr="00E52F68">
              <w:rPr>
                <w:rStyle w:val="BodyTextbold"/>
                <w:b w:val="0"/>
                <w:sz w:val="22"/>
                <w:szCs w:val="20"/>
              </w:rPr>
              <w:t>5B</w:t>
            </w:r>
          </w:p>
        </w:tc>
        <w:tc>
          <w:tcPr>
            <w:tcW w:w="1851" w:type="pct"/>
            <w:gridSpan w:val="4"/>
            <w:vMerge w:val="restart"/>
            <w:shd w:val="clear" w:color="auto" w:fill="F2F2F2" w:themeFill="background1" w:themeFillShade="F2"/>
          </w:tcPr>
          <w:p w14:paraId="4FF4FD75" w14:textId="77777777" w:rsidR="00363ADC" w:rsidRPr="00E52F68" w:rsidRDefault="00363ADC" w:rsidP="00E52F68">
            <w:pPr>
              <w:pStyle w:val="TableBodyText"/>
            </w:pPr>
            <w:r w:rsidRPr="00E52F68">
              <w:t>Email address or Address and telephone number of the Administrator</w:t>
            </w:r>
          </w:p>
        </w:tc>
        <w:tc>
          <w:tcPr>
            <w:tcW w:w="959" w:type="pct"/>
            <w:gridSpan w:val="4"/>
            <w:shd w:val="clear" w:color="auto" w:fill="F2F2F2" w:themeFill="background1" w:themeFillShade="F2"/>
          </w:tcPr>
          <w:p w14:paraId="04AC63C6" w14:textId="218D6062" w:rsidR="00363ADC" w:rsidRPr="00E52F68" w:rsidRDefault="00363ADC" w:rsidP="00E52F68">
            <w:pPr>
              <w:pStyle w:val="TableBodyText"/>
            </w:pPr>
            <w:r w:rsidRPr="00E52F68">
              <w:t>Email</w:t>
            </w:r>
            <w:r w:rsidR="00930628" w:rsidRPr="00E52F68">
              <w:t> </w:t>
            </w:r>
            <w:r w:rsidRPr="00E52F68">
              <w:t>/</w:t>
            </w:r>
            <w:r w:rsidR="00930628" w:rsidRPr="00E52F68">
              <w:t> </w:t>
            </w:r>
            <w:r w:rsidRPr="00E52F68">
              <w:t>Address:</w:t>
            </w:r>
          </w:p>
        </w:tc>
        <w:tc>
          <w:tcPr>
            <w:tcW w:w="1576" w:type="pct"/>
            <w:gridSpan w:val="7"/>
            <w:shd w:val="clear" w:color="auto" w:fill="auto"/>
          </w:tcPr>
          <w:p w14:paraId="647C567A" w14:textId="77777777" w:rsidR="00363ADC" w:rsidRPr="00E52F68" w:rsidRDefault="00363ADC"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363ADC" w:rsidRPr="0095494C" w14:paraId="2F8F2273" w14:textId="77777777" w:rsidTr="00D1287D">
        <w:trPr>
          <w:cantSplit/>
        </w:trPr>
        <w:tc>
          <w:tcPr>
            <w:tcW w:w="614" w:type="pct"/>
            <w:vMerge/>
            <w:shd w:val="clear" w:color="auto" w:fill="F2F2F2" w:themeFill="background1" w:themeFillShade="F2"/>
          </w:tcPr>
          <w:p w14:paraId="751D966B" w14:textId="77777777" w:rsidR="00363ADC" w:rsidRPr="00E52F68" w:rsidRDefault="00363ADC" w:rsidP="00E52F68">
            <w:pPr>
              <w:pStyle w:val="TableBodyText"/>
              <w:jc w:val="center"/>
              <w:rPr>
                <w:rStyle w:val="BodyTextbold"/>
                <w:b w:val="0"/>
                <w:sz w:val="22"/>
                <w:szCs w:val="20"/>
              </w:rPr>
            </w:pPr>
          </w:p>
        </w:tc>
        <w:tc>
          <w:tcPr>
            <w:tcW w:w="1851" w:type="pct"/>
            <w:gridSpan w:val="4"/>
            <w:vMerge/>
            <w:shd w:val="clear" w:color="auto" w:fill="F2F2F2" w:themeFill="background1" w:themeFillShade="F2"/>
          </w:tcPr>
          <w:p w14:paraId="0B207BD6" w14:textId="77777777" w:rsidR="00363ADC" w:rsidRPr="00E52F68" w:rsidRDefault="00363ADC" w:rsidP="00E52F68">
            <w:pPr>
              <w:pStyle w:val="TableBodyText"/>
            </w:pPr>
          </w:p>
        </w:tc>
        <w:tc>
          <w:tcPr>
            <w:tcW w:w="959" w:type="pct"/>
            <w:gridSpan w:val="4"/>
            <w:shd w:val="clear" w:color="auto" w:fill="F2F2F2" w:themeFill="background1" w:themeFillShade="F2"/>
          </w:tcPr>
          <w:p w14:paraId="783B890B" w14:textId="77777777" w:rsidR="00363ADC" w:rsidRPr="00E52F68" w:rsidRDefault="00363ADC" w:rsidP="00E52F68">
            <w:pPr>
              <w:pStyle w:val="TableBodyText"/>
            </w:pPr>
            <w:r w:rsidRPr="00E52F68">
              <w:t>Telephone:</w:t>
            </w:r>
          </w:p>
        </w:tc>
        <w:tc>
          <w:tcPr>
            <w:tcW w:w="1576" w:type="pct"/>
            <w:gridSpan w:val="7"/>
            <w:shd w:val="clear" w:color="auto" w:fill="auto"/>
          </w:tcPr>
          <w:p w14:paraId="1F057611" w14:textId="77777777" w:rsidR="00363ADC" w:rsidRPr="00E52F68" w:rsidRDefault="00363ADC"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1B3A8F" w:rsidRPr="0095494C" w14:paraId="26B3C6A0" w14:textId="77777777" w:rsidTr="00D1287D">
        <w:trPr>
          <w:cantSplit/>
        </w:trPr>
        <w:tc>
          <w:tcPr>
            <w:tcW w:w="614" w:type="pct"/>
            <w:vMerge w:val="restart"/>
            <w:shd w:val="clear" w:color="auto" w:fill="F2F2F2" w:themeFill="background1" w:themeFillShade="F2"/>
          </w:tcPr>
          <w:p w14:paraId="21295911" w14:textId="77777777" w:rsidR="001B3A8F" w:rsidRPr="00E52F68" w:rsidRDefault="001B3A8F" w:rsidP="00E52F68">
            <w:pPr>
              <w:pStyle w:val="TableBodyText"/>
              <w:jc w:val="center"/>
              <w:rPr>
                <w:rStyle w:val="BodyTextbold"/>
                <w:b w:val="0"/>
                <w:sz w:val="22"/>
                <w:szCs w:val="20"/>
              </w:rPr>
            </w:pPr>
            <w:r w:rsidRPr="00E52F68">
              <w:rPr>
                <w:rStyle w:val="BodyTextbold"/>
                <w:b w:val="0"/>
                <w:sz w:val="22"/>
                <w:szCs w:val="20"/>
              </w:rPr>
              <w:t>5C</w:t>
            </w:r>
          </w:p>
        </w:tc>
        <w:tc>
          <w:tcPr>
            <w:tcW w:w="1851" w:type="pct"/>
            <w:gridSpan w:val="4"/>
            <w:vMerge w:val="restart"/>
            <w:shd w:val="clear" w:color="auto" w:fill="F2F2F2" w:themeFill="background1" w:themeFillShade="F2"/>
          </w:tcPr>
          <w:p w14:paraId="4A4A98FF" w14:textId="77777777" w:rsidR="001B3A8F" w:rsidRPr="00E52F68" w:rsidRDefault="001B3A8F" w:rsidP="00E52F68">
            <w:pPr>
              <w:pStyle w:val="TableBodyText"/>
            </w:pPr>
            <w:r w:rsidRPr="00E52F68">
              <w:t>Email address and telephone number of the Administrator's Representative</w:t>
            </w:r>
          </w:p>
        </w:tc>
        <w:tc>
          <w:tcPr>
            <w:tcW w:w="959" w:type="pct"/>
            <w:gridSpan w:val="4"/>
            <w:shd w:val="clear" w:color="auto" w:fill="F2F2F2" w:themeFill="background1" w:themeFillShade="F2"/>
          </w:tcPr>
          <w:p w14:paraId="2ADC54D7" w14:textId="77777777" w:rsidR="001B3A8F" w:rsidRPr="00E52F68" w:rsidRDefault="001B3A8F" w:rsidP="00E52F68">
            <w:pPr>
              <w:pStyle w:val="TableBodyText"/>
            </w:pPr>
            <w:r w:rsidRPr="00E52F68">
              <w:t>Email:</w:t>
            </w:r>
          </w:p>
        </w:tc>
        <w:tc>
          <w:tcPr>
            <w:tcW w:w="1576" w:type="pct"/>
            <w:gridSpan w:val="7"/>
            <w:shd w:val="clear" w:color="auto" w:fill="auto"/>
          </w:tcPr>
          <w:p w14:paraId="61AF8CA7" w14:textId="77777777" w:rsidR="001B3A8F" w:rsidRPr="00E52F68" w:rsidRDefault="001B3A8F"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1B3A8F" w:rsidRPr="0095494C" w14:paraId="007A39BB" w14:textId="77777777" w:rsidTr="00D1287D">
        <w:trPr>
          <w:cantSplit/>
        </w:trPr>
        <w:tc>
          <w:tcPr>
            <w:tcW w:w="614" w:type="pct"/>
            <w:vMerge/>
            <w:tcBorders>
              <w:bottom w:val="single" w:sz="4" w:space="0" w:color="808080" w:themeColor="background1" w:themeShade="80"/>
            </w:tcBorders>
            <w:shd w:val="clear" w:color="auto" w:fill="F2F2F2" w:themeFill="background1" w:themeFillShade="F2"/>
          </w:tcPr>
          <w:p w14:paraId="59D7A770" w14:textId="77777777" w:rsidR="001B3A8F" w:rsidRPr="00E52F68" w:rsidRDefault="001B3A8F" w:rsidP="00E52F68">
            <w:pPr>
              <w:pStyle w:val="TableBodyText"/>
              <w:rPr>
                <w:rStyle w:val="BodyTextbold"/>
                <w:b w:val="0"/>
                <w:sz w:val="22"/>
                <w:szCs w:val="20"/>
              </w:rPr>
            </w:pPr>
          </w:p>
        </w:tc>
        <w:tc>
          <w:tcPr>
            <w:tcW w:w="1851" w:type="pct"/>
            <w:gridSpan w:val="4"/>
            <w:vMerge/>
            <w:tcBorders>
              <w:bottom w:val="single" w:sz="4" w:space="0" w:color="808080" w:themeColor="background1" w:themeShade="80"/>
            </w:tcBorders>
            <w:shd w:val="clear" w:color="auto" w:fill="F2F2F2" w:themeFill="background1" w:themeFillShade="F2"/>
          </w:tcPr>
          <w:p w14:paraId="413F602F" w14:textId="77777777" w:rsidR="001B3A8F" w:rsidRPr="00E52F68" w:rsidRDefault="001B3A8F" w:rsidP="00E52F68">
            <w:pPr>
              <w:pStyle w:val="TableBodyText"/>
              <w:rPr>
                <w:rStyle w:val="BodyTextbold"/>
                <w:b w:val="0"/>
                <w:sz w:val="22"/>
                <w:szCs w:val="20"/>
              </w:rPr>
            </w:pPr>
          </w:p>
        </w:tc>
        <w:tc>
          <w:tcPr>
            <w:tcW w:w="959" w:type="pct"/>
            <w:gridSpan w:val="4"/>
            <w:tcBorders>
              <w:bottom w:val="single" w:sz="4" w:space="0" w:color="808080" w:themeColor="background1" w:themeShade="80"/>
            </w:tcBorders>
            <w:shd w:val="clear" w:color="auto" w:fill="F2F2F2" w:themeFill="background1" w:themeFillShade="F2"/>
          </w:tcPr>
          <w:p w14:paraId="3759C583" w14:textId="77777777" w:rsidR="001B3A8F" w:rsidRPr="00E52F68" w:rsidRDefault="001B3A8F" w:rsidP="00E52F68">
            <w:pPr>
              <w:pStyle w:val="TableBodyText"/>
            </w:pPr>
            <w:r w:rsidRPr="00E52F68">
              <w:t>Telephone:</w:t>
            </w:r>
          </w:p>
        </w:tc>
        <w:tc>
          <w:tcPr>
            <w:tcW w:w="1576" w:type="pct"/>
            <w:gridSpan w:val="7"/>
            <w:tcBorders>
              <w:bottom w:val="single" w:sz="4" w:space="0" w:color="808080" w:themeColor="background1" w:themeShade="80"/>
            </w:tcBorders>
            <w:shd w:val="clear" w:color="auto" w:fill="auto"/>
          </w:tcPr>
          <w:p w14:paraId="09FB15A6" w14:textId="77777777" w:rsidR="001B3A8F" w:rsidRPr="00E52F68" w:rsidRDefault="001B3A8F" w:rsidP="00E52F68">
            <w:pPr>
              <w:pStyle w:val="TableBodyText"/>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146F13" w:rsidRPr="0095494C" w14:paraId="0C513C82" w14:textId="77777777" w:rsidTr="008B5242">
        <w:trPr>
          <w:cantSplit/>
        </w:trPr>
        <w:tc>
          <w:tcPr>
            <w:tcW w:w="614" w:type="pct"/>
            <w:shd w:val="clear" w:color="auto" w:fill="BFBFBF" w:themeFill="background1" w:themeFillShade="BF"/>
          </w:tcPr>
          <w:p w14:paraId="6C0565CA" w14:textId="77777777" w:rsidR="00146F13" w:rsidRPr="0095494C" w:rsidRDefault="00146F13" w:rsidP="00580B69">
            <w:pPr>
              <w:pStyle w:val="TableHeading"/>
              <w:widowControl w:val="0"/>
              <w:spacing w:before="0" w:after="120" w:line="360" w:lineRule="atLeast"/>
              <w:rPr>
                <w:rFonts w:cs="Noto Sans"/>
              </w:rPr>
            </w:pPr>
            <w:r w:rsidRPr="0095494C">
              <w:rPr>
                <w:rFonts w:cs="Noto Sans"/>
              </w:rPr>
              <w:t>6</w:t>
            </w:r>
          </w:p>
        </w:tc>
        <w:tc>
          <w:tcPr>
            <w:tcW w:w="4386" w:type="pct"/>
            <w:gridSpan w:val="15"/>
            <w:shd w:val="clear" w:color="auto" w:fill="BFBFBF" w:themeFill="background1" w:themeFillShade="BF"/>
          </w:tcPr>
          <w:p w14:paraId="261EF2B1" w14:textId="77777777" w:rsidR="00146F13" w:rsidRPr="0095494C" w:rsidRDefault="00146F13" w:rsidP="00580B69">
            <w:pPr>
              <w:pStyle w:val="TableHeading"/>
              <w:widowControl w:val="0"/>
              <w:spacing w:before="0" w:after="120" w:line="360" w:lineRule="atLeast"/>
              <w:jc w:val="left"/>
              <w:rPr>
                <w:rFonts w:cs="Noto Sans"/>
              </w:rPr>
            </w:pPr>
            <w:r w:rsidRPr="0095494C">
              <w:rPr>
                <w:rFonts w:cs="Noto Sans"/>
              </w:rPr>
              <w:t>The Contractor</w:t>
            </w:r>
          </w:p>
        </w:tc>
      </w:tr>
      <w:tr w:rsidR="00146F13" w:rsidRPr="0095494C" w14:paraId="06D4775D" w14:textId="77777777" w:rsidTr="008B5242">
        <w:trPr>
          <w:cantSplit/>
        </w:trPr>
        <w:tc>
          <w:tcPr>
            <w:tcW w:w="614" w:type="pct"/>
            <w:shd w:val="clear" w:color="auto" w:fill="F2F2F2" w:themeFill="background1" w:themeFillShade="F2"/>
          </w:tcPr>
          <w:p w14:paraId="238AF04A" w14:textId="77777777" w:rsidR="00146F13" w:rsidRPr="00E52F68" w:rsidRDefault="00146F13" w:rsidP="00E52F68">
            <w:pPr>
              <w:pStyle w:val="TableBodyText"/>
              <w:jc w:val="center"/>
              <w:rPr>
                <w:rStyle w:val="BodyTextbold"/>
                <w:b w:val="0"/>
                <w:sz w:val="22"/>
                <w:szCs w:val="20"/>
              </w:rPr>
            </w:pPr>
            <w:r w:rsidRPr="00E52F68">
              <w:rPr>
                <w:rStyle w:val="BodyTextbold"/>
                <w:b w:val="0"/>
                <w:sz w:val="22"/>
                <w:szCs w:val="20"/>
              </w:rPr>
              <w:t>6A</w:t>
            </w:r>
          </w:p>
        </w:tc>
        <w:tc>
          <w:tcPr>
            <w:tcW w:w="1851" w:type="pct"/>
            <w:gridSpan w:val="4"/>
            <w:shd w:val="clear" w:color="auto" w:fill="F2F2F2" w:themeFill="background1" w:themeFillShade="F2"/>
          </w:tcPr>
          <w:p w14:paraId="7A32315E" w14:textId="77777777" w:rsidR="00E52F68" w:rsidRDefault="00146F13" w:rsidP="00E52F68">
            <w:pPr>
              <w:pStyle w:val="TableBodyText"/>
            </w:pPr>
            <w:r w:rsidRPr="00E52F68">
              <w:t>Name of the Contractor</w:t>
            </w:r>
          </w:p>
          <w:p w14:paraId="091AC967" w14:textId="001D2C1E" w:rsidR="00146F13" w:rsidRPr="00E52F68" w:rsidRDefault="00DD017B" w:rsidP="00E52F68">
            <w:pPr>
              <w:pStyle w:val="TableBodyText"/>
            </w:pPr>
            <w:r w:rsidRPr="00E52F68">
              <w:t>Clause </w:t>
            </w:r>
            <w:r w:rsidR="00146F13" w:rsidRPr="00E52F68">
              <w:t>2.1</w:t>
            </w:r>
          </w:p>
        </w:tc>
        <w:tc>
          <w:tcPr>
            <w:tcW w:w="2535" w:type="pct"/>
            <w:gridSpan w:val="11"/>
            <w:shd w:val="clear" w:color="auto" w:fill="auto"/>
          </w:tcPr>
          <w:p w14:paraId="51A0AB1E" w14:textId="58201B57" w:rsidR="00DA11F2" w:rsidRPr="00E52F68" w:rsidRDefault="002F427E" w:rsidP="00E52F68">
            <w:pPr>
              <w:pStyle w:val="TableBodyText"/>
            </w:pPr>
            <w:r w:rsidRPr="00E52F68">
              <w:t>Refer to</w:t>
            </w:r>
            <w:r w:rsidR="00EF7C9B">
              <w:t xml:space="preserve"> </w:t>
            </w:r>
            <w:r w:rsidR="00DA11F2" w:rsidRPr="00E52F68">
              <w:t xml:space="preserve">either </w:t>
            </w:r>
            <w:r w:rsidRPr="00E52F68">
              <w:t>C7805.</w:t>
            </w:r>
            <w:r w:rsidR="00DA11F2" w:rsidRPr="00E52F68">
              <w:t>JV.</w:t>
            </w:r>
            <w:r w:rsidRPr="00E52F68">
              <w:t>TIC</w:t>
            </w:r>
            <w:r w:rsidR="00DA11F2" w:rsidRPr="00E52F68">
              <w:t> or C7805.SE.TIC</w:t>
            </w:r>
          </w:p>
          <w:p w14:paraId="63AD34EE" w14:textId="729CE55F" w:rsidR="00146F13" w:rsidRPr="00E52F68" w:rsidRDefault="002F427E" w:rsidP="00E52F68">
            <w:pPr>
              <w:pStyle w:val="TableBodyText"/>
            </w:pPr>
            <w:r w:rsidRPr="00E52F68">
              <w:t>Formal Instrument of Agreement</w:t>
            </w:r>
          </w:p>
        </w:tc>
      </w:tr>
      <w:tr w:rsidR="00146F13" w:rsidRPr="0095494C" w14:paraId="461D89CE" w14:textId="77777777" w:rsidTr="008B5242">
        <w:trPr>
          <w:cantSplit/>
        </w:trPr>
        <w:tc>
          <w:tcPr>
            <w:tcW w:w="614" w:type="pct"/>
            <w:shd w:val="clear" w:color="auto" w:fill="F2F2F2" w:themeFill="background1" w:themeFillShade="F2"/>
          </w:tcPr>
          <w:p w14:paraId="1FF3E9A7" w14:textId="77777777" w:rsidR="00146F13" w:rsidRPr="00E52F68" w:rsidRDefault="00146F13" w:rsidP="00E52F68">
            <w:pPr>
              <w:pStyle w:val="TableBodyText"/>
              <w:jc w:val="center"/>
              <w:rPr>
                <w:rStyle w:val="BodyTextbold"/>
                <w:b w:val="0"/>
                <w:sz w:val="22"/>
                <w:szCs w:val="20"/>
              </w:rPr>
            </w:pPr>
            <w:r w:rsidRPr="00E52F68">
              <w:rPr>
                <w:rStyle w:val="BodyTextbold"/>
                <w:b w:val="0"/>
                <w:sz w:val="22"/>
                <w:szCs w:val="20"/>
              </w:rPr>
              <w:t>6B</w:t>
            </w:r>
          </w:p>
        </w:tc>
        <w:tc>
          <w:tcPr>
            <w:tcW w:w="1851" w:type="pct"/>
            <w:gridSpan w:val="4"/>
            <w:shd w:val="clear" w:color="auto" w:fill="F2F2F2" w:themeFill="background1" w:themeFillShade="F2"/>
          </w:tcPr>
          <w:p w14:paraId="6B576E5A" w14:textId="77777777" w:rsidR="00146F13" w:rsidRPr="00E52F68" w:rsidRDefault="00146F13" w:rsidP="00E52F68">
            <w:pPr>
              <w:pStyle w:val="TableBodyText"/>
            </w:pPr>
            <w:r w:rsidRPr="00E52F68">
              <w:t>Address of the Contractor</w:t>
            </w:r>
          </w:p>
        </w:tc>
        <w:tc>
          <w:tcPr>
            <w:tcW w:w="2535" w:type="pct"/>
            <w:gridSpan w:val="11"/>
            <w:shd w:val="clear" w:color="auto" w:fill="auto"/>
          </w:tcPr>
          <w:p w14:paraId="5E478BD0" w14:textId="77777777" w:rsidR="00DA11F2" w:rsidRPr="00E52F68" w:rsidRDefault="00DA11F2" w:rsidP="00E52F68">
            <w:pPr>
              <w:pStyle w:val="TableBodyText"/>
            </w:pPr>
            <w:r w:rsidRPr="00E52F68">
              <w:t>Refer to either C7805.JV.TIC or C7805.SE.TIC</w:t>
            </w:r>
          </w:p>
          <w:p w14:paraId="143165DD" w14:textId="08187044" w:rsidR="00146F13" w:rsidRPr="00E52F68" w:rsidRDefault="00DA11F2" w:rsidP="00E52F68">
            <w:pPr>
              <w:pStyle w:val="TableBodyText"/>
            </w:pPr>
            <w:r w:rsidRPr="00E52F68">
              <w:t>Formal Instrument of Agreement</w:t>
            </w:r>
          </w:p>
        </w:tc>
      </w:tr>
      <w:tr w:rsidR="00146F13" w:rsidRPr="0095494C" w14:paraId="2EFA7974" w14:textId="77777777" w:rsidTr="008B5242">
        <w:trPr>
          <w:cantSplit/>
        </w:trPr>
        <w:tc>
          <w:tcPr>
            <w:tcW w:w="614" w:type="pct"/>
            <w:shd w:val="clear" w:color="auto" w:fill="F2F2F2" w:themeFill="background1" w:themeFillShade="F2"/>
          </w:tcPr>
          <w:p w14:paraId="763C785A" w14:textId="77777777" w:rsidR="00146F13" w:rsidRPr="00E52F68" w:rsidRDefault="00146F13" w:rsidP="00E52F68">
            <w:pPr>
              <w:pStyle w:val="TableBodyText"/>
              <w:jc w:val="center"/>
              <w:rPr>
                <w:rStyle w:val="BodyTextbold"/>
                <w:b w:val="0"/>
                <w:sz w:val="22"/>
                <w:szCs w:val="20"/>
              </w:rPr>
            </w:pPr>
            <w:r w:rsidRPr="00E52F68">
              <w:rPr>
                <w:rStyle w:val="BodyTextbold"/>
                <w:b w:val="0"/>
                <w:sz w:val="22"/>
                <w:szCs w:val="20"/>
              </w:rPr>
              <w:t>6C</w:t>
            </w:r>
          </w:p>
        </w:tc>
        <w:tc>
          <w:tcPr>
            <w:tcW w:w="1851" w:type="pct"/>
            <w:gridSpan w:val="4"/>
            <w:shd w:val="clear" w:color="auto" w:fill="F2F2F2" w:themeFill="background1" w:themeFillShade="F2"/>
          </w:tcPr>
          <w:p w14:paraId="08E210B5" w14:textId="2E3AA731" w:rsidR="00146F13" w:rsidRPr="00E52F68" w:rsidRDefault="00146F13" w:rsidP="00E52F68">
            <w:pPr>
              <w:pStyle w:val="TableBodyText"/>
            </w:pPr>
            <w:r w:rsidRPr="00E52F68">
              <w:t>Name of the Contractor's</w:t>
            </w:r>
            <w:r w:rsidR="00E775CB">
              <w:t xml:space="preserve"> </w:t>
            </w:r>
            <w:r w:rsidR="00134FE0" w:rsidRPr="00E52F68">
              <w:t>Delegate</w:t>
            </w:r>
          </w:p>
        </w:tc>
        <w:tc>
          <w:tcPr>
            <w:tcW w:w="2535" w:type="pct"/>
            <w:gridSpan w:val="11"/>
            <w:shd w:val="clear" w:color="auto" w:fill="auto"/>
          </w:tcPr>
          <w:p w14:paraId="0A57A8BA" w14:textId="77777777" w:rsidR="00DA11F2" w:rsidRPr="00E52F68" w:rsidRDefault="00DA11F2" w:rsidP="00E52F68">
            <w:pPr>
              <w:pStyle w:val="TableBodyText"/>
            </w:pPr>
            <w:r w:rsidRPr="00E52F68">
              <w:t>Refer to either C7805.JV.TIC or C7805.SE.TIC</w:t>
            </w:r>
          </w:p>
          <w:p w14:paraId="63A7948B" w14:textId="2C9792D5" w:rsidR="00146F13" w:rsidRPr="00E52F68" w:rsidRDefault="00DA11F2" w:rsidP="00E52F68">
            <w:pPr>
              <w:pStyle w:val="TableBodyText"/>
            </w:pPr>
            <w:r w:rsidRPr="00E52F68">
              <w:t>Formal Instrument of Agreement</w:t>
            </w:r>
          </w:p>
        </w:tc>
      </w:tr>
      <w:tr w:rsidR="00146F13" w:rsidRPr="0095494C" w14:paraId="3A3C2CF7"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A1232A0" w14:textId="77777777" w:rsidR="00146F13" w:rsidRPr="00E52F68" w:rsidRDefault="00146F13" w:rsidP="00E52F68">
            <w:pPr>
              <w:pStyle w:val="TableBodyText"/>
              <w:jc w:val="center"/>
              <w:rPr>
                <w:rStyle w:val="BodyTextbold"/>
                <w:b w:val="0"/>
                <w:sz w:val="22"/>
                <w:szCs w:val="20"/>
              </w:rPr>
            </w:pPr>
            <w:r w:rsidRPr="00E52F68">
              <w:rPr>
                <w:rStyle w:val="BodyTextbold"/>
                <w:b w:val="0"/>
                <w:sz w:val="22"/>
                <w:szCs w:val="20"/>
              </w:rPr>
              <w:t>6D</w:t>
            </w:r>
          </w:p>
        </w:tc>
        <w:tc>
          <w:tcPr>
            <w:tcW w:w="1851" w:type="pct"/>
            <w:gridSpan w:val="4"/>
            <w:tcBorders>
              <w:bottom w:val="single" w:sz="4" w:space="0" w:color="808080" w:themeColor="background1" w:themeShade="80"/>
            </w:tcBorders>
            <w:shd w:val="clear" w:color="auto" w:fill="F2F2F2" w:themeFill="background1" w:themeFillShade="F2"/>
          </w:tcPr>
          <w:p w14:paraId="072D1C04" w14:textId="22D86832" w:rsidR="00146F13" w:rsidRPr="00E52F68" w:rsidRDefault="00146F13" w:rsidP="00E52F68">
            <w:pPr>
              <w:pStyle w:val="TableBodyText"/>
            </w:pPr>
            <w:r w:rsidRPr="00E52F68">
              <w:t>Email address and telephone number of the Contractor's</w:t>
            </w:r>
            <w:r w:rsidR="00C86ABB" w:rsidRPr="00E52F68">
              <w:t xml:space="preserve"> </w:t>
            </w:r>
            <w:r w:rsidR="00134FE0" w:rsidRPr="00E52F68">
              <w:t>Delegate</w:t>
            </w:r>
          </w:p>
        </w:tc>
        <w:tc>
          <w:tcPr>
            <w:tcW w:w="2535" w:type="pct"/>
            <w:gridSpan w:val="11"/>
            <w:tcBorders>
              <w:bottom w:val="single" w:sz="4" w:space="0" w:color="808080" w:themeColor="background1" w:themeShade="80"/>
            </w:tcBorders>
            <w:shd w:val="clear" w:color="auto" w:fill="auto"/>
          </w:tcPr>
          <w:p w14:paraId="00FD62F9" w14:textId="77777777" w:rsidR="00DA11F2" w:rsidRPr="00E52F68" w:rsidRDefault="00DA11F2" w:rsidP="00E52F68">
            <w:pPr>
              <w:pStyle w:val="TableBodyText"/>
            </w:pPr>
            <w:r w:rsidRPr="00E52F68">
              <w:t>Refer to either C7805.JV.TIC or C7805.SE.TIC</w:t>
            </w:r>
          </w:p>
          <w:p w14:paraId="68986A8A" w14:textId="4DE8BCB6" w:rsidR="00146F13" w:rsidRPr="00E52F68" w:rsidRDefault="00DA11F2" w:rsidP="00E52F68">
            <w:pPr>
              <w:pStyle w:val="TableBodyText"/>
            </w:pPr>
            <w:r w:rsidRPr="00E52F68">
              <w:t>Formal Instrument of Agreement</w:t>
            </w:r>
          </w:p>
        </w:tc>
      </w:tr>
      <w:tr w:rsidR="00822CF8" w:rsidRPr="0095494C" w14:paraId="49954428" w14:textId="77777777" w:rsidTr="008B5242">
        <w:trPr>
          <w:cantSplit/>
        </w:trPr>
        <w:tc>
          <w:tcPr>
            <w:tcW w:w="614" w:type="pct"/>
            <w:shd w:val="clear" w:color="auto" w:fill="BFBFBF" w:themeFill="background1" w:themeFillShade="BF"/>
          </w:tcPr>
          <w:p w14:paraId="3195CABC" w14:textId="77777777" w:rsidR="00822CF8" w:rsidRPr="0095494C" w:rsidRDefault="00822CF8" w:rsidP="00580B69">
            <w:pPr>
              <w:pStyle w:val="TableHeading"/>
              <w:widowControl w:val="0"/>
              <w:spacing w:before="0" w:after="120" w:line="360" w:lineRule="atLeast"/>
              <w:rPr>
                <w:rStyle w:val="BodyTextbold"/>
                <w:rFonts w:cs="Noto Sans"/>
                <w:b/>
                <w:sz w:val="22"/>
              </w:rPr>
            </w:pPr>
            <w:r w:rsidRPr="0095494C">
              <w:rPr>
                <w:rStyle w:val="BodyTextbold"/>
                <w:rFonts w:cs="Noto Sans"/>
                <w:b/>
                <w:sz w:val="22"/>
              </w:rPr>
              <w:t>7</w:t>
            </w:r>
          </w:p>
        </w:tc>
        <w:tc>
          <w:tcPr>
            <w:tcW w:w="4386" w:type="pct"/>
            <w:gridSpan w:val="15"/>
            <w:shd w:val="clear" w:color="auto" w:fill="BFBFBF" w:themeFill="background1" w:themeFillShade="BF"/>
          </w:tcPr>
          <w:p w14:paraId="5A8F6151" w14:textId="77777777" w:rsidR="00822CF8" w:rsidRPr="0095494C" w:rsidRDefault="00822CF8" w:rsidP="00580B69">
            <w:pPr>
              <w:pStyle w:val="TableHeading"/>
              <w:widowControl w:val="0"/>
              <w:spacing w:before="0" w:after="120" w:line="360" w:lineRule="atLeast"/>
              <w:jc w:val="left"/>
              <w:rPr>
                <w:rFonts w:cs="Noto Sans"/>
              </w:rPr>
            </w:pPr>
            <w:r w:rsidRPr="0095494C">
              <w:rPr>
                <w:rFonts w:cs="Noto Sans"/>
              </w:rPr>
              <w:t>Site description</w:t>
            </w:r>
          </w:p>
        </w:tc>
      </w:tr>
      <w:tr w:rsidR="00822CF8" w:rsidRPr="0095494C" w14:paraId="34889F5F"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7E64834D" w14:textId="77777777" w:rsidR="00822CF8" w:rsidRPr="00E52F68" w:rsidRDefault="00822CF8" w:rsidP="00E52F68">
            <w:pPr>
              <w:pStyle w:val="TableBodyText"/>
              <w:jc w:val="center"/>
              <w:rPr>
                <w:rStyle w:val="BodyTextbold"/>
                <w:b w:val="0"/>
                <w:sz w:val="22"/>
                <w:szCs w:val="20"/>
              </w:rPr>
            </w:pPr>
            <w:r w:rsidRPr="00E52F68">
              <w:rPr>
                <w:rStyle w:val="BodyTextbold"/>
                <w:b w:val="0"/>
                <w:sz w:val="22"/>
                <w:szCs w:val="20"/>
              </w:rPr>
              <w:t>7A</w:t>
            </w:r>
          </w:p>
        </w:tc>
        <w:tc>
          <w:tcPr>
            <w:tcW w:w="1851" w:type="pct"/>
            <w:gridSpan w:val="4"/>
            <w:tcBorders>
              <w:bottom w:val="single" w:sz="4" w:space="0" w:color="808080" w:themeColor="background1" w:themeShade="80"/>
            </w:tcBorders>
            <w:shd w:val="clear" w:color="auto" w:fill="F2F2F2" w:themeFill="background1" w:themeFillShade="F2"/>
          </w:tcPr>
          <w:p w14:paraId="36FE0895" w14:textId="77777777" w:rsidR="00E52F68" w:rsidRDefault="00822CF8" w:rsidP="00E52F68">
            <w:pPr>
              <w:pStyle w:val="TableBodyText"/>
            </w:pPr>
            <w:r w:rsidRPr="00E52F68">
              <w:t>Description of the Site</w:t>
            </w:r>
          </w:p>
          <w:p w14:paraId="4501D9C5" w14:textId="69A9ED35" w:rsidR="00822CF8" w:rsidRPr="00E52F68" w:rsidRDefault="00DD017B" w:rsidP="00E52F68">
            <w:pPr>
              <w:pStyle w:val="TableBodyText"/>
              <w:rPr>
                <w:rStyle w:val="BodyTextbold"/>
                <w:b w:val="0"/>
                <w:sz w:val="22"/>
                <w:szCs w:val="20"/>
              </w:rPr>
            </w:pPr>
            <w:r w:rsidRPr="00E52F68">
              <w:t>Clause </w:t>
            </w:r>
            <w:r w:rsidR="00822CF8" w:rsidRPr="00E52F68">
              <w:t>2.1</w:t>
            </w:r>
          </w:p>
        </w:tc>
        <w:tc>
          <w:tcPr>
            <w:tcW w:w="2535" w:type="pct"/>
            <w:gridSpan w:val="11"/>
            <w:tcBorders>
              <w:bottom w:val="single" w:sz="4" w:space="0" w:color="808080" w:themeColor="background1" w:themeShade="80"/>
            </w:tcBorders>
            <w:shd w:val="clear" w:color="auto" w:fill="auto"/>
          </w:tcPr>
          <w:p w14:paraId="730C28DD" w14:textId="77777777" w:rsidR="00822CF8" w:rsidRPr="00E52F68" w:rsidRDefault="00822CF8" w:rsidP="00E52F68">
            <w:pPr>
              <w:pStyle w:val="TableBodyText"/>
              <w:rPr>
                <w:rStyle w:val="BodyTextbold"/>
                <w:b w:val="0"/>
                <w:sz w:val="22"/>
                <w:szCs w:val="20"/>
              </w:rPr>
            </w:pPr>
            <w:r w:rsidRPr="00E52F68">
              <w:fldChar w:fldCharType="begin">
                <w:ffData>
                  <w:name w:val=""/>
                  <w:enabled/>
                  <w:calcOnExit w:val="0"/>
                  <w:textInput/>
                </w:ffData>
              </w:fldChar>
            </w:r>
            <w:r w:rsidRPr="00E52F68">
              <w:instrText xml:space="preserve"> FORMTEXT </w:instrText>
            </w:r>
            <w:r w:rsidRPr="00E52F68">
              <w:fldChar w:fldCharType="separate"/>
            </w:r>
            <w:r w:rsidRPr="00E52F68">
              <w:t>Type here</w:t>
            </w:r>
            <w:r w:rsidRPr="00E52F68">
              <w:fldChar w:fldCharType="end"/>
            </w:r>
          </w:p>
        </w:tc>
      </w:tr>
      <w:tr w:rsidR="00822CF8" w:rsidRPr="0095494C" w14:paraId="7A9F60ED" w14:textId="77777777" w:rsidTr="008B5242">
        <w:trPr>
          <w:cantSplit/>
        </w:trPr>
        <w:tc>
          <w:tcPr>
            <w:tcW w:w="614" w:type="pct"/>
            <w:shd w:val="clear" w:color="auto" w:fill="BFBFBF" w:themeFill="background1" w:themeFillShade="BF"/>
          </w:tcPr>
          <w:p w14:paraId="7856C75D" w14:textId="77777777" w:rsidR="00822CF8" w:rsidRPr="0095494C" w:rsidRDefault="00822CF8" w:rsidP="00580B69">
            <w:pPr>
              <w:pStyle w:val="TableHeading"/>
              <w:widowControl w:val="0"/>
              <w:spacing w:before="0" w:after="120" w:line="360" w:lineRule="atLeast"/>
              <w:rPr>
                <w:rStyle w:val="BodyTextbold"/>
                <w:rFonts w:cs="Noto Sans"/>
                <w:b/>
                <w:sz w:val="22"/>
              </w:rPr>
            </w:pPr>
            <w:r w:rsidRPr="0095494C">
              <w:rPr>
                <w:rStyle w:val="BodyTextbold"/>
                <w:rFonts w:cs="Noto Sans"/>
                <w:b/>
                <w:sz w:val="22"/>
              </w:rPr>
              <w:t>8</w:t>
            </w:r>
          </w:p>
        </w:tc>
        <w:tc>
          <w:tcPr>
            <w:tcW w:w="4386" w:type="pct"/>
            <w:gridSpan w:val="15"/>
            <w:shd w:val="clear" w:color="auto" w:fill="BFBFBF" w:themeFill="background1" w:themeFillShade="BF"/>
          </w:tcPr>
          <w:p w14:paraId="342B4268" w14:textId="6AB2FE58" w:rsidR="00822CF8" w:rsidRPr="0095494C" w:rsidRDefault="00822CF8" w:rsidP="00580B69">
            <w:pPr>
              <w:pStyle w:val="TableHeading"/>
              <w:widowControl w:val="0"/>
              <w:spacing w:before="0" w:after="120" w:line="360" w:lineRule="atLeast"/>
              <w:jc w:val="left"/>
              <w:rPr>
                <w:rFonts w:cs="Noto Sans"/>
              </w:rPr>
            </w:pPr>
            <w:r w:rsidRPr="0095494C">
              <w:rPr>
                <w:rFonts w:cs="Noto Sans"/>
              </w:rPr>
              <w:t xml:space="preserve">Nature of the </w:t>
            </w:r>
            <w:r w:rsidR="00B35DC2" w:rsidRPr="0095494C">
              <w:rPr>
                <w:rFonts w:cs="Noto Sans"/>
              </w:rPr>
              <w:t>C</w:t>
            </w:r>
            <w:r w:rsidRPr="0095494C">
              <w:rPr>
                <w:rFonts w:cs="Noto Sans"/>
              </w:rPr>
              <w:t>ontract</w:t>
            </w:r>
          </w:p>
        </w:tc>
      </w:tr>
      <w:tr w:rsidR="00A04D67" w:rsidRPr="0095494C" w14:paraId="55D5D076" w14:textId="77777777" w:rsidTr="008B5242">
        <w:trPr>
          <w:cantSplit/>
        </w:trPr>
        <w:tc>
          <w:tcPr>
            <w:tcW w:w="614" w:type="pct"/>
            <w:vMerge w:val="restart"/>
            <w:shd w:val="clear" w:color="auto" w:fill="F2F2F2" w:themeFill="background1" w:themeFillShade="F2"/>
          </w:tcPr>
          <w:p w14:paraId="4F56596F" w14:textId="77777777" w:rsidR="00A04D67" w:rsidRPr="00566219" w:rsidRDefault="00A04D67" w:rsidP="00566219">
            <w:pPr>
              <w:pStyle w:val="TableBodyText"/>
              <w:jc w:val="center"/>
            </w:pPr>
            <w:r w:rsidRPr="00566219">
              <w:t>8A</w:t>
            </w:r>
          </w:p>
        </w:tc>
        <w:tc>
          <w:tcPr>
            <w:tcW w:w="1851" w:type="pct"/>
            <w:gridSpan w:val="4"/>
            <w:vMerge w:val="restart"/>
            <w:shd w:val="clear" w:color="auto" w:fill="F2F2F2" w:themeFill="background1" w:themeFillShade="F2"/>
          </w:tcPr>
          <w:p w14:paraId="16D67CDB" w14:textId="77777777" w:rsidR="00B45704" w:rsidRPr="00566219" w:rsidRDefault="00E52081" w:rsidP="00566219">
            <w:pPr>
              <w:pStyle w:val="TableBodyText"/>
            </w:pPr>
            <w:r w:rsidRPr="00566219">
              <w:t>Alternative that applies</w:t>
            </w:r>
          </w:p>
          <w:p w14:paraId="3EB1E28C" w14:textId="22AC162B" w:rsidR="00A04D67" w:rsidRPr="00566219" w:rsidRDefault="00187C27" w:rsidP="00566219">
            <w:pPr>
              <w:pStyle w:val="TableBodyText"/>
            </w:pPr>
            <w:r w:rsidRPr="00566219">
              <w:lastRenderedPageBreak/>
              <w:t xml:space="preserve">Refer to relevant </w:t>
            </w:r>
            <w:r w:rsidR="00E52081" w:rsidRPr="00566219">
              <w:t xml:space="preserve">Clause </w:t>
            </w:r>
            <w:r w:rsidRPr="00566219">
              <w:t>in</w:t>
            </w:r>
            <w:r w:rsidR="00E52081" w:rsidRPr="00566219">
              <w:t xml:space="preserve"> Annexure</w:t>
            </w:r>
            <w:r w:rsidR="005B4B43" w:rsidRPr="00566219">
              <w:t> </w:t>
            </w:r>
            <w:r w:rsidR="00E52081" w:rsidRPr="00566219">
              <w:t>B (</w:t>
            </w:r>
            <w:r w:rsidR="005B4B43" w:rsidRPr="00566219">
              <w:t>Commercial</w:t>
            </w:r>
            <w:r w:rsidR="00E775CB">
              <w:t xml:space="preserve"> </w:t>
            </w:r>
            <w:r w:rsidR="00E52081" w:rsidRPr="00566219">
              <w:t>Framework) to the General Conditions of Contract</w:t>
            </w:r>
          </w:p>
        </w:tc>
        <w:tc>
          <w:tcPr>
            <w:tcW w:w="1826" w:type="pct"/>
            <w:gridSpan w:val="10"/>
            <w:shd w:val="clear" w:color="auto" w:fill="F2F2F2" w:themeFill="background1" w:themeFillShade="F2"/>
          </w:tcPr>
          <w:p w14:paraId="494CEBED" w14:textId="1D3C0E35" w:rsidR="00A04D67" w:rsidRPr="00566219" w:rsidRDefault="00A04D67" w:rsidP="00566219">
            <w:pPr>
              <w:pStyle w:val="TableBodyText"/>
            </w:pPr>
            <w:r w:rsidRPr="00566219">
              <w:lastRenderedPageBreak/>
              <w:t>Alternative 2</w:t>
            </w:r>
            <w:r w:rsidR="00634FB6" w:rsidRPr="00566219">
              <w:t> </w:t>
            </w:r>
            <w:r w:rsidRPr="00566219">
              <w:t>–</w:t>
            </w:r>
            <w:r w:rsidR="00634FB6" w:rsidRPr="00566219">
              <w:t> </w:t>
            </w:r>
            <w:r w:rsidR="007D6677" w:rsidRPr="00566219">
              <w:t>l</w:t>
            </w:r>
            <w:r w:rsidRPr="00566219">
              <w:t xml:space="preserve">ump </w:t>
            </w:r>
            <w:r w:rsidR="007D6677" w:rsidRPr="00566219">
              <w:t>s</w:t>
            </w:r>
            <w:r w:rsidRPr="00566219">
              <w:t>um</w:t>
            </w:r>
          </w:p>
        </w:tc>
        <w:sdt>
          <w:sdtPr>
            <w:id w:val="-529104259"/>
            <w14:checkbox>
              <w14:checked w14:val="0"/>
              <w14:checkedState w14:val="2612" w14:font="MS Gothic"/>
              <w14:uncheckedState w14:val="2610" w14:font="MS Gothic"/>
            </w14:checkbox>
          </w:sdtPr>
          <w:sdtEndPr/>
          <w:sdtContent>
            <w:tc>
              <w:tcPr>
                <w:tcW w:w="709" w:type="pct"/>
                <w:shd w:val="clear" w:color="auto" w:fill="auto"/>
              </w:tcPr>
              <w:p w14:paraId="2703BF7C" w14:textId="7BEB04ED" w:rsidR="00A04D67" w:rsidRPr="00566219" w:rsidRDefault="00A04D67" w:rsidP="00566219">
                <w:pPr>
                  <w:pStyle w:val="TableBodyText"/>
                  <w:jc w:val="center"/>
                </w:pPr>
                <w:r w:rsidRPr="00566219">
                  <w:rPr>
                    <w:rFonts w:ascii="Segoe UI Symbol" w:eastAsia="MS Gothic" w:hAnsi="Segoe UI Symbol" w:cs="Segoe UI Symbol"/>
                  </w:rPr>
                  <w:t>☐</w:t>
                </w:r>
              </w:p>
            </w:tc>
          </w:sdtContent>
        </w:sdt>
      </w:tr>
      <w:tr w:rsidR="00A04D67" w:rsidRPr="0095494C" w14:paraId="02EAFE3F" w14:textId="77777777" w:rsidTr="008B5242">
        <w:trPr>
          <w:cantSplit/>
        </w:trPr>
        <w:tc>
          <w:tcPr>
            <w:tcW w:w="614" w:type="pct"/>
            <w:vMerge/>
            <w:shd w:val="clear" w:color="auto" w:fill="F2F2F2" w:themeFill="background1" w:themeFillShade="F2"/>
          </w:tcPr>
          <w:p w14:paraId="06AB2599" w14:textId="77777777" w:rsidR="00A04D67" w:rsidRPr="00566219" w:rsidRDefault="00A04D67" w:rsidP="00566219">
            <w:pPr>
              <w:pStyle w:val="TableBodyText"/>
              <w:jc w:val="center"/>
            </w:pPr>
          </w:p>
        </w:tc>
        <w:tc>
          <w:tcPr>
            <w:tcW w:w="1851" w:type="pct"/>
            <w:gridSpan w:val="4"/>
            <w:vMerge/>
            <w:shd w:val="clear" w:color="auto" w:fill="F2F2F2" w:themeFill="background1" w:themeFillShade="F2"/>
          </w:tcPr>
          <w:p w14:paraId="6ECE132E" w14:textId="77777777" w:rsidR="00A04D67" w:rsidRPr="00566219" w:rsidRDefault="00A04D67" w:rsidP="00566219">
            <w:pPr>
              <w:pStyle w:val="TableBodyText"/>
              <w:rPr>
                <w:rStyle w:val="BodyTextbold"/>
                <w:b w:val="0"/>
                <w:sz w:val="22"/>
                <w:szCs w:val="20"/>
                <w:highlight w:val="yellow"/>
              </w:rPr>
            </w:pPr>
          </w:p>
        </w:tc>
        <w:tc>
          <w:tcPr>
            <w:tcW w:w="1826" w:type="pct"/>
            <w:gridSpan w:val="10"/>
            <w:shd w:val="clear" w:color="auto" w:fill="F2F2F2" w:themeFill="background1" w:themeFillShade="F2"/>
          </w:tcPr>
          <w:p w14:paraId="33470216" w14:textId="23F9C585" w:rsidR="00A04D67" w:rsidRPr="00566219" w:rsidRDefault="00A04D67" w:rsidP="00566219">
            <w:pPr>
              <w:pStyle w:val="TableBodyText"/>
            </w:pPr>
            <w:r w:rsidRPr="00566219">
              <w:t>Alternative 3</w:t>
            </w:r>
            <w:r w:rsidR="00634FB6" w:rsidRPr="00566219">
              <w:t> </w:t>
            </w:r>
            <w:r w:rsidRPr="00566219">
              <w:t>–</w:t>
            </w:r>
            <w:r w:rsidR="00634FB6" w:rsidRPr="00566219">
              <w:t> </w:t>
            </w:r>
            <w:r w:rsidR="007D6677" w:rsidRPr="00566219">
              <w:t>p</w:t>
            </w:r>
            <w:r w:rsidRPr="00566219">
              <w:t>art Schedule</w:t>
            </w:r>
            <w:r w:rsidR="008A15B3" w:rsidRPr="00566219">
              <w:t> </w:t>
            </w:r>
            <w:r w:rsidRPr="00566219">
              <w:t>of</w:t>
            </w:r>
            <w:r w:rsidR="008A15B3" w:rsidRPr="00566219">
              <w:t> </w:t>
            </w:r>
            <w:r w:rsidRPr="00566219">
              <w:t xml:space="preserve">Rates and </w:t>
            </w:r>
            <w:r w:rsidR="007D6677" w:rsidRPr="00566219">
              <w:t>p</w:t>
            </w:r>
            <w:r w:rsidRPr="00566219">
              <w:t xml:space="preserve">art </w:t>
            </w:r>
            <w:r w:rsidR="007D6677" w:rsidRPr="00566219">
              <w:t>l</w:t>
            </w:r>
            <w:r w:rsidRPr="00566219">
              <w:t xml:space="preserve">ump </w:t>
            </w:r>
            <w:r w:rsidR="007D6677" w:rsidRPr="00566219">
              <w:t>s</w:t>
            </w:r>
            <w:r w:rsidRPr="00566219">
              <w:t>um</w:t>
            </w:r>
          </w:p>
        </w:tc>
        <w:sdt>
          <w:sdtPr>
            <w:id w:val="-381486193"/>
            <w14:checkbox>
              <w14:checked w14:val="0"/>
              <w14:checkedState w14:val="2612" w14:font="MS Gothic"/>
              <w14:uncheckedState w14:val="2610" w14:font="MS Gothic"/>
            </w14:checkbox>
          </w:sdtPr>
          <w:sdtEndPr/>
          <w:sdtContent>
            <w:tc>
              <w:tcPr>
                <w:tcW w:w="709" w:type="pct"/>
                <w:shd w:val="clear" w:color="auto" w:fill="auto"/>
              </w:tcPr>
              <w:p w14:paraId="4627E0E1" w14:textId="77777777" w:rsidR="00A04D67" w:rsidRPr="00566219" w:rsidRDefault="00A04D67" w:rsidP="00566219">
                <w:pPr>
                  <w:pStyle w:val="TableBodyText"/>
                  <w:jc w:val="center"/>
                </w:pPr>
                <w:r w:rsidRPr="00566219">
                  <w:rPr>
                    <w:rFonts w:ascii="Segoe UI Symbol" w:eastAsia="MS Gothic" w:hAnsi="Segoe UI Symbol" w:cs="Segoe UI Symbol"/>
                  </w:rPr>
                  <w:t>☐</w:t>
                </w:r>
              </w:p>
            </w:tc>
          </w:sdtContent>
        </w:sdt>
      </w:tr>
      <w:tr w:rsidR="00A04D67" w:rsidRPr="0095494C" w14:paraId="754137DC" w14:textId="77777777" w:rsidTr="008B5242">
        <w:trPr>
          <w:cantSplit/>
        </w:trPr>
        <w:tc>
          <w:tcPr>
            <w:tcW w:w="614" w:type="pct"/>
            <w:vMerge/>
            <w:shd w:val="clear" w:color="auto" w:fill="F2F2F2" w:themeFill="background1" w:themeFillShade="F2"/>
          </w:tcPr>
          <w:p w14:paraId="0A87C900" w14:textId="77777777" w:rsidR="00A04D67" w:rsidRPr="00566219" w:rsidRDefault="00A04D67" w:rsidP="00566219">
            <w:pPr>
              <w:pStyle w:val="TableBodyText"/>
              <w:jc w:val="center"/>
            </w:pPr>
          </w:p>
        </w:tc>
        <w:tc>
          <w:tcPr>
            <w:tcW w:w="1851" w:type="pct"/>
            <w:gridSpan w:val="4"/>
            <w:vMerge/>
            <w:shd w:val="clear" w:color="auto" w:fill="F2F2F2" w:themeFill="background1" w:themeFillShade="F2"/>
          </w:tcPr>
          <w:p w14:paraId="1636CAE9" w14:textId="77777777" w:rsidR="00A04D67" w:rsidRPr="00566219" w:rsidRDefault="00A04D67" w:rsidP="00566219">
            <w:pPr>
              <w:pStyle w:val="TableBodyText"/>
              <w:rPr>
                <w:rStyle w:val="BodyTextbold"/>
                <w:b w:val="0"/>
                <w:sz w:val="22"/>
                <w:szCs w:val="20"/>
                <w:highlight w:val="yellow"/>
              </w:rPr>
            </w:pPr>
          </w:p>
        </w:tc>
        <w:tc>
          <w:tcPr>
            <w:tcW w:w="1826" w:type="pct"/>
            <w:gridSpan w:val="10"/>
            <w:shd w:val="clear" w:color="auto" w:fill="F2F2F2" w:themeFill="background1" w:themeFillShade="F2"/>
          </w:tcPr>
          <w:p w14:paraId="4F13122D" w14:textId="401B56FC" w:rsidR="00A04D67" w:rsidRPr="00566219" w:rsidRDefault="00A04D67" w:rsidP="00566219">
            <w:pPr>
              <w:pStyle w:val="TableBodyText"/>
            </w:pPr>
            <w:r w:rsidRPr="00566219">
              <w:t>Alternative 4</w:t>
            </w:r>
            <w:r w:rsidR="00634FB6" w:rsidRPr="00566219">
              <w:t> </w:t>
            </w:r>
            <w:r w:rsidRPr="00566219">
              <w:t>–</w:t>
            </w:r>
            <w:r w:rsidR="00634FB6" w:rsidRPr="00566219">
              <w:t> </w:t>
            </w:r>
            <w:r w:rsidR="007D6677" w:rsidRPr="00566219">
              <w:t>c</w:t>
            </w:r>
            <w:r w:rsidRPr="00566219">
              <w:t xml:space="preserve">ost </w:t>
            </w:r>
            <w:r w:rsidR="007D6677" w:rsidRPr="00566219">
              <w:t>r</w:t>
            </w:r>
            <w:r w:rsidRPr="00566219">
              <w:t xml:space="preserve">eimbursable with a </w:t>
            </w:r>
            <w:r w:rsidR="007D6677" w:rsidRPr="00566219">
              <w:t>g</w:t>
            </w:r>
            <w:r w:rsidRPr="00566219">
              <w:t xml:space="preserve">uaranteed </w:t>
            </w:r>
            <w:r w:rsidR="007D6677" w:rsidRPr="00566219">
              <w:t>m</w:t>
            </w:r>
            <w:r w:rsidRPr="00566219">
              <w:t xml:space="preserve">aximum </w:t>
            </w:r>
            <w:r w:rsidR="007D6677" w:rsidRPr="00566219">
              <w:t>price</w:t>
            </w:r>
          </w:p>
        </w:tc>
        <w:sdt>
          <w:sdtPr>
            <w:id w:val="-2046596240"/>
            <w14:checkbox>
              <w14:checked w14:val="0"/>
              <w14:checkedState w14:val="2612" w14:font="MS Gothic"/>
              <w14:uncheckedState w14:val="2610" w14:font="MS Gothic"/>
            </w14:checkbox>
          </w:sdtPr>
          <w:sdtEndPr/>
          <w:sdtContent>
            <w:tc>
              <w:tcPr>
                <w:tcW w:w="709" w:type="pct"/>
                <w:shd w:val="clear" w:color="auto" w:fill="auto"/>
              </w:tcPr>
              <w:p w14:paraId="29AD37C5" w14:textId="0179DC2D" w:rsidR="00A04D67" w:rsidRPr="00566219" w:rsidRDefault="00A04D67" w:rsidP="00566219">
                <w:pPr>
                  <w:pStyle w:val="TableBodyText"/>
                  <w:jc w:val="center"/>
                </w:pPr>
                <w:r w:rsidRPr="00566219">
                  <w:rPr>
                    <w:rFonts w:ascii="Segoe UI Symbol" w:eastAsia="MS Gothic" w:hAnsi="Segoe UI Symbol" w:cs="Segoe UI Symbol"/>
                  </w:rPr>
                  <w:t>☐</w:t>
                </w:r>
              </w:p>
            </w:tc>
          </w:sdtContent>
        </w:sdt>
      </w:tr>
      <w:tr w:rsidR="00F35ECC" w:rsidRPr="0095494C" w14:paraId="3331324F" w14:textId="77777777" w:rsidTr="00EF7C9B">
        <w:trPr>
          <w:cantSplit/>
        </w:trPr>
        <w:tc>
          <w:tcPr>
            <w:tcW w:w="614" w:type="pct"/>
            <w:tcBorders>
              <w:bottom w:val="single" w:sz="4" w:space="0" w:color="808080" w:themeColor="background1" w:themeShade="80"/>
            </w:tcBorders>
            <w:shd w:val="clear" w:color="auto" w:fill="F2F2F2" w:themeFill="background1" w:themeFillShade="F2"/>
          </w:tcPr>
          <w:p w14:paraId="0C285696" w14:textId="77777777" w:rsidR="00F35ECC" w:rsidRPr="00566219" w:rsidRDefault="00F35ECC" w:rsidP="00566219">
            <w:pPr>
              <w:pStyle w:val="TableBodyText"/>
              <w:jc w:val="center"/>
            </w:pPr>
            <w:r w:rsidRPr="00566219">
              <w:t>8B</w:t>
            </w:r>
          </w:p>
        </w:tc>
        <w:tc>
          <w:tcPr>
            <w:tcW w:w="1851" w:type="pct"/>
            <w:gridSpan w:val="4"/>
            <w:tcBorders>
              <w:bottom w:val="single" w:sz="4" w:space="0" w:color="808080" w:themeColor="background1" w:themeShade="80"/>
            </w:tcBorders>
            <w:shd w:val="clear" w:color="auto" w:fill="F2F2F2" w:themeFill="background1" w:themeFillShade="F2"/>
          </w:tcPr>
          <w:p w14:paraId="3ACFADE7" w14:textId="77777777" w:rsidR="00E52F68" w:rsidRPr="00566219" w:rsidRDefault="00F35ECC" w:rsidP="00566219">
            <w:pPr>
              <w:pStyle w:val="TableBodyText"/>
              <w:rPr>
                <w:rStyle w:val="BodyTextbold"/>
                <w:b w:val="0"/>
                <w:sz w:val="22"/>
                <w:szCs w:val="20"/>
              </w:rPr>
            </w:pPr>
            <w:r w:rsidRPr="00566219">
              <w:rPr>
                <w:rStyle w:val="BodyTextbold"/>
                <w:b w:val="0"/>
                <w:sz w:val="22"/>
                <w:szCs w:val="20"/>
              </w:rPr>
              <w:t>Relationship and Collaboration management workshop required</w:t>
            </w:r>
          </w:p>
          <w:p w14:paraId="2BDC9CC1" w14:textId="122BF12B" w:rsidR="00F35ECC" w:rsidRPr="00566219" w:rsidRDefault="00F35ECC" w:rsidP="00566219">
            <w:pPr>
              <w:pStyle w:val="TableBodyText"/>
              <w:rPr>
                <w:rStyle w:val="BodyTextbold"/>
                <w:b w:val="0"/>
                <w:sz w:val="22"/>
                <w:szCs w:val="20"/>
              </w:rPr>
            </w:pPr>
            <w:r w:rsidRPr="00566219">
              <w:rPr>
                <w:rStyle w:val="BodyTextbold"/>
                <w:b w:val="0"/>
                <w:sz w:val="22"/>
                <w:szCs w:val="20"/>
              </w:rPr>
              <w:t>Clause 3.2.2</w:t>
            </w:r>
          </w:p>
        </w:tc>
        <w:tc>
          <w:tcPr>
            <w:tcW w:w="2535" w:type="pct"/>
            <w:gridSpan w:val="11"/>
            <w:tcBorders>
              <w:bottom w:val="single" w:sz="4" w:space="0" w:color="808080" w:themeColor="background1" w:themeShade="80"/>
            </w:tcBorders>
            <w:shd w:val="clear" w:color="auto" w:fill="auto"/>
          </w:tcPr>
          <w:p w14:paraId="5D08BC6B" w14:textId="71138D81" w:rsidR="00F35ECC" w:rsidRPr="00566219" w:rsidRDefault="00F35ECC" w:rsidP="00EF7C9B">
            <w:pPr>
              <w:pStyle w:val="TableBodyText"/>
              <w:jc w:val="center"/>
              <w:rPr>
                <w:rStyle w:val="BodyTextbold"/>
                <w:b w:val="0"/>
                <w:sz w:val="22"/>
                <w:szCs w:val="20"/>
              </w:rPr>
            </w:pPr>
            <w:r w:rsidRPr="00566219">
              <w:rPr>
                <w:rStyle w:val="BodyTextbold"/>
                <w:b w:val="0"/>
                <w:sz w:val="22"/>
                <w:szCs w:val="20"/>
              </w:rPr>
              <w:t xml:space="preserve">Yes </w:t>
            </w:r>
            <w:sdt>
              <w:sdtPr>
                <w:rPr>
                  <w:rStyle w:val="BodyTextbold"/>
                  <w:b w:val="0"/>
                  <w:sz w:val="22"/>
                  <w:szCs w:val="20"/>
                </w:rPr>
                <w:id w:val="946508614"/>
                <w14:checkbox>
                  <w14:checked w14:val="1"/>
                  <w14:checkedState w14:val="2612" w14:font="MS Gothic"/>
                  <w14:uncheckedState w14:val="2610" w14:font="MS Gothic"/>
                </w14:checkbox>
              </w:sdtPr>
              <w:sdtEndPr>
                <w:rPr>
                  <w:rStyle w:val="BodyTextbold"/>
                </w:rPr>
              </w:sdtEndPr>
              <w:sdtContent>
                <w:r w:rsidRPr="00566219">
                  <w:rPr>
                    <w:rStyle w:val="BodyTextbold"/>
                    <w:rFonts w:ascii="Segoe UI Symbol" w:eastAsia="MS Gothic" w:hAnsi="Segoe UI Symbol" w:cs="Segoe UI Symbol"/>
                    <w:b w:val="0"/>
                    <w:sz w:val="22"/>
                    <w:szCs w:val="20"/>
                  </w:rPr>
                  <w:t>☒</w:t>
                </w:r>
              </w:sdtContent>
            </w:sdt>
          </w:p>
        </w:tc>
      </w:tr>
      <w:tr w:rsidR="00A40B26" w:rsidRPr="0095494C" w14:paraId="68F25EE3" w14:textId="77777777" w:rsidTr="008B5242">
        <w:trPr>
          <w:cantSplit/>
        </w:trPr>
        <w:tc>
          <w:tcPr>
            <w:tcW w:w="614" w:type="pct"/>
            <w:shd w:val="clear" w:color="auto" w:fill="BFBFBF" w:themeFill="background1" w:themeFillShade="BF"/>
          </w:tcPr>
          <w:p w14:paraId="0163C796" w14:textId="77777777" w:rsidR="00A40B26" w:rsidRPr="0095494C" w:rsidRDefault="00A40B26" w:rsidP="00580B69">
            <w:pPr>
              <w:pStyle w:val="TableHeading"/>
              <w:widowControl w:val="0"/>
              <w:spacing w:before="0" w:after="120" w:line="360" w:lineRule="atLeast"/>
              <w:rPr>
                <w:rFonts w:cs="Noto Sans"/>
              </w:rPr>
            </w:pPr>
            <w:r w:rsidRPr="0095494C">
              <w:rPr>
                <w:rFonts w:cs="Noto Sans"/>
              </w:rPr>
              <w:t>9</w:t>
            </w:r>
          </w:p>
        </w:tc>
        <w:tc>
          <w:tcPr>
            <w:tcW w:w="4386" w:type="pct"/>
            <w:gridSpan w:val="15"/>
            <w:shd w:val="clear" w:color="auto" w:fill="BFBFBF" w:themeFill="background1" w:themeFillShade="BF"/>
          </w:tcPr>
          <w:p w14:paraId="6BEC7286" w14:textId="7A9602C0" w:rsidR="00A40B26" w:rsidRPr="0095494C" w:rsidRDefault="00A40B26" w:rsidP="00580B69">
            <w:pPr>
              <w:pStyle w:val="TableHeading"/>
              <w:widowControl w:val="0"/>
              <w:spacing w:before="0" w:after="120" w:line="360" w:lineRule="atLeast"/>
              <w:jc w:val="left"/>
              <w:rPr>
                <w:rFonts w:cs="Noto Sans"/>
              </w:rPr>
            </w:pPr>
            <w:r w:rsidRPr="0095494C">
              <w:rPr>
                <w:rFonts w:cs="Noto Sans"/>
              </w:rPr>
              <w:t>Contract</w:t>
            </w:r>
            <w:r w:rsidR="00B35DC2" w:rsidRPr="0095494C">
              <w:rPr>
                <w:rFonts w:cs="Noto Sans"/>
              </w:rPr>
              <w:t> </w:t>
            </w:r>
            <w:r w:rsidRPr="0095494C">
              <w:rPr>
                <w:rFonts w:cs="Noto Sans"/>
              </w:rPr>
              <w:t>Leadership</w:t>
            </w:r>
            <w:r w:rsidR="00B35DC2" w:rsidRPr="0095494C">
              <w:rPr>
                <w:rFonts w:cs="Noto Sans"/>
              </w:rPr>
              <w:t> </w:t>
            </w:r>
            <w:r w:rsidRPr="0095494C">
              <w:rPr>
                <w:rFonts w:cs="Noto Sans"/>
              </w:rPr>
              <w:t>Team</w:t>
            </w:r>
          </w:p>
        </w:tc>
      </w:tr>
      <w:tr w:rsidR="00A40B26" w:rsidRPr="0095494C" w14:paraId="263133D9" w14:textId="77777777" w:rsidTr="00EF7C9B">
        <w:trPr>
          <w:cantSplit/>
        </w:trPr>
        <w:tc>
          <w:tcPr>
            <w:tcW w:w="614" w:type="pct"/>
            <w:tcBorders>
              <w:bottom w:val="single" w:sz="4" w:space="0" w:color="808080" w:themeColor="background1" w:themeShade="80"/>
            </w:tcBorders>
            <w:shd w:val="clear" w:color="auto" w:fill="F2F2F2" w:themeFill="background1" w:themeFillShade="F2"/>
          </w:tcPr>
          <w:p w14:paraId="352F1889" w14:textId="77777777" w:rsidR="00A40B26" w:rsidRPr="00566219" w:rsidRDefault="00A40B26" w:rsidP="00566219">
            <w:pPr>
              <w:pStyle w:val="TableBodyText"/>
              <w:jc w:val="center"/>
            </w:pPr>
            <w:r w:rsidRPr="00566219">
              <w:t>9A</w:t>
            </w:r>
          </w:p>
        </w:tc>
        <w:tc>
          <w:tcPr>
            <w:tcW w:w="1851" w:type="pct"/>
            <w:gridSpan w:val="4"/>
            <w:tcBorders>
              <w:bottom w:val="single" w:sz="4" w:space="0" w:color="808080" w:themeColor="background1" w:themeShade="80"/>
            </w:tcBorders>
            <w:shd w:val="clear" w:color="auto" w:fill="F2F2F2" w:themeFill="background1" w:themeFillShade="F2"/>
          </w:tcPr>
          <w:p w14:paraId="7D48B2BB" w14:textId="77777777" w:rsidR="00E52F68" w:rsidRPr="00566219" w:rsidRDefault="00A40B26" w:rsidP="00566219">
            <w:pPr>
              <w:pStyle w:val="TableBodyText"/>
            </w:pPr>
            <w:r w:rsidRPr="00566219">
              <w:t>Contract</w:t>
            </w:r>
            <w:r w:rsidR="00B35DC2" w:rsidRPr="00566219">
              <w:t> </w:t>
            </w:r>
            <w:r w:rsidRPr="00566219">
              <w:t>Leadership</w:t>
            </w:r>
            <w:r w:rsidR="00B35DC2" w:rsidRPr="00566219">
              <w:t> </w:t>
            </w:r>
            <w:r w:rsidRPr="00566219">
              <w:t>Team to be established</w:t>
            </w:r>
          </w:p>
          <w:p w14:paraId="58623298" w14:textId="17A3ADA1" w:rsidR="00A40B26" w:rsidRPr="00566219" w:rsidRDefault="00DD017B" w:rsidP="00566219">
            <w:pPr>
              <w:pStyle w:val="TableBodyText"/>
              <w:rPr>
                <w:rStyle w:val="BodyTextbold"/>
                <w:b w:val="0"/>
                <w:sz w:val="22"/>
                <w:szCs w:val="20"/>
              </w:rPr>
            </w:pPr>
            <w:r w:rsidRPr="00566219">
              <w:t>Clause </w:t>
            </w:r>
            <w:r w:rsidR="00A40B26" w:rsidRPr="00566219">
              <w:t>4.1</w:t>
            </w:r>
          </w:p>
        </w:tc>
        <w:tc>
          <w:tcPr>
            <w:tcW w:w="1268" w:type="pct"/>
            <w:gridSpan w:val="7"/>
            <w:tcBorders>
              <w:bottom w:val="single" w:sz="4" w:space="0" w:color="808080" w:themeColor="background1" w:themeShade="80"/>
            </w:tcBorders>
            <w:shd w:val="clear" w:color="auto" w:fill="auto"/>
          </w:tcPr>
          <w:p w14:paraId="4A3BD7F2" w14:textId="071D973E" w:rsidR="00A40B26" w:rsidRPr="00566219" w:rsidRDefault="00A40B26" w:rsidP="00EF7C9B">
            <w:pPr>
              <w:pStyle w:val="TableBodyText"/>
              <w:jc w:val="center"/>
              <w:rPr>
                <w:rStyle w:val="BodyTextbold"/>
                <w:b w:val="0"/>
                <w:sz w:val="22"/>
                <w:szCs w:val="20"/>
              </w:rPr>
            </w:pPr>
            <w:r w:rsidRPr="00566219">
              <w:rPr>
                <w:rStyle w:val="BodyTextbold"/>
                <w:b w:val="0"/>
                <w:sz w:val="22"/>
                <w:szCs w:val="20"/>
              </w:rPr>
              <w:t xml:space="preserve">Yes </w:t>
            </w:r>
            <w:sdt>
              <w:sdtPr>
                <w:rPr>
                  <w:rStyle w:val="BodyTextbold"/>
                  <w:b w:val="0"/>
                  <w:sz w:val="22"/>
                  <w:szCs w:val="20"/>
                </w:rPr>
                <w:id w:val="-1571801318"/>
                <w14:checkbox>
                  <w14:checked w14:val="0"/>
                  <w14:checkedState w14:val="2612" w14:font="MS Gothic"/>
                  <w14:uncheckedState w14:val="2610" w14:font="MS Gothic"/>
                </w14:checkbox>
              </w:sdtPr>
              <w:sdtEndPr>
                <w:rPr>
                  <w:rStyle w:val="BodyTextbold"/>
                </w:rPr>
              </w:sdtEndPr>
              <w:sdtContent>
                <w:r w:rsidR="00FA376A" w:rsidRPr="00566219">
                  <w:rPr>
                    <w:rStyle w:val="BodyTextbold"/>
                    <w:rFonts w:ascii="Segoe UI Symbol" w:eastAsia="MS Gothic" w:hAnsi="Segoe UI Symbol" w:cs="Segoe UI Symbol"/>
                    <w:b w:val="0"/>
                    <w:sz w:val="22"/>
                    <w:szCs w:val="20"/>
                  </w:rPr>
                  <w:t>☐</w:t>
                </w:r>
              </w:sdtContent>
            </w:sdt>
          </w:p>
        </w:tc>
        <w:tc>
          <w:tcPr>
            <w:tcW w:w="1267" w:type="pct"/>
            <w:gridSpan w:val="4"/>
            <w:tcBorders>
              <w:bottom w:val="single" w:sz="4" w:space="0" w:color="808080" w:themeColor="background1" w:themeShade="80"/>
            </w:tcBorders>
            <w:shd w:val="clear" w:color="auto" w:fill="auto"/>
          </w:tcPr>
          <w:p w14:paraId="74D839E0" w14:textId="77777777" w:rsidR="00A40B26" w:rsidRPr="00566219" w:rsidRDefault="00A40B26" w:rsidP="00EF7C9B">
            <w:pPr>
              <w:pStyle w:val="TableBodyText"/>
              <w:jc w:val="center"/>
              <w:rPr>
                <w:rStyle w:val="BodyTextbold"/>
                <w:b w:val="0"/>
                <w:sz w:val="22"/>
                <w:szCs w:val="20"/>
              </w:rPr>
            </w:pPr>
            <w:r w:rsidRPr="00566219">
              <w:rPr>
                <w:rStyle w:val="BodyTextbold"/>
                <w:b w:val="0"/>
                <w:sz w:val="22"/>
                <w:szCs w:val="20"/>
              </w:rPr>
              <w:t xml:space="preserve">No </w:t>
            </w:r>
            <w:sdt>
              <w:sdtPr>
                <w:rPr>
                  <w:rStyle w:val="BodyTextbold"/>
                  <w:b w:val="0"/>
                  <w:sz w:val="22"/>
                  <w:szCs w:val="20"/>
                </w:rPr>
                <w:id w:val="783625363"/>
                <w14:checkbox>
                  <w14:checked w14:val="0"/>
                  <w14:checkedState w14:val="2612" w14:font="MS Gothic"/>
                  <w14:uncheckedState w14:val="2610" w14:font="MS Gothic"/>
                </w14:checkbox>
              </w:sdtPr>
              <w:sdtEndPr>
                <w:rPr>
                  <w:rStyle w:val="BodyTextbold"/>
                </w:rPr>
              </w:sdtEndPr>
              <w:sdtContent>
                <w:r w:rsidRPr="00566219">
                  <w:rPr>
                    <w:rStyle w:val="BodyTextbold"/>
                    <w:rFonts w:ascii="Segoe UI Symbol" w:eastAsia="MS Gothic" w:hAnsi="Segoe UI Symbol" w:cs="Segoe UI Symbol"/>
                    <w:b w:val="0"/>
                    <w:sz w:val="22"/>
                    <w:szCs w:val="20"/>
                  </w:rPr>
                  <w:t>☐</w:t>
                </w:r>
              </w:sdtContent>
            </w:sdt>
          </w:p>
        </w:tc>
      </w:tr>
      <w:tr w:rsidR="00A40B26" w:rsidRPr="0095494C" w14:paraId="660353B0" w14:textId="77777777" w:rsidTr="008B5242">
        <w:trPr>
          <w:cantSplit/>
        </w:trPr>
        <w:tc>
          <w:tcPr>
            <w:tcW w:w="614" w:type="pct"/>
            <w:shd w:val="clear" w:color="auto" w:fill="BFBFBF" w:themeFill="background1" w:themeFillShade="BF"/>
          </w:tcPr>
          <w:p w14:paraId="489ECDD8" w14:textId="77777777" w:rsidR="00A40B26" w:rsidRPr="0095494C" w:rsidRDefault="00A40B26" w:rsidP="00580B69">
            <w:pPr>
              <w:pStyle w:val="TableHeading"/>
              <w:widowControl w:val="0"/>
              <w:spacing w:before="0" w:after="120" w:line="360" w:lineRule="atLeast"/>
              <w:rPr>
                <w:rFonts w:cs="Noto Sans"/>
              </w:rPr>
            </w:pPr>
            <w:r w:rsidRPr="0095494C">
              <w:rPr>
                <w:rFonts w:cs="Noto Sans"/>
              </w:rPr>
              <w:t>10</w:t>
            </w:r>
          </w:p>
        </w:tc>
        <w:tc>
          <w:tcPr>
            <w:tcW w:w="4386" w:type="pct"/>
            <w:gridSpan w:val="15"/>
            <w:shd w:val="clear" w:color="auto" w:fill="BFBFBF" w:themeFill="background1" w:themeFillShade="BF"/>
          </w:tcPr>
          <w:p w14:paraId="0F4BB249" w14:textId="12322F9F" w:rsidR="00A40B26" w:rsidRPr="0095494C" w:rsidRDefault="00B276CF" w:rsidP="00580B69">
            <w:pPr>
              <w:pStyle w:val="TableHeading"/>
              <w:widowControl w:val="0"/>
              <w:spacing w:before="0" w:after="120" w:line="360" w:lineRule="atLeast"/>
              <w:jc w:val="left"/>
              <w:rPr>
                <w:rFonts w:cs="Noto Sans"/>
              </w:rPr>
            </w:pPr>
            <w:r w:rsidRPr="0095494C">
              <w:rPr>
                <w:rFonts w:cs="Noto Sans"/>
              </w:rPr>
              <w:t>Site</w:t>
            </w:r>
            <w:r w:rsidR="001F5D93" w:rsidRPr="0095494C">
              <w:rPr>
                <w:rFonts w:cs="Noto Sans"/>
              </w:rPr>
              <w:t> </w:t>
            </w:r>
            <w:r w:rsidR="00B71F6A" w:rsidRPr="0095494C">
              <w:rPr>
                <w:rFonts w:cs="Noto Sans"/>
              </w:rPr>
              <w:t>C</w:t>
            </w:r>
            <w:r w:rsidR="00A40B26" w:rsidRPr="0095494C">
              <w:rPr>
                <w:rFonts w:cs="Noto Sans"/>
              </w:rPr>
              <w:t>onferences</w:t>
            </w:r>
          </w:p>
        </w:tc>
      </w:tr>
      <w:tr w:rsidR="00A40B26" w:rsidRPr="0095494C" w14:paraId="1528E1E4"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28AE777B" w14:textId="77777777" w:rsidR="00A40B26" w:rsidRPr="00566219" w:rsidRDefault="00A40B26" w:rsidP="00566219">
            <w:pPr>
              <w:pStyle w:val="TableBodyText"/>
              <w:jc w:val="center"/>
            </w:pPr>
            <w:r w:rsidRPr="00566219">
              <w:t>10A</w:t>
            </w:r>
          </w:p>
        </w:tc>
        <w:tc>
          <w:tcPr>
            <w:tcW w:w="1851" w:type="pct"/>
            <w:gridSpan w:val="4"/>
            <w:tcBorders>
              <w:bottom w:val="single" w:sz="4" w:space="0" w:color="808080" w:themeColor="background1" w:themeShade="80"/>
            </w:tcBorders>
            <w:shd w:val="clear" w:color="auto" w:fill="F2F2F2" w:themeFill="background1" w:themeFillShade="F2"/>
          </w:tcPr>
          <w:p w14:paraId="314593E9" w14:textId="77777777" w:rsidR="00E52F68" w:rsidRPr="00566219" w:rsidRDefault="00A40B26" w:rsidP="00566219">
            <w:pPr>
              <w:pStyle w:val="TableBodyText"/>
            </w:pPr>
            <w:r w:rsidRPr="00566219">
              <w:t>Intervals between Site</w:t>
            </w:r>
            <w:r w:rsidR="001F5D93" w:rsidRPr="00566219">
              <w:t> </w:t>
            </w:r>
            <w:r w:rsidRPr="00566219">
              <w:t>Conferences</w:t>
            </w:r>
          </w:p>
          <w:p w14:paraId="2101C8FE" w14:textId="660D8F76" w:rsidR="00A40B26" w:rsidRPr="00566219" w:rsidRDefault="00DD017B" w:rsidP="00566219">
            <w:pPr>
              <w:pStyle w:val="TableBodyText"/>
            </w:pPr>
            <w:r w:rsidRPr="00566219">
              <w:t>Clause </w:t>
            </w:r>
            <w:r w:rsidR="00A40B26" w:rsidRPr="00566219">
              <w:t>4.3</w:t>
            </w:r>
          </w:p>
        </w:tc>
        <w:tc>
          <w:tcPr>
            <w:tcW w:w="2535" w:type="pct"/>
            <w:gridSpan w:val="11"/>
            <w:tcBorders>
              <w:bottom w:val="single" w:sz="4" w:space="0" w:color="808080" w:themeColor="background1" w:themeShade="80"/>
            </w:tcBorders>
            <w:shd w:val="clear" w:color="auto" w:fill="auto"/>
          </w:tcPr>
          <w:p w14:paraId="5C8884EC" w14:textId="77777777" w:rsidR="00A40B26" w:rsidRPr="00566219" w:rsidRDefault="00A40B26" w:rsidP="00566219">
            <w:pPr>
              <w:pStyle w:val="TableBodyText"/>
            </w:pPr>
            <w:r w:rsidRPr="00566219">
              <w:fldChar w:fldCharType="begin">
                <w:ffData>
                  <w:name w:val=""/>
                  <w:enabled/>
                  <w:calcOnExit w:val="0"/>
                  <w:textInput/>
                </w:ffData>
              </w:fldChar>
            </w:r>
            <w:r w:rsidRPr="00566219">
              <w:instrText xml:space="preserve"> FORMTEXT </w:instrText>
            </w:r>
            <w:r w:rsidRPr="00566219">
              <w:fldChar w:fldCharType="separate"/>
            </w:r>
            <w:r w:rsidRPr="00566219">
              <w:t>Type here</w:t>
            </w:r>
            <w:r w:rsidRPr="00566219">
              <w:fldChar w:fldCharType="end"/>
            </w:r>
          </w:p>
          <w:p w14:paraId="7C604AF7" w14:textId="73E4C8F3" w:rsidR="00A40B26" w:rsidRPr="00566219" w:rsidRDefault="00A40B26" w:rsidP="00566219">
            <w:pPr>
              <w:pStyle w:val="TableBodyText"/>
            </w:pPr>
            <w:r w:rsidRPr="00566219">
              <w:t>If no interval is specified, Site</w:t>
            </w:r>
            <w:r w:rsidR="001F5D93" w:rsidRPr="00566219">
              <w:t> </w:t>
            </w:r>
            <w:r w:rsidRPr="00566219">
              <w:t>Conferences shall be each month</w:t>
            </w:r>
          </w:p>
        </w:tc>
      </w:tr>
      <w:tr w:rsidR="00F90A78" w:rsidRPr="0095494C" w14:paraId="32D46727" w14:textId="77777777" w:rsidTr="008B5242">
        <w:trPr>
          <w:cantSplit/>
        </w:trPr>
        <w:tc>
          <w:tcPr>
            <w:tcW w:w="614" w:type="pct"/>
            <w:shd w:val="clear" w:color="auto" w:fill="BFBFBF" w:themeFill="background1" w:themeFillShade="BF"/>
          </w:tcPr>
          <w:p w14:paraId="64A53B72" w14:textId="17CF13F9" w:rsidR="00F90A78" w:rsidRPr="0095494C" w:rsidRDefault="00F90A78" w:rsidP="00C665BA">
            <w:pPr>
              <w:pStyle w:val="TableHeading"/>
              <w:widowControl w:val="0"/>
              <w:spacing w:before="0" w:after="120" w:line="360" w:lineRule="atLeast"/>
              <w:rPr>
                <w:rFonts w:cs="Noto Sans"/>
              </w:rPr>
            </w:pPr>
            <w:r w:rsidRPr="0095494C">
              <w:rPr>
                <w:rFonts w:cs="Noto Sans"/>
              </w:rPr>
              <w:t>11</w:t>
            </w:r>
          </w:p>
        </w:tc>
        <w:tc>
          <w:tcPr>
            <w:tcW w:w="4386" w:type="pct"/>
            <w:gridSpan w:val="15"/>
            <w:shd w:val="clear" w:color="auto" w:fill="BFBFBF" w:themeFill="background1" w:themeFillShade="BF"/>
          </w:tcPr>
          <w:p w14:paraId="359511B0" w14:textId="514E7607" w:rsidR="00F90A78" w:rsidRPr="0095494C" w:rsidRDefault="00F90A78" w:rsidP="00566219">
            <w:pPr>
              <w:pStyle w:val="TableHeading"/>
              <w:keepNext/>
              <w:widowControl w:val="0"/>
              <w:spacing w:before="0" w:after="120" w:line="360" w:lineRule="atLeast"/>
              <w:jc w:val="left"/>
              <w:rPr>
                <w:rFonts w:cs="Noto Sans"/>
              </w:rPr>
            </w:pPr>
            <w:r w:rsidRPr="0095494C">
              <w:rPr>
                <w:rFonts w:cs="Noto Sans"/>
              </w:rPr>
              <w:t>Security</w:t>
            </w:r>
          </w:p>
        </w:tc>
      </w:tr>
      <w:tr w:rsidR="00F90A78" w:rsidRPr="0095494C" w14:paraId="6D3EA865" w14:textId="77777777" w:rsidTr="008B5242">
        <w:trPr>
          <w:cantSplit/>
        </w:trPr>
        <w:tc>
          <w:tcPr>
            <w:tcW w:w="614" w:type="pct"/>
            <w:shd w:val="clear" w:color="auto" w:fill="F2F2F2" w:themeFill="background1" w:themeFillShade="F2"/>
          </w:tcPr>
          <w:p w14:paraId="13634EDD" w14:textId="6BEF2DC3" w:rsidR="00F90A78" w:rsidRPr="00566219" w:rsidRDefault="00F90A78" w:rsidP="00566219">
            <w:pPr>
              <w:pStyle w:val="TableBodyText"/>
              <w:jc w:val="center"/>
            </w:pPr>
            <w:r w:rsidRPr="00566219">
              <w:t>11A</w:t>
            </w:r>
          </w:p>
        </w:tc>
        <w:tc>
          <w:tcPr>
            <w:tcW w:w="1851" w:type="pct"/>
            <w:gridSpan w:val="4"/>
            <w:shd w:val="clear" w:color="auto" w:fill="F2F2F2" w:themeFill="background1" w:themeFillShade="F2"/>
          </w:tcPr>
          <w:p w14:paraId="15FF40A0" w14:textId="77777777" w:rsidR="00566219" w:rsidRDefault="00F90A78" w:rsidP="00566219">
            <w:pPr>
              <w:pStyle w:val="TableBodyText"/>
            </w:pPr>
            <w:r w:rsidRPr="00566219">
              <w:t>Amount of security</w:t>
            </w:r>
          </w:p>
          <w:p w14:paraId="63D52120" w14:textId="50E90204" w:rsidR="00F90A78" w:rsidRPr="00566219" w:rsidRDefault="00DD017B" w:rsidP="00566219">
            <w:pPr>
              <w:pStyle w:val="TableBodyText"/>
            </w:pPr>
            <w:r w:rsidRPr="00566219">
              <w:t>Clause </w:t>
            </w:r>
            <w:r w:rsidR="00F90A78" w:rsidRPr="00566219">
              <w:t>5.2</w:t>
            </w:r>
          </w:p>
        </w:tc>
        <w:tc>
          <w:tcPr>
            <w:tcW w:w="2535" w:type="pct"/>
            <w:gridSpan w:val="11"/>
            <w:shd w:val="clear" w:color="auto" w:fill="auto"/>
          </w:tcPr>
          <w:p w14:paraId="48FE34E9" w14:textId="77777777" w:rsidR="003F1811" w:rsidRPr="00566219" w:rsidRDefault="003F1811" w:rsidP="00566219">
            <w:pPr>
              <w:pStyle w:val="TableBodyText"/>
            </w:pPr>
            <w:r w:rsidRPr="00566219">
              <w:t>The Contractor must provide:</w:t>
            </w:r>
          </w:p>
          <w:p w14:paraId="5B40B765" w14:textId="6FAE04E0" w:rsidR="003F1811" w:rsidRPr="00566219" w:rsidRDefault="003F1811" w:rsidP="005E4B76">
            <w:pPr>
              <w:pStyle w:val="TableBodyText"/>
              <w:numPr>
                <w:ilvl w:val="0"/>
                <w:numId w:val="11"/>
              </w:numPr>
            </w:pPr>
            <w:r w:rsidRPr="00566219">
              <w:t>Retention Security equal to 5% of the Contract Sum in substitution of Retention Moneys (2</w:t>
            </w:r>
            <w:r w:rsidR="00E116BD" w:rsidRPr="00566219">
              <w:t> </w:t>
            </w:r>
            <w:r w:rsidRPr="00566219">
              <w:t>separate securities at</w:t>
            </w:r>
            <w:r w:rsidR="00E116BD" w:rsidRPr="00566219">
              <w:t> </w:t>
            </w:r>
            <w:r w:rsidRPr="00566219">
              <w:t>2.5%</w:t>
            </w:r>
            <w:r w:rsidR="00E116BD" w:rsidRPr="00566219">
              <w:t> </w:t>
            </w:r>
            <w:r w:rsidRPr="00566219">
              <w:t>each)</w:t>
            </w:r>
            <w:r w:rsidR="00E116BD" w:rsidRPr="00566219">
              <w:t>,</w:t>
            </w:r>
            <w:r w:rsidRPr="00566219">
              <w:t xml:space="preserve"> or</w:t>
            </w:r>
          </w:p>
          <w:p w14:paraId="14AF2AC6" w14:textId="6A0E1E04" w:rsidR="003F1811" w:rsidRPr="00566219" w:rsidRDefault="00E116BD" w:rsidP="005E4B76">
            <w:pPr>
              <w:pStyle w:val="TableBodyText"/>
              <w:numPr>
                <w:ilvl w:val="0"/>
                <w:numId w:val="11"/>
              </w:numPr>
            </w:pPr>
            <w:r w:rsidRPr="00566219">
              <w:t>t</w:t>
            </w:r>
            <w:r w:rsidR="003F1811" w:rsidRPr="00566219">
              <w:t>he Principal may deduct 10% of each payment certificate until the amount equals to</w:t>
            </w:r>
            <w:r w:rsidRPr="00566219">
              <w:t> </w:t>
            </w:r>
            <w:r w:rsidR="003F1811" w:rsidRPr="00566219">
              <w:t>5% of the Contract Sum</w:t>
            </w:r>
            <w:r w:rsidRPr="00566219">
              <w:t>, and</w:t>
            </w:r>
          </w:p>
          <w:p w14:paraId="0264B9F5" w14:textId="76213553" w:rsidR="00F90A78" w:rsidRPr="00566219" w:rsidRDefault="00E116BD" w:rsidP="005E4B76">
            <w:pPr>
              <w:pStyle w:val="TableBodyText"/>
              <w:numPr>
                <w:ilvl w:val="0"/>
                <w:numId w:val="11"/>
              </w:numPr>
              <w:rPr>
                <w:rStyle w:val="BodyTextbold"/>
                <w:b w:val="0"/>
                <w:sz w:val="22"/>
                <w:szCs w:val="20"/>
              </w:rPr>
            </w:pPr>
            <w:r w:rsidRPr="00566219">
              <w:t>a</w:t>
            </w:r>
            <w:r w:rsidR="003F1811" w:rsidRPr="00566219">
              <w:t>dditional security (if applicable) required under the Contract, such as security for unfixed plant or materials (refer Item 41D)</w:t>
            </w:r>
          </w:p>
        </w:tc>
      </w:tr>
      <w:tr w:rsidR="00F90A78" w:rsidRPr="0095494C" w14:paraId="45CA224F"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02F4C43" w14:textId="4C3FF0A4" w:rsidR="00F90A78" w:rsidRPr="00566219" w:rsidRDefault="00302D69" w:rsidP="00566219">
            <w:pPr>
              <w:pStyle w:val="TableBodyText"/>
              <w:jc w:val="center"/>
            </w:pPr>
            <w:r w:rsidRPr="00566219">
              <w:t>11B</w:t>
            </w:r>
          </w:p>
        </w:tc>
        <w:tc>
          <w:tcPr>
            <w:tcW w:w="1851" w:type="pct"/>
            <w:gridSpan w:val="4"/>
            <w:tcBorders>
              <w:bottom w:val="single" w:sz="4" w:space="0" w:color="808080" w:themeColor="background1" w:themeShade="80"/>
            </w:tcBorders>
            <w:shd w:val="clear" w:color="auto" w:fill="F2F2F2" w:themeFill="background1" w:themeFillShade="F2"/>
          </w:tcPr>
          <w:p w14:paraId="4B458A74" w14:textId="77777777" w:rsidR="00566219" w:rsidRDefault="00302D69" w:rsidP="00566219">
            <w:pPr>
              <w:pStyle w:val="TableBodyText"/>
            </w:pPr>
            <w:r w:rsidRPr="00566219">
              <w:t xml:space="preserve">The percentage to which the Principal's entitlement to </w:t>
            </w:r>
            <w:r w:rsidR="00BA73F6" w:rsidRPr="00566219">
              <w:t>R</w:t>
            </w:r>
            <w:r w:rsidRPr="00566219">
              <w:t>etention</w:t>
            </w:r>
            <w:r w:rsidR="00BA73F6" w:rsidRPr="00566219">
              <w:t> M</w:t>
            </w:r>
            <w:r w:rsidRPr="00566219">
              <w:t xml:space="preserve">oneys </w:t>
            </w:r>
            <w:r w:rsidR="00BA73F6" w:rsidRPr="00566219">
              <w:t xml:space="preserve">and/or Retention Security </w:t>
            </w:r>
            <w:r w:rsidRPr="00566219">
              <w:t>is reduced</w:t>
            </w:r>
          </w:p>
          <w:p w14:paraId="418D88DF" w14:textId="648B338D" w:rsidR="00F90A78" w:rsidRPr="00566219" w:rsidRDefault="00DD017B" w:rsidP="00566219">
            <w:pPr>
              <w:pStyle w:val="TableBodyText"/>
            </w:pPr>
            <w:r w:rsidRPr="00566219">
              <w:t>Clause </w:t>
            </w:r>
            <w:r w:rsidR="00302D69" w:rsidRPr="00566219">
              <w:t>5.8</w:t>
            </w:r>
          </w:p>
        </w:tc>
        <w:tc>
          <w:tcPr>
            <w:tcW w:w="2535" w:type="pct"/>
            <w:gridSpan w:val="11"/>
            <w:tcBorders>
              <w:bottom w:val="single" w:sz="4" w:space="0" w:color="808080" w:themeColor="background1" w:themeShade="80"/>
            </w:tcBorders>
            <w:shd w:val="clear" w:color="auto" w:fill="auto"/>
          </w:tcPr>
          <w:p w14:paraId="431CD64B" w14:textId="566FB189" w:rsidR="00302D69" w:rsidRPr="00566219" w:rsidRDefault="00302D69" w:rsidP="00566219">
            <w:pPr>
              <w:pStyle w:val="TableBodyText"/>
            </w:pPr>
            <w:r w:rsidRPr="00566219">
              <w:t>Primary</w:t>
            </w:r>
            <w:r w:rsidR="002B6C5A" w:rsidRPr="00566219">
              <w:t> </w:t>
            </w:r>
            <w:r w:rsidR="00BA73F6" w:rsidRPr="00566219">
              <w:t>S</w:t>
            </w:r>
            <w:r w:rsidRPr="00566219">
              <w:t xml:space="preserve">ecurity: </w:t>
            </w:r>
            <w:r w:rsidRPr="00566219">
              <w:fldChar w:fldCharType="begin">
                <w:ffData>
                  <w:name w:val=""/>
                  <w:enabled/>
                  <w:calcOnExit w:val="0"/>
                  <w:textInput/>
                </w:ffData>
              </w:fldChar>
            </w:r>
            <w:r w:rsidRPr="00566219">
              <w:instrText xml:space="preserve"> FORMTEXT </w:instrText>
            </w:r>
            <w:r w:rsidRPr="00566219">
              <w:fldChar w:fldCharType="separate"/>
            </w:r>
            <w:r w:rsidRPr="00566219">
              <w:t>Type here</w:t>
            </w:r>
            <w:r w:rsidRPr="00566219">
              <w:fldChar w:fldCharType="end"/>
            </w:r>
            <w:r w:rsidR="00FD164A" w:rsidRPr="00566219">
              <w:t> </w:t>
            </w:r>
            <w:r w:rsidRPr="00566219">
              <w:t>(If unspecified, ‘No reduction’)</w:t>
            </w:r>
          </w:p>
          <w:p w14:paraId="6DC8A761" w14:textId="462D6C55" w:rsidR="00F90A78" w:rsidRPr="00566219" w:rsidRDefault="00302D69" w:rsidP="00566219">
            <w:pPr>
              <w:pStyle w:val="TableBodyText"/>
              <w:rPr>
                <w:rStyle w:val="BodyTextbold"/>
                <w:b w:val="0"/>
                <w:sz w:val="22"/>
                <w:szCs w:val="20"/>
              </w:rPr>
            </w:pPr>
            <w:r w:rsidRPr="00566219">
              <w:t>Retention</w:t>
            </w:r>
            <w:r w:rsidR="007D6677" w:rsidRPr="00566219">
              <w:t> </w:t>
            </w:r>
            <w:r w:rsidRPr="00566219">
              <w:t>Moneys and Retention</w:t>
            </w:r>
            <w:r w:rsidR="007D6677" w:rsidRPr="00566219">
              <w:t> </w:t>
            </w:r>
            <w:r w:rsidRPr="00566219">
              <w:t>Security:</w:t>
            </w:r>
            <w:r w:rsidR="00FF2A15" w:rsidRPr="00566219">
              <w:t xml:space="preserve"> </w:t>
            </w:r>
            <w:r w:rsidRPr="00566219">
              <w:fldChar w:fldCharType="begin">
                <w:ffData>
                  <w:name w:val=""/>
                  <w:enabled/>
                  <w:calcOnExit w:val="0"/>
                  <w:textInput/>
                </w:ffData>
              </w:fldChar>
            </w:r>
            <w:r w:rsidRPr="00566219">
              <w:instrText xml:space="preserve"> FORMTEXT </w:instrText>
            </w:r>
            <w:r w:rsidRPr="00566219">
              <w:fldChar w:fldCharType="separate"/>
            </w:r>
            <w:r w:rsidRPr="00566219">
              <w:t>Type</w:t>
            </w:r>
            <w:r w:rsidR="00C665BA">
              <w:t> </w:t>
            </w:r>
            <w:r w:rsidRPr="00566219">
              <w:t>here</w:t>
            </w:r>
            <w:r w:rsidRPr="00566219">
              <w:fldChar w:fldCharType="end"/>
            </w:r>
            <w:r w:rsidR="00FD164A" w:rsidRPr="00566219">
              <w:t> </w:t>
            </w:r>
            <w:r w:rsidRPr="00566219">
              <w:t>(If unspecified,</w:t>
            </w:r>
            <w:r w:rsidR="00E4250F" w:rsidRPr="00566219">
              <w:t> </w:t>
            </w:r>
            <w:r w:rsidR="00150AA2" w:rsidRPr="00566219">
              <w:t>20%</w:t>
            </w:r>
            <w:r w:rsidRPr="00566219">
              <w:t>)</w:t>
            </w:r>
          </w:p>
        </w:tc>
      </w:tr>
      <w:tr w:rsidR="007D6C47" w:rsidRPr="0095494C" w14:paraId="1EFEDF16" w14:textId="77777777" w:rsidTr="008B5242">
        <w:trPr>
          <w:cantSplit/>
        </w:trPr>
        <w:tc>
          <w:tcPr>
            <w:tcW w:w="614" w:type="pct"/>
            <w:shd w:val="clear" w:color="auto" w:fill="BFBFBF" w:themeFill="background1" w:themeFillShade="BF"/>
          </w:tcPr>
          <w:p w14:paraId="2CA06DAF" w14:textId="1C3FBB1C" w:rsidR="007D6C47" w:rsidRPr="0095494C" w:rsidRDefault="007D6C47" w:rsidP="00580B69">
            <w:pPr>
              <w:pStyle w:val="TableHeading"/>
              <w:widowControl w:val="0"/>
              <w:spacing w:before="0" w:after="120" w:line="360" w:lineRule="atLeast"/>
              <w:rPr>
                <w:rFonts w:cs="Noto Sans"/>
              </w:rPr>
            </w:pPr>
            <w:r w:rsidRPr="0095494C">
              <w:rPr>
                <w:rFonts w:cs="Noto Sans"/>
              </w:rPr>
              <w:t>12</w:t>
            </w:r>
          </w:p>
        </w:tc>
        <w:tc>
          <w:tcPr>
            <w:tcW w:w="4386" w:type="pct"/>
            <w:gridSpan w:val="15"/>
            <w:shd w:val="clear" w:color="auto" w:fill="BFBFBF" w:themeFill="background1" w:themeFillShade="BF"/>
          </w:tcPr>
          <w:p w14:paraId="0D876A1F" w14:textId="224D09CD" w:rsidR="007D6C47" w:rsidRPr="0095494C" w:rsidRDefault="00B276CF" w:rsidP="00580B69">
            <w:pPr>
              <w:pStyle w:val="TableHeading"/>
              <w:widowControl w:val="0"/>
              <w:spacing w:before="0" w:after="120" w:line="360" w:lineRule="atLeast"/>
              <w:jc w:val="left"/>
              <w:rPr>
                <w:rFonts w:cs="Noto Sans"/>
              </w:rPr>
            </w:pPr>
            <w:r w:rsidRPr="0095494C">
              <w:rPr>
                <w:rFonts w:cs="Noto Sans"/>
              </w:rPr>
              <w:t>Formal</w:t>
            </w:r>
            <w:r w:rsidR="00566219">
              <w:rPr>
                <w:rFonts w:cs="Noto Sans"/>
              </w:rPr>
              <w:t xml:space="preserve"> </w:t>
            </w:r>
            <w:r w:rsidR="000950B8" w:rsidRPr="0095494C">
              <w:rPr>
                <w:rFonts w:cs="Noto Sans"/>
              </w:rPr>
              <w:t>I</w:t>
            </w:r>
            <w:r w:rsidRPr="0095494C">
              <w:rPr>
                <w:rFonts w:cs="Noto Sans"/>
              </w:rPr>
              <w:t>nstrument</w:t>
            </w:r>
            <w:r w:rsidR="00566219">
              <w:rPr>
                <w:rFonts w:cs="Noto Sans"/>
              </w:rPr>
              <w:t xml:space="preserve"> </w:t>
            </w:r>
            <w:r w:rsidRPr="0095494C">
              <w:rPr>
                <w:rFonts w:cs="Noto Sans"/>
              </w:rPr>
              <w:t>of</w:t>
            </w:r>
            <w:r w:rsidR="00566219">
              <w:rPr>
                <w:rFonts w:cs="Noto Sans"/>
              </w:rPr>
              <w:t xml:space="preserve"> </w:t>
            </w:r>
            <w:r w:rsidR="000950B8" w:rsidRPr="0095494C">
              <w:rPr>
                <w:rFonts w:cs="Noto Sans"/>
              </w:rPr>
              <w:t>A</w:t>
            </w:r>
            <w:r w:rsidR="007D6C47" w:rsidRPr="0095494C">
              <w:rPr>
                <w:rFonts w:cs="Noto Sans"/>
              </w:rPr>
              <w:t>greement</w:t>
            </w:r>
          </w:p>
        </w:tc>
      </w:tr>
      <w:tr w:rsidR="00E52081" w:rsidRPr="0095494C" w14:paraId="1DAC0958" w14:textId="77777777" w:rsidTr="00B720DB">
        <w:trPr>
          <w:cantSplit/>
        </w:trPr>
        <w:tc>
          <w:tcPr>
            <w:tcW w:w="614" w:type="pct"/>
            <w:tcBorders>
              <w:bottom w:val="single" w:sz="4" w:space="0" w:color="808080" w:themeColor="background1" w:themeShade="80"/>
            </w:tcBorders>
            <w:shd w:val="clear" w:color="auto" w:fill="F2F2F2" w:themeFill="background1" w:themeFillShade="F2"/>
          </w:tcPr>
          <w:p w14:paraId="66F7B966" w14:textId="70BD4550" w:rsidR="00E52081" w:rsidRPr="00566219" w:rsidRDefault="00E52081" w:rsidP="00566219">
            <w:pPr>
              <w:pStyle w:val="TableBodyText"/>
              <w:jc w:val="center"/>
            </w:pPr>
            <w:r w:rsidRPr="00566219">
              <w:t>12A</w:t>
            </w:r>
          </w:p>
        </w:tc>
        <w:tc>
          <w:tcPr>
            <w:tcW w:w="1851" w:type="pct"/>
            <w:gridSpan w:val="4"/>
            <w:tcBorders>
              <w:bottom w:val="single" w:sz="4" w:space="0" w:color="808080" w:themeColor="background1" w:themeShade="80"/>
            </w:tcBorders>
            <w:shd w:val="clear" w:color="auto" w:fill="F2F2F2" w:themeFill="background1" w:themeFillShade="F2"/>
          </w:tcPr>
          <w:p w14:paraId="6D527E85" w14:textId="77777777" w:rsidR="00566219" w:rsidRPr="00566219" w:rsidRDefault="00E52081" w:rsidP="00566219">
            <w:pPr>
              <w:pStyle w:val="TableBodyText"/>
            </w:pPr>
            <w:r w:rsidRPr="00566219">
              <w:t>Formal</w:t>
            </w:r>
            <w:r w:rsidR="00F44317" w:rsidRPr="00566219">
              <w:t> </w:t>
            </w:r>
            <w:r w:rsidRPr="00566219">
              <w:t>Instrument</w:t>
            </w:r>
            <w:r w:rsidR="00F44317" w:rsidRPr="00566219">
              <w:t> </w:t>
            </w:r>
            <w:r w:rsidRPr="00566219">
              <w:t>of</w:t>
            </w:r>
            <w:r w:rsidR="00C86ABB" w:rsidRPr="00566219">
              <w:t xml:space="preserve"> </w:t>
            </w:r>
            <w:r w:rsidRPr="00566219">
              <w:t>Agreement required</w:t>
            </w:r>
          </w:p>
          <w:p w14:paraId="48906AA0" w14:textId="744745ED" w:rsidR="00E52081" w:rsidRPr="00566219" w:rsidRDefault="00DD017B" w:rsidP="00566219">
            <w:pPr>
              <w:pStyle w:val="TableBodyText"/>
            </w:pPr>
            <w:r w:rsidRPr="00566219">
              <w:t>Clause </w:t>
            </w:r>
            <w:r w:rsidR="00E52081" w:rsidRPr="00566219">
              <w:t>6.2</w:t>
            </w:r>
          </w:p>
        </w:tc>
        <w:tc>
          <w:tcPr>
            <w:tcW w:w="1268" w:type="pct"/>
            <w:gridSpan w:val="7"/>
            <w:tcBorders>
              <w:bottom w:val="single" w:sz="4" w:space="0" w:color="808080" w:themeColor="background1" w:themeShade="80"/>
            </w:tcBorders>
            <w:shd w:val="clear" w:color="auto" w:fill="auto"/>
          </w:tcPr>
          <w:p w14:paraId="6F26B08E" w14:textId="4D356984" w:rsidR="00E52081" w:rsidRPr="00566219" w:rsidRDefault="00E52081" w:rsidP="00B720DB">
            <w:pPr>
              <w:pStyle w:val="TableBodyText"/>
              <w:jc w:val="center"/>
              <w:rPr>
                <w:rStyle w:val="BodyTextbold"/>
                <w:b w:val="0"/>
                <w:sz w:val="22"/>
                <w:szCs w:val="20"/>
              </w:rPr>
            </w:pPr>
            <w:r w:rsidRPr="00566219">
              <w:rPr>
                <w:rStyle w:val="BodyTextbold"/>
                <w:b w:val="0"/>
                <w:sz w:val="22"/>
                <w:szCs w:val="20"/>
              </w:rPr>
              <w:t xml:space="preserve">Yes </w:t>
            </w:r>
            <w:sdt>
              <w:sdtPr>
                <w:rPr>
                  <w:rStyle w:val="BodyTextbold"/>
                  <w:b w:val="0"/>
                  <w:sz w:val="22"/>
                  <w:szCs w:val="20"/>
                </w:rPr>
                <w:id w:val="-1410375992"/>
                <w14:checkbox>
                  <w14:checked w14:val="1"/>
                  <w14:checkedState w14:val="2612" w14:font="MS Gothic"/>
                  <w14:uncheckedState w14:val="2610" w14:font="MS Gothic"/>
                </w14:checkbox>
              </w:sdtPr>
              <w:sdtEndPr>
                <w:rPr>
                  <w:rStyle w:val="BodyTextbold"/>
                </w:rPr>
              </w:sdtEndPr>
              <w:sdtContent>
                <w:r w:rsidR="00FA376A" w:rsidRPr="00566219">
                  <w:rPr>
                    <w:rStyle w:val="BodyTextbold"/>
                    <w:rFonts w:ascii="Segoe UI Symbol" w:eastAsia="MS Gothic" w:hAnsi="Segoe UI Symbol" w:cs="Segoe UI Symbol"/>
                    <w:b w:val="0"/>
                    <w:sz w:val="22"/>
                    <w:szCs w:val="20"/>
                  </w:rPr>
                  <w:t>☒</w:t>
                </w:r>
              </w:sdtContent>
            </w:sdt>
          </w:p>
        </w:tc>
        <w:tc>
          <w:tcPr>
            <w:tcW w:w="1267" w:type="pct"/>
            <w:gridSpan w:val="4"/>
            <w:tcBorders>
              <w:bottom w:val="single" w:sz="4" w:space="0" w:color="808080" w:themeColor="background1" w:themeShade="80"/>
            </w:tcBorders>
            <w:shd w:val="clear" w:color="auto" w:fill="auto"/>
          </w:tcPr>
          <w:p w14:paraId="67575D88" w14:textId="65814859" w:rsidR="00E52081" w:rsidRPr="00566219" w:rsidRDefault="00E52081" w:rsidP="00B720DB">
            <w:pPr>
              <w:pStyle w:val="TableBodyText"/>
              <w:jc w:val="center"/>
              <w:rPr>
                <w:rStyle w:val="BodyTextbold"/>
                <w:b w:val="0"/>
                <w:sz w:val="22"/>
                <w:szCs w:val="20"/>
              </w:rPr>
            </w:pPr>
            <w:r w:rsidRPr="00566219">
              <w:rPr>
                <w:rStyle w:val="BodyTextbold"/>
                <w:b w:val="0"/>
                <w:sz w:val="22"/>
                <w:szCs w:val="20"/>
              </w:rPr>
              <w:t xml:space="preserve">No </w:t>
            </w:r>
            <w:sdt>
              <w:sdtPr>
                <w:rPr>
                  <w:rStyle w:val="BodyTextbold"/>
                  <w:b w:val="0"/>
                  <w:sz w:val="22"/>
                  <w:szCs w:val="20"/>
                </w:rPr>
                <w:id w:val="-356889961"/>
                <w14:checkbox>
                  <w14:checked w14:val="0"/>
                  <w14:checkedState w14:val="2612" w14:font="MS Gothic"/>
                  <w14:uncheckedState w14:val="2610" w14:font="MS Gothic"/>
                </w14:checkbox>
              </w:sdtPr>
              <w:sdtEndPr>
                <w:rPr>
                  <w:rStyle w:val="BodyTextbold"/>
                </w:rPr>
              </w:sdtEndPr>
              <w:sdtContent>
                <w:r w:rsidRPr="00566219">
                  <w:rPr>
                    <w:rStyle w:val="BodyTextbold"/>
                    <w:rFonts w:ascii="Segoe UI Symbol" w:eastAsia="MS Gothic" w:hAnsi="Segoe UI Symbol" w:cs="Segoe UI Symbol"/>
                    <w:b w:val="0"/>
                    <w:sz w:val="22"/>
                    <w:szCs w:val="20"/>
                  </w:rPr>
                  <w:t>☐</w:t>
                </w:r>
              </w:sdtContent>
            </w:sdt>
          </w:p>
        </w:tc>
      </w:tr>
      <w:tr w:rsidR="00B276CF" w:rsidRPr="0095494C" w14:paraId="08BB342D" w14:textId="77777777" w:rsidTr="008B5242">
        <w:trPr>
          <w:cantSplit/>
        </w:trPr>
        <w:tc>
          <w:tcPr>
            <w:tcW w:w="614" w:type="pct"/>
            <w:shd w:val="clear" w:color="auto" w:fill="BFBFBF" w:themeFill="background1" w:themeFillShade="BF"/>
          </w:tcPr>
          <w:p w14:paraId="237C8E9A" w14:textId="24DB9020" w:rsidR="00B276CF" w:rsidRPr="0095494C" w:rsidRDefault="00B276CF" w:rsidP="00580B69">
            <w:pPr>
              <w:pStyle w:val="TableHeading"/>
              <w:widowControl w:val="0"/>
              <w:spacing w:before="0" w:after="120" w:line="360" w:lineRule="atLeast"/>
              <w:rPr>
                <w:rFonts w:cs="Noto Sans"/>
              </w:rPr>
            </w:pPr>
            <w:r w:rsidRPr="0095494C">
              <w:rPr>
                <w:rFonts w:cs="Noto Sans"/>
              </w:rPr>
              <w:t>13</w:t>
            </w:r>
          </w:p>
        </w:tc>
        <w:tc>
          <w:tcPr>
            <w:tcW w:w="4386" w:type="pct"/>
            <w:gridSpan w:val="15"/>
            <w:shd w:val="clear" w:color="auto" w:fill="BFBFBF" w:themeFill="background1" w:themeFillShade="BF"/>
          </w:tcPr>
          <w:p w14:paraId="0B925B0A" w14:textId="6142AAA5" w:rsidR="00B276CF" w:rsidRPr="0095494C" w:rsidRDefault="00B276CF" w:rsidP="00580B69">
            <w:pPr>
              <w:pStyle w:val="TableHeading"/>
              <w:widowControl w:val="0"/>
              <w:spacing w:before="0" w:after="120" w:line="360" w:lineRule="atLeast"/>
              <w:jc w:val="left"/>
              <w:rPr>
                <w:rFonts w:cs="Noto Sans"/>
              </w:rPr>
            </w:pPr>
            <w:r w:rsidRPr="0095494C">
              <w:rPr>
                <w:rFonts w:cs="Noto Sans"/>
              </w:rPr>
              <w:t>Documents</w:t>
            </w:r>
          </w:p>
        </w:tc>
      </w:tr>
      <w:tr w:rsidR="007D6C47" w:rsidRPr="0095494C" w14:paraId="5B4F9A01" w14:textId="77777777" w:rsidTr="008B5242">
        <w:trPr>
          <w:cantSplit/>
        </w:trPr>
        <w:tc>
          <w:tcPr>
            <w:tcW w:w="614" w:type="pct"/>
            <w:shd w:val="clear" w:color="auto" w:fill="F2F2F2" w:themeFill="background1" w:themeFillShade="F2"/>
          </w:tcPr>
          <w:p w14:paraId="397210ED" w14:textId="4161F1ED" w:rsidR="007D6C47" w:rsidRPr="00566219" w:rsidRDefault="00B276CF" w:rsidP="00566219">
            <w:pPr>
              <w:pStyle w:val="TableBodyText"/>
              <w:jc w:val="center"/>
            </w:pPr>
            <w:r w:rsidRPr="00566219">
              <w:lastRenderedPageBreak/>
              <w:t>13A</w:t>
            </w:r>
          </w:p>
        </w:tc>
        <w:tc>
          <w:tcPr>
            <w:tcW w:w="1851" w:type="pct"/>
            <w:gridSpan w:val="4"/>
            <w:shd w:val="clear" w:color="auto" w:fill="F2F2F2" w:themeFill="background1" w:themeFillShade="F2"/>
          </w:tcPr>
          <w:p w14:paraId="5A663373" w14:textId="77777777" w:rsidR="00566219" w:rsidRDefault="00437AC4" w:rsidP="00566219">
            <w:pPr>
              <w:pStyle w:val="TableBodyText"/>
            </w:pPr>
            <w:r w:rsidRPr="00566219">
              <w:t>The number of copies to be supplied by the Principal</w:t>
            </w:r>
          </w:p>
          <w:p w14:paraId="68001C54" w14:textId="2C808B21" w:rsidR="007D6C47" w:rsidRPr="00566219" w:rsidRDefault="00DD017B" w:rsidP="00566219">
            <w:pPr>
              <w:pStyle w:val="TableBodyText"/>
            </w:pPr>
            <w:r w:rsidRPr="00566219">
              <w:t>Clause </w:t>
            </w:r>
            <w:r w:rsidR="00437AC4" w:rsidRPr="00566219">
              <w:t>8.4</w:t>
            </w:r>
          </w:p>
        </w:tc>
        <w:tc>
          <w:tcPr>
            <w:tcW w:w="2535" w:type="pct"/>
            <w:gridSpan w:val="11"/>
            <w:shd w:val="clear" w:color="auto" w:fill="auto"/>
          </w:tcPr>
          <w:p w14:paraId="674BA040" w14:textId="1DD0AC8B" w:rsidR="007D6C47" w:rsidRPr="00566219" w:rsidRDefault="00437AC4" w:rsidP="004B6549">
            <w:pPr>
              <w:pStyle w:val="TOC1"/>
            </w:pPr>
            <w:r w:rsidRPr="00566219">
              <w:t xml:space="preserve">One </w:t>
            </w:r>
            <w:r w:rsidR="007016BE" w:rsidRPr="00566219">
              <w:t>e</w:t>
            </w:r>
            <w:r w:rsidRPr="00566219">
              <w:t>lectronic</w:t>
            </w:r>
          </w:p>
        </w:tc>
      </w:tr>
      <w:tr w:rsidR="007D6C47" w:rsidRPr="0095494C" w14:paraId="1ACE2063" w14:textId="77777777" w:rsidTr="008B5242">
        <w:trPr>
          <w:cantSplit/>
        </w:trPr>
        <w:tc>
          <w:tcPr>
            <w:tcW w:w="614" w:type="pct"/>
            <w:shd w:val="clear" w:color="auto" w:fill="F2F2F2" w:themeFill="background1" w:themeFillShade="F2"/>
          </w:tcPr>
          <w:p w14:paraId="17D401A4" w14:textId="448A76E6" w:rsidR="007D6C47" w:rsidRPr="00566219" w:rsidRDefault="00437AC4" w:rsidP="00566219">
            <w:pPr>
              <w:pStyle w:val="TableBodyText"/>
              <w:jc w:val="center"/>
            </w:pPr>
            <w:r w:rsidRPr="00566219">
              <w:t>13B</w:t>
            </w:r>
          </w:p>
        </w:tc>
        <w:tc>
          <w:tcPr>
            <w:tcW w:w="1851" w:type="pct"/>
            <w:gridSpan w:val="4"/>
            <w:shd w:val="clear" w:color="auto" w:fill="F2F2F2" w:themeFill="background1" w:themeFillShade="F2"/>
          </w:tcPr>
          <w:p w14:paraId="72D762E5" w14:textId="3F80E8AF" w:rsidR="00566219" w:rsidRDefault="00BE1B90" w:rsidP="00566219">
            <w:pPr>
              <w:pStyle w:val="TableBodyText"/>
            </w:pPr>
            <w:r>
              <w:t xml:space="preserve">Principal Supplied </w:t>
            </w:r>
            <w:r w:rsidR="007016BE" w:rsidRPr="00566219">
              <w:t>I</w:t>
            </w:r>
            <w:r w:rsidR="00437AC4" w:rsidRPr="00566219">
              <w:t>nformation</w:t>
            </w:r>
          </w:p>
          <w:p w14:paraId="3B4FABEC" w14:textId="05F06821" w:rsidR="007D6C47" w:rsidRPr="00566219" w:rsidRDefault="00DD017B" w:rsidP="00566219">
            <w:pPr>
              <w:pStyle w:val="TableBodyText"/>
            </w:pPr>
            <w:r w:rsidRPr="00566219">
              <w:t>Clause </w:t>
            </w:r>
            <w:r w:rsidR="00437AC4" w:rsidRPr="00566219">
              <w:t>2.1</w:t>
            </w:r>
          </w:p>
        </w:tc>
        <w:tc>
          <w:tcPr>
            <w:tcW w:w="2535" w:type="pct"/>
            <w:gridSpan w:val="11"/>
            <w:shd w:val="clear" w:color="auto" w:fill="auto"/>
          </w:tcPr>
          <w:p w14:paraId="08BB891C" w14:textId="77777777" w:rsidR="00BE1B90" w:rsidRPr="00566219" w:rsidRDefault="00BE1B90" w:rsidP="00BE1B90">
            <w:pPr>
              <w:pStyle w:val="TableBodyText"/>
            </w:pPr>
            <w:r w:rsidRPr="00566219">
              <w:fldChar w:fldCharType="begin">
                <w:ffData>
                  <w:name w:val=""/>
                  <w:enabled/>
                  <w:calcOnExit w:val="0"/>
                  <w:textInput/>
                </w:ffData>
              </w:fldChar>
            </w:r>
            <w:r w:rsidRPr="00566219">
              <w:instrText xml:space="preserve"> FORMTEXT </w:instrText>
            </w:r>
            <w:r w:rsidRPr="00566219">
              <w:fldChar w:fldCharType="separate"/>
            </w:r>
            <w:r w:rsidRPr="00566219">
              <w:t>Type here</w:t>
            </w:r>
            <w:r w:rsidRPr="00566219">
              <w:fldChar w:fldCharType="end"/>
            </w:r>
          </w:p>
          <w:p w14:paraId="1D87A302" w14:textId="67184CC1" w:rsidR="00BE1B90" w:rsidRPr="00566219" w:rsidRDefault="00BE1B90" w:rsidP="00BE1B90">
            <w:pPr>
              <w:pStyle w:val="TableBodyText"/>
            </w:pPr>
            <w:r w:rsidRPr="00566219">
              <w:t xml:space="preserve">If available, </w:t>
            </w:r>
            <w:r>
              <w:t>Principal Supplied</w:t>
            </w:r>
            <w:r w:rsidR="004D2993">
              <w:t xml:space="preserve"> </w:t>
            </w:r>
            <w:r w:rsidRPr="00566219">
              <w:t>Information is included in Volume</w:t>
            </w:r>
            <w:r>
              <w:t> </w:t>
            </w:r>
            <w:r w:rsidRPr="00566219">
              <w:t>1 – Part</w:t>
            </w:r>
            <w:r>
              <w:t> </w:t>
            </w:r>
            <w:r w:rsidRPr="00566219">
              <w:t>7 – Project Specific Documents</w:t>
            </w:r>
          </w:p>
          <w:p w14:paraId="7A83512D" w14:textId="482101E2" w:rsidR="00437AC4" w:rsidRPr="00BD49A6" w:rsidRDefault="00BE1B90" w:rsidP="00510ED3">
            <w:pPr>
              <w:pStyle w:val="GuidanceTexttable"/>
            </w:pPr>
            <w:r w:rsidRPr="00BD49A6">
              <w:t>[Principal Supplied</w:t>
            </w:r>
            <w:r w:rsidR="004D2993">
              <w:t xml:space="preserve"> </w:t>
            </w:r>
            <w:r w:rsidRPr="00BD49A6">
              <w:t xml:space="preserve">Information is not </w:t>
            </w:r>
            <w:proofErr w:type="gramStart"/>
            <w:r w:rsidRPr="00BD49A6">
              <w:t>factual information</w:t>
            </w:r>
            <w:proofErr w:type="gramEnd"/>
            <w:r w:rsidRPr="00BD49A6">
              <w:t>. It is provided by Transport and Main Roads to a Contractor for general information only]</w:t>
            </w:r>
          </w:p>
        </w:tc>
      </w:tr>
      <w:tr w:rsidR="00B276CF" w:rsidRPr="0095494C" w14:paraId="42E1841B" w14:textId="77777777" w:rsidTr="008B5242">
        <w:trPr>
          <w:cantSplit/>
        </w:trPr>
        <w:tc>
          <w:tcPr>
            <w:tcW w:w="614" w:type="pct"/>
            <w:shd w:val="clear" w:color="auto" w:fill="F2F2F2" w:themeFill="background1" w:themeFillShade="F2"/>
          </w:tcPr>
          <w:p w14:paraId="499B85E9" w14:textId="55B206BA" w:rsidR="00B276CF" w:rsidRPr="00566219" w:rsidRDefault="00437AC4" w:rsidP="00566219">
            <w:pPr>
              <w:pStyle w:val="TableBodyText"/>
              <w:jc w:val="center"/>
            </w:pPr>
            <w:r w:rsidRPr="00566219">
              <w:t>13C</w:t>
            </w:r>
          </w:p>
        </w:tc>
        <w:tc>
          <w:tcPr>
            <w:tcW w:w="1851" w:type="pct"/>
            <w:gridSpan w:val="4"/>
            <w:shd w:val="clear" w:color="auto" w:fill="F2F2F2" w:themeFill="background1" w:themeFillShade="F2"/>
          </w:tcPr>
          <w:p w14:paraId="6BAE4CD8" w14:textId="7FCD8D92" w:rsidR="00B276CF" w:rsidRPr="00566219" w:rsidRDefault="00437AC4" w:rsidP="00566219">
            <w:pPr>
              <w:pStyle w:val="TableBodyText"/>
            </w:pPr>
            <w:r w:rsidRPr="00566219">
              <w:t>The number of copies to be supplied by the Contractor including Designers’</w:t>
            </w:r>
            <w:r w:rsidR="00C86ABB" w:rsidRPr="00566219">
              <w:t xml:space="preserve"> </w:t>
            </w:r>
            <w:r w:rsidRPr="00566219">
              <w:t>Certificates</w:t>
            </w:r>
          </w:p>
          <w:p w14:paraId="6E6D164E" w14:textId="27AA04AA" w:rsidR="00437AC4" w:rsidRPr="00566219" w:rsidRDefault="00DD017B" w:rsidP="00566219">
            <w:pPr>
              <w:pStyle w:val="TableBodyText"/>
            </w:pPr>
            <w:r w:rsidRPr="00566219">
              <w:t>Clause </w:t>
            </w:r>
            <w:r w:rsidR="00437AC4" w:rsidRPr="00566219">
              <w:t xml:space="preserve">8.5 and </w:t>
            </w:r>
            <w:r w:rsidRPr="00566219">
              <w:t>Clause </w:t>
            </w:r>
            <w:r w:rsidR="005936AD" w:rsidRPr="00566219">
              <w:t>8.6.6 of Annexure </w:t>
            </w:r>
            <w:r w:rsidR="00437AC4" w:rsidRPr="00566219">
              <w:t>D</w:t>
            </w:r>
          </w:p>
        </w:tc>
        <w:tc>
          <w:tcPr>
            <w:tcW w:w="2535" w:type="pct"/>
            <w:gridSpan w:val="11"/>
            <w:shd w:val="clear" w:color="auto" w:fill="auto"/>
          </w:tcPr>
          <w:p w14:paraId="3E7CBDE9" w14:textId="77777777" w:rsidR="00B276CF" w:rsidRPr="00566219" w:rsidRDefault="00437AC4" w:rsidP="00566219">
            <w:pPr>
              <w:pStyle w:val="TableBodyText"/>
            </w:pPr>
            <w:r w:rsidRPr="00566219">
              <w:fldChar w:fldCharType="begin">
                <w:ffData>
                  <w:name w:val=""/>
                  <w:enabled/>
                  <w:calcOnExit w:val="0"/>
                  <w:textInput/>
                </w:ffData>
              </w:fldChar>
            </w:r>
            <w:r w:rsidRPr="00566219">
              <w:instrText xml:space="preserve"> FORMTEXT </w:instrText>
            </w:r>
            <w:r w:rsidRPr="00566219">
              <w:fldChar w:fldCharType="separate"/>
            </w:r>
            <w:r w:rsidRPr="00566219">
              <w:t>Type here</w:t>
            </w:r>
            <w:r w:rsidRPr="00566219">
              <w:fldChar w:fldCharType="end"/>
            </w:r>
          </w:p>
          <w:p w14:paraId="1247D6E0" w14:textId="1C5318E8" w:rsidR="00437AC4" w:rsidRPr="00BD49A6" w:rsidRDefault="00437AC4" w:rsidP="00510ED3">
            <w:pPr>
              <w:pStyle w:val="GuidanceTexttable"/>
            </w:pPr>
            <w:r w:rsidRPr="00BD49A6">
              <w:t>[Number of Drawings and Specifications</w:t>
            </w:r>
          </w:p>
          <w:p w14:paraId="4A9291B8" w14:textId="08BB8111" w:rsidR="00437AC4" w:rsidRPr="00BD49A6" w:rsidRDefault="00437AC4" w:rsidP="00510ED3">
            <w:pPr>
              <w:pStyle w:val="GuidanceTexttable"/>
            </w:pPr>
            <w:r w:rsidRPr="00BD49A6">
              <w:t>Number of Design Certificates]</w:t>
            </w:r>
          </w:p>
          <w:p w14:paraId="69FDA64B" w14:textId="1D01CFB5" w:rsidR="00437AC4" w:rsidRPr="00566219" w:rsidRDefault="007B2C1C" w:rsidP="00566219">
            <w:pPr>
              <w:pStyle w:val="TableBodyText"/>
            </w:pPr>
            <w:r w:rsidRPr="00566219">
              <w:t xml:space="preserve">If nothing stated, </w:t>
            </w:r>
            <w:r w:rsidR="003271BB" w:rsidRPr="00566219">
              <w:t>electronic</w:t>
            </w:r>
          </w:p>
        </w:tc>
      </w:tr>
      <w:tr w:rsidR="00B276CF" w:rsidRPr="0095494C" w14:paraId="5F9188C7"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FDFFA92" w14:textId="04A8CFB5" w:rsidR="00B276CF" w:rsidRPr="00566219" w:rsidRDefault="0050430E" w:rsidP="00566219">
            <w:pPr>
              <w:pStyle w:val="TableBodyText"/>
              <w:jc w:val="center"/>
            </w:pPr>
            <w:r w:rsidRPr="00566219">
              <w:t>13D</w:t>
            </w:r>
          </w:p>
        </w:tc>
        <w:tc>
          <w:tcPr>
            <w:tcW w:w="1851" w:type="pct"/>
            <w:gridSpan w:val="4"/>
            <w:tcBorders>
              <w:bottom w:val="single" w:sz="4" w:space="0" w:color="808080" w:themeColor="background1" w:themeShade="80"/>
            </w:tcBorders>
            <w:shd w:val="clear" w:color="auto" w:fill="F2F2F2" w:themeFill="background1" w:themeFillShade="F2"/>
          </w:tcPr>
          <w:p w14:paraId="3AD72E5B" w14:textId="77777777" w:rsidR="00566219" w:rsidRDefault="0050430E" w:rsidP="00566219">
            <w:pPr>
              <w:pStyle w:val="TableBodyText"/>
            </w:pPr>
            <w:r w:rsidRPr="00566219">
              <w:t>The time for the Administrator to give a direction as to the suitability and return the Contractor's copies</w:t>
            </w:r>
          </w:p>
          <w:p w14:paraId="2E9CA562" w14:textId="5F682EC5" w:rsidR="00B276CF" w:rsidRPr="00566219" w:rsidRDefault="00DD017B" w:rsidP="00566219">
            <w:pPr>
              <w:pStyle w:val="TableBodyText"/>
            </w:pPr>
            <w:r w:rsidRPr="00566219">
              <w:t>Clause </w:t>
            </w:r>
            <w:r w:rsidR="0050430E" w:rsidRPr="00566219">
              <w:t>8.5</w:t>
            </w:r>
          </w:p>
        </w:tc>
        <w:tc>
          <w:tcPr>
            <w:tcW w:w="2535" w:type="pct"/>
            <w:gridSpan w:val="11"/>
            <w:tcBorders>
              <w:bottom w:val="single" w:sz="4" w:space="0" w:color="808080" w:themeColor="background1" w:themeShade="80"/>
            </w:tcBorders>
            <w:shd w:val="clear" w:color="auto" w:fill="auto"/>
          </w:tcPr>
          <w:p w14:paraId="095A9A79" w14:textId="698A04BB" w:rsidR="0050430E" w:rsidRPr="00566219" w:rsidRDefault="0050430E" w:rsidP="00566219">
            <w:pPr>
              <w:pStyle w:val="TableBodyText"/>
            </w:pPr>
            <w:r w:rsidRPr="00566219">
              <w:t xml:space="preserve">Refer </w:t>
            </w:r>
            <w:r w:rsidR="001A28F4" w:rsidRPr="00566219">
              <w:t>Scope</w:t>
            </w:r>
            <w:r w:rsidR="008A15B3" w:rsidRPr="00566219">
              <w:t> </w:t>
            </w:r>
            <w:r w:rsidR="001A28F4" w:rsidRPr="00566219">
              <w:t>of</w:t>
            </w:r>
            <w:r w:rsidR="008A15B3" w:rsidRPr="00566219">
              <w:t> </w:t>
            </w:r>
            <w:r w:rsidR="001A28F4" w:rsidRPr="00566219">
              <w:t>Works</w:t>
            </w:r>
            <w:r w:rsidR="008A15B3" w:rsidRPr="00566219">
              <w:t> </w:t>
            </w:r>
            <w:r w:rsidR="001A28F4" w:rsidRPr="00566219">
              <w:t>and</w:t>
            </w:r>
            <w:r w:rsidR="008A15B3" w:rsidRPr="00566219">
              <w:t> </w:t>
            </w:r>
            <w:r w:rsidR="001A28F4" w:rsidRPr="00566219">
              <w:t>Technical</w:t>
            </w:r>
            <w:r w:rsidR="008A15B3" w:rsidRPr="00566219">
              <w:t> </w:t>
            </w:r>
            <w:r w:rsidR="001A28F4" w:rsidRPr="00566219">
              <w:t>Criteria</w:t>
            </w:r>
            <w:r w:rsidR="008A15B3" w:rsidRPr="00566219">
              <w:t xml:space="preserve"> (SWTC)</w:t>
            </w:r>
          </w:p>
          <w:p w14:paraId="4A815B1F" w14:textId="6EE459B0" w:rsidR="00B276CF" w:rsidRPr="00566219" w:rsidRDefault="0050430E" w:rsidP="00566219">
            <w:pPr>
              <w:pStyle w:val="TableBodyText"/>
            </w:pPr>
            <w:r w:rsidRPr="00566219">
              <w:t>If nothing stated, 10</w:t>
            </w:r>
            <w:r w:rsidR="005B4B43" w:rsidRPr="00566219">
              <w:t> B</w:t>
            </w:r>
            <w:r w:rsidRPr="00566219">
              <w:t>usiness</w:t>
            </w:r>
            <w:r w:rsidR="005B4B43" w:rsidRPr="00566219">
              <w:t> D</w:t>
            </w:r>
            <w:r w:rsidRPr="00566219">
              <w:t>ays</w:t>
            </w:r>
          </w:p>
        </w:tc>
      </w:tr>
      <w:tr w:rsidR="00D047EE" w:rsidRPr="0095494C" w14:paraId="1FFFCC78" w14:textId="77777777" w:rsidTr="008B5242">
        <w:trPr>
          <w:cantSplit/>
        </w:trPr>
        <w:tc>
          <w:tcPr>
            <w:tcW w:w="614" w:type="pct"/>
            <w:shd w:val="clear" w:color="auto" w:fill="BFBFBF" w:themeFill="background1" w:themeFillShade="BF"/>
          </w:tcPr>
          <w:p w14:paraId="6D39364C" w14:textId="4070CB96" w:rsidR="00D047EE" w:rsidRPr="0095494C" w:rsidRDefault="00D047EE" w:rsidP="004B6549">
            <w:pPr>
              <w:pStyle w:val="TableHeading"/>
              <w:spacing w:before="0" w:after="120" w:line="360" w:lineRule="atLeast"/>
              <w:rPr>
                <w:rFonts w:cs="Noto Sans"/>
              </w:rPr>
            </w:pPr>
            <w:r w:rsidRPr="0095494C">
              <w:rPr>
                <w:rFonts w:cs="Noto Sans"/>
              </w:rPr>
              <w:t>14</w:t>
            </w:r>
          </w:p>
        </w:tc>
        <w:tc>
          <w:tcPr>
            <w:tcW w:w="4386" w:type="pct"/>
            <w:gridSpan w:val="15"/>
            <w:shd w:val="clear" w:color="auto" w:fill="BFBFBF" w:themeFill="background1" w:themeFillShade="BF"/>
          </w:tcPr>
          <w:p w14:paraId="584D13DC" w14:textId="4561AFA6" w:rsidR="00D047EE" w:rsidRPr="0095494C" w:rsidRDefault="00D047EE" w:rsidP="00ED1C96">
            <w:pPr>
              <w:pStyle w:val="TableHeading"/>
              <w:keepNext/>
              <w:keepLines/>
              <w:spacing w:before="0" w:after="120" w:line="360" w:lineRule="atLeast"/>
              <w:jc w:val="left"/>
              <w:rPr>
                <w:rFonts w:cs="Noto Sans"/>
              </w:rPr>
            </w:pPr>
            <w:r w:rsidRPr="0095494C">
              <w:rPr>
                <w:rFonts w:cs="Noto Sans"/>
              </w:rPr>
              <w:t xml:space="preserve">Design by the </w:t>
            </w:r>
            <w:r w:rsidR="004B0FA0" w:rsidRPr="0095494C">
              <w:rPr>
                <w:rFonts w:cs="Noto Sans"/>
              </w:rPr>
              <w:t>Co</w:t>
            </w:r>
            <w:r w:rsidRPr="0095494C">
              <w:rPr>
                <w:rFonts w:cs="Noto Sans"/>
              </w:rPr>
              <w:t>ntractor</w:t>
            </w:r>
          </w:p>
        </w:tc>
      </w:tr>
      <w:tr w:rsidR="00CE40DB" w:rsidRPr="0095494C" w14:paraId="348DDCF2" w14:textId="77777777" w:rsidTr="00EF7C9B">
        <w:trPr>
          <w:cantSplit/>
        </w:trPr>
        <w:tc>
          <w:tcPr>
            <w:tcW w:w="614" w:type="pct"/>
            <w:shd w:val="clear" w:color="auto" w:fill="F2F2F2" w:themeFill="background1" w:themeFillShade="F2"/>
          </w:tcPr>
          <w:p w14:paraId="3353E080" w14:textId="2800DD5D" w:rsidR="00CE40DB" w:rsidRPr="00566219" w:rsidRDefault="00CE40DB" w:rsidP="00566219">
            <w:pPr>
              <w:pStyle w:val="TableBodyText"/>
              <w:jc w:val="center"/>
            </w:pPr>
            <w:r w:rsidRPr="00566219">
              <w:t>14A</w:t>
            </w:r>
          </w:p>
        </w:tc>
        <w:tc>
          <w:tcPr>
            <w:tcW w:w="1851" w:type="pct"/>
            <w:gridSpan w:val="4"/>
            <w:shd w:val="clear" w:color="auto" w:fill="F2F2F2" w:themeFill="background1" w:themeFillShade="F2"/>
          </w:tcPr>
          <w:p w14:paraId="33EAB24B" w14:textId="1BA51440" w:rsidR="00CE40DB" w:rsidRPr="00566219" w:rsidRDefault="00EF4745" w:rsidP="00566219">
            <w:pPr>
              <w:pStyle w:val="TableBodyText"/>
            </w:pPr>
            <w:r w:rsidRPr="00566219">
              <w:t xml:space="preserve">SWTC </w:t>
            </w:r>
            <w:r w:rsidR="00CE40DB" w:rsidRPr="00566219">
              <w:t>is included.</w:t>
            </w:r>
          </w:p>
          <w:p w14:paraId="33D85E3A" w14:textId="704C6E1C" w:rsidR="00CE40DB" w:rsidRPr="00566219" w:rsidRDefault="00DD017B" w:rsidP="00566219">
            <w:pPr>
              <w:pStyle w:val="TableBodyText"/>
            </w:pPr>
            <w:r w:rsidRPr="00566219">
              <w:t>Clause </w:t>
            </w:r>
            <w:r w:rsidR="00CE40DB" w:rsidRPr="00566219">
              <w:t xml:space="preserve">1.1 and </w:t>
            </w:r>
            <w:r w:rsidRPr="00566219">
              <w:t>Clause </w:t>
            </w:r>
            <w:r w:rsidR="00CE40DB" w:rsidRPr="00566219">
              <w:t>3 of Annexure D</w:t>
            </w:r>
          </w:p>
        </w:tc>
        <w:tc>
          <w:tcPr>
            <w:tcW w:w="1268" w:type="pct"/>
            <w:gridSpan w:val="7"/>
            <w:shd w:val="clear" w:color="auto" w:fill="auto"/>
          </w:tcPr>
          <w:p w14:paraId="677D9C85" w14:textId="3ED900AE" w:rsidR="00CE40DB" w:rsidRPr="00566219" w:rsidRDefault="00CE40DB" w:rsidP="00EF7C9B">
            <w:pPr>
              <w:pStyle w:val="TableBodyText"/>
              <w:jc w:val="center"/>
            </w:pPr>
            <w:r w:rsidRPr="00566219">
              <w:t xml:space="preserve">Yes </w:t>
            </w:r>
            <w:sdt>
              <w:sdtPr>
                <w:id w:val="1217394841"/>
                <w14:checkbox>
                  <w14:checked w14:val="0"/>
                  <w14:checkedState w14:val="2612" w14:font="MS Gothic"/>
                  <w14:uncheckedState w14:val="2610" w14:font="MS Gothic"/>
                </w14:checkbox>
              </w:sdtPr>
              <w:sdtEndPr/>
              <w:sdtContent>
                <w:r w:rsidRPr="00566219">
                  <w:rPr>
                    <w:rFonts w:ascii="Segoe UI Symbol" w:eastAsia="MS Gothic" w:hAnsi="Segoe UI Symbol" w:cs="Segoe UI Symbol"/>
                  </w:rPr>
                  <w:t>☐</w:t>
                </w:r>
              </w:sdtContent>
            </w:sdt>
          </w:p>
        </w:tc>
        <w:tc>
          <w:tcPr>
            <w:tcW w:w="1267" w:type="pct"/>
            <w:gridSpan w:val="4"/>
            <w:shd w:val="clear" w:color="auto" w:fill="auto"/>
          </w:tcPr>
          <w:p w14:paraId="0EA394BD" w14:textId="23E35EAC" w:rsidR="00CE40DB" w:rsidRPr="00566219" w:rsidRDefault="00CE40DB" w:rsidP="00EF7C9B">
            <w:pPr>
              <w:pStyle w:val="TableBodyText"/>
              <w:jc w:val="center"/>
            </w:pPr>
            <w:r w:rsidRPr="00566219">
              <w:t xml:space="preserve">No </w:t>
            </w:r>
            <w:sdt>
              <w:sdtPr>
                <w:id w:val="-1283875778"/>
                <w14:checkbox>
                  <w14:checked w14:val="0"/>
                  <w14:checkedState w14:val="2612" w14:font="MS Gothic"/>
                  <w14:uncheckedState w14:val="2610" w14:font="MS Gothic"/>
                </w14:checkbox>
              </w:sdtPr>
              <w:sdtEndPr/>
              <w:sdtContent>
                <w:r w:rsidRPr="00566219">
                  <w:rPr>
                    <w:rFonts w:ascii="Segoe UI Symbol" w:eastAsia="MS Gothic" w:hAnsi="Segoe UI Symbol" w:cs="Segoe UI Symbol"/>
                  </w:rPr>
                  <w:t>☐</w:t>
                </w:r>
              </w:sdtContent>
            </w:sdt>
          </w:p>
        </w:tc>
      </w:tr>
      <w:tr w:rsidR="00566219" w:rsidRPr="0095494C" w14:paraId="2957A193" w14:textId="77777777" w:rsidTr="00566219">
        <w:trPr>
          <w:cantSplit/>
        </w:trPr>
        <w:tc>
          <w:tcPr>
            <w:tcW w:w="614" w:type="pct"/>
            <w:shd w:val="clear" w:color="auto" w:fill="BFBFBF" w:themeFill="background1" w:themeFillShade="BF"/>
          </w:tcPr>
          <w:p w14:paraId="2A9D8069" w14:textId="3DAEA32F" w:rsidR="00566219" w:rsidRPr="0095494C" w:rsidRDefault="00566219" w:rsidP="00566219">
            <w:pPr>
              <w:pStyle w:val="TableHeading"/>
            </w:pPr>
            <w:r w:rsidRPr="0095494C">
              <w:t>14B</w:t>
            </w:r>
          </w:p>
        </w:tc>
        <w:tc>
          <w:tcPr>
            <w:tcW w:w="4386" w:type="pct"/>
            <w:gridSpan w:val="15"/>
            <w:shd w:val="clear" w:color="auto" w:fill="BFBFBF" w:themeFill="background1" w:themeFillShade="BF"/>
          </w:tcPr>
          <w:p w14:paraId="6ED981DB" w14:textId="22681E8C" w:rsidR="00566219" w:rsidRPr="0095494C" w:rsidRDefault="00566219" w:rsidP="00566219">
            <w:pPr>
              <w:pStyle w:val="TableHeading"/>
              <w:jc w:val="left"/>
            </w:pPr>
            <w:r w:rsidRPr="0095494C">
              <w:t>Not used</w:t>
            </w:r>
          </w:p>
        </w:tc>
      </w:tr>
      <w:tr w:rsidR="00566219" w:rsidRPr="0095494C" w14:paraId="1ED2B029" w14:textId="77777777" w:rsidTr="00566219">
        <w:trPr>
          <w:cantSplit/>
        </w:trPr>
        <w:tc>
          <w:tcPr>
            <w:tcW w:w="614" w:type="pct"/>
            <w:shd w:val="clear" w:color="auto" w:fill="BFBFBF" w:themeFill="background1" w:themeFillShade="BF"/>
          </w:tcPr>
          <w:p w14:paraId="21DE575A" w14:textId="6FB71504" w:rsidR="00566219" w:rsidRPr="0095494C" w:rsidRDefault="00566219" w:rsidP="00566219">
            <w:pPr>
              <w:pStyle w:val="TableHeading"/>
            </w:pPr>
            <w:r w:rsidRPr="0095494C">
              <w:t>14C</w:t>
            </w:r>
          </w:p>
        </w:tc>
        <w:tc>
          <w:tcPr>
            <w:tcW w:w="4386" w:type="pct"/>
            <w:gridSpan w:val="15"/>
            <w:shd w:val="clear" w:color="auto" w:fill="BFBFBF" w:themeFill="background1" w:themeFillShade="BF"/>
          </w:tcPr>
          <w:p w14:paraId="7DF4439C" w14:textId="1657C84D" w:rsidR="00566219" w:rsidRPr="0095494C" w:rsidRDefault="00566219" w:rsidP="00566219">
            <w:pPr>
              <w:pStyle w:val="TableHeading"/>
              <w:jc w:val="left"/>
            </w:pPr>
            <w:r w:rsidRPr="0095494C">
              <w:t>Not used</w:t>
            </w:r>
          </w:p>
        </w:tc>
      </w:tr>
      <w:tr w:rsidR="0050430E" w:rsidRPr="0095494C" w14:paraId="53A0E591" w14:textId="77777777" w:rsidTr="008B5242">
        <w:trPr>
          <w:cantSplit/>
        </w:trPr>
        <w:tc>
          <w:tcPr>
            <w:tcW w:w="614" w:type="pct"/>
            <w:shd w:val="clear" w:color="auto" w:fill="F2F2F2" w:themeFill="background1" w:themeFillShade="F2"/>
          </w:tcPr>
          <w:p w14:paraId="13BCCB5F" w14:textId="5DAE3D93" w:rsidR="0050430E" w:rsidRPr="00566219" w:rsidRDefault="00CE40DB" w:rsidP="00E23AF1">
            <w:pPr>
              <w:pStyle w:val="TableBodyText"/>
              <w:jc w:val="center"/>
            </w:pPr>
            <w:r w:rsidRPr="00566219">
              <w:t>14D</w:t>
            </w:r>
          </w:p>
        </w:tc>
        <w:tc>
          <w:tcPr>
            <w:tcW w:w="1851" w:type="pct"/>
            <w:gridSpan w:val="4"/>
            <w:shd w:val="clear" w:color="auto" w:fill="F2F2F2" w:themeFill="background1" w:themeFillShade="F2"/>
          </w:tcPr>
          <w:p w14:paraId="65C71B5D" w14:textId="77777777" w:rsidR="00566219" w:rsidRDefault="003F4EF2" w:rsidP="00566219">
            <w:pPr>
              <w:pStyle w:val="TableBodyText"/>
            </w:pPr>
            <w:r w:rsidRPr="00566219">
              <w:t xml:space="preserve">Amount of </w:t>
            </w:r>
            <w:r w:rsidR="00C86ABB" w:rsidRPr="00566219">
              <w:t>P</w:t>
            </w:r>
            <w:r w:rsidRPr="00566219">
              <w:t xml:space="preserve">rofessional </w:t>
            </w:r>
            <w:r w:rsidR="00C86ABB" w:rsidRPr="00566219">
              <w:t>I</w:t>
            </w:r>
            <w:r w:rsidRPr="00566219">
              <w:t xml:space="preserve">ndemnity </w:t>
            </w:r>
            <w:r w:rsidR="00C86ABB" w:rsidRPr="00566219">
              <w:t>I</w:t>
            </w:r>
            <w:r w:rsidRPr="00566219">
              <w:t xml:space="preserve">nsurance </w:t>
            </w:r>
            <w:r w:rsidR="00C86ABB" w:rsidRPr="00566219">
              <w:t>P</w:t>
            </w:r>
            <w:r w:rsidRPr="00566219">
              <w:t>olicy</w:t>
            </w:r>
          </w:p>
          <w:p w14:paraId="4CD2B103" w14:textId="23113265" w:rsidR="0050430E" w:rsidRPr="00566219" w:rsidRDefault="00DD017B" w:rsidP="00566219">
            <w:pPr>
              <w:pStyle w:val="TableBodyText"/>
            </w:pPr>
            <w:r w:rsidRPr="00566219">
              <w:t>Clause </w:t>
            </w:r>
            <w:r w:rsidR="003F4EF2" w:rsidRPr="00566219">
              <w:t>6 of Annexure D</w:t>
            </w:r>
          </w:p>
        </w:tc>
        <w:tc>
          <w:tcPr>
            <w:tcW w:w="2535" w:type="pct"/>
            <w:gridSpan w:val="11"/>
            <w:shd w:val="clear" w:color="auto" w:fill="auto"/>
          </w:tcPr>
          <w:p w14:paraId="052DDFCC" w14:textId="74B08211" w:rsidR="0050430E" w:rsidRPr="00510ED3" w:rsidRDefault="003F4EF2" w:rsidP="00566219">
            <w:pPr>
              <w:pStyle w:val="TableBodyText"/>
              <w:rPr>
                <w:i/>
                <w:iCs/>
                <w:sz w:val="18"/>
                <w:szCs w:val="18"/>
              </w:rPr>
            </w:pPr>
            <w:r w:rsidRPr="00510ED3">
              <w:rPr>
                <w:rStyle w:val="GuidanceTexttableChar"/>
              </w:rPr>
              <w:t>[</w:t>
            </w:r>
            <w:r w:rsidR="002B41D6" w:rsidRPr="00510ED3">
              <w:rPr>
                <w:rStyle w:val="GuidanceTexttableChar"/>
              </w:rPr>
              <w:t>Not applicable</w:t>
            </w:r>
            <w:r w:rsidRPr="00510ED3">
              <w:rPr>
                <w:rStyle w:val="GuidanceTexttableChar"/>
              </w:rPr>
              <w:t xml:space="preserve"> if project is covered under </w:t>
            </w:r>
            <w:r w:rsidR="002B41D6" w:rsidRPr="00510ED3">
              <w:rPr>
                <w:rStyle w:val="GuidanceTexttableChar"/>
              </w:rPr>
              <w:t>Principal arranged insurance</w:t>
            </w:r>
            <w:r w:rsidR="00E4250F" w:rsidRPr="00510ED3">
              <w:rPr>
                <w:rStyle w:val="GuidanceTexttableChar"/>
              </w:rPr>
              <w:t> </w:t>
            </w:r>
            <w:r w:rsidRPr="00510ED3">
              <w:rPr>
                <w:rStyle w:val="GuidanceTexttableChar"/>
              </w:rPr>
              <w:t>(Alternative 1)</w:t>
            </w:r>
            <w:r w:rsidR="000E1FEC" w:rsidRPr="00510ED3">
              <w:rPr>
                <w:rStyle w:val="GuidanceTexttableChar"/>
              </w:rPr>
              <w:t xml:space="preserve">. If Contractor arranged insurance is chosen, contact the Risk Insurance, Scheduling </w:t>
            </w:r>
            <w:r w:rsidR="00E53065" w:rsidRPr="00510ED3">
              <w:rPr>
                <w:rStyle w:val="GuidanceTexttableChar"/>
              </w:rPr>
              <w:t>and</w:t>
            </w:r>
            <w:r w:rsidR="000E1FEC" w:rsidRPr="00510ED3">
              <w:rPr>
                <w:rStyle w:val="GuidanceTexttableChar"/>
              </w:rPr>
              <w:t xml:space="preserve"> Estimating Unit for a recommended amount </w:t>
            </w:r>
            <w:hyperlink r:id="rId12" w:history="1">
              <w:r w:rsidR="00510ED3" w:rsidRPr="00510ED3">
                <w:rPr>
                  <w:rStyle w:val="Hyperlink"/>
                  <w:i/>
                  <w:szCs w:val="22"/>
                </w:rPr>
                <w:t>PAI_Program@tmr.qld.gov.au</w:t>
              </w:r>
            </w:hyperlink>
            <w:r w:rsidR="00BD49A6" w:rsidRPr="00510ED3">
              <w:rPr>
                <w:rStyle w:val="GuidanceTexttableChar"/>
              </w:rPr>
              <w:t>]</w:t>
            </w:r>
          </w:p>
          <w:p w14:paraId="49DD8E17" w14:textId="33E349A2" w:rsidR="003F4EF2" w:rsidRPr="00566219" w:rsidRDefault="003F4EF2" w:rsidP="00566219">
            <w:pPr>
              <w:pStyle w:val="TableBodyText"/>
            </w:pPr>
            <w:r w:rsidRPr="00566219">
              <w:fldChar w:fldCharType="begin">
                <w:ffData>
                  <w:name w:val=""/>
                  <w:enabled/>
                  <w:calcOnExit w:val="0"/>
                  <w:textInput/>
                </w:ffData>
              </w:fldChar>
            </w:r>
            <w:r w:rsidRPr="00566219">
              <w:instrText xml:space="preserve"> FORMTEXT </w:instrText>
            </w:r>
            <w:r w:rsidRPr="00566219">
              <w:fldChar w:fldCharType="separate"/>
            </w:r>
            <w:r w:rsidRPr="00566219">
              <w:t>Type here</w:t>
            </w:r>
            <w:r w:rsidRPr="00566219">
              <w:fldChar w:fldCharType="end"/>
            </w:r>
          </w:p>
        </w:tc>
      </w:tr>
      <w:tr w:rsidR="00CE40DB" w:rsidRPr="0095494C" w14:paraId="0AFC1BA3"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4BB3AC45" w14:textId="007D2BD0" w:rsidR="00CE40DB" w:rsidRPr="00566219" w:rsidRDefault="00CE40DB" w:rsidP="00E23AF1">
            <w:pPr>
              <w:pStyle w:val="TableBodyText"/>
              <w:jc w:val="center"/>
            </w:pPr>
            <w:r w:rsidRPr="00566219">
              <w:t>14E</w:t>
            </w:r>
          </w:p>
        </w:tc>
        <w:tc>
          <w:tcPr>
            <w:tcW w:w="1851" w:type="pct"/>
            <w:gridSpan w:val="4"/>
            <w:tcBorders>
              <w:bottom w:val="single" w:sz="4" w:space="0" w:color="808080" w:themeColor="background1" w:themeShade="80"/>
            </w:tcBorders>
            <w:shd w:val="clear" w:color="auto" w:fill="F2F2F2" w:themeFill="background1" w:themeFillShade="F2"/>
          </w:tcPr>
          <w:p w14:paraId="113CB87F" w14:textId="77777777" w:rsidR="00566219" w:rsidRDefault="001820EF" w:rsidP="00566219">
            <w:pPr>
              <w:pStyle w:val="TableBodyText"/>
            </w:pPr>
            <w:r w:rsidRPr="00566219">
              <w:t>Period after Final</w:t>
            </w:r>
            <w:r w:rsidR="00F44317" w:rsidRPr="00566219">
              <w:t> </w:t>
            </w:r>
            <w:r w:rsidRPr="00566219">
              <w:t xml:space="preserve">Certificate to maintain </w:t>
            </w:r>
            <w:r w:rsidR="00C86ABB" w:rsidRPr="00566219">
              <w:t>P</w:t>
            </w:r>
            <w:r w:rsidRPr="00566219">
              <w:t xml:space="preserve">rofessional </w:t>
            </w:r>
            <w:r w:rsidR="00C86ABB" w:rsidRPr="00566219">
              <w:t>I</w:t>
            </w:r>
            <w:r w:rsidRPr="00566219">
              <w:t xml:space="preserve">ndemnity </w:t>
            </w:r>
            <w:r w:rsidR="00C86ABB" w:rsidRPr="00566219">
              <w:t>I</w:t>
            </w:r>
            <w:r w:rsidRPr="00566219">
              <w:t xml:space="preserve">nsurance </w:t>
            </w:r>
            <w:r w:rsidR="00C86ABB" w:rsidRPr="00566219">
              <w:t>P</w:t>
            </w:r>
            <w:r w:rsidRPr="00566219">
              <w:t>olicy</w:t>
            </w:r>
          </w:p>
          <w:p w14:paraId="46E4BCF1" w14:textId="515DA982" w:rsidR="00CE40DB" w:rsidRPr="00566219" w:rsidRDefault="00DD017B" w:rsidP="00566219">
            <w:pPr>
              <w:pStyle w:val="TableBodyText"/>
            </w:pPr>
            <w:r w:rsidRPr="00566219">
              <w:t>Clause </w:t>
            </w:r>
            <w:r w:rsidR="001820EF" w:rsidRPr="00566219">
              <w:t>6 of Annexure D</w:t>
            </w:r>
          </w:p>
        </w:tc>
        <w:tc>
          <w:tcPr>
            <w:tcW w:w="2535" w:type="pct"/>
            <w:gridSpan w:val="11"/>
            <w:tcBorders>
              <w:bottom w:val="single" w:sz="4" w:space="0" w:color="808080" w:themeColor="background1" w:themeShade="80"/>
            </w:tcBorders>
            <w:shd w:val="clear" w:color="auto" w:fill="auto"/>
          </w:tcPr>
          <w:p w14:paraId="41406815" w14:textId="56787EB0" w:rsidR="00CE40DB" w:rsidRPr="00510ED3" w:rsidRDefault="001820EF" w:rsidP="00566219">
            <w:pPr>
              <w:pStyle w:val="TableBodyText"/>
              <w:rPr>
                <w:rStyle w:val="GuidanceTexttableChar"/>
              </w:rPr>
            </w:pPr>
            <w:r w:rsidRPr="00510ED3">
              <w:rPr>
                <w:rStyle w:val="GuidanceTexttableChar"/>
              </w:rPr>
              <w:t>[</w:t>
            </w:r>
            <w:r w:rsidR="002B41D6" w:rsidRPr="00510ED3">
              <w:rPr>
                <w:rStyle w:val="GuidanceTexttableChar"/>
              </w:rPr>
              <w:t xml:space="preserve">Not applicable </w:t>
            </w:r>
            <w:r w:rsidRPr="00510ED3">
              <w:rPr>
                <w:rStyle w:val="GuidanceTexttableChar"/>
              </w:rPr>
              <w:t xml:space="preserve">if project is covered under </w:t>
            </w:r>
            <w:r w:rsidR="002B41D6" w:rsidRPr="00510ED3">
              <w:rPr>
                <w:rStyle w:val="GuidanceTexttableChar"/>
              </w:rPr>
              <w:t>Principal arranged insurance</w:t>
            </w:r>
            <w:r w:rsidR="00E4250F" w:rsidRPr="00510ED3">
              <w:rPr>
                <w:rStyle w:val="GuidanceTexttableChar"/>
              </w:rPr>
              <w:t> </w:t>
            </w:r>
            <w:r w:rsidRPr="00510ED3">
              <w:rPr>
                <w:rStyle w:val="GuidanceTexttableChar"/>
              </w:rPr>
              <w:t>(Alternative 1)</w:t>
            </w:r>
            <w:r w:rsidR="00530413" w:rsidRPr="00510ED3">
              <w:rPr>
                <w:rStyle w:val="GuidanceTexttableChar"/>
              </w:rPr>
              <w:t>. If Contractor arranged insurance is chosen, contact the Risk, Insurance, Scheduling</w:t>
            </w:r>
            <w:r w:rsidR="00E53065" w:rsidRPr="00510ED3">
              <w:rPr>
                <w:rStyle w:val="GuidanceTexttableChar"/>
              </w:rPr>
              <w:t xml:space="preserve"> and </w:t>
            </w:r>
            <w:r w:rsidR="00530413" w:rsidRPr="00510ED3">
              <w:rPr>
                <w:rStyle w:val="GuidanceTexttableChar"/>
              </w:rPr>
              <w:t xml:space="preserve">Estimating Unit for a recommended amount </w:t>
            </w:r>
            <w:hyperlink r:id="rId13" w:history="1">
              <w:r w:rsidR="00510ED3" w:rsidRPr="00510ED3">
                <w:rPr>
                  <w:rStyle w:val="Hyperlink"/>
                  <w:i/>
                  <w:szCs w:val="22"/>
                </w:rPr>
                <w:t>PAI_Program@tmr.qld.gov.au</w:t>
              </w:r>
            </w:hyperlink>
            <w:r w:rsidRPr="00510ED3">
              <w:rPr>
                <w:rStyle w:val="GuidanceTexttableChar"/>
              </w:rPr>
              <w:t>]</w:t>
            </w:r>
          </w:p>
          <w:p w14:paraId="50313647" w14:textId="5EE5CA63" w:rsidR="001820EF" w:rsidRPr="00566219" w:rsidRDefault="001820EF" w:rsidP="00566219">
            <w:pPr>
              <w:pStyle w:val="TableBodyText"/>
            </w:pPr>
            <w:r w:rsidRPr="00566219">
              <w:fldChar w:fldCharType="begin">
                <w:ffData>
                  <w:name w:val=""/>
                  <w:enabled/>
                  <w:calcOnExit w:val="0"/>
                  <w:textInput/>
                </w:ffData>
              </w:fldChar>
            </w:r>
            <w:r w:rsidRPr="00566219">
              <w:instrText xml:space="preserve"> FORMTEXT </w:instrText>
            </w:r>
            <w:r w:rsidRPr="00566219">
              <w:fldChar w:fldCharType="separate"/>
            </w:r>
            <w:r w:rsidRPr="00566219">
              <w:t>Type here</w:t>
            </w:r>
            <w:r w:rsidRPr="00566219">
              <w:fldChar w:fldCharType="end"/>
            </w:r>
          </w:p>
        </w:tc>
      </w:tr>
      <w:tr w:rsidR="001820EF" w:rsidRPr="0095494C" w14:paraId="7C850BF4" w14:textId="77777777" w:rsidTr="008B5242">
        <w:trPr>
          <w:cantSplit/>
        </w:trPr>
        <w:tc>
          <w:tcPr>
            <w:tcW w:w="614" w:type="pct"/>
            <w:shd w:val="clear" w:color="auto" w:fill="BFBFBF" w:themeFill="background1" w:themeFillShade="BF"/>
          </w:tcPr>
          <w:p w14:paraId="04BCE787" w14:textId="720CFA31" w:rsidR="001820EF" w:rsidRPr="0095494C" w:rsidRDefault="001820EF" w:rsidP="00E23AF1">
            <w:pPr>
              <w:pStyle w:val="TableHeading"/>
              <w:keepNext/>
              <w:widowControl w:val="0"/>
              <w:spacing w:before="0" w:after="120" w:line="360" w:lineRule="atLeast"/>
              <w:rPr>
                <w:rFonts w:cs="Noto Sans"/>
              </w:rPr>
            </w:pPr>
            <w:r w:rsidRPr="0095494C">
              <w:rPr>
                <w:rFonts w:cs="Noto Sans"/>
              </w:rPr>
              <w:lastRenderedPageBreak/>
              <w:t>15</w:t>
            </w:r>
          </w:p>
        </w:tc>
        <w:tc>
          <w:tcPr>
            <w:tcW w:w="4386" w:type="pct"/>
            <w:gridSpan w:val="15"/>
            <w:shd w:val="clear" w:color="auto" w:fill="BFBFBF" w:themeFill="background1" w:themeFillShade="BF"/>
          </w:tcPr>
          <w:p w14:paraId="613655C3" w14:textId="1AD55FD7" w:rsidR="001820EF" w:rsidRPr="0095494C" w:rsidRDefault="001820EF" w:rsidP="00E23AF1">
            <w:pPr>
              <w:pStyle w:val="TableHeading"/>
              <w:keepNext/>
              <w:widowControl w:val="0"/>
              <w:spacing w:before="0" w:after="120" w:line="360" w:lineRule="atLeast"/>
              <w:jc w:val="left"/>
              <w:rPr>
                <w:rFonts w:cs="Noto Sans"/>
              </w:rPr>
            </w:pPr>
            <w:r w:rsidRPr="0095494C">
              <w:rPr>
                <w:rFonts w:cs="Noto Sans"/>
              </w:rPr>
              <w:t xml:space="preserve">Subcontracting and </w:t>
            </w:r>
            <w:r w:rsidR="00246108" w:rsidRPr="0095494C">
              <w:rPr>
                <w:rFonts w:cs="Noto Sans"/>
              </w:rPr>
              <w:t>P</w:t>
            </w:r>
            <w:r w:rsidR="00A927F6" w:rsidRPr="0095494C">
              <w:rPr>
                <w:rFonts w:cs="Noto Sans"/>
              </w:rPr>
              <w:t>rovisional</w:t>
            </w:r>
            <w:r w:rsidR="00B35DC2" w:rsidRPr="0095494C">
              <w:rPr>
                <w:rFonts w:cs="Noto Sans"/>
              </w:rPr>
              <w:t> </w:t>
            </w:r>
            <w:r w:rsidR="00246108" w:rsidRPr="0095494C">
              <w:rPr>
                <w:rFonts w:cs="Noto Sans"/>
              </w:rPr>
              <w:t>S</w:t>
            </w:r>
            <w:r w:rsidRPr="0095494C">
              <w:rPr>
                <w:rFonts w:cs="Noto Sans"/>
              </w:rPr>
              <w:t>ums</w:t>
            </w:r>
          </w:p>
        </w:tc>
      </w:tr>
      <w:tr w:rsidR="00CE40DB" w:rsidRPr="0095494C" w14:paraId="23C7A917" w14:textId="77777777" w:rsidTr="008B5242">
        <w:trPr>
          <w:cantSplit/>
        </w:trPr>
        <w:tc>
          <w:tcPr>
            <w:tcW w:w="614" w:type="pct"/>
            <w:shd w:val="clear" w:color="auto" w:fill="F2F2F2" w:themeFill="background1" w:themeFillShade="F2"/>
          </w:tcPr>
          <w:p w14:paraId="172881FC" w14:textId="317F118A" w:rsidR="00CE40DB" w:rsidRPr="00E23AF1" w:rsidRDefault="00A927F6" w:rsidP="00E23AF1">
            <w:pPr>
              <w:pStyle w:val="TableBodyText"/>
              <w:jc w:val="center"/>
            </w:pPr>
            <w:r w:rsidRPr="00E23AF1">
              <w:t>15A</w:t>
            </w:r>
          </w:p>
        </w:tc>
        <w:tc>
          <w:tcPr>
            <w:tcW w:w="1851" w:type="pct"/>
            <w:gridSpan w:val="4"/>
            <w:shd w:val="clear" w:color="auto" w:fill="F2F2F2" w:themeFill="background1" w:themeFillShade="F2"/>
          </w:tcPr>
          <w:p w14:paraId="438ED545" w14:textId="77777777" w:rsidR="00E23AF1" w:rsidRDefault="00A927F6" w:rsidP="00E23AF1">
            <w:pPr>
              <w:pStyle w:val="TableBodyText"/>
            </w:pPr>
            <w:r w:rsidRPr="00E23AF1">
              <w:t>Threshold for value of work to be subcontracted</w:t>
            </w:r>
          </w:p>
          <w:p w14:paraId="080F5B38" w14:textId="25A4EFC3" w:rsidR="00CE40DB" w:rsidRPr="00E23AF1" w:rsidRDefault="00DD017B" w:rsidP="00E23AF1">
            <w:pPr>
              <w:pStyle w:val="TableBodyText"/>
            </w:pPr>
            <w:r w:rsidRPr="00E23AF1">
              <w:t>Clause </w:t>
            </w:r>
            <w:r w:rsidR="00A927F6" w:rsidRPr="00E23AF1">
              <w:t>9.</w:t>
            </w:r>
            <w:r w:rsidR="00C10330" w:rsidRPr="00E23AF1">
              <w:t>3</w:t>
            </w:r>
            <w:r w:rsidR="00A927F6" w:rsidRPr="00E23AF1">
              <w:t>.1(b)(i)</w:t>
            </w:r>
          </w:p>
        </w:tc>
        <w:tc>
          <w:tcPr>
            <w:tcW w:w="2535" w:type="pct"/>
            <w:gridSpan w:val="11"/>
            <w:shd w:val="clear" w:color="auto" w:fill="auto"/>
          </w:tcPr>
          <w:p w14:paraId="502B2F70" w14:textId="45D332B0" w:rsidR="00CE40DB" w:rsidRPr="00E23AF1" w:rsidRDefault="00A927F6" w:rsidP="00E23AF1">
            <w:pPr>
              <w:pStyle w:val="TableBodyText"/>
            </w:pPr>
            <w:r w:rsidRPr="00E23AF1">
              <w:t>$50</w:t>
            </w:r>
            <w:r w:rsidR="00691491" w:rsidRPr="00E23AF1">
              <w:t>,</w:t>
            </w:r>
            <w:r w:rsidRPr="00E23AF1">
              <w:t>000</w:t>
            </w:r>
          </w:p>
        </w:tc>
      </w:tr>
      <w:tr w:rsidR="001820EF" w:rsidRPr="0095494C" w14:paraId="757C287E" w14:textId="77777777" w:rsidTr="008B5242">
        <w:trPr>
          <w:cantSplit/>
        </w:trPr>
        <w:tc>
          <w:tcPr>
            <w:tcW w:w="614" w:type="pct"/>
            <w:shd w:val="clear" w:color="auto" w:fill="F2F2F2" w:themeFill="background1" w:themeFillShade="F2"/>
          </w:tcPr>
          <w:p w14:paraId="7BC339D1" w14:textId="710FB7C0" w:rsidR="001820EF" w:rsidRPr="00E23AF1" w:rsidRDefault="00A927F6" w:rsidP="00E23AF1">
            <w:pPr>
              <w:pStyle w:val="TableBodyText"/>
              <w:jc w:val="center"/>
            </w:pPr>
            <w:r w:rsidRPr="00E23AF1">
              <w:t>15B</w:t>
            </w:r>
          </w:p>
        </w:tc>
        <w:tc>
          <w:tcPr>
            <w:tcW w:w="1851" w:type="pct"/>
            <w:gridSpan w:val="4"/>
            <w:shd w:val="clear" w:color="auto" w:fill="F2F2F2" w:themeFill="background1" w:themeFillShade="F2"/>
          </w:tcPr>
          <w:p w14:paraId="6F890B97" w14:textId="77777777" w:rsidR="00E23AF1" w:rsidRDefault="00A927F6" w:rsidP="00E23AF1">
            <w:pPr>
              <w:pStyle w:val="TableBodyText"/>
            </w:pPr>
            <w:r w:rsidRPr="00E23AF1">
              <w:t>Nominated</w:t>
            </w:r>
            <w:r w:rsidR="00B35DC2" w:rsidRPr="00E23AF1">
              <w:t> </w:t>
            </w:r>
            <w:r w:rsidRPr="00E23AF1">
              <w:t>Subcontract</w:t>
            </w:r>
            <w:r w:rsidR="00B35DC2" w:rsidRPr="00E23AF1">
              <w:t> </w:t>
            </w:r>
            <w:r w:rsidRPr="00E23AF1">
              <w:t>Work</w:t>
            </w:r>
          </w:p>
          <w:p w14:paraId="0B8E0063" w14:textId="4D2DC26F" w:rsidR="001820EF" w:rsidRPr="00E23AF1" w:rsidRDefault="00A927F6" w:rsidP="00E23AF1">
            <w:pPr>
              <w:pStyle w:val="TableBodyText"/>
            </w:pPr>
            <w:r w:rsidRPr="00E23AF1">
              <w:t>Clauses 2,</w:t>
            </w:r>
            <w:r w:rsidR="008E4875" w:rsidRPr="00E23AF1">
              <w:t> </w:t>
            </w:r>
            <w:r w:rsidRPr="00E23AF1">
              <w:t>10</w:t>
            </w:r>
          </w:p>
        </w:tc>
        <w:tc>
          <w:tcPr>
            <w:tcW w:w="2535" w:type="pct"/>
            <w:gridSpan w:val="11"/>
            <w:shd w:val="clear" w:color="auto" w:fill="auto"/>
          </w:tcPr>
          <w:p w14:paraId="61B19A5F" w14:textId="7B77B71C" w:rsidR="001820EF" w:rsidRPr="00E23AF1" w:rsidRDefault="00A927F6"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1820EF" w:rsidRPr="0095494C" w14:paraId="72F44E1C" w14:textId="77777777" w:rsidTr="008B5242">
        <w:trPr>
          <w:cantSplit/>
        </w:trPr>
        <w:tc>
          <w:tcPr>
            <w:tcW w:w="614" w:type="pct"/>
            <w:shd w:val="clear" w:color="auto" w:fill="F2F2F2" w:themeFill="background1" w:themeFillShade="F2"/>
          </w:tcPr>
          <w:p w14:paraId="2402A984" w14:textId="03093604" w:rsidR="001820EF" w:rsidRPr="00E23AF1" w:rsidRDefault="00A927F6" w:rsidP="00E23AF1">
            <w:pPr>
              <w:pStyle w:val="TableBodyText"/>
              <w:jc w:val="center"/>
            </w:pPr>
            <w:r w:rsidRPr="00E23AF1">
              <w:t>15C</w:t>
            </w:r>
          </w:p>
        </w:tc>
        <w:tc>
          <w:tcPr>
            <w:tcW w:w="1851" w:type="pct"/>
            <w:gridSpan w:val="4"/>
            <w:shd w:val="clear" w:color="auto" w:fill="F2F2F2" w:themeFill="background1" w:themeFillShade="F2"/>
          </w:tcPr>
          <w:p w14:paraId="100A747D" w14:textId="77777777" w:rsidR="00E23AF1" w:rsidRDefault="00A927F6" w:rsidP="00E23AF1">
            <w:pPr>
              <w:pStyle w:val="TableBodyText"/>
            </w:pPr>
            <w:r w:rsidRPr="00E23AF1">
              <w:t>Nominated</w:t>
            </w:r>
            <w:r w:rsidR="00B35DC2" w:rsidRPr="00E23AF1">
              <w:t> </w:t>
            </w:r>
            <w:r w:rsidRPr="00E23AF1">
              <w:t>Subcontractor</w:t>
            </w:r>
          </w:p>
          <w:p w14:paraId="152DF723" w14:textId="341B2295" w:rsidR="001820EF" w:rsidRPr="00E23AF1" w:rsidRDefault="00A927F6" w:rsidP="00E23AF1">
            <w:pPr>
              <w:pStyle w:val="TableBodyText"/>
            </w:pPr>
            <w:r w:rsidRPr="00E23AF1">
              <w:t>Clauses 2,</w:t>
            </w:r>
            <w:r w:rsidR="008E4875" w:rsidRPr="00E23AF1">
              <w:t> </w:t>
            </w:r>
            <w:r w:rsidRPr="00E23AF1">
              <w:t>10</w:t>
            </w:r>
          </w:p>
        </w:tc>
        <w:tc>
          <w:tcPr>
            <w:tcW w:w="2535" w:type="pct"/>
            <w:gridSpan w:val="11"/>
            <w:shd w:val="clear" w:color="auto" w:fill="auto"/>
          </w:tcPr>
          <w:p w14:paraId="1F6EA673" w14:textId="3AB8A668" w:rsidR="001820EF" w:rsidRPr="00E23AF1" w:rsidRDefault="00A927F6"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1820EF" w:rsidRPr="0095494C" w14:paraId="60A32BAD" w14:textId="77777777" w:rsidTr="008B5242">
        <w:trPr>
          <w:cantSplit/>
        </w:trPr>
        <w:tc>
          <w:tcPr>
            <w:tcW w:w="614" w:type="pct"/>
            <w:shd w:val="clear" w:color="auto" w:fill="F2F2F2" w:themeFill="background1" w:themeFillShade="F2"/>
          </w:tcPr>
          <w:p w14:paraId="21657B30" w14:textId="1369F546" w:rsidR="001820EF" w:rsidRPr="00E23AF1" w:rsidRDefault="00A927F6" w:rsidP="00E23AF1">
            <w:pPr>
              <w:pStyle w:val="TableBodyText"/>
              <w:jc w:val="center"/>
            </w:pPr>
            <w:r w:rsidRPr="00E23AF1">
              <w:t>15D</w:t>
            </w:r>
          </w:p>
        </w:tc>
        <w:tc>
          <w:tcPr>
            <w:tcW w:w="1851" w:type="pct"/>
            <w:gridSpan w:val="4"/>
            <w:shd w:val="clear" w:color="auto" w:fill="F2F2F2" w:themeFill="background1" w:themeFillShade="F2"/>
          </w:tcPr>
          <w:p w14:paraId="38822ECD" w14:textId="77777777" w:rsidR="00E23AF1" w:rsidRDefault="00A927F6" w:rsidP="00E23AF1">
            <w:pPr>
              <w:pStyle w:val="TableBodyText"/>
            </w:pPr>
            <w:r w:rsidRPr="00E23AF1">
              <w:t>Selected</w:t>
            </w:r>
            <w:r w:rsidR="00AF0A4D" w:rsidRPr="00E23AF1">
              <w:t> S</w:t>
            </w:r>
            <w:r w:rsidRPr="00E23AF1">
              <w:t>ubcontract</w:t>
            </w:r>
            <w:r w:rsidR="00AF0A4D" w:rsidRPr="00E23AF1">
              <w:t> W</w:t>
            </w:r>
            <w:r w:rsidRPr="00E23AF1">
              <w:t>ork</w:t>
            </w:r>
          </w:p>
          <w:p w14:paraId="4D33B362" w14:textId="7EFFDB04" w:rsidR="001820EF" w:rsidRPr="00E23AF1" w:rsidRDefault="00A927F6" w:rsidP="00E23AF1">
            <w:pPr>
              <w:pStyle w:val="TableBodyText"/>
            </w:pPr>
            <w:r w:rsidRPr="00E23AF1">
              <w:t>Clauses 2,</w:t>
            </w:r>
            <w:r w:rsidR="008E4875" w:rsidRPr="00E23AF1">
              <w:t> </w:t>
            </w:r>
            <w:r w:rsidRPr="00E23AF1">
              <w:t>10</w:t>
            </w:r>
          </w:p>
        </w:tc>
        <w:tc>
          <w:tcPr>
            <w:tcW w:w="2535" w:type="pct"/>
            <w:gridSpan w:val="11"/>
            <w:shd w:val="clear" w:color="auto" w:fill="auto"/>
          </w:tcPr>
          <w:p w14:paraId="5375935D" w14:textId="58D4B9B9" w:rsidR="001820EF" w:rsidRPr="00E23AF1" w:rsidRDefault="00A927F6"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A927F6" w:rsidRPr="0095494C" w14:paraId="1DEB9068" w14:textId="77777777" w:rsidTr="008B5242">
        <w:trPr>
          <w:cantSplit/>
        </w:trPr>
        <w:tc>
          <w:tcPr>
            <w:tcW w:w="614" w:type="pct"/>
            <w:shd w:val="clear" w:color="auto" w:fill="F2F2F2" w:themeFill="background1" w:themeFillShade="F2"/>
          </w:tcPr>
          <w:p w14:paraId="10DA4A5E" w14:textId="62F32C49" w:rsidR="00A927F6" w:rsidRPr="00E23AF1" w:rsidRDefault="00A927F6" w:rsidP="00E23AF1">
            <w:pPr>
              <w:pStyle w:val="TableBodyText"/>
              <w:jc w:val="center"/>
            </w:pPr>
            <w:r w:rsidRPr="00E23AF1">
              <w:t>15E</w:t>
            </w:r>
          </w:p>
        </w:tc>
        <w:tc>
          <w:tcPr>
            <w:tcW w:w="1851" w:type="pct"/>
            <w:gridSpan w:val="4"/>
            <w:shd w:val="clear" w:color="auto" w:fill="F2F2F2" w:themeFill="background1" w:themeFillShade="F2"/>
          </w:tcPr>
          <w:p w14:paraId="7FAB6165" w14:textId="77777777" w:rsidR="00E23AF1" w:rsidRDefault="00A927F6" w:rsidP="00E23AF1">
            <w:pPr>
              <w:pStyle w:val="TableBodyText"/>
            </w:pPr>
            <w:r w:rsidRPr="00E23AF1">
              <w:t>The percentage for profit and attendance</w:t>
            </w:r>
            <w:r w:rsidR="00E4250F" w:rsidRPr="00E23AF1">
              <w:t> </w:t>
            </w:r>
            <w:r w:rsidR="00C82B60" w:rsidRPr="00E23AF1">
              <w:t>–</w:t>
            </w:r>
            <w:r w:rsidR="00E4250F" w:rsidRPr="00E23AF1">
              <w:t> </w:t>
            </w:r>
            <w:r w:rsidRPr="00E23AF1">
              <w:t xml:space="preserve">work performed by a </w:t>
            </w:r>
            <w:r w:rsidR="00C82B60" w:rsidRPr="00E23AF1">
              <w:t>S</w:t>
            </w:r>
            <w:r w:rsidRPr="00E23AF1">
              <w:t>ubcontractor</w:t>
            </w:r>
          </w:p>
          <w:p w14:paraId="2163AC60" w14:textId="3BF34BB0" w:rsidR="00A927F6" w:rsidRPr="00E23AF1" w:rsidRDefault="00DD017B" w:rsidP="00E23AF1">
            <w:pPr>
              <w:pStyle w:val="TableBodyText"/>
            </w:pPr>
            <w:r w:rsidRPr="00E23AF1">
              <w:t>Clause </w:t>
            </w:r>
            <w:r w:rsidR="00A927F6" w:rsidRPr="00E23AF1">
              <w:t>11</w:t>
            </w:r>
          </w:p>
        </w:tc>
        <w:tc>
          <w:tcPr>
            <w:tcW w:w="2535" w:type="pct"/>
            <w:gridSpan w:val="11"/>
            <w:shd w:val="clear" w:color="auto" w:fill="auto"/>
          </w:tcPr>
          <w:p w14:paraId="07D8A982" w14:textId="524C68B9" w:rsidR="00A927F6" w:rsidRPr="00E23AF1" w:rsidRDefault="00A927F6" w:rsidP="00E23AF1">
            <w:pPr>
              <w:pStyle w:val="TableBodyText"/>
            </w:pPr>
            <w:r w:rsidRPr="00E23AF1">
              <w:t>Refer to Tender</w:t>
            </w:r>
            <w:r w:rsidR="001F5D93" w:rsidRPr="00E23AF1">
              <w:t> </w:t>
            </w:r>
            <w:r w:rsidRPr="00E23AF1">
              <w:t>Schedule M10</w:t>
            </w:r>
          </w:p>
        </w:tc>
      </w:tr>
      <w:tr w:rsidR="00A927F6" w:rsidRPr="0095494C" w14:paraId="3C94A3A0"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36597AAE" w14:textId="59BFA6E4" w:rsidR="00A927F6" w:rsidRPr="00E23AF1" w:rsidRDefault="00A927F6" w:rsidP="00E23AF1">
            <w:pPr>
              <w:pStyle w:val="TableBodyText"/>
              <w:jc w:val="center"/>
            </w:pPr>
            <w:r w:rsidRPr="00E23AF1">
              <w:t>15F</w:t>
            </w:r>
          </w:p>
        </w:tc>
        <w:tc>
          <w:tcPr>
            <w:tcW w:w="1851" w:type="pct"/>
            <w:gridSpan w:val="4"/>
            <w:tcBorders>
              <w:bottom w:val="single" w:sz="4" w:space="0" w:color="808080" w:themeColor="background1" w:themeShade="80"/>
            </w:tcBorders>
            <w:shd w:val="clear" w:color="auto" w:fill="F2F2F2" w:themeFill="background1" w:themeFillShade="F2"/>
          </w:tcPr>
          <w:p w14:paraId="25EB100B" w14:textId="77777777" w:rsidR="00E23AF1" w:rsidRDefault="00A927F6" w:rsidP="00E23AF1">
            <w:pPr>
              <w:pStyle w:val="TableBodyText"/>
            </w:pPr>
            <w:r w:rsidRPr="00E23AF1">
              <w:t>The amount or percentage for profit and attendance</w:t>
            </w:r>
            <w:r w:rsidR="00E4250F" w:rsidRPr="00E23AF1">
              <w:t> </w:t>
            </w:r>
            <w:r w:rsidR="001347DA" w:rsidRPr="00E23AF1">
              <w:t>–</w:t>
            </w:r>
            <w:r w:rsidR="00E4250F" w:rsidRPr="00E23AF1">
              <w:t> </w:t>
            </w:r>
            <w:r w:rsidRPr="00E23AF1">
              <w:t>work performed by a Nominated</w:t>
            </w:r>
            <w:r w:rsidR="00FF2A15" w:rsidRPr="00E23AF1">
              <w:t xml:space="preserve"> </w:t>
            </w:r>
            <w:r w:rsidRPr="00E23AF1">
              <w:t>Subcontractor</w:t>
            </w:r>
          </w:p>
          <w:p w14:paraId="21C43516" w14:textId="45493E62" w:rsidR="00A927F6" w:rsidRPr="00E23AF1" w:rsidRDefault="00DD017B" w:rsidP="00E23AF1">
            <w:pPr>
              <w:pStyle w:val="TableBodyText"/>
            </w:pPr>
            <w:r w:rsidRPr="00E23AF1">
              <w:t>Clause </w:t>
            </w:r>
            <w:r w:rsidR="00A927F6" w:rsidRPr="00E23AF1">
              <w:t>11</w:t>
            </w:r>
          </w:p>
        </w:tc>
        <w:tc>
          <w:tcPr>
            <w:tcW w:w="2535" w:type="pct"/>
            <w:gridSpan w:val="11"/>
            <w:tcBorders>
              <w:bottom w:val="single" w:sz="4" w:space="0" w:color="808080" w:themeColor="background1" w:themeShade="80"/>
            </w:tcBorders>
            <w:shd w:val="clear" w:color="auto" w:fill="auto"/>
          </w:tcPr>
          <w:p w14:paraId="7F355897" w14:textId="585A526E" w:rsidR="00A927F6" w:rsidRPr="00E23AF1" w:rsidRDefault="00A927F6" w:rsidP="00E23AF1">
            <w:pPr>
              <w:pStyle w:val="TableBodyText"/>
            </w:pPr>
            <w:r w:rsidRPr="00E23AF1">
              <w:t>Refer to Tender</w:t>
            </w:r>
            <w:r w:rsidR="001F5D93" w:rsidRPr="00E23AF1">
              <w:t> </w:t>
            </w:r>
            <w:r w:rsidRPr="00E23AF1">
              <w:t>Schedule M10</w:t>
            </w:r>
          </w:p>
        </w:tc>
      </w:tr>
      <w:tr w:rsidR="00A927F6" w:rsidRPr="0095494C" w14:paraId="737E9ACB" w14:textId="77777777" w:rsidTr="008B5242">
        <w:trPr>
          <w:cantSplit/>
        </w:trPr>
        <w:tc>
          <w:tcPr>
            <w:tcW w:w="614" w:type="pct"/>
            <w:shd w:val="clear" w:color="auto" w:fill="BFBFBF" w:themeFill="background1" w:themeFillShade="BF"/>
          </w:tcPr>
          <w:p w14:paraId="1730EBFA" w14:textId="51AA08E0" w:rsidR="00A927F6" w:rsidRPr="0095494C" w:rsidRDefault="00A927F6" w:rsidP="00580B69">
            <w:pPr>
              <w:pStyle w:val="TableHeading"/>
              <w:widowControl w:val="0"/>
              <w:spacing w:before="0" w:after="120" w:line="360" w:lineRule="atLeast"/>
              <w:rPr>
                <w:rFonts w:cs="Noto Sans"/>
              </w:rPr>
            </w:pPr>
            <w:r w:rsidRPr="0095494C">
              <w:rPr>
                <w:rFonts w:cs="Noto Sans"/>
              </w:rPr>
              <w:t>16</w:t>
            </w:r>
          </w:p>
        </w:tc>
        <w:tc>
          <w:tcPr>
            <w:tcW w:w="4386" w:type="pct"/>
            <w:gridSpan w:val="15"/>
            <w:shd w:val="clear" w:color="auto" w:fill="BFBFBF" w:themeFill="background1" w:themeFillShade="BF"/>
          </w:tcPr>
          <w:p w14:paraId="15EB007E" w14:textId="6B77DD2C" w:rsidR="00A927F6" w:rsidRPr="0095494C" w:rsidRDefault="008E4875" w:rsidP="00580B69">
            <w:pPr>
              <w:pStyle w:val="TableHeading"/>
              <w:widowControl w:val="0"/>
              <w:spacing w:before="0" w:after="120" w:line="360" w:lineRule="atLeast"/>
              <w:jc w:val="left"/>
              <w:rPr>
                <w:rFonts w:cs="Noto Sans"/>
              </w:rPr>
            </w:pPr>
            <w:r w:rsidRPr="0095494C">
              <w:rPr>
                <w:rFonts w:cs="Noto Sans"/>
              </w:rPr>
              <w:t>Not used</w:t>
            </w:r>
          </w:p>
        </w:tc>
      </w:tr>
      <w:tr w:rsidR="00A927F6" w:rsidRPr="0095494C" w14:paraId="1D3D0DA8" w14:textId="77777777" w:rsidTr="008B5242">
        <w:trPr>
          <w:cantSplit/>
        </w:trPr>
        <w:tc>
          <w:tcPr>
            <w:tcW w:w="614" w:type="pct"/>
            <w:shd w:val="clear" w:color="auto" w:fill="BFBFBF" w:themeFill="background1" w:themeFillShade="BF"/>
          </w:tcPr>
          <w:p w14:paraId="5E3C3825" w14:textId="435CDCC3" w:rsidR="00A927F6" w:rsidRPr="0095494C" w:rsidRDefault="00A927F6" w:rsidP="00580B69">
            <w:pPr>
              <w:pStyle w:val="TableHeading"/>
              <w:widowControl w:val="0"/>
              <w:spacing w:before="0" w:after="120" w:line="360" w:lineRule="atLeast"/>
              <w:rPr>
                <w:rFonts w:cs="Noto Sans"/>
              </w:rPr>
            </w:pPr>
            <w:r w:rsidRPr="0095494C">
              <w:rPr>
                <w:rFonts w:cs="Noto Sans"/>
              </w:rPr>
              <w:t>17</w:t>
            </w:r>
          </w:p>
        </w:tc>
        <w:tc>
          <w:tcPr>
            <w:tcW w:w="4386" w:type="pct"/>
            <w:gridSpan w:val="15"/>
            <w:shd w:val="clear" w:color="auto" w:fill="BFBFBF" w:themeFill="background1" w:themeFillShade="BF"/>
          </w:tcPr>
          <w:p w14:paraId="6AC83242" w14:textId="7BB65B2E" w:rsidR="00A927F6" w:rsidRPr="0095494C" w:rsidRDefault="00A927F6" w:rsidP="00580B69">
            <w:pPr>
              <w:pStyle w:val="TableHeading"/>
              <w:widowControl w:val="0"/>
              <w:spacing w:before="0" w:after="120" w:line="360" w:lineRule="atLeast"/>
              <w:jc w:val="left"/>
              <w:rPr>
                <w:rFonts w:cs="Noto Sans"/>
              </w:rPr>
            </w:pPr>
            <w:r w:rsidRPr="0095494C">
              <w:rPr>
                <w:rFonts w:cs="Noto Sans"/>
              </w:rPr>
              <w:t>Haulage of plant and materials</w:t>
            </w:r>
          </w:p>
        </w:tc>
      </w:tr>
      <w:tr w:rsidR="00A927F6" w:rsidRPr="0095494C" w14:paraId="0E3B80AC"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4A41AD4A" w14:textId="0F1E1C0E" w:rsidR="00A927F6" w:rsidRPr="00E23AF1" w:rsidRDefault="000B7714" w:rsidP="00E23AF1">
            <w:pPr>
              <w:pStyle w:val="TableBodyText"/>
              <w:jc w:val="center"/>
            </w:pPr>
            <w:r w:rsidRPr="00E23AF1">
              <w:t>17A</w:t>
            </w:r>
          </w:p>
        </w:tc>
        <w:tc>
          <w:tcPr>
            <w:tcW w:w="1851" w:type="pct"/>
            <w:gridSpan w:val="4"/>
            <w:tcBorders>
              <w:bottom w:val="single" w:sz="4" w:space="0" w:color="808080" w:themeColor="background1" w:themeShade="80"/>
            </w:tcBorders>
            <w:shd w:val="clear" w:color="auto" w:fill="F2F2F2" w:themeFill="background1" w:themeFillShade="F2"/>
            <w:vAlign w:val="center"/>
          </w:tcPr>
          <w:p w14:paraId="199AB2C7" w14:textId="77777777" w:rsidR="00E23AF1" w:rsidRDefault="000B7714" w:rsidP="00E23AF1">
            <w:pPr>
              <w:pStyle w:val="TableBodyText"/>
            </w:pPr>
            <w:r w:rsidRPr="00E23AF1">
              <w:t>Restrictions to access for Constructional</w:t>
            </w:r>
            <w:r w:rsidR="003F5FF2" w:rsidRPr="00E23AF1">
              <w:t> </w:t>
            </w:r>
            <w:r w:rsidRPr="00E23AF1">
              <w:t>Plant</w:t>
            </w:r>
          </w:p>
          <w:p w14:paraId="54A1BFC1" w14:textId="29721BA1" w:rsidR="00A927F6" w:rsidRPr="00E23AF1" w:rsidRDefault="00DD017B" w:rsidP="00E23AF1">
            <w:pPr>
              <w:pStyle w:val="TableBodyText"/>
            </w:pPr>
            <w:r w:rsidRPr="00E23AF1">
              <w:t>Clause </w:t>
            </w:r>
            <w:r w:rsidR="000B7714" w:rsidRPr="00E23AF1">
              <w:t>14.5.2</w:t>
            </w:r>
          </w:p>
        </w:tc>
        <w:tc>
          <w:tcPr>
            <w:tcW w:w="2535" w:type="pct"/>
            <w:gridSpan w:val="11"/>
            <w:tcBorders>
              <w:bottom w:val="single" w:sz="4" w:space="0" w:color="808080" w:themeColor="background1" w:themeShade="80"/>
            </w:tcBorders>
            <w:shd w:val="clear" w:color="auto" w:fill="auto"/>
          </w:tcPr>
          <w:p w14:paraId="6298584B" w14:textId="77777777" w:rsidR="00A927F6" w:rsidRPr="00E23AF1" w:rsidRDefault="000B7714"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p w14:paraId="5C464114" w14:textId="48619570" w:rsidR="000B7714" w:rsidRPr="00BD49A6" w:rsidRDefault="00B94054" w:rsidP="00510ED3">
            <w:pPr>
              <w:pStyle w:val="GuidanceTexttable"/>
            </w:pPr>
            <w:r w:rsidRPr="00BD49A6">
              <w:t>[</w:t>
            </w:r>
            <w:r w:rsidR="000B7714" w:rsidRPr="00BD49A6">
              <w:t>Refer</w:t>
            </w:r>
            <w:r w:rsidR="00E4250F" w:rsidRPr="00BD49A6">
              <w:t> </w:t>
            </w:r>
            <w:r w:rsidR="00EF4745" w:rsidRPr="00BD49A6">
              <w:t>SWTC</w:t>
            </w:r>
            <w:r w:rsidR="000B7714" w:rsidRPr="00BD49A6">
              <w:t>, Exhibit A</w:t>
            </w:r>
            <w:r w:rsidRPr="00BD49A6">
              <w:t>]</w:t>
            </w:r>
          </w:p>
        </w:tc>
      </w:tr>
      <w:tr w:rsidR="00735696" w:rsidRPr="0095494C" w14:paraId="2ADB36C5" w14:textId="77777777" w:rsidTr="008B5242">
        <w:trPr>
          <w:cantSplit/>
        </w:trPr>
        <w:tc>
          <w:tcPr>
            <w:tcW w:w="614" w:type="pct"/>
            <w:shd w:val="clear" w:color="auto" w:fill="BFBFBF" w:themeFill="background1" w:themeFillShade="BF"/>
          </w:tcPr>
          <w:p w14:paraId="1BC4093F" w14:textId="0A9BB293" w:rsidR="00735696" w:rsidRPr="0095494C" w:rsidRDefault="00735696" w:rsidP="00580B69">
            <w:pPr>
              <w:pStyle w:val="TableHeading"/>
              <w:widowControl w:val="0"/>
              <w:spacing w:before="0" w:after="120" w:line="360" w:lineRule="atLeast"/>
              <w:rPr>
                <w:rFonts w:cs="Noto Sans"/>
              </w:rPr>
            </w:pPr>
            <w:r w:rsidRPr="0095494C">
              <w:rPr>
                <w:rFonts w:cs="Noto Sans"/>
              </w:rPr>
              <w:t>18</w:t>
            </w:r>
          </w:p>
        </w:tc>
        <w:tc>
          <w:tcPr>
            <w:tcW w:w="4386" w:type="pct"/>
            <w:gridSpan w:val="15"/>
            <w:shd w:val="clear" w:color="auto" w:fill="BFBFBF" w:themeFill="background1" w:themeFillShade="BF"/>
          </w:tcPr>
          <w:p w14:paraId="7EE4CEB7" w14:textId="45177820" w:rsidR="00735696" w:rsidRPr="0095494C" w:rsidRDefault="00735696" w:rsidP="00580B69">
            <w:pPr>
              <w:pStyle w:val="TableHeading"/>
              <w:widowControl w:val="0"/>
              <w:spacing w:before="0" w:after="120" w:line="360" w:lineRule="atLeast"/>
              <w:jc w:val="left"/>
              <w:rPr>
                <w:rFonts w:cs="Noto Sans"/>
              </w:rPr>
            </w:pPr>
            <w:r w:rsidRPr="0095494C">
              <w:rPr>
                <w:rFonts w:cs="Noto Sans"/>
              </w:rPr>
              <w:t>Traffic management</w:t>
            </w:r>
          </w:p>
        </w:tc>
      </w:tr>
      <w:tr w:rsidR="004A4154" w:rsidRPr="0095494C" w14:paraId="4CA464E6" w14:textId="77777777" w:rsidTr="00EF7C9B">
        <w:trPr>
          <w:cantSplit/>
        </w:trPr>
        <w:tc>
          <w:tcPr>
            <w:tcW w:w="614" w:type="pct"/>
            <w:vMerge w:val="restart"/>
            <w:shd w:val="clear" w:color="auto" w:fill="F2F2F2" w:themeFill="background1" w:themeFillShade="F2"/>
          </w:tcPr>
          <w:p w14:paraId="36D0F9CF" w14:textId="53D97CC9" w:rsidR="004A4154" w:rsidRPr="00E23AF1" w:rsidRDefault="004A4154" w:rsidP="00E23AF1">
            <w:pPr>
              <w:pStyle w:val="TableBodyText"/>
              <w:jc w:val="center"/>
            </w:pPr>
            <w:r w:rsidRPr="00E23AF1">
              <w:t>18A</w:t>
            </w:r>
          </w:p>
        </w:tc>
        <w:tc>
          <w:tcPr>
            <w:tcW w:w="1851" w:type="pct"/>
            <w:gridSpan w:val="4"/>
            <w:vMerge w:val="restart"/>
            <w:shd w:val="clear" w:color="auto" w:fill="F2F2F2" w:themeFill="background1" w:themeFillShade="F2"/>
          </w:tcPr>
          <w:p w14:paraId="42FE7D35" w14:textId="77777777" w:rsidR="00E23AF1" w:rsidRPr="00E23AF1" w:rsidRDefault="004A4154" w:rsidP="00E23AF1">
            <w:pPr>
              <w:pStyle w:val="TableBodyText"/>
            </w:pPr>
            <w:r w:rsidRPr="00E23AF1">
              <w:t>A Traffic</w:t>
            </w:r>
            <w:r w:rsidR="003D77EC" w:rsidRPr="00E23AF1">
              <w:t> </w:t>
            </w:r>
            <w:r w:rsidRPr="00E23AF1">
              <w:t>Management</w:t>
            </w:r>
            <w:r w:rsidR="003D77EC" w:rsidRPr="00E23AF1">
              <w:t> </w:t>
            </w:r>
            <w:r w:rsidRPr="00E23AF1">
              <w:t>Plan is required</w:t>
            </w:r>
          </w:p>
          <w:p w14:paraId="0A0C56AA" w14:textId="67E122BC" w:rsidR="004A4154" w:rsidRPr="00E23AF1" w:rsidRDefault="00DD017B" w:rsidP="00E23AF1">
            <w:pPr>
              <w:pStyle w:val="TableBodyText"/>
            </w:pPr>
            <w:r w:rsidRPr="00E23AF1">
              <w:t>Clause </w:t>
            </w:r>
            <w:r w:rsidR="004A4154" w:rsidRPr="00E23AF1">
              <w:t>15.5.1</w:t>
            </w:r>
          </w:p>
        </w:tc>
        <w:tc>
          <w:tcPr>
            <w:tcW w:w="1268" w:type="pct"/>
            <w:gridSpan w:val="7"/>
            <w:shd w:val="clear" w:color="auto" w:fill="auto"/>
          </w:tcPr>
          <w:p w14:paraId="28F85145" w14:textId="3EE4C7B1" w:rsidR="004A4154" w:rsidRPr="00E23AF1" w:rsidRDefault="004A4154" w:rsidP="00EF7C9B">
            <w:pPr>
              <w:pStyle w:val="TableBodyText"/>
              <w:jc w:val="center"/>
            </w:pPr>
            <w:r w:rsidRPr="00E23AF1">
              <w:t xml:space="preserve">Yes </w:t>
            </w:r>
            <w:sdt>
              <w:sdtPr>
                <w:id w:val="1398244320"/>
                <w14:checkbox>
                  <w14:checked w14:val="0"/>
                  <w14:checkedState w14:val="2612" w14:font="MS Gothic"/>
                  <w14:uncheckedState w14:val="2610" w14:font="MS Gothic"/>
                </w14:checkbox>
              </w:sdtPr>
              <w:sdtEndPr/>
              <w:sdtContent>
                <w:r w:rsidRPr="00E23AF1">
                  <w:rPr>
                    <w:rFonts w:ascii="Segoe UI Symbol" w:eastAsia="MS Gothic" w:hAnsi="Segoe UI Symbol" w:cs="Segoe UI Symbol"/>
                  </w:rPr>
                  <w:t>☐</w:t>
                </w:r>
              </w:sdtContent>
            </w:sdt>
          </w:p>
        </w:tc>
        <w:tc>
          <w:tcPr>
            <w:tcW w:w="1267" w:type="pct"/>
            <w:gridSpan w:val="4"/>
            <w:shd w:val="clear" w:color="auto" w:fill="auto"/>
          </w:tcPr>
          <w:p w14:paraId="166570C8" w14:textId="7872EF32" w:rsidR="004A4154" w:rsidRPr="00E23AF1" w:rsidRDefault="004A4154" w:rsidP="00EF7C9B">
            <w:pPr>
              <w:pStyle w:val="TableBodyText"/>
              <w:jc w:val="center"/>
            </w:pPr>
            <w:r w:rsidRPr="00E23AF1">
              <w:t xml:space="preserve">No </w:t>
            </w:r>
            <w:sdt>
              <w:sdtPr>
                <w:id w:val="-1206560584"/>
                <w14:checkbox>
                  <w14:checked w14:val="0"/>
                  <w14:checkedState w14:val="2612" w14:font="MS Gothic"/>
                  <w14:uncheckedState w14:val="2610" w14:font="MS Gothic"/>
                </w14:checkbox>
              </w:sdtPr>
              <w:sdtEndPr/>
              <w:sdtContent>
                <w:r w:rsidRPr="00E23AF1">
                  <w:rPr>
                    <w:rFonts w:ascii="Segoe UI Symbol" w:eastAsia="MS Gothic" w:hAnsi="Segoe UI Symbol" w:cs="Segoe UI Symbol"/>
                  </w:rPr>
                  <w:t>☐</w:t>
                </w:r>
              </w:sdtContent>
            </w:sdt>
          </w:p>
        </w:tc>
      </w:tr>
      <w:tr w:rsidR="004A4154" w:rsidRPr="0095494C" w14:paraId="1D111C3C" w14:textId="77777777" w:rsidTr="008B5242">
        <w:trPr>
          <w:cantSplit/>
        </w:trPr>
        <w:tc>
          <w:tcPr>
            <w:tcW w:w="614" w:type="pct"/>
            <w:vMerge/>
            <w:tcBorders>
              <w:bottom w:val="single" w:sz="4" w:space="0" w:color="808080" w:themeColor="background1" w:themeShade="80"/>
            </w:tcBorders>
            <w:shd w:val="clear" w:color="auto" w:fill="F2F2F2" w:themeFill="background1" w:themeFillShade="F2"/>
          </w:tcPr>
          <w:p w14:paraId="6CF628BA" w14:textId="77777777" w:rsidR="004A4154" w:rsidRPr="00E23AF1" w:rsidRDefault="004A4154" w:rsidP="00E23AF1">
            <w:pPr>
              <w:pStyle w:val="TableBodyText"/>
            </w:pPr>
          </w:p>
        </w:tc>
        <w:tc>
          <w:tcPr>
            <w:tcW w:w="1851" w:type="pct"/>
            <w:gridSpan w:val="4"/>
            <w:vMerge/>
            <w:tcBorders>
              <w:bottom w:val="single" w:sz="4" w:space="0" w:color="808080" w:themeColor="background1" w:themeShade="80"/>
            </w:tcBorders>
            <w:shd w:val="clear" w:color="auto" w:fill="F2F2F2" w:themeFill="background1" w:themeFillShade="F2"/>
          </w:tcPr>
          <w:p w14:paraId="3A855ABC" w14:textId="77777777" w:rsidR="004A4154" w:rsidRPr="00E23AF1" w:rsidRDefault="004A4154" w:rsidP="00E23AF1">
            <w:pPr>
              <w:pStyle w:val="TableBodyText"/>
            </w:pPr>
          </w:p>
        </w:tc>
        <w:tc>
          <w:tcPr>
            <w:tcW w:w="2535" w:type="pct"/>
            <w:gridSpan w:val="11"/>
            <w:tcBorders>
              <w:bottom w:val="single" w:sz="4" w:space="0" w:color="808080" w:themeColor="background1" w:themeShade="80"/>
            </w:tcBorders>
            <w:shd w:val="clear" w:color="auto" w:fill="auto"/>
          </w:tcPr>
          <w:p w14:paraId="28F6BF2E" w14:textId="3AEF4ACF" w:rsidR="004A4154" w:rsidRPr="00BD49A6" w:rsidRDefault="00B94054" w:rsidP="00510ED3">
            <w:pPr>
              <w:pStyle w:val="GuidanceTexttable"/>
            </w:pPr>
            <w:r w:rsidRPr="00BD49A6">
              <w:t>[</w:t>
            </w:r>
            <w:r w:rsidR="004A4154" w:rsidRPr="00BD49A6">
              <w:t>If nothing stated, a Traffic</w:t>
            </w:r>
            <w:r w:rsidR="003D77EC" w:rsidRPr="00BD49A6">
              <w:t> </w:t>
            </w:r>
            <w:r w:rsidR="004A4154" w:rsidRPr="00BD49A6">
              <w:t>Management</w:t>
            </w:r>
            <w:r w:rsidR="003D77EC" w:rsidRPr="00BD49A6">
              <w:t> </w:t>
            </w:r>
            <w:r w:rsidR="004A4154" w:rsidRPr="00BD49A6">
              <w:t>Plan is required. Refer</w:t>
            </w:r>
            <w:r w:rsidR="00E4250F" w:rsidRPr="00BD49A6">
              <w:t> </w:t>
            </w:r>
            <w:r w:rsidR="00EF4745" w:rsidRPr="00BD49A6">
              <w:t>SWTC</w:t>
            </w:r>
            <w:r w:rsidR="004A4154" w:rsidRPr="00BD49A6">
              <w:t>, Exhibit A</w:t>
            </w:r>
            <w:r w:rsidRPr="00BD49A6">
              <w:t>]</w:t>
            </w:r>
          </w:p>
        </w:tc>
      </w:tr>
      <w:tr w:rsidR="000D5A7C" w:rsidRPr="0095494C" w14:paraId="43F61F3D" w14:textId="77777777" w:rsidTr="008B5242">
        <w:trPr>
          <w:cantSplit/>
        </w:trPr>
        <w:tc>
          <w:tcPr>
            <w:tcW w:w="614" w:type="pct"/>
            <w:shd w:val="clear" w:color="auto" w:fill="BFBFBF" w:themeFill="background1" w:themeFillShade="BF"/>
          </w:tcPr>
          <w:p w14:paraId="41EF83D7" w14:textId="06B39512" w:rsidR="000D5A7C" w:rsidRPr="0095494C" w:rsidRDefault="000D5A7C" w:rsidP="00C665BA">
            <w:pPr>
              <w:pStyle w:val="TableHeading"/>
              <w:widowControl w:val="0"/>
              <w:spacing w:before="0" w:after="120" w:line="360" w:lineRule="atLeast"/>
              <w:rPr>
                <w:rFonts w:cs="Noto Sans"/>
              </w:rPr>
            </w:pPr>
            <w:r w:rsidRPr="0095494C">
              <w:rPr>
                <w:rFonts w:cs="Noto Sans"/>
              </w:rPr>
              <w:t>19</w:t>
            </w:r>
          </w:p>
        </w:tc>
        <w:tc>
          <w:tcPr>
            <w:tcW w:w="4386" w:type="pct"/>
            <w:gridSpan w:val="15"/>
            <w:shd w:val="clear" w:color="auto" w:fill="BFBFBF" w:themeFill="background1" w:themeFillShade="BF"/>
          </w:tcPr>
          <w:p w14:paraId="7F964C32" w14:textId="7ADFAE91" w:rsidR="000D5A7C" w:rsidRPr="0095494C" w:rsidRDefault="000D5A7C" w:rsidP="00E23AF1">
            <w:pPr>
              <w:pStyle w:val="TableHeading"/>
              <w:keepNext/>
              <w:keepLines/>
              <w:widowControl w:val="0"/>
              <w:spacing w:before="0" w:after="120" w:line="360" w:lineRule="atLeast"/>
              <w:jc w:val="left"/>
              <w:rPr>
                <w:rFonts w:cs="Noto Sans"/>
              </w:rPr>
            </w:pPr>
            <w:r w:rsidRPr="0095494C">
              <w:rPr>
                <w:rFonts w:cs="Noto Sans"/>
              </w:rPr>
              <w:t>Community liaison</w:t>
            </w:r>
          </w:p>
        </w:tc>
      </w:tr>
      <w:tr w:rsidR="000D5A7C" w:rsidRPr="0095494C" w14:paraId="1A72566D" w14:textId="77777777" w:rsidTr="00EF7C9B">
        <w:trPr>
          <w:cantSplit/>
        </w:trPr>
        <w:tc>
          <w:tcPr>
            <w:tcW w:w="614" w:type="pct"/>
            <w:vMerge w:val="restart"/>
            <w:shd w:val="clear" w:color="auto" w:fill="F2F2F2" w:themeFill="background1" w:themeFillShade="F2"/>
          </w:tcPr>
          <w:p w14:paraId="5419316A" w14:textId="4BD7CF4E" w:rsidR="000D5A7C" w:rsidRPr="00E23AF1" w:rsidRDefault="000D5A7C" w:rsidP="00C665BA">
            <w:pPr>
              <w:pStyle w:val="TableBodyText"/>
              <w:jc w:val="center"/>
            </w:pPr>
            <w:r w:rsidRPr="00E23AF1">
              <w:t>19A</w:t>
            </w:r>
          </w:p>
        </w:tc>
        <w:tc>
          <w:tcPr>
            <w:tcW w:w="1851" w:type="pct"/>
            <w:gridSpan w:val="4"/>
            <w:vMerge w:val="restart"/>
            <w:shd w:val="clear" w:color="auto" w:fill="F2F2F2" w:themeFill="background1" w:themeFillShade="F2"/>
          </w:tcPr>
          <w:p w14:paraId="3D556E21" w14:textId="77777777" w:rsidR="00E23AF1" w:rsidRDefault="000D5A7C" w:rsidP="00E23AF1">
            <w:pPr>
              <w:pStyle w:val="TableBodyText"/>
              <w:keepNext/>
              <w:keepLines/>
            </w:pPr>
            <w:r w:rsidRPr="00E23AF1">
              <w:t>A Community</w:t>
            </w:r>
            <w:r w:rsidR="003F5FF2" w:rsidRPr="00E23AF1">
              <w:t> </w:t>
            </w:r>
            <w:r w:rsidRPr="00E23AF1">
              <w:t>Liaison</w:t>
            </w:r>
            <w:r w:rsidR="003F5FF2" w:rsidRPr="00E23AF1">
              <w:t> </w:t>
            </w:r>
            <w:r w:rsidRPr="00E23AF1">
              <w:t>Plan is required</w:t>
            </w:r>
          </w:p>
          <w:p w14:paraId="65898992" w14:textId="33D2E985" w:rsidR="000D5A7C" w:rsidRPr="00E23AF1" w:rsidRDefault="00DD017B" w:rsidP="00E23AF1">
            <w:pPr>
              <w:pStyle w:val="TableBodyText"/>
              <w:keepNext/>
              <w:keepLines/>
            </w:pPr>
            <w:r w:rsidRPr="00E23AF1">
              <w:t>Clause </w:t>
            </w:r>
            <w:r w:rsidR="000D5A7C" w:rsidRPr="00E23AF1">
              <w:t>15.6.1</w:t>
            </w:r>
          </w:p>
        </w:tc>
        <w:tc>
          <w:tcPr>
            <w:tcW w:w="1268" w:type="pct"/>
            <w:gridSpan w:val="7"/>
            <w:shd w:val="clear" w:color="auto" w:fill="auto"/>
            <w:vAlign w:val="center"/>
          </w:tcPr>
          <w:p w14:paraId="5C639E21" w14:textId="5E231105" w:rsidR="000D5A7C" w:rsidRPr="00E23AF1" w:rsidRDefault="000D5A7C" w:rsidP="00E23AF1">
            <w:pPr>
              <w:pStyle w:val="TableBodyText"/>
              <w:keepNext/>
              <w:keepLines/>
              <w:jc w:val="center"/>
            </w:pPr>
            <w:r w:rsidRPr="00E23AF1">
              <w:t xml:space="preserve">Yes </w:t>
            </w:r>
            <w:sdt>
              <w:sdtPr>
                <w:id w:val="-2014526737"/>
                <w14:checkbox>
                  <w14:checked w14:val="0"/>
                  <w14:checkedState w14:val="2612" w14:font="MS Gothic"/>
                  <w14:uncheckedState w14:val="2610" w14:font="MS Gothic"/>
                </w14:checkbox>
              </w:sdtPr>
              <w:sdtEndPr/>
              <w:sdtContent>
                <w:r w:rsidRPr="00E23AF1">
                  <w:rPr>
                    <w:rFonts w:ascii="Segoe UI Symbol" w:eastAsia="MS Gothic" w:hAnsi="Segoe UI Symbol" w:cs="Segoe UI Symbol"/>
                  </w:rPr>
                  <w:t>☐</w:t>
                </w:r>
              </w:sdtContent>
            </w:sdt>
          </w:p>
        </w:tc>
        <w:tc>
          <w:tcPr>
            <w:tcW w:w="1267" w:type="pct"/>
            <w:gridSpan w:val="4"/>
            <w:shd w:val="clear" w:color="auto" w:fill="auto"/>
            <w:vAlign w:val="center"/>
          </w:tcPr>
          <w:p w14:paraId="686F8C9D" w14:textId="05521765" w:rsidR="000D5A7C" w:rsidRPr="00E23AF1" w:rsidRDefault="000D5A7C" w:rsidP="00E23AF1">
            <w:pPr>
              <w:pStyle w:val="TableBodyText"/>
              <w:keepNext/>
              <w:keepLines/>
              <w:jc w:val="center"/>
            </w:pPr>
            <w:r w:rsidRPr="00E23AF1">
              <w:t xml:space="preserve">No </w:t>
            </w:r>
            <w:sdt>
              <w:sdtPr>
                <w:id w:val="-1323897356"/>
                <w14:checkbox>
                  <w14:checked w14:val="0"/>
                  <w14:checkedState w14:val="2612" w14:font="MS Gothic"/>
                  <w14:uncheckedState w14:val="2610" w14:font="MS Gothic"/>
                </w14:checkbox>
              </w:sdtPr>
              <w:sdtEndPr/>
              <w:sdtContent>
                <w:r w:rsidRPr="00E23AF1">
                  <w:rPr>
                    <w:rFonts w:ascii="Segoe UI Symbol" w:eastAsia="MS Gothic" w:hAnsi="Segoe UI Symbol" w:cs="Segoe UI Symbol"/>
                  </w:rPr>
                  <w:t>☐</w:t>
                </w:r>
              </w:sdtContent>
            </w:sdt>
          </w:p>
        </w:tc>
      </w:tr>
      <w:tr w:rsidR="000D5A7C" w:rsidRPr="0095494C" w14:paraId="1A230C9F" w14:textId="77777777" w:rsidTr="008B5242">
        <w:trPr>
          <w:cantSplit/>
        </w:trPr>
        <w:tc>
          <w:tcPr>
            <w:tcW w:w="614" w:type="pct"/>
            <w:vMerge/>
            <w:tcBorders>
              <w:bottom w:val="single" w:sz="4" w:space="0" w:color="808080" w:themeColor="background1" w:themeShade="80"/>
            </w:tcBorders>
            <w:shd w:val="clear" w:color="auto" w:fill="F2F2F2" w:themeFill="background1" w:themeFillShade="F2"/>
          </w:tcPr>
          <w:p w14:paraId="3449E72E" w14:textId="77777777" w:rsidR="000D5A7C" w:rsidRPr="00E23AF1" w:rsidRDefault="000D5A7C" w:rsidP="00E23AF1">
            <w:pPr>
              <w:pStyle w:val="TableBodyText"/>
              <w:keepNext/>
              <w:keepLines/>
            </w:pPr>
          </w:p>
        </w:tc>
        <w:tc>
          <w:tcPr>
            <w:tcW w:w="1851" w:type="pct"/>
            <w:gridSpan w:val="4"/>
            <w:vMerge/>
            <w:tcBorders>
              <w:bottom w:val="single" w:sz="4" w:space="0" w:color="808080" w:themeColor="background1" w:themeShade="80"/>
            </w:tcBorders>
            <w:shd w:val="clear" w:color="auto" w:fill="F2F2F2" w:themeFill="background1" w:themeFillShade="F2"/>
          </w:tcPr>
          <w:p w14:paraId="12369865" w14:textId="77777777" w:rsidR="000D5A7C" w:rsidRPr="00E23AF1" w:rsidRDefault="000D5A7C" w:rsidP="00E23AF1">
            <w:pPr>
              <w:pStyle w:val="TableBodyText"/>
              <w:keepNext/>
              <w:keepLines/>
            </w:pPr>
          </w:p>
        </w:tc>
        <w:tc>
          <w:tcPr>
            <w:tcW w:w="2535" w:type="pct"/>
            <w:gridSpan w:val="11"/>
            <w:tcBorders>
              <w:bottom w:val="single" w:sz="4" w:space="0" w:color="808080" w:themeColor="background1" w:themeShade="80"/>
            </w:tcBorders>
            <w:shd w:val="clear" w:color="auto" w:fill="auto"/>
          </w:tcPr>
          <w:p w14:paraId="53811582" w14:textId="40089693" w:rsidR="000D5A7C" w:rsidRPr="00BD49A6" w:rsidRDefault="00B94054" w:rsidP="00510ED3">
            <w:pPr>
              <w:pStyle w:val="GuidanceTexttable"/>
            </w:pPr>
            <w:r w:rsidRPr="00BD49A6">
              <w:t>[</w:t>
            </w:r>
            <w:r w:rsidR="000D5A7C" w:rsidRPr="00BD49A6">
              <w:t>If nothing stated, a Community</w:t>
            </w:r>
            <w:r w:rsidR="003F5FF2" w:rsidRPr="00BD49A6">
              <w:t> </w:t>
            </w:r>
            <w:r w:rsidR="000D5A7C" w:rsidRPr="00BD49A6">
              <w:t>Liaison</w:t>
            </w:r>
            <w:r w:rsidR="003F5FF2" w:rsidRPr="00BD49A6">
              <w:t> </w:t>
            </w:r>
            <w:r w:rsidR="000D5A7C" w:rsidRPr="00BD49A6">
              <w:t>Plan is not required. Refer</w:t>
            </w:r>
            <w:r w:rsidR="00510ED3">
              <w:t xml:space="preserve"> </w:t>
            </w:r>
            <w:r w:rsidR="00EF4745" w:rsidRPr="00BD49A6">
              <w:t>SWTC</w:t>
            </w:r>
            <w:r w:rsidRPr="00BD49A6">
              <w:t>]</w:t>
            </w:r>
          </w:p>
        </w:tc>
      </w:tr>
      <w:tr w:rsidR="00854BC8" w:rsidRPr="0095494C" w14:paraId="0E550267" w14:textId="77777777" w:rsidTr="008B5242">
        <w:trPr>
          <w:cantSplit/>
        </w:trPr>
        <w:tc>
          <w:tcPr>
            <w:tcW w:w="614" w:type="pct"/>
            <w:shd w:val="clear" w:color="auto" w:fill="BFBFBF" w:themeFill="background1" w:themeFillShade="BF"/>
          </w:tcPr>
          <w:p w14:paraId="2F6A62F3" w14:textId="7DDBCB7C" w:rsidR="00854BC8" w:rsidRPr="0095494C" w:rsidRDefault="00854BC8" w:rsidP="00580B69">
            <w:pPr>
              <w:pStyle w:val="TableHeading"/>
              <w:widowControl w:val="0"/>
              <w:spacing w:before="0" w:after="120" w:line="360" w:lineRule="atLeast"/>
              <w:rPr>
                <w:rFonts w:cs="Noto Sans"/>
              </w:rPr>
            </w:pPr>
            <w:r w:rsidRPr="0095494C">
              <w:rPr>
                <w:rFonts w:cs="Noto Sans"/>
              </w:rPr>
              <w:t>20</w:t>
            </w:r>
          </w:p>
        </w:tc>
        <w:tc>
          <w:tcPr>
            <w:tcW w:w="4386" w:type="pct"/>
            <w:gridSpan w:val="15"/>
            <w:shd w:val="clear" w:color="auto" w:fill="BFBFBF" w:themeFill="background1" w:themeFillShade="BF"/>
          </w:tcPr>
          <w:p w14:paraId="2B3E411F" w14:textId="0531B5DF" w:rsidR="00854BC8" w:rsidRPr="0095494C" w:rsidRDefault="00854BC8" w:rsidP="00580B69">
            <w:pPr>
              <w:pStyle w:val="TableHeading"/>
              <w:widowControl w:val="0"/>
              <w:spacing w:before="0" w:after="120" w:line="360" w:lineRule="atLeast"/>
              <w:jc w:val="left"/>
              <w:rPr>
                <w:rFonts w:cs="Noto Sans"/>
              </w:rPr>
            </w:pPr>
            <w:r w:rsidRPr="0095494C">
              <w:rPr>
                <w:rFonts w:cs="Noto Sans"/>
              </w:rPr>
              <w:t>Severe weather management</w:t>
            </w:r>
          </w:p>
        </w:tc>
      </w:tr>
      <w:tr w:rsidR="00854BC8" w:rsidRPr="0095494C" w14:paraId="30E3E61A" w14:textId="77777777" w:rsidTr="002B19BA">
        <w:trPr>
          <w:cantSplit/>
        </w:trPr>
        <w:tc>
          <w:tcPr>
            <w:tcW w:w="614" w:type="pct"/>
            <w:vMerge w:val="restart"/>
            <w:shd w:val="clear" w:color="auto" w:fill="F2F2F2" w:themeFill="background1" w:themeFillShade="F2"/>
          </w:tcPr>
          <w:p w14:paraId="6E49EF79" w14:textId="5F1ADC7D" w:rsidR="00854BC8" w:rsidRPr="00E23AF1" w:rsidRDefault="00854BC8" w:rsidP="00E23AF1">
            <w:pPr>
              <w:pStyle w:val="TableBodyText"/>
              <w:jc w:val="center"/>
            </w:pPr>
            <w:r w:rsidRPr="00E23AF1">
              <w:t>20A</w:t>
            </w:r>
          </w:p>
        </w:tc>
        <w:tc>
          <w:tcPr>
            <w:tcW w:w="1851" w:type="pct"/>
            <w:gridSpan w:val="4"/>
            <w:vMerge w:val="restart"/>
            <w:shd w:val="clear" w:color="auto" w:fill="F2F2F2" w:themeFill="background1" w:themeFillShade="F2"/>
          </w:tcPr>
          <w:p w14:paraId="0841D02A" w14:textId="77777777" w:rsidR="00E23AF1" w:rsidRDefault="00854BC8" w:rsidP="00E23AF1">
            <w:pPr>
              <w:pStyle w:val="TableBodyText"/>
            </w:pPr>
            <w:r w:rsidRPr="00E23AF1">
              <w:t>A Severe Weather Management Plan is required</w:t>
            </w:r>
          </w:p>
          <w:p w14:paraId="2574EECB" w14:textId="3B27FDD6" w:rsidR="00854BC8" w:rsidRPr="00E23AF1" w:rsidRDefault="00DD017B" w:rsidP="00E23AF1">
            <w:pPr>
              <w:pStyle w:val="TableBodyText"/>
            </w:pPr>
            <w:r w:rsidRPr="00E23AF1">
              <w:t>Clause </w:t>
            </w:r>
            <w:r w:rsidR="00854BC8" w:rsidRPr="00E23AF1">
              <w:t>16.2.2</w:t>
            </w:r>
          </w:p>
        </w:tc>
        <w:tc>
          <w:tcPr>
            <w:tcW w:w="1268" w:type="pct"/>
            <w:gridSpan w:val="7"/>
            <w:shd w:val="clear" w:color="auto" w:fill="auto"/>
            <w:vAlign w:val="center"/>
          </w:tcPr>
          <w:p w14:paraId="48F3251B" w14:textId="2C52C93C" w:rsidR="00854BC8" w:rsidRPr="00E23AF1" w:rsidRDefault="00854BC8" w:rsidP="00E23AF1">
            <w:pPr>
              <w:pStyle w:val="TableBodyText"/>
              <w:jc w:val="center"/>
            </w:pPr>
            <w:r w:rsidRPr="00E23AF1">
              <w:t xml:space="preserve">Yes </w:t>
            </w:r>
            <w:sdt>
              <w:sdtPr>
                <w:id w:val="2022053663"/>
                <w14:checkbox>
                  <w14:checked w14:val="0"/>
                  <w14:checkedState w14:val="2612" w14:font="MS Gothic"/>
                  <w14:uncheckedState w14:val="2610" w14:font="MS Gothic"/>
                </w14:checkbox>
              </w:sdtPr>
              <w:sdtEndPr/>
              <w:sdtContent>
                <w:r w:rsidRPr="00E23AF1">
                  <w:rPr>
                    <w:rFonts w:ascii="Segoe UI Symbol" w:eastAsia="MS Gothic" w:hAnsi="Segoe UI Symbol" w:cs="Segoe UI Symbol"/>
                  </w:rPr>
                  <w:t>☐</w:t>
                </w:r>
              </w:sdtContent>
            </w:sdt>
          </w:p>
        </w:tc>
        <w:tc>
          <w:tcPr>
            <w:tcW w:w="1267" w:type="pct"/>
            <w:gridSpan w:val="4"/>
            <w:shd w:val="clear" w:color="auto" w:fill="auto"/>
            <w:vAlign w:val="center"/>
          </w:tcPr>
          <w:p w14:paraId="11F9A2B6" w14:textId="09C92F8B" w:rsidR="00854BC8" w:rsidRPr="00E23AF1" w:rsidRDefault="00854BC8" w:rsidP="00E23AF1">
            <w:pPr>
              <w:pStyle w:val="TableBodyText"/>
              <w:jc w:val="center"/>
            </w:pPr>
            <w:r w:rsidRPr="00E23AF1">
              <w:t xml:space="preserve">No </w:t>
            </w:r>
            <w:sdt>
              <w:sdtPr>
                <w:id w:val="-1069576089"/>
                <w14:checkbox>
                  <w14:checked w14:val="0"/>
                  <w14:checkedState w14:val="2612" w14:font="MS Gothic"/>
                  <w14:uncheckedState w14:val="2610" w14:font="MS Gothic"/>
                </w14:checkbox>
              </w:sdtPr>
              <w:sdtEndPr/>
              <w:sdtContent>
                <w:r w:rsidRPr="00E23AF1">
                  <w:rPr>
                    <w:rFonts w:ascii="Segoe UI Symbol" w:eastAsia="MS Gothic" w:hAnsi="Segoe UI Symbol" w:cs="Segoe UI Symbol"/>
                  </w:rPr>
                  <w:t>☐</w:t>
                </w:r>
              </w:sdtContent>
            </w:sdt>
          </w:p>
        </w:tc>
      </w:tr>
      <w:tr w:rsidR="00854BC8" w:rsidRPr="0095494C" w14:paraId="5F66D5B6" w14:textId="77777777" w:rsidTr="008B5242">
        <w:trPr>
          <w:cantSplit/>
        </w:trPr>
        <w:tc>
          <w:tcPr>
            <w:tcW w:w="614" w:type="pct"/>
            <w:vMerge/>
            <w:tcBorders>
              <w:bottom w:val="single" w:sz="4" w:space="0" w:color="808080" w:themeColor="background1" w:themeShade="80"/>
            </w:tcBorders>
            <w:shd w:val="clear" w:color="auto" w:fill="F2F2F2" w:themeFill="background1" w:themeFillShade="F2"/>
          </w:tcPr>
          <w:p w14:paraId="5A8C8864" w14:textId="77777777" w:rsidR="00854BC8" w:rsidRPr="00E23AF1" w:rsidRDefault="00854BC8" w:rsidP="00E23AF1">
            <w:pPr>
              <w:pStyle w:val="TableBodyText"/>
            </w:pPr>
          </w:p>
        </w:tc>
        <w:tc>
          <w:tcPr>
            <w:tcW w:w="1851" w:type="pct"/>
            <w:gridSpan w:val="4"/>
            <w:vMerge/>
            <w:tcBorders>
              <w:bottom w:val="single" w:sz="4" w:space="0" w:color="808080" w:themeColor="background1" w:themeShade="80"/>
            </w:tcBorders>
            <w:shd w:val="clear" w:color="auto" w:fill="F2F2F2" w:themeFill="background1" w:themeFillShade="F2"/>
          </w:tcPr>
          <w:p w14:paraId="5C595DA3" w14:textId="77777777" w:rsidR="00854BC8" w:rsidRPr="00E23AF1" w:rsidRDefault="00854BC8" w:rsidP="00E23AF1">
            <w:pPr>
              <w:pStyle w:val="TableBodyText"/>
            </w:pPr>
          </w:p>
        </w:tc>
        <w:tc>
          <w:tcPr>
            <w:tcW w:w="2535" w:type="pct"/>
            <w:gridSpan w:val="11"/>
            <w:tcBorders>
              <w:bottom w:val="single" w:sz="4" w:space="0" w:color="808080" w:themeColor="background1" w:themeShade="80"/>
            </w:tcBorders>
            <w:shd w:val="clear" w:color="auto" w:fill="auto"/>
          </w:tcPr>
          <w:p w14:paraId="6B6A12F9" w14:textId="1EEC98BA" w:rsidR="00854BC8" w:rsidRPr="00BD49A6" w:rsidRDefault="00854BC8" w:rsidP="00510ED3">
            <w:pPr>
              <w:pStyle w:val="GuidanceTexttable"/>
            </w:pPr>
            <w:r w:rsidRPr="00BD49A6">
              <w:t xml:space="preserve">[If Principal </w:t>
            </w:r>
            <w:r w:rsidR="00B50131" w:rsidRPr="00BD49A6">
              <w:t>a</w:t>
            </w:r>
            <w:r w:rsidRPr="00BD49A6">
              <w:t>rranged Insuran</w:t>
            </w:r>
            <w:r w:rsidR="005936AD" w:rsidRPr="00BD49A6">
              <w:t xml:space="preserve">ce applies, a </w:t>
            </w:r>
            <w:r w:rsidR="00B50131" w:rsidRPr="00BD49A6">
              <w:t xml:space="preserve">Severe Weather Management Plan </w:t>
            </w:r>
            <w:r w:rsidR="005936AD" w:rsidRPr="00BD49A6">
              <w:t>is required]</w:t>
            </w:r>
          </w:p>
        </w:tc>
      </w:tr>
      <w:tr w:rsidR="00854BC8" w:rsidRPr="0095494C" w14:paraId="18A601F0" w14:textId="77777777" w:rsidTr="008B5242">
        <w:trPr>
          <w:cantSplit/>
        </w:trPr>
        <w:tc>
          <w:tcPr>
            <w:tcW w:w="614" w:type="pct"/>
            <w:shd w:val="clear" w:color="auto" w:fill="BFBFBF" w:themeFill="background1" w:themeFillShade="BF"/>
          </w:tcPr>
          <w:p w14:paraId="31FF3FF3" w14:textId="2B226FAF" w:rsidR="00854BC8" w:rsidRPr="0095494C" w:rsidRDefault="00854BC8" w:rsidP="00580B69">
            <w:pPr>
              <w:pStyle w:val="TableHeading"/>
              <w:widowControl w:val="0"/>
              <w:spacing w:before="0" w:after="120" w:line="360" w:lineRule="atLeast"/>
              <w:rPr>
                <w:rFonts w:cs="Noto Sans"/>
              </w:rPr>
            </w:pPr>
            <w:r w:rsidRPr="0095494C">
              <w:rPr>
                <w:rFonts w:cs="Noto Sans"/>
              </w:rPr>
              <w:t>21</w:t>
            </w:r>
          </w:p>
        </w:tc>
        <w:tc>
          <w:tcPr>
            <w:tcW w:w="4386" w:type="pct"/>
            <w:gridSpan w:val="15"/>
            <w:shd w:val="clear" w:color="auto" w:fill="BFBFBF" w:themeFill="background1" w:themeFillShade="BF"/>
          </w:tcPr>
          <w:p w14:paraId="7CD87FA6" w14:textId="60C6D347" w:rsidR="00854BC8" w:rsidRPr="0095494C" w:rsidRDefault="00854BC8" w:rsidP="00580B69">
            <w:pPr>
              <w:pStyle w:val="TableHeading"/>
              <w:widowControl w:val="0"/>
              <w:spacing w:before="0" w:after="120" w:line="360" w:lineRule="atLeast"/>
              <w:jc w:val="left"/>
              <w:rPr>
                <w:rFonts w:cs="Noto Sans"/>
              </w:rPr>
            </w:pPr>
            <w:r w:rsidRPr="0095494C">
              <w:rPr>
                <w:rFonts w:cs="Noto Sans"/>
              </w:rPr>
              <w:t xml:space="preserve">Insurance of the </w:t>
            </w:r>
            <w:r w:rsidR="00B14188" w:rsidRPr="0095494C">
              <w:rPr>
                <w:rFonts w:cs="Noto Sans"/>
              </w:rPr>
              <w:t>W</w:t>
            </w:r>
            <w:r w:rsidRPr="0095494C">
              <w:rPr>
                <w:rFonts w:cs="Noto Sans"/>
              </w:rPr>
              <w:t>orks</w:t>
            </w:r>
          </w:p>
        </w:tc>
      </w:tr>
      <w:tr w:rsidR="000D5A7C" w:rsidRPr="0095494C" w14:paraId="378708D9" w14:textId="77777777" w:rsidTr="008B5242">
        <w:trPr>
          <w:cantSplit/>
        </w:trPr>
        <w:tc>
          <w:tcPr>
            <w:tcW w:w="614" w:type="pct"/>
            <w:shd w:val="clear" w:color="auto" w:fill="F2F2F2" w:themeFill="background1" w:themeFillShade="F2"/>
          </w:tcPr>
          <w:p w14:paraId="451B6793" w14:textId="3964478E" w:rsidR="000D5A7C" w:rsidRPr="00E23AF1" w:rsidRDefault="00854BC8" w:rsidP="00E23AF1">
            <w:pPr>
              <w:pStyle w:val="TableBodyText"/>
              <w:jc w:val="center"/>
            </w:pPr>
            <w:r w:rsidRPr="00E23AF1">
              <w:t>21A</w:t>
            </w:r>
          </w:p>
        </w:tc>
        <w:tc>
          <w:tcPr>
            <w:tcW w:w="1851" w:type="pct"/>
            <w:gridSpan w:val="4"/>
            <w:shd w:val="clear" w:color="auto" w:fill="F2F2F2" w:themeFill="background1" w:themeFillShade="F2"/>
          </w:tcPr>
          <w:p w14:paraId="5DF5A34A" w14:textId="77777777" w:rsidR="00E23AF1" w:rsidRDefault="00854BC8" w:rsidP="00E23AF1">
            <w:pPr>
              <w:pStyle w:val="TableBodyText"/>
            </w:pPr>
            <w:r w:rsidRPr="00E23AF1">
              <w:t xml:space="preserve">The </w:t>
            </w:r>
            <w:r w:rsidR="005B4B43" w:rsidRPr="00E23AF1">
              <w:t>A</w:t>
            </w:r>
            <w:r w:rsidRPr="00E23AF1">
              <w:t>lternative applying</w:t>
            </w:r>
          </w:p>
          <w:p w14:paraId="47613CEB" w14:textId="5566A5DB" w:rsidR="000D5A7C" w:rsidRPr="00E23AF1" w:rsidRDefault="00DD017B" w:rsidP="00E23AF1">
            <w:pPr>
              <w:pStyle w:val="TableBodyText"/>
            </w:pPr>
            <w:r w:rsidRPr="00E23AF1">
              <w:t>Clause </w:t>
            </w:r>
            <w:r w:rsidR="00854BC8" w:rsidRPr="00E23AF1">
              <w:t>18</w:t>
            </w:r>
          </w:p>
        </w:tc>
        <w:tc>
          <w:tcPr>
            <w:tcW w:w="2535" w:type="pct"/>
            <w:gridSpan w:val="11"/>
            <w:shd w:val="clear" w:color="auto" w:fill="auto"/>
          </w:tcPr>
          <w:p w14:paraId="54407982" w14:textId="77777777" w:rsidR="000D5A7C" w:rsidRPr="00E23AF1" w:rsidRDefault="003B0050"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p w14:paraId="786AE2AD" w14:textId="09346380" w:rsidR="003B0050" w:rsidRPr="00E23AF1" w:rsidRDefault="003271BB" w:rsidP="00E23AF1">
            <w:pPr>
              <w:pStyle w:val="TableBodyText"/>
            </w:pPr>
            <w:r w:rsidRPr="00510ED3">
              <w:rPr>
                <w:rStyle w:val="GuidanceTexttableChar"/>
              </w:rPr>
              <w:t>[For most</w:t>
            </w:r>
            <w:r w:rsidR="00E4250F" w:rsidRPr="00510ED3">
              <w:rPr>
                <w:rStyle w:val="GuidanceTexttableChar"/>
              </w:rPr>
              <w:t> </w:t>
            </w:r>
            <w:r w:rsidRPr="00510ED3">
              <w:rPr>
                <w:rStyle w:val="GuidanceTexttableChar"/>
              </w:rPr>
              <w:t>TIC</w:t>
            </w:r>
            <w:r w:rsidR="00FD164A" w:rsidRPr="00510ED3">
              <w:rPr>
                <w:rStyle w:val="GuidanceTexttableChar"/>
              </w:rPr>
              <w:noBreakHyphen/>
            </w:r>
            <w:r w:rsidRPr="00510ED3">
              <w:rPr>
                <w:rStyle w:val="GuidanceTexttableChar"/>
              </w:rPr>
              <w:t xml:space="preserve">CO </w:t>
            </w:r>
            <w:r w:rsidR="00797EE5" w:rsidRPr="00510ED3">
              <w:rPr>
                <w:rStyle w:val="GuidanceTexttableChar"/>
              </w:rPr>
              <w:t>C</w:t>
            </w:r>
            <w:r w:rsidRPr="00510ED3">
              <w:rPr>
                <w:rStyle w:val="GuidanceTexttableChar"/>
              </w:rPr>
              <w:t>ontract Principal Arranged Insurance</w:t>
            </w:r>
            <w:r w:rsidR="00FD164A" w:rsidRPr="00510ED3">
              <w:rPr>
                <w:rStyle w:val="GuidanceTexttableChar"/>
              </w:rPr>
              <w:t> </w:t>
            </w:r>
            <w:r w:rsidRPr="00510ED3">
              <w:rPr>
                <w:rStyle w:val="GuidanceTexttableChar"/>
              </w:rPr>
              <w:t>(Alternative</w:t>
            </w:r>
            <w:r w:rsidR="00FD164A" w:rsidRPr="00510ED3">
              <w:rPr>
                <w:rStyle w:val="GuidanceTexttableChar"/>
              </w:rPr>
              <w:t> </w:t>
            </w:r>
            <w:r w:rsidRPr="00510ED3">
              <w:rPr>
                <w:rStyle w:val="GuidanceTexttableChar"/>
              </w:rPr>
              <w:t xml:space="preserve">1) shall be used. For low value TIC </w:t>
            </w:r>
            <w:r w:rsidR="00797EE5" w:rsidRPr="00510ED3">
              <w:rPr>
                <w:rStyle w:val="GuidanceTexttableChar"/>
              </w:rPr>
              <w:t>C</w:t>
            </w:r>
            <w:r w:rsidRPr="00510ED3">
              <w:rPr>
                <w:rStyle w:val="GuidanceTexttableChar"/>
              </w:rPr>
              <w:t>ontract</w:t>
            </w:r>
            <w:r w:rsidR="00E4250F" w:rsidRPr="00510ED3">
              <w:rPr>
                <w:rStyle w:val="GuidanceTexttableChar"/>
              </w:rPr>
              <w:t> </w:t>
            </w:r>
            <w:r w:rsidRPr="00510ED3">
              <w:rPr>
                <w:rStyle w:val="GuidanceTexttableChar"/>
              </w:rPr>
              <w:t>(&lt;</w:t>
            </w:r>
            <w:r w:rsidR="00E53065" w:rsidRPr="00510ED3">
              <w:rPr>
                <w:rStyle w:val="GuidanceTexttableChar"/>
              </w:rPr>
              <w:t> </w:t>
            </w:r>
            <w:r w:rsidRPr="00510ED3">
              <w:rPr>
                <w:rStyle w:val="GuidanceTexttableChar"/>
              </w:rPr>
              <w:t>1</w:t>
            </w:r>
            <w:r w:rsidR="00453726" w:rsidRPr="00510ED3">
              <w:rPr>
                <w:rStyle w:val="GuidanceTexttableChar"/>
              </w:rPr>
              <w:t>M</w:t>
            </w:r>
            <w:r w:rsidRPr="00510ED3">
              <w:rPr>
                <w:rStyle w:val="GuidanceTexttableChar"/>
              </w:rPr>
              <w:t>) there will be a possibility to use Contractor Arranged Insurance</w:t>
            </w:r>
            <w:r w:rsidR="00E775CB" w:rsidRPr="00510ED3">
              <w:rPr>
                <w:rStyle w:val="GuidanceTexttableChar"/>
              </w:rPr>
              <w:t xml:space="preserve"> </w:t>
            </w:r>
            <w:r w:rsidRPr="00510ED3">
              <w:rPr>
                <w:rStyle w:val="GuidanceTexttableChar"/>
              </w:rPr>
              <w:t>(Alternative</w:t>
            </w:r>
            <w:r w:rsidR="00E4250F" w:rsidRPr="00510ED3">
              <w:rPr>
                <w:rStyle w:val="GuidanceTexttableChar"/>
              </w:rPr>
              <w:t> </w:t>
            </w:r>
            <w:r w:rsidRPr="00510ED3">
              <w:rPr>
                <w:rStyle w:val="GuidanceTexttableChar"/>
              </w:rPr>
              <w:t>2). Contact the Risk, Insurance, Scheduling and Estimating Unit for further information</w:t>
            </w:r>
            <w:r w:rsidR="00A56CBA" w:rsidRPr="00510ED3">
              <w:rPr>
                <w:rStyle w:val="GuidanceTexttableChar"/>
              </w:rPr>
              <w:t xml:space="preserve"> </w:t>
            </w:r>
            <w:hyperlink r:id="rId14" w:history="1">
              <w:r w:rsidR="00510ED3" w:rsidRPr="00510ED3">
                <w:rPr>
                  <w:rStyle w:val="Hyperlink"/>
                  <w:i/>
                  <w:szCs w:val="22"/>
                </w:rPr>
                <w:t>PAI_Program@tmr.qld.gov.au</w:t>
              </w:r>
            </w:hyperlink>
            <w:r w:rsidR="00E23AF1" w:rsidRPr="00510ED3">
              <w:rPr>
                <w:rStyle w:val="GuidanceTexttableChar"/>
              </w:rPr>
              <w:t>]</w:t>
            </w:r>
          </w:p>
        </w:tc>
      </w:tr>
      <w:tr w:rsidR="000D5A7C" w:rsidRPr="0095494C" w14:paraId="0BE7CC73" w14:textId="77777777" w:rsidTr="008B5242">
        <w:trPr>
          <w:cantSplit/>
        </w:trPr>
        <w:tc>
          <w:tcPr>
            <w:tcW w:w="614" w:type="pct"/>
            <w:shd w:val="clear" w:color="auto" w:fill="F2F2F2" w:themeFill="background1" w:themeFillShade="F2"/>
          </w:tcPr>
          <w:p w14:paraId="526B4C5D" w14:textId="59F6B36A" w:rsidR="000D5A7C" w:rsidRPr="00E23AF1" w:rsidRDefault="00854BC8" w:rsidP="00E23AF1">
            <w:pPr>
              <w:pStyle w:val="TableBodyText"/>
              <w:jc w:val="center"/>
            </w:pPr>
            <w:r w:rsidRPr="00E23AF1">
              <w:t>21B</w:t>
            </w:r>
          </w:p>
        </w:tc>
        <w:tc>
          <w:tcPr>
            <w:tcW w:w="1851" w:type="pct"/>
            <w:gridSpan w:val="4"/>
            <w:shd w:val="clear" w:color="auto" w:fill="F2F2F2" w:themeFill="background1" w:themeFillShade="F2"/>
          </w:tcPr>
          <w:p w14:paraId="795D7C53" w14:textId="0A1E25D8" w:rsidR="000D5A7C" w:rsidRPr="00E23AF1" w:rsidRDefault="00854BC8" w:rsidP="00E23AF1">
            <w:pPr>
              <w:pStyle w:val="TableBodyText"/>
            </w:pPr>
            <w:r w:rsidRPr="00E23AF1">
              <w:t>The assessment for insurance purposes of the costs of demolition and removal of debris</w:t>
            </w:r>
            <w:r w:rsidR="00F95315" w:rsidRPr="00E23AF1">
              <w:br/>
            </w:r>
            <w:r w:rsidR="00DD017B" w:rsidRPr="00E23AF1">
              <w:t>Clause </w:t>
            </w:r>
            <w:r w:rsidRPr="00E23AF1">
              <w:t>18(</w:t>
            </w:r>
            <w:r w:rsidR="00992E63" w:rsidRPr="00E23AF1">
              <w:t>d</w:t>
            </w:r>
            <w:r w:rsidRPr="00E23AF1">
              <w:t>)(ii)</w:t>
            </w:r>
          </w:p>
        </w:tc>
        <w:tc>
          <w:tcPr>
            <w:tcW w:w="2535" w:type="pct"/>
            <w:gridSpan w:val="11"/>
            <w:shd w:val="clear" w:color="auto" w:fill="auto"/>
          </w:tcPr>
          <w:p w14:paraId="141B270A" w14:textId="77777777" w:rsidR="000D5A7C" w:rsidRPr="00E23AF1" w:rsidRDefault="003B0050"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p w14:paraId="1277759D" w14:textId="3CA40310" w:rsidR="003B0050" w:rsidRPr="00E23AF1" w:rsidRDefault="003B0050" w:rsidP="00E23AF1">
            <w:pPr>
              <w:pStyle w:val="TableBodyText"/>
            </w:pPr>
            <w:r w:rsidRPr="00E23AF1">
              <w:t>If nothing stated,</w:t>
            </w:r>
            <w:r w:rsidR="00E4250F" w:rsidRPr="00E23AF1">
              <w:t> </w:t>
            </w:r>
            <w:r w:rsidRPr="00E23AF1">
              <w:t>Nil</w:t>
            </w:r>
          </w:p>
        </w:tc>
      </w:tr>
      <w:tr w:rsidR="000D5A7C" w:rsidRPr="0095494C" w14:paraId="68D43B0A" w14:textId="77777777" w:rsidTr="008B5242">
        <w:trPr>
          <w:cantSplit/>
        </w:trPr>
        <w:tc>
          <w:tcPr>
            <w:tcW w:w="614" w:type="pct"/>
            <w:shd w:val="clear" w:color="auto" w:fill="F2F2F2" w:themeFill="background1" w:themeFillShade="F2"/>
          </w:tcPr>
          <w:p w14:paraId="569B0508" w14:textId="684DC332" w:rsidR="000D5A7C" w:rsidRPr="00E23AF1" w:rsidRDefault="00854BC8" w:rsidP="00E23AF1">
            <w:pPr>
              <w:pStyle w:val="TableBodyText"/>
              <w:jc w:val="center"/>
            </w:pPr>
            <w:r w:rsidRPr="00E23AF1">
              <w:t>21C</w:t>
            </w:r>
          </w:p>
        </w:tc>
        <w:tc>
          <w:tcPr>
            <w:tcW w:w="1851" w:type="pct"/>
            <w:gridSpan w:val="4"/>
            <w:shd w:val="clear" w:color="auto" w:fill="F2F2F2" w:themeFill="background1" w:themeFillShade="F2"/>
          </w:tcPr>
          <w:p w14:paraId="141CF906" w14:textId="78EA1165" w:rsidR="000D5A7C" w:rsidRPr="00E23AF1" w:rsidRDefault="00854BC8" w:rsidP="00E23AF1">
            <w:pPr>
              <w:pStyle w:val="TableBodyText"/>
            </w:pPr>
            <w:r w:rsidRPr="00E23AF1">
              <w:t>The assessment for insurance purposes of consultant’s fees</w:t>
            </w:r>
            <w:r w:rsidR="00F95315" w:rsidRPr="00E23AF1">
              <w:br/>
            </w:r>
            <w:r w:rsidR="00DD017B" w:rsidRPr="00E23AF1">
              <w:t>Clause </w:t>
            </w:r>
            <w:r w:rsidRPr="00E23AF1">
              <w:t>18(</w:t>
            </w:r>
            <w:r w:rsidR="00992E63" w:rsidRPr="00E23AF1">
              <w:t>d</w:t>
            </w:r>
            <w:r w:rsidRPr="00E23AF1">
              <w:t>)(iii)</w:t>
            </w:r>
          </w:p>
        </w:tc>
        <w:tc>
          <w:tcPr>
            <w:tcW w:w="2535" w:type="pct"/>
            <w:gridSpan w:val="11"/>
            <w:shd w:val="clear" w:color="auto" w:fill="auto"/>
          </w:tcPr>
          <w:p w14:paraId="25795A8B" w14:textId="77777777" w:rsidR="000D5A7C" w:rsidRPr="00E23AF1" w:rsidRDefault="003B0050"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p w14:paraId="368A0AFC" w14:textId="7B1650A7" w:rsidR="003B0050" w:rsidRPr="00E23AF1" w:rsidRDefault="003B0050" w:rsidP="00E23AF1">
            <w:pPr>
              <w:pStyle w:val="TableBodyText"/>
            </w:pPr>
            <w:r w:rsidRPr="00E23AF1">
              <w:t>If nothing stated,</w:t>
            </w:r>
            <w:r w:rsidR="00E4250F" w:rsidRPr="00E23AF1">
              <w:t> </w:t>
            </w:r>
            <w:r w:rsidRPr="00E23AF1">
              <w:t>Nil</w:t>
            </w:r>
          </w:p>
        </w:tc>
      </w:tr>
      <w:tr w:rsidR="00854BC8" w:rsidRPr="0095494C" w14:paraId="5D879BC1" w14:textId="77777777" w:rsidTr="008B5242">
        <w:trPr>
          <w:cantSplit/>
        </w:trPr>
        <w:tc>
          <w:tcPr>
            <w:tcW w:w="614" w:type="pct"/>
            <w:shd w:val="clear" w:color="auto" w:fill="F2F2F2" w:themeFill="background1" w:themeFillShade="F2"/>
          </w:tcPr>
          <w:p w14:paraId="502BD2B9" w14:textId="0A463F44" w:rsidR="00854BC8" w:rsidRPr="00E23AF1" w:rsidRDefault="00854BC8" w:rsidP="00E23AF1">
            <w:pPr>
              <w:pStyle w:val="TableBodyText"/>
              <w:jc w:val="center"/>
            </w:pPr>
            <w:r w:rsidRPr="00E23AF1">
              <w:t>21D</w:t>
            </w:r>
          </w:p>
        </w:tc>
        <w:tc>
          <w:tcPr>
            <w:tcW w:w="1851" w:type="pct"/>
            <w:gridSpan w:val="4"/>
            <w:shd w:val="clear" w:color="auto" w:fill="F2F2F2" w:themeFill="background1" w:themeFillShade="F2"/>
          </w:tcPr>
          <w:p w14:paraId="3C3FED62" w14:textId="0BDC7791" w:rsidR="00854BC8" w:rsidRPr="00E23AF1" w:rsidRDefault="00854BC8" w:rsidP="00E23AF1">
            <w:pPr>
              <w:pStyle w:val="TableBodyText"/>
            </w:pPr>
            <w:r w:rsidRPr="00E23AF1">
              <w:t>The value of materials to be supplied by the Principal</w:t>
            </w:r>
            <w:r w:rsidR="00F95315" w:rsidRPr="00E23AF1">
              <w:br/>
            </w:r>
            <w:r w:rsidR="00DD017B" w:rsidRPr="00E23AF1">
              <w:t>Clause </w:t>
            </w:r>
            <w:r w:rsidRPr="00E23AF1">
              <w:t>18(</w:t>
            </w:r>
            <w:r w:rsidR="00992E63" w:rsidRPr="00E23AF1">
              <w:t>d</w:t>
            </w:r>
            <w:r w:rsidRPr="00E23AF1">
              <w:t>)(iv)</w:t>
            </w:r>
          </w:p>
        </w:tc>
        <w:tc>
          <w:tcPr>
            <w:tcW w:w="2535" w:type="pct"/>
            <w:gridSpan w:val="11"/>
            <w:shd w:val="clear" w:color="auto" w:fill="auto"/>
          </w:tcPr>
          <w:p w14:paraId="7B82A1D6" w14:textId="509CC43B" w:rsidR="00854BC8" w:rsidRPr="00E23AF1" w:rsidRDefault="003B0050"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854BC8" w:rsidRPr="0095494C" w14:paraId="01CBDCC7"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366F359F" w14:textId="43F5CEF9" w:rsidR="00854BC8" w:rsidRPr="00E23AF1" w:rsidRDefault="00854BC8" w:rsidP="00E23AF1">
            <w:pPr>
              <w:pStyle w:val="TableBodyText"/>
              <w:jc w:val="center"/>
            </w:pPr>
            <w:r w:rsidRPr="00E23AF1">
              <w:t>21E</w:t>
            </w:r>
          </w:p>
        </w:tc>
        <w:tc>
          <w:tcPr>
            <w:tcW w:w="1851" w:type="pct"/>
            <w:gridSpan w:val="4"/>
            <w:tcBorders>
              <w:bottom w:val="single" w:sz="4" w:space="0" w:color="808080" w:themeColor="background1" w:themeShade="80"/>
            </w:tcBorders>
            <w:shd w:val="clear" w:color="auto" w:fill="F2F2F2" w:themeFill="background1" w:themeFillShade="F2"/>
          </w:tcPr>
          <w:p w14:paraId="6DA7CC3F" w14:textId="77777777" w:rsidR="00E23AF1" w:rsidRPr="00E23AF1" w:rsidRDefault="00854BC8" w:rsidP="00E23AF1">
            <w:pPr>
              <w:pStyle w:val="TableBodyText"/>
            </w:pPr>
            <w:r w:rsidRPr="00E23AF1">
              <w:t>The additional amount or percentage</w:t>
            </w:r>
          </w:p>
          <w:p w14:paraId="6368EDED" w14:textId="3F8BB4E7" w:rsidR="00854BC8" w:rsidRPr="00E23AF1" w:rsidRDefault="00DD017B" w:rsidP="00E23AF1">
            <w:pPr>
              <w:pStyle w:val="TableBodyText"/>
            </w:pPr>
            <w:r w:rsidRPr="00E23AF1">
              <w:t>Clause </w:t>
            </w:r>
            <w:r w:rsidR="00854BC8" w:rsidRPr="00E23AF1">
              <w:t>18(</w:t>
            </w:r>
            <w:r w:rsidR="00992E63" w:rsidRPr="00E23AF1">
              <w:t>d</w:t>
            </w:r>
            <w:r w:rsidR="00854BC8" w:rsidRPr="00E23AF1">
              <w:t>)(v)</w:t>
            </w:r>
          </w:p>
        </w:tc>
        <w:tc>
          <w:tcPr>
            <w:tcW w:w="2535" w:type="pct"/>
            <w:gridSpan w:val="11"/>
            <w:tcBorders>
              <w:bottom w:val="single" w:sz="4" w:space="0" w:color="808080" w:themeColor="background1" w:themeShade="80"/>
            </w:tcBorders>
            <w:shd w:val="clear" w:color="auto" w:fill="auto"/>
          </w:tcPr>
          <w:p w14:paraId="0DAC9925" w14:textId="77777777" w:rsidR="00854BC8" w:rsidRPr="00E23AF1" w:rsidRDefault="003B0050"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p w14:paraId="4B7C7CC8" w14:textId="222120B0" w:rsidR="003B0050" w:rsidRPr="00E23AF1" w:rsidRDefault="003B0050" w:rsidP="00E23AF1">
            <w:pPr>
              <w:pStyle w:val="TableBodyText"/>
            </w:pPr>
            <w:r w:rsidRPr="00E23AF1">
              <w:t>If nothing stated,</w:t>
            </w:r>
            <w:r w:rsidR="00E4250F" w:rsidRPr="00E23AF1">
              <w:t> </w:t>
            </w:r>
            <w:r w:rsidRPr="00E23AF1">
              <w:t>Nil</w:t>
            </w:r>
          </w:p>
        </w:tc>
      </w:tr>
      <w:tr w:rsidR="008D7A7C" w:rsidRPr="0095494C" w14:paraId="623BAE57" w14:textId="77777777" w:rsidTr="008B5242">
        <w:trPr>
          <w:cantSplit/>
        </w:trPr>
        <w:tc>
          <w:tcPr>
            <w:tcW w:w="614" w:type="pct"/>
            <w:shd w:val="clear" w:color="auto" w:fill="BFBFBF" w:themeFill="background1" w:themeFillShade="BF"/>
          </w:tcPr>
          <w:p w14:paraId="00A8D02F" w14:textId="2EAEF649" w:rsidR="008D7A7C" w:rsidRPr="0095494C" w:rsidRDefault="008D7A7C" w:rsidP="00C665BA">
            <w:pPr>
              <w:pStyle w:val="TableHeading"/>
              <w:spacing w:before="0" w:after="120" w:line="360" w:lineRule="atLeast"/>
              <w:rPr>
                <w:rFonts w:cs="Noto Sans"/>
              </w:rPr>
            </w:pPr>
            <w:r w:rsidRPr="0095494C">
              <w:rPr>
                <w:rFonts w:cs="Noto Sans"/>
              </w:rPr>
              <w:t>22</w:t>
            </w:r>
          </w:p>
        </w:tc>
        <w:tc>
          <w:tcPr>
            <w:tcW w:w="4386" w:type="pct"/>
            <w:gridSpan w:val="15"/>
            <w:shd w:val="clear" w:color="auto" w:fill="BFBFBF" w:themeFill="background1" w:themeFillShade="BF"/>
          </w:tcPr>
          <w:p w14:paraId="3560EB9D" w14:textId="6423322F" w:rsidR="008D7A7C" w:rsidRPr="0095494C" w:rsidRDefault="008D7A7C" w:rsidP="00D96499">
            <w:pPr>
              <w:pStyle w:val="TableHeading"/>
              <w:keepNext/>
              <w:keepLines/>
              <w:spacing w:before="0" w:after="120" w:line="360" w:lineRule="atLeast"/>
              <w:jc w:val="left"/>
              <w:rPr>
                <w:rFonts w:cs="Noto Sans"/>
              </w:rPr>
            </w:pPr>
            <w:r w:rsidRPr="0095494C">
              <w:rPr>
                <w:rFonts w:cs="Noto Sans"/>
              </w:rPr>
              <w:t>Public liability insurance</w:t>
            </w:r>
          </w:p>
        </w:tc>
      </w:tr>
      <w:tr w:rsidR="00854BC8" w:rsidRPr="0095494C" w14:paraId="3A4A383A" w14:textId="77777777" w:rsidTr="008B5242">
        <w:trPr>
          <w:cantSplit/>
        </w:trPr>
        <w:tc>
          <w:tcPr>
            <w:tcW w:w="614" w:type="pct"/>
            <w:shd w:val="clear" w:color="auto" w:fill="F2F2F2" w:themeFill="background1" w:themeFillShade="F2"/>
          </w:tcPr>
          <w:p w14:paraId="269C2450" w14:textId="361A0831" w:rsidR="00854BC8" w:rsidRPr="00E23AF1" w:rsidRDefault="008D7A7C" w:rsidP="00E23AF1">
            <w:pPr>
              <w:pStyle w:val="TableBodyText"/>
              <w:jc w:val="center"/>
            </w:pPr>
            <w:r w:rsidRPr="00E23AF1">
              <w:t>22A</w:t>
            </w:r>
          </w:p>
        </w:tc>
        <w:tc>
          <w:tcPr>
            <w:tcW w:w="1851" w:type="pct"/>
            <w:gridSpan w:val="4"/>
            <w:shd w:val="clear" w:color="auto" w:fill="F2F2F2" w:themeFill="background1" w:themeFillShade="F2"/>
          </w:tcPr>
          <w:p w14:paraId="516A73C1" w14:textId="77777777" w:rsidR="00E23AF1" w:rsidRDefault="008D7A7C" w:rsidP="00E23AF1">
            <w:pPr>
              <w:pStyle w:val="TableBodyText"/>
            </w:pPr>
            <w:r w:rsidRPr="00E23AF1">
              <w:t xml:space="preserve">The </w:t>
            </w:r>
            <w:r w:rsidR="005B4B43" w:rsidRPr="00E23AF1">
              <w:t>A</w:t>
            </w:r>
            <w:r w:rsidRPr="00E23AF1">
              <w:t>lternative applying</w:t>
            </w:r>
          </w:p>
          <w:p w14:paraId="4F29C955" w14:textId="553AF233" w:rsidR="00854BC8" w:rsidRPr="00E23AF1" w:rsidRDefault="00DD017B" w:rsidP="00E23AF1">
            <w:pPr>
              <w:pStyle w:val="TableBodyText"/>
            </w:pPr>
            <w:r w:rsidRPr="00E23AF1">
              <w:t>Clause </w:t>
            </w:r>
            <w:r w:rsidR="008D7A7C" w:rsidRPr="00E23AF1">
              <w:t>19</w:t>
            </w:r>
          </w:p>
        </w:tc>
        <w:tc>
          <w:tcPr>
            <w:tcW w:w="2535" w:type="pct"/>
            <w:gridSpan w:val="11"/>
            <w:shd w:val="clear" w:color="auto" w:fill="auto"/>
          </w:tcPr>
          <w:p w14:paraId="5CE0B9CF" w14:textId="77777777" w:rsidR="00854BC8" w:rsidRPr="00E23AF1" w:rsidRDefault="008D7A7C"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p w14:paraId="111DAB88" w14:textId="1AAD817B" w:rsidR="008D7A7C" w:rsidRPr="00BD49A6" w:rsidRDefault="001B5667" w:rsidP="00E23AF1">
            <w:pPr>
              <w:pStyle w:val="TableBodyText"/>
              <w:rPr>
                <w:sz w:val="18"/>
                <w:szCs w:val="18"/>
              </w:rPr>
            </w:pPr>
            <w:r w:rsidRPr="00510ED3">
              <w:rPr>
                <w:rStyle w:val="GuidanceTexttableChar"/>
              </w:rPr>
              <w:t>[For most</w:t>
            </w:r>
            <w:r w:rsidR="00E4250F" w:rsidRPr="00510ED3">
              <w:rPr>
                <w:rStyle w:val="GuidanceTexttableChar"/>
              </w:rPr>
              <w:t> </w:t>
            </w:r>
            <w:r w:rsidRPr="00510ED3">
              <w:rPr>
                <w:rStyle w:val="GuidanceTexttableChar"/>
              </w:rPr>
              <w:t>TIC</w:t>
            </w:r>
            <w:r w:rsidR="00FD164A" w:rsidRPr="00510ED3">
              <w:rPr>
                <w:rStyle w:val="GuidanceTexttableChar"/>
              </w:rPr>
              <w:noBreakHyphen/>
            </w:r>
            <w:r w:rsidRPr="00510ED3">
              <w:rPr>
                <w:rStyle w:val="GuidanceTexttableChar"/>
              </w:rPr>
              <w:t xml:space="preserve">CO </w:t>
            </w:r>
            <w:r w:rsidR="00797EE5" w:rsidRPr="00510ED3">
              <w:rPr>
                <w:rStyle w:val="GuidanceTexttableChar"/>
              </w:rPr>
              <w:t>C</w:t>
            </w:r>
            <w:r w:rsidRPr="00510ED3">
              <w:rPr>
                <w:rStyle w:val="GuidanceTexttableChar"/>
              </w:rPr>
              <w:t>ontract Principal Arranged Insurance</w:t>
            </w:r>
            <w:r w:rsidR="00E4250F" w:rsidRPr="00510ED3">
              <w:rPr>
                <w:rStyle w:val="GuidanceTexttableChar"/>
              </w:rPr>
              <w:t> </w:t>
            </w:r>
            <w:r w:rsidRPr="00510ED3">
              <w:rPr>
                <w:rStyle w:val="GuidanceTexttableChar"/>
              </w:rPr>
              <w:t>(Alternative</w:t>
            </w:r>
            <w:r w:rsidR="00E4250F" w:rsidRPr="00510ED3">
              <w:rPr>
                <w:rStyle w:val="GuidanceTexttableChar"/>
              </w:rPr>
              <w:t> </w:t>
            </w:r>
            <w:r w:rsidRPr="00510ED3">
              <w:rPr>
                <w:rStyle w:val="GuidanceTexttableChar"/>
              </w:rPr>
              <w:t xml:space="preserve">1) shall be used. For low value </w:t>
            </w:r>
            <w:r w:rsidR="00797EE5" w:rsidRPr="00510ED3">
              <w:rPr>
                <w:rStyle w:val="GuidanceTexttableChar"/>
              </w:rPr>
              <w:t>C</w:t>
            </w:r>
            <w:r w:rsidRPr="00510ED3">
              <w:rPr>
                <w:rStyle w:val="GuidanceTexttableChar"/>
              </w:rPr>
              <w:t>ontract</w:t>
            </w:r>
            <w:r w:rsidR="00E4250F" w:rsidRPr="00510ED3">
              <w:rPr>
                <w:rStyle w:val="GuidanceTexttableChar"/>
              </w:rPr>
              <w:t> </w:t>
            </w:r>
            <w:r w:rsidRPr="00510ED3">
              <w:rPr>
                <w:rStyle w:val="GuidanceTexttableChar"/>
              </w:rPr>
              <w:t>(&lt;</w:t>
            </w:r>
            <w:r w:rsidR="00E53065" w:rsidRPr="00510ED3">
              <w:rPr>
                <w:rStyle w:val="GuidanceTexttableChar"/>
              </w:rPr>
              <w:t> </w:t>
            </w:r>
            <w:r w:rsidRPr="00510ED3">
              <w:rPr>
                <w:rStyle w:val="GuidanceTexttableChar"/>
              </w:rPr>
              <w:t>1</w:t>
            </w:r>
            <w:r w:rsidR="00453726" w:rsidRPr="00510ED3">
              <w:rPr>
                <w:rStyle w:val="GuidanceTexttableChar"/>
              </w:rPr>
              <w:t>M</w:t>
            </w:r>
            <w:r w:rsidRPr="00510ED3">
              <w:rPr>
                <w:rStyle w:val="GuidanceTexttableChar"/>
              </w:rPr>
              <w:t>) there will be a possibility to use Contractor Arranged Insurance</w:t>
            </w:r>
            <w:r w:rsidR="00FD164A" w:rsidRPr="00510ED3">
              <w:rPr>
                <w:rStyle w:val="GuidanceTexttableChar"/>
              </w:rPr>
              <w:t> </w:t>
            </w:r>
            <w:r w:rsidRPr="00510ED3">
              <w:rPr>
                <w:rStyle w:val="GuidanceTexttableChar"/>
              </w:rPr>
              <w:t>(Alternative</w:t>
            </w:r>
            <w:r w:rsidR="00E4250F" w:rsidRPr="00510ED3">
              <w:rPr>
                <w:rStyle w:val="GuidanceTexttableChar"/>
              </w:rPr>
              <w:t> </w:t>
            </w:r>
            <w:r w:rsidRPr="00510ED3">
              <w:rPr>
                <w:rStyle w:val="GuidanceTexttableChar"/>
              </w:rPr>
              <w:t>2). Contact the Risk, Insurance, Scheduling and Estimating Unit for further information</w:t>
            </w:r>
            <w:r w:rsidR="00F12882" w:rsidRPr="00510ED3">
              <w:rPr>
                <w:rStyle w:val="GuidanceTexttableChar"/>
              </w:rPr>
              <w:t xml:space="preserve"> </w:t>
            </w:r>
            <w:hyperlink r:id="rId15" w:history="1">
              <w:r w:rsidR="00510ED3" w:rsidRPr="00510ED3">
                <w:rPr>
                  <w:rStyle w:val="Hyperlink"/>
                  <w:i/>
                  <w:szCs w:val="22"/>
                </w:rPr>
                <w:t>PAI_Program@tmr.qld.gov.au</w:t>
              </w:r>
            </w:hyperlink>
            <w:r w:rsidR="00BD49A6" w:rsidRPr="00510ED3">
              <w:rPr>
                <w:rStyle w:val="GuidanceTexttableChar"/>
              </w:rPr>
              <w:t>]</w:t>
            </w:r>
          </w:p>
        </w:tc>
      </w:tr>
      <w:tr w:rsidR="00854BC8" w:rsidRPr="0095494C" w14:paraId="2F7963C2"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4C5BEF46" w14:textId="28E5532E" w:rsidR="00854BC8" w:rsidRPr="00E23AF1" w:rsidRDefault="008D7A7C" w:rsidP="00E23AF1">
            <w:pPr>
              <w:pStyle w:val="TableBodyText"/>
              <w:jc w:val="center"/>
            </w:pPr>
            <w:r w:rsidRPr="00E23AF1">
              <w:t>22B</w:t>
            </w:r>
          </w:p>
        </w:tc>
        <w:tc>
          <w:tcPr>
            <w:tcW w:w="1851" w:type="pct"/>
            <w:gridSpan w:val="4"/>
            <w:tcBorders>
              <w:bottom w:val="single" w:sz="4" w:space="0" w:color="808080" w:themeColor="background1" w:themeShade="80"/>
            </w:tcBorders>
            <w:shd w:val="clear" w:color="auto" w:fill="F2F2F2" w:themeFill="background1" w:themeFillShade="F2"/>
          </w:tcPr>
          <w:p w14:paraId="71945454" w14:textId="77777777" w:rsidR="00E23AF1" w:rsidRDefault="008D7A7C" w:rsidP="00E23AF1">
            <w:pPr>
              <w:pStyle w:val="TableBodyText"/>
            </w:pPr>
            <w:r w:rsidRPr="00E23AF1">
              <w:t xml:space="preserve">The amount of </w:t>
            </w:r>
            <w:r w:rsidR="0014313D" w:rsidRPr="00E23AF1">
              <w:t>p</w:t>
            </w:r>
            <w:r w:rsidRPr="00E23AF1">
              <w:t xml:space="preserve">ublic </w:t>
            </w:r>
            <w:r w:rsidR="0014313D" w:rsidRPr="00E23AF1">
              <w:t>l</w:t>
            </w:r>
            <w:r w:rsidRPr="00E23AF1">
              <w:t xml:space="preserve">iability </w:t>
            </w:r>
            <w:r w:rsidR="0014313D" w:rsidRPr="00E23AF1">
              <w:t>i</w:t>
            </w:r>
            <w:r w:rsidRPr="00E23AF1">
              <w:t>nsurance shall not be less than</w:t>
            </w:r>
          </w:p>
          <w:p w14:paraId="7DF720F9" w14:textId="7F5EC40E" w:rsidR="00854BC8" w:rsidRPr="00E23AF1" w:rsidRDefault="00DD017B" w:rsidP="00E23AF1">
            <w:pPr>
              <w:pStyle w:val="TableBodyText"/>
            </w:pPr>
            <w:r w:rsidRPr="00E23AF1">
              <w:t>Clause </w:t>
            </w:r>
            <w:r w:rsidR="008D7A7C" w:rsidRPr="00E23AF1">
              <w:t>19</w:t>
            </w:r>
          </w:p>
        </w:tc>
        <w:tc>
          <w:tcPr>
            <w:tcW w:w="2535" w:type="pct"/>
            <w:gridSpan w:val="11"/>
            <w:tcBorders>
              <w:bottom w:val="single" w:sz="4" w:space="0" w:color="808080" w:themeColor="background1" w:themeShade="80"/>
            </w:tcBorders>
            <w:shd w:val="clear" w:color="auto" w:fill="auto"/>
          </w:tcPr>
          <w:p w14:paraId="4576F5A4" w14:textId="49F4A7BB" w:rsidR="00854BC8" w:rsidRPr="00BD49A6" w:rsidRDefault="002E6654" w:rsidP="00510ED3">
            <w:pPr>
              <w:pStyle w:val="GuidanceTexttable"/>
            </w:pPr>
            <w:r w:rsidRPr="00BD49A6">
              <w:t>[</w:t>
            </w:r>
            <w:r w:rsidR="00DB079A" w:rsidRPr="00BD49A6">
              <w:t>N</w:t>
            </w:r>
            <w:r w:rsidR="00F12882" w:rsidRPr="00BD49A6">
              <w:t>/A</w:t>
            </w:r>
            <w:r w:rsidR="00E4250F" w:rsidRPr="00BD49A6">
              <w:t> </w:t>
            </w:r>
            <w:r w:rsidRPr="00BD49A6">
              <w:t xml:space="preserve">if project is covered under </w:t>
            </w:r>
            <w:r w:rsidR="00DB079A" w:rsidRPr="00BD49A6">
              <w:t>Principal arranged insurance</w:t>
            </w:r>
            <w:r w:rsidR="00E4250F" w:rsidRPr="00BD49A6">
              <w:t> </w:t>
            </w:r>
            <w:r w:rsidRPr="00BD49A6">
              <w:t xml:space="preserve">(Alternative 1). If Contractor </w:t>
            </w:r>
            <w:r w:rsidR="00DB079A" w:rsidRPr="00BD49A6">
              <w:t>a</w:t>
            </w:r>
            <w:r w:rsidRPr="00BD49A6">
              <w:t xml:space="preserve">rranged </w:t>
            </w:r>
            <w:r w:rsidR="00DB079A" w:rsidRPr="00BD49A6">
              <w:t>i</w:t>
            </w:r>
            <w:r w:rsidRPr="00BD49A6">
              <w:t>nsurance is chosen</w:t>
            </w:r>
            <w:r w:rsidR="00F12882" w:rsidRPr="00BD49A6">
              <w:t>, the amount shall not be less than $20</w:t>
            </w:r>
            <w:r w:rsidR="00E23AF1" w:rsidRPr="00BD49A6">
              <w:t>M</w:t>
            </w:r>
            <w:r w:rsidR="00E4250F" w:rsidRPr="00BD49A6">
              <w:t> </w:t>
            </w:r>
            <w:r w:rsidR="00F12882" w:rsidRPr="00BD49A6">
              <w:t>per occurrence]</w:t>
            </w:r>
          </w:p>
          <w:p w14:paraId="0CB8FAC7" w14:textId="675F1031" w:rsidR="002E6654" w:rsidRPr="00E23AF1" w:rsidRDefault="002E6654" w:rsidP="00E23AF1">
            <w:pPr>
              <w:pStyle w:val="TableBodyText"/>
            </w:pPr>
            <w:r w:rsidRPr="00E23AF1">
              <w:t xml:space="preserve">$ </w:t>
            </w: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2E6654" w:rsidRPr="0095494C" w14:paraId="6066ADC7" w14:textId="77777777" w:rsidTr="008B5242">
        <w:tc>
          <w:tcPr>
            <w:tcW w:w="614" w:type="pct"/>
            <w:shd w:val="clear" w:color="auto" w:fill="BFBFBF" w:themeFill="background1" w:themeFillShade="BF"/>
          </w:tcPr>
          <w:p w14:paraId="1B512C12" w14:textId="6B304BAD" w:rsidR="002E6654" w:rsidRPr="0095494C" w:rsidRDefault="002E6654" w:rsidP="00C665BA">
            <w:pPr>
              <w:pStyle w:val="TableHeading"/>
              <w:keepNext/>
              <w:widowControl w:val="0"/>
              <w:spacing w:before="0" w:after="120" w:line="360" w:lineRule="atLeast"/>
              <w:rPr>
                <w:rFonts w:cs="Noto Sans"/>
              </w:rPr>
            </w:pPr>
            <w:r w:rsidRPr="0095494C">
              <w:rPr>
                <w:rFonts w:cs="Noto Sans"/>
              </w:rPr>
              <w:t>23</w:t>
            </w:r>
          </w:p>
        </w:tc>
        <w:tc>
          <w:tcPr>
            <w:tcW w:w="4386" w:type="pct"/>
            <w:gridSpan w:val="15"/>
            <w:shd w:val="clear" w:color="auto" w:fill="BFBFBF" w:themeFill="background1" w:themeFillShade="BF"/>
          </w:tcPr>
          <w:p w14:paraId="7122D588" w14:textId="1E8862DE" w:rsidR="002E6654" w:rsidRPr="0095494C" w:rsidRDefault="002E6654" w:rsidP="00C665BA">
            <w:pPr>
              <w:pStyle w:val="TableHeading"/>
              <w:keepNext/>
              <w:widowControl w:val="0"/>
              <w:spacing w:before="0" w:after="120" w:line="360" w:lineRule="atLeast"/>
              <w:jc w:val="left"/>
              <w:rPr>
                <w:rFonts w:cs="Noto Sans"/>
              </w:rPr>
            </w:pPr>
            <w:r w:rsidRPr="0095494C">
              <w:rPr>
                <w:rFonts w:cs="Noto Sans"/>
              </w:rPr>
              <w:t>Office accommodation for the Administrator</w:t>
            </w:r>
          </w:p>
        </w:tc>
      </w:tr>
      <w:tr w:rsidR="0092423A" w:rsidRPr="0095494C" w14:paraId="3EA863AE" w14:textId="77777777" w:rsidTr="002B19BA">
        <w:tc>
          <w:tcPr>
            <w:tcW w:w="614" w:type="pct"/>
            <w:shd w:val="clear" w:color="auto" w:fill="F2F2F2" w:themeFill="background1" w:themeFillShade="F2"/>
          </w:tcPr>
          <w:p w14:paraId="5E25905F" w14:textId="79685A02" w:rsidR="0092423A" w:rsidRPr="00E23AF1" w:rsidRDefault="0092423A" w:rsidP="00C665BA">
            <w:pPr>
              <w:pStyle w:val="TableBodyText"/>
              <w:keepNext/>
              <w:jc w:val="center"/>
            </w:pPr>
          </w:p>
        </w:tc>
        <w:tc>
          <w:tcPr>
            <w:tcW w:w="1851" w:type="pct"/>
            <w:gridSpan w:val="4"/>
            <w:shd w:val="clear" w:color="auto" w:fill="F2F2F2" w:themeFill="background1" w:themeFillShade="F2"/>
          </w:tcPr>
          <w:p w14:paraId="6220679F" w14:textId="4C0C3DB4" w:rsidR="0092423A" w:rsidRPr="00E23AF1" w:rsidRDefault="0092423A" w:rsidP="00C665BA">
            <w:pPr>
              <w:pStyle w:val="TableBodyText"/>
              <w:keepNext/>
            </w:pPr>
            <w:r w:rsidRPr="00E23AF1">
              <w:t>The requirements of providing office accommodation for the Administrator is no longer specified in the General Conditions of Contract. The Contractor shall meet the requirements as stated in MRTS28 and Annexure</w:t>
            </w:r>
            <w:r w:rsidR="00F95315" w:rsidRPr="00E23AF1">
              <w:t xml:space="preserve"> </w:t>
            </w:r>
            <w:r w:rsidRPr="00E23AF1">
              <w:t>MRTS28.1</w:t>
            </w:r>
          </w:p>
        </w:tc>
        <w:tc>
          <w:tcPr>
            <w:tcW w:w="2535" w:type="pct"/>
            <w:gridSpan w:val="11"/>
            <w:shd w:val="clear" w:color="auto" w:fill="auto"/>
          </w:tcPr>
          <w:p w14:paraId="10343A2C" w14:textId="170E8308" w:rsidR="0092423A" w:rsidRPr="00E23AF1" w:rsidRDefault="0092423A" w:rsidP="00E23AF1">
            <w:pPr>
              <w:pStyle w:val="TableBodyText"/>
            </w:pPr>
          </w:p>
        </w:tc>
      </w:tr>
      <w:tr w:rsidR="00F568BE" w:rsidRPr="0095494C" w14:paraId="69AC52B3" w14:textId="77777777" w:rsidTr="008B5242">
        <w:trPr>
          <w:cantSplit/>
        </w:trPr>
        <w:tc>
          <w:tcPr>
            <w:tcW w:w="614" w:type="pct"/>
            <w:shd w:val="clear" w:color="auto" w:fill="BFBFBF" w:themeFill="background1" w:themeFillShade="BF"/>
          </w:tcPr>
          <w:p w14:paraId="2548E9AA" w14:textId="12DCE100" w:rsidR="00F568BE" w:rsidRPr="0095494C" w:rsidRDefault="00F568BE" w:rsidP="00580B69">
            <w:pPr>
              <w:pStyle w:val="TableHeading"/>
              <w:widowControl w:val="0"/>
              <w:spacing w:before="0" w:after="120" w:line="360" w:lineRule="atLeast"/>
              <w:rPr>
                <w:rFonts w:cs="Noto Sans"/>
              </w:rPr>
            </w:pPr>
            <w:r w:rsidRPr="0095494C">
              <w:rPr>
                <w:rFonts w:cs="Noto Sans"/>
              </w:rPr>
              <w:t>24</w:t>
            </w:r>
          </w:p>
        </w:tc>
        <w:tc>
          <w:tcPr>
            <w:tcW w:w="4386" w:type="pct"/>
            <w:gridSpan w:val="15"/>
            <w:shd w:val="clear" w:color="auto" w:fill="BFBFBF" w:themeFill="background1" w:themeFillShade="BF"/>
          </w:tcPr>
          <w:p w14:paraId="143C5598" w14:textId="4CA72EB3" w:rsidR="00F568BE" w:rsidRPr="0095494C" w:rsidRDefault="00F568BE" w:rsidP="00580B69">
            <w:pPr>
              <w:pStyle w:val="TableHeading"/>
              <w:widowControl w:val="0"/>
              <w:spacing w:before="0" w:after="120" w:line="360" w:lineRule="atLeast"/>
              <w:jc w:val="left"/>
              <w:rPr>
                <w:rFonts w:cs="Noto Sans"/>
              </w:rPr>
            </w:pPr>
            <w:r w:rsidRPr="0095494C">
              <w:rPr>
                <w:rFonts w:cs="Noto Sans"/>
              </w:rPr>
              <w:t>Site possession</w:t>
            </w:r>
          </w:p>
        </w:tc>
      </w:tr>
      <w:tr w:rsidR="008D7A7C" w:rsidRPr="0095494C" w14:paraId="22CAD4BE" w14:textId="77777777" w:rsidTr="008B5242">
        <w:trPr>
          <w:cantSplit/>
        </w:trPr>
        <w:tc>
          <w:tcPr>
            <w:tcW w:w="614" w:type="pct"/>
            <w:shd w:val="clear" w:color="auto" w:fill="F2F2F2" w:themeFill="background1" w:themeFillShade="F2"/>
          </w:tcPr>
          <w:p w14:paraId="12ED9CDC" w14:textId="4E367A9C" w:rsidR="008D7A7C" w:rsidRPr="00E23AF1" w:rsidRDefault="00DF3181" w:rsidP="00E23AF1">
            <w:pPr>
              <w:pStyle w:val="TableBodyText"/>
              <w:jc w:val="center"/>
            </w:pPr>
            <w:r w:rsidRPr="00E23AF1">
              <w:t>24A</w:t>
            </w:r>
          </w:p>
        </w:tc>
        <w:tc>
          <w:tcPr>
            <w:tcW w:w="1851" w:type="pct"/>
            <w:gridSpan w:val="4"/>
            <w:shd w:val="clear" w:color="auto" w:fill="F2F2F2" w:themeFill="background1" w:themeFillShade="F2"/>
          </w:tcPr>
          <w:p w14:paraId="1FB8ED8E" w14:textId="77777777" w:rsidR="00E23AF1" w:rsidRDefault="00DF3181" w:rsidP="00E23AF1">
            <w:pPr>
              <w:pStyle w:val="TableBodyText"/>
            </w:pPr>
            <w:r w:rsidRPr="00E23AF1">
              <w:t>Time for giving possession of the Site</w:t>
            </w:r>
          </w:p>
          <w:p w14:paraId="40A752C1" w14:textId="060C44D2" w:rsidR="008D7A7C" w:rsidRPr="00E23AF1" w:rsidRDefault="00DD017B" w:rsidP="00E23AF1">
            <w:pPr>
              <w:pStyle w:val="TableBodyText"/>
            </w:pPr>
            <w:r w:rsidRPr="00E23AF1">
              <w:t>Clause </w:t>
            </w:r>
            <w:r w:rsidR="00DF3181" w:rsidRPr="00E23AF1">
              <w:t>27.1</w:t>
            </w:r>
          </w:p>
        </w:tc>
        <w:tc>
          <w:tcPr>
            <w:tcW w:w="2535" w:type="pct"/>
            <w:gridSpan w:val="11"/>
            <w:shd w:val="clear" w:color="auto" w:fill="auto"/>
          </w:tcPr>
          <w:p w14:paraId="3C3CB92A" w14:textId="49D39975" w:rsidR="00F12882" w:rsidRPr="00BD49A6" w:rsidRDefault="00F12882" w:rsidP="00510ED3">
            <w:pPr>
              <w:pStyle w:val="GuidanceTexttable"/>
            </w:pPr>
            <w:r w:rsidRPr="00BD49A6">
              <w:t xml:space="preserve">[In </w:t>
            </w:r>
            <w:r w:rsidR="00797EE5" w:rsidRPr="00BD49A6">
              <w:t>C</w:t>
            </w:r>
            <w:r w:rsidRPr="00BD49A6">
              <w:t>ontracts where a short construction period is noted, then read this item in conjunction with Item 42A and calculate the Business</w:t>
            </w:r>
            <w:r w:rsidR="00453726" w:rsidRPr="00BD49A6">
              <w:t> </w:t>
            </w:r>
            <w:r w:rsidRPr="00BD49A6">
              <w:t>Days]</w:t>
            </w:r>
          </w:p>
          <w:p w14:paraId="73205E0C" w14:textId="1B8A7A05" w:rsidR="00DF3181" w:rsidRPr="00E23AF1" w:rsidRDefault="00DF3181" w:rsidP="00E23AF1">
            <w:pPr>
              <w:pStyle w:val="TableBodyText"/>
            </w:pPr>
            <w:r w:rsidRPr="00E23AF1">
              <w:t xml:space="preserve">Within </w:t>
            </w: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r w:rsidRPr="00E23AF1">
              <w:t xml:space="preserve"> </w:t>
            </w:r>
            <w:r w:rsidR="006A0C09" w:rsidRPr="00E23AF1">
              <w:t>B</w:t>
            </w:r>
            <w:r w:rsidRPr="00E23AF1">
              <w:t>usiness</w:t>
            </w:r>
            <w:r w:rsidR="006A0C09" w:rsidRPr="00E23AF1">
              <w:t> D</w:t>
            </w:r>
            <w:r w:rsidRPr="00E23AF1">
              <w:t>ays from the Date</w:t>
            </w:r>
            <w:r w:rsidR="004B6549">
              <w:t xml:space="preserve"> </w:t>
            </w:r>
            <w:r w:rsidRPr="00E23AF1">
              <w:t>of</w:t>
            </w:r>
            <w:r w:rsidR="004B6549">
              <w:t xml:space="preserve"> </w:t>
            </w:r>
            <w:r w:rsidRPr="00E23AF1">
              <w:t>Acceptance</w:t>
            </w:r>
            <w:r w:rsidR="004B6549">
              <w:t xml:space="preserve"> </w:t>
            </w:r>
            <w:r w:rsidRPr="00E23AF1">
              <w:t>of</w:t>
            </w:r>
            <w:r w:rsidR="004B6549">
              <w:t xml:space="preserve"> </w:t>
            </w:r>
            <w:r w:rsidRPr="00E23AF1">
              <w:t>Tender</w:t>
            </w:r>
          </w:p>
          <w:p w14:paraId="6E1E7DBE" w14:textId="45080DA6" w:rsidR="008D7A7C" w:rsidRPr="00E23AF1" w:rsidRDefault="00DF3181" w:rsidP="00E23AF1">
            <w:pPr>
              <w:pStyle w:val="TableBodyText"/>
            </w:pPr>
            <w:r w:rsidRPr="00E23AF1">
              <w:t>If nothing specified, within 90 Business</w:t>
            </w:r>
            <w:r w:rsidR="006D4391" w:rsidRPr="00E23AF1">
              <w:t> D</w:t>
            </w:r>
            <w:r w:rsidRPr="00E23AF1">
              <w:t>ays</w:t>
            </w:r>
          </w:p>
        </w:tc>
      </w:tr>
      <w:tr w:rsidR="008D7A7C" w:rsidRPr="0095494C" w14:paraId="577137D5"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A503418" w14:textId="1B0A943B" w:rsidR="008D7A7C" w:rsidRPr="00E23AF1" w:rsidRDefault="00DF3181" w:rsidP="00E23AF1">
            <w:pPr>
              <w:pStyle w:val="TableBodyText"/>
              <w:jc w:val="center"/>
            </w:pPr>
            <w:r w:rsidRPr="00E23AF1">
              <w:t>24B</w:t>
            </w:r>
          </w:p>
        </w:tc>
        <w:tc>
          <w:tcPr>
            <w:tcW w:w="1851" w:type="pct"/>
            <w:gridSpan w:val="4"/>
            <w:tcBorders>
              <w:bottom w:val="single" w:sz="4" w:space="0" w:color="808080" w:themeColor="background1" w:themeShade="80"/>
            </w:tcBorders>
            <w:shd w:val="clear" w:color="auto" w:fill="F2F2F2" w:themeFill="background1" w:themeFillShade="F2"/>
          </w:tcPr>
          <w:p w14:paraId="51EB69F7" w14:textId="2BD18339" w:rsidR="008D7A7C" w:rsidRPr="00E23AF1" w:rsidRDefault="00DF3181" w:rsidP="00E23AF1">
            <w:pPr>
              <w:pStyle w:val="TableBodyText"/>
            </w:pPr>
            <w:r w:rsidRPr="00E23AF1">
              <w:t>Possession of Site</w:t>
            </w:r>
            <w:r w:rsidR="00F95315" w:rsidRPr="00E23AF1">
              <w:br/>
            </w:r>
            <w:r w:rsidR="00DD017B" w:rsidRPr="00E23AF1">
              <w:t>Clause </w:t>
            </w:r>
            <w:r w:rsidRPr="00E23AF1">
              <w:t>27.1</w:t>
            </w:r>
          </w:p>
        </w:tc>
        <w:tc>
          <w:tcPr>
            <w:tcW w:w="2535" w:type="pct"/>
            <w:gridSpan w:val="11"/>
            <w:tcBorders>
              <w:bottom w:val="single" w:sz="4" w:space="0" w:color="808080" w:themeColor="background1" w:themeShade="80"/>
            </w:tcBorders>
            <w:shd w:val="clear" w:color="auto" w:fill="auto"/>
          </w:tcPr>
          <w:p w14:paraId="6A4FE1CA" w14:textId="55B30641" w:rsidR="00DF3181" w:rsidRPr="00BD49A6" w:rsidRDefault="00DF3181" w:rsidP="00510ED3">
            <w:pPr>
              <w:pStyle w:val="GuidanceTexttable"/>
            </w:pPr>
            <w:r w:rsidRPr="00BD49A6">
              <w:t>[Insert any other requirements applicable to the Contract starting at</w:t>
            </w:r>
            <w:r w:rsidR="00E4250F" w:rsidRPr="00BD49A6">
              <w:t> </w:t>
            </w:r>
            <w:r w:rsidRPr="00BD49A6">
              <w:t>(d) below. Delete</w:t>
            </w:r>
            <w:r w:rsidR="00E4250F" w:rsidRPr="00BD49A6">
              <w:t> </w:t>
            </w:r>
            <w:r w:rsidRPr="00BD49A6">
              <w:t>(d) if not applicable]</w:t>
            </w:r>
          </w:p>
          <w:p w14:paraId="1595FEC4" w14:textId="77777777" w:rsidR="00DF3181" w:rsidRPr="00E23AF1" w:rsidRDefault="00DF3181" w:rsidP="00E23AF1">
            <w:pPr>
              <w:pStyle w:val="TableBodyText"/>
            </w:pPr>
            <w:r w:rsidRPr="00E23AF1">
              <w:t>Prior to being given possession of the Site by the Principal, the Contractor must provide:</w:t>
            </w:r>
          </w:p>
          <w:p w14:paraId="365B6CC3" w14:textId="495C3147" w:rsidR="00DF3181" w:rsidRPr="00E23AF1" w:rsidRDefault="00DF3181" w:rsidP="005E4B76">
            <w:pPr>
              <w:pStyle w:val="TableBodyText"/>
              <w:numPr>
                <w:ilvl w:val="0"/>
                <w:numId w:val="12"/>
              </w:numPr>
            </w:pPr>
            <w:r w:rsidRPr="00E23AF1">
              <w:t xml:space="preserve">security in accordance with </w:t>
            </w:r>
            <w:r w:rsidR="00DD017B" w:rsidRPr="00E23AF1">
              <w:t>Clause </w:t>
            </w:r>
            <w:r w:rsidRPr="00E23AF1">
              <w:t>5.2</w:t>
            </w:r>
          </w:p>
          <w:p w14:paraId="6C683A39" w14:textId="2A577D2B" w:rsidR="00DF3181" w:rsidRPr="00E23AF1" w:rsidRDefault="00DF3181" w:rsidP="005E4B76">
            <w:pPr>
              <w:pStyle w:val="TableBodyText"/>
              <w:numPr>
                <w:ilvl w:val="0"/>
                <w:numId w:val="12"/>
              </w:numPr>
            </w:pPr>
            <w:r w:rsidRPr="00E23AF1">
              <w:t xml:space="preserve">proof of insurances in accordance with </w:t>
            </w:r>
            <w:r w:rsidR="00DD017B" w:rsidRPr="00E23AF1">
              <w:t>Clause </w:t>
            </w:r>
            <w:r w:rsidRPr="00E23AF1">
              <w:t>21.1</w:t>
            </w:r>
          </w:p>
          <w:p w14:paraId="758E7E30" w14:textId="140C8152" w:rsidR="00DF3181" w:rsidRPr="00E23AF1" w:rsidRDefault="00DF3181" w:rsidP="005E4B76">
            <w:pPr>
              <w:pStyle w:val="TableBodyText"/>
              <w:numPr>
                <w:ilvl w:val="0"/>
                <w:numId w:val="12"/>
              </w:numPr>
            </w:pPr>
            <w:r w:rsidRPr="00E23AF1">
              <w:t xml:space="preserve">interim plans or </w:t>
            </w:r>
            <w:r w:rsidR="000F29AF" w:rsidRPr="00E23AF1">
              <w:t xml:space="preserve">deemed suitable </w:t>
            </w:r>
            <w:r w:rsidRPr="00E23AF1">
              <w:t>Contract</w:t>
            </w:r>
            <w:r w:rsidR="00B35DC2" w:rsidRPr="00E23AF1">
              <w:t> </w:t>
            </w:r>
            <w:r w:rsidRPr="00E23AF1">
              <w:t xml:space="preserve">Plan in accordance with </w:t>
            </w:r>
            <w:r w:rsidR="00DD017B" w:rsidRPr="00E23AF1">
              <w:t>Clause </w:t>
            </w:r>
            <w:r w:rsidRPr="00E23AF1">
              <w:t>33.3, and</w:t>
            </w:r>
          </w:p>
          <w:p w14:paraId="4F4CFC20" w14:textId="53BCEDDA" w:rsidR="008D7A7C" w:rsidRPr="00E23AF1" w:rsidRDefault="00DF3181" w:rsidP="005E4B76">
            <w:pPr>
              <w:pStyle w:val="TableBodyText"/>
              <w:numPr>
                <w:ilvl w:val="0"/>
                <w:numId w:val="12"/>
              </w:numPr>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934813" w:rsidRPr="0095494C" w14:paraId="546C1437" w14:textId="77777777" w:rsidTr="008B5242">
        <w:trPr>
          <w:cantSplit/>
        </w:trPr>
        <w:tc>
          <w:tcPr>
            <w:tcW w:w="614" w:type="pct"/>
            <w:shd w:val="clear" w:color="auto" w:fill="BFBFBF" w:themeFill="background1" w:themeFillShade="BF"/>
          </w:tcPr>
          <w:p w14:paraId="2D77C8E9" w14:textId="3B3718A9" w:rsidR="00934813" w:rsidRPr="0095494C" w:rsidRDefault="00934813" w:rsidP="00580B69">
            <w:pPr>
              <w:pStyle w:val="TableHeading"/>
              <w:widowControl w:val="0"/>
              <w:spacing w:before="0" w:after="120" w:line="360" w:lineRule="atLeast"/>
              <w:rPr>
                <w:rFonts w:cs="Noto Sans"/>
              </w:rPr>
            </w:pPr>
            <w:r w:rsidRPr="0095494C">
              <w:rPr>
                <w:rFonts w:cs="Noto Sans"/>
              </w:rPr>
              <w:t>25</w:t>
            </w:r>
          </w:p>
        </w:tc>
        <w:tc>
          <w:tcPr>
            <w:tcW w:w="4386" w:type="pct"/>
            <w:gridSpan w:val="15"/>
            <w:tcBorders>
              <w:bottom w:val="single" w:sz="4" w:space="0" w:color="808080" w:themeColor="background1" w:themeShade="80"/>
            </w:tcBorders>
            <w:shd w:val="clear" w:color="auto" w:fill="BFBFBF" w:themeFill="background1" w:themeFillShade="BF"/>
          </w:tcPr>
          <w:p w14:paraId="6B73CC28" w14:textId="7544A8F1" w:rsidR="00934813" w:rsidRPr="0095494C" w:rsidRDefault="00934813" w:rsidP="00580B69">
            <w:pPr>
              <w:pStyle w:val="TableHeading"/>
              <w:widowControl w:val="0"/>
              <w:spacing w:before="0" w:after="120" w:line="360" w:lineRule="atLeast"/>
              <w:jc w:val="left"/>
              <w:rPr>
                <w:rFonts w:cs="Noto Sans"/>
              </w:rPr>
            </w:pPr>
            <w:r w:rsidRPr="0095494C">
              <w:rPr>
                <w:rFonts w:cs="Noto Sans"/>
              </w:rPr>
              <w:t>Lane rental charges (</w:t>
            </w:r>
            <w:r w:rsidR="00DD017B" w:rsidRPr="0095494C">
              <w:rPr>
                <w:rFonts w:cs="Noto Sans"/>
              </w:rPr>
              <w:t>Clause </w:t>
            </w:r>
            <w:r w:rsidRPr="0095494C">
              <w:rPr>
                <w:rFonts w:cs="Noto Sans"/>
              </w:rPr>
              <w:t>27.6)</w:t>
            </w:r>
          </w:p>
        </w:tc>
      </w:tr>
      <w:tr w:rsidR="0017287B" w:rsidRPr="0095494C" w14:paraId="202E9515" w14:textId="77777777" w:rsidTr="008B5242">
        <w:trPr>
          <w:cantSplit/>
        </w:trPr>
        <w:tc>
          <w:tcPr>
            <w:tcW w:w="614" w:type="pct"/>
            <w:vMerge w:val="restart"/>
            <w:shd w:val="clear" w:color="auto" w:fill="F2F2F2" w:themeFill="background1" w:themeFillShade="F2"/>
          </w:tcPr>
          <w:p w14:paraId="51505B38" w14:textId="62611BB2" w:rsidR="0017287B" w:rsidRPr="00E23AF1" w:rsidRDefault="0017287B" w:rsidP="00E23AF1">
            <w:pPr>
              <w:pStyle w:val="TableBodyText"/>
              <w:jc w:val="center"/>
            </w:pPr>
            <w:r w:rsidRPr="00E23AF1">
              <w:t>25A</w:t>
            </w:r>
          </w:p>
        </w:tc>
        <w:tc>
          <w:tcPr>
            <w:tcW w:w="617" w:type="pct"/>
            <w:vMerge w:val="restart"/>
            <w:shd w:val="clear" w:color="auto" w:fill="F2F2F2" w:themeFill="background1" w:themeFillShade="F2"/>
          </w:tcPr>
          <w:p w14:paraId="0B6B61FD" w14:textId="77777777" w:rsidR="0017287B" w:rsidRPr="0095494C" w:rsidRDefault="0017287B" w:rsidP="00580B69">
            <w:pPr>
              <w:pStyle w:val="TableHeading"/>
              <w:widowControl w:val="0"/>
              <w:spacing w:before="0" w:after="120" w:line="360" w:lineRule="atLeast"/>
              <w:rPr>
                <w:rFonts w:cs="Noto Sans"/>
              </w:rPr>
            </w:pPr>
            <w:r w:rsidRPr="0095494C">
              <w:rPr>
                <w:rFonts w:cs="Noto Sans"/>
              </w:rPr>
              <w:t>Location</w:t>
            </w:r>
          </w:p>
        </w:tc>
        <w:tc>
          <w:tcPr>
            <w:tcW w:w="480" w:type="pct"/>
            <w:vMerge w:val="restart"/>
            <w:shd w:val="clear" w:color="auto" w:fill="F2F2F2" w:themeFill="background1" w:themeFillShade="F2"/>
          </w:tcPr>
          <w:p w14:paraId="3513F945" w14:textId="77777777" w:rsidR="0017287B" w:rsidRPr="0095494C" w:rsidRDefault="0017287B" w:rsidP="00580B69">
            <w:pPr>
              <w:pStyle w:val="TableHeading"/>
              <w:widowControl w:val="0"/>
              <w:spacing w:before="0" w:after="120" w:line="360" w:lineRule="atLeast"/>
              <w:rPr>
                <w:rFonts w:cs="Noto Sans"/>
              </w:rPr>
            </w:pPr>
            <w:r w:rsidRPr="0095494C">
              <w:rPr>
                <w:rFonts w:cs="Noto Sans"/>
              </w:rPr>
              <w:t>Time</w:t>
            </w:r>
          </w:p>
        </w:tc>
        <w:tc>
          <w:tcPr>
            <w:tcW w:w="3289" w:type="pct"/>
            <w:gridSpan w:val="13"/>
            <w:shd w:val="clear" w:color="auto" w:fill="F2F2F2" w:themeFill="background1" w:themeFillShade="F2"/>
          </w:tcPr>
          <w:p w14:paraId="2B315FA2" w14:textId="6672D490" w:rsidR="0017287B" w:rsidRPr="0095494C" w:rsidRDefault="0017287B" w:rsidP="00580B69">
            <w:pPr>
              <w:pStyle w:val="TableHeading"/>
              <w:widowControl w:val="0"/>
              <w:spacing w:before="0" w:after="120" w:line="360" w:lineRule="atLeast"/>
              <w:rPr>
                <w:rFonts w:cs="Noto Sans"/>
              </w:rPr>
            </w:pPr>
            <w:r w:rsidRPr="0095494C">
              <w:rPr>
                <w:rFonts w:cs="Noto Sans"/>
              </w:rPr>
              <w:t>Hourly charge</w:t>
            </w:r>
          </w:p>
        </w:tc>
      </w:tr>
      <w:tr w:rsidR="00854BB9" w:rsidRPr="0095494C" w14:paraId="0ED8A151" w14:textId="77777777" w:rsidTr="008B5242">
        <w:trPr>
          <w:cantSplit/>
        </w:trPr>
        <w:tc>
          <w:tcPr>
            <w:tcW w:w="614" w:type="pct"/>
            <w:vMerge/>
            <w:shd w:val="clear" w:color="auto" w:fill="F2F2F2" w:themeFill="background1" w:themeFillShade="F2"/>
          </w:tcPr>
          <w:p w14:paraId="02AE2012"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617" w:type="pct"/>
            <w:vMerge/>
            <w:shd w:val="clear" w:color="auto" w:fill="F2F2F2" w:themeFill="background1" w:themeFillShade="F2"/>
          </w:tcPr>
          <w:p w14:paraId="25BBE87C" w14:textId="4D3045FA" w:rsidR="0017287B" w:rsidRPr="0095494C" w:rsidRDefault="0017287B" w:rsidP="00580B69">
            <w:pPr>
              <w:pStyle w:val="TableHeading"/>
              <w:widowControl w:val="0"/>
              <w:spacing w:before="0" w:after="120" w:line="360" w:lineRule="atLeast"/>
              <w:rPr>
                <w:rFonts w:cs="Noto Sans"/>
              </w:rPr>
            </w:pPr>
          </w:p>
        </w:tc>
        <w:tc>
          <w:tcPr>
            <w:tcW w:w="480" w:type="pct"/>
            <w:vMerge/>
            <w:shd w:val="clear" w:color="auto" w:fill="F2F2F2" w:themeFill="background1" w:themeFillShade="F2"/>
          </w:tcPr>
          <w:p w14:paraId="58523CD4" w14:textId="77777777" w:rsidR="0017287B" w:rsidRPr="0095494C" w:rsidRDefault="0017287B" w:rsidP="00580B69">
            <w:pPr>
              <w:pStyle w:val="TableHeading"/>
              <w:widowControl w:val="0"/>
              <w:spacing w:before="0" w:after="120" w:line="360" w:lineRule="atLeast"/>
              <w:rPr>
                <w:rFonts w:cs="Noto Sans"/>
              </w:rPr>
            </w:pPr>
          </w:p>
        </w:tc>
        <w:tc>
          <w:tcPr>
            <w:tcW w:w="960" w:type="pct"/>
            <w:gridSpan w:val="3"/>
            <w:shd w:val="clear" w:color="auto" w:fill="F2F2F2" w:themeFill="background1" w:themeFillShade="F2"/>
          </w:tcPr>
          <w:p w14:paraId="6D110470" w14:textId="46239A23" w:rsidR="0017287B" w:rsidRPr="0095494C" w:rsidRDefault="0017287B" w:rsidP="00580B69">
            <w:pPr>
              <w:pStyle w:val="TableHeading"/>
              <w:widowControl w:val="0"/>
              <w:spacing w:before="0" w:after="120" w:line="360" w:lineRule="atLeast"/>
              <w:rPr>
                <w:rFonts w:cs="Noto Sans"/>
              </w:rPr>
            </w:pPr>
            <w:r w:rsidRPr="0095494C">
              <w:rPr>
                <w:rFonts w:cs="Noto Sans"/>
              </w:rPr>
              <w:t>Lane closure</w:t>
            </w:r>
          </w:p>
        </w:tc>
        <w:tc>
          <w:tcPr>
            <w:tcW w:w="2329" w:type="pct"/>
            <w:gridSpan w:val="10"/>
            <w:vMerge w:val="restart"/>
            <w:shd w:val="clear" w:color="auto" w:fill="F2F2F2" w:themeFill="background1" w:themeFillShade="F2"/>
          </w:tcPr>
          <w:p w14:paraId="40E43BD8" w14:textId="5E51913F" w:rsidR="0017287B" w:rsidRPr="0095494C" w:rsidRDefault="0017287B" w:rsidP="00580B69">
            <w:pPr>
              <w:pStyle w:val="TableHeading"/>
              <w:widowControl w:val="0"/>
              <w:spacing w:before="0" w:after="120" w:line="360" w:lineRule="atLeast"/>
              <w:rPr>
                <w:rFonts w:cs="Noto Sans"/>
              </w:rPr>
            </w:pPr>
            <w:r w:rsidRPr="0095494C">
              <w:rPr>
                <w:rFonts w:cs="Noto Sans"/>
              </w:rPr>
              <w:t>Shoulder closer</w:t>
            </w:r>
          </w:p>
        </w:tc>
      </w:tr>
      <w:tr w:rsidR="001022FD" w:rsidRPr="0095494C" w14:paraId="51A261AC" w14:textId="77777777" w:rsidTr="008B5242">
        <w:trPr>
          <w:cantSplit/>
        </w:trPr>
        <w:tc>
          <w:tcPr>
            <w:tcW w:w="614" w:type="pct"/>
            <w:vMerge/>
            <w:shd w:val="clear" w:color="auto" w:fill="F2F2F2" w:themeFill="background1" w:themeFillShade="F2"/>
          </w:tcPr>
          <w:p w14:paraId="27B15DB8"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617" w:type="pct"/>
            <w:vMerge/>
            <w:shd w:val="clear" w:color="auto" w:fill="F2F2F2" w:themeFill="background1" w:themeFillShade="F2"/>
          </w:tcPr>
          <w:p w14:paraId="5D4B651A"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480" w:type="pct"/>
            <w:vMerge/>
            <w:shd w:val="clear" w:color="auto" w:fill="F2F2F2" w:themeFill="background1" w:themeFillShade="F2"/>
          </w:tcPr>
          <w:p w14:paraId="30BFB034"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479" w:type="pct"/>
            <w:shd w:val="clear" w:color="auto" w:fill="F2F2F2" w:themeFill="background1" w:themeFillShade="F2"/>
          </w:tcPr>
          <w:p w14:paraId="44D78D03" w14:textId="761BF8A3" w:rsidR="0017287B" w:rsidRPr="0095494C" w:rsidRDefault="0071434F" w:rsidP="00580B69">
            <w:pPr>
              <w:pStyle w:val="TableHeading"/>
              <w:widowControl w:val="0"/>
              <w:spacing w:before="0" w:after="120" w:line="360" w:lineRule="atLeast"/>
              <w:rPr>
                <w:rFonts w:cs="Noto Sans"/>
              </w:rPr>
            </w:pPr>
            <w:r>
              <w:rPr>
                <w:rFonts w:cs="Noto Sans"/>
              </w:rPr>
              <w:t>1 </w:t>
            </w:r>
            <w:r w:rsidR="0017287B" w:rsidRPr="0095494C">
              <w:rPr>
                <w:rFonts w:cs="Noto Sans"/>
              </w:rPr>
              <w:t>lane</w:t>
            </w:r>
          </w:p>
        </w:tc>
        <w:tc>
          <w:tcPr>
            <w:tcW w:w="481" w:type="pct"/>
            <w:gridSpan w:val="2"/>
            <w:shd w:val="clear" w:color="auto" w:fill="F2F2F2" w:themeFill="background1" w:themeFillShade="F2"/>
          </w:tcPr>
          <w:p w14:paraId="5A6525A6" w14:textId="5120261D" w:rsidR="0017287B" w:rsidRPr="0095494C" w:rsidRDefault="00D125B5" w:rsidP="00580B69">
            <w:pPr>
              <w:pStyle w:val="TableHeading"/>
              <w:widowControl w:val="0"/>
              <w:spacing w:before="0" w:after="120" w:line="360" w:lineRule="atLeast"/>
              <w:rPr>
                <w:rFonts w:cs="Noto Sans"/>
              </w:rPr>
            </w:pPr>
            <w:r w:rsidRPr="0095494C">
              <w:rPr>
                <w:rFonts w:cs="Noto Sans"/>
              </w:rPr>
              <w:t>2 </w:t>
            </w:r>
            <w:r w:rsidR="0017287B" w:rsidRPr="0095494C">
              <w:rPr>
                <w:rFonts w:cs="Noto Sans"/>
              </w:rPr>
              <w:t>lanes</w:t>
            </w:r>
          </w:p>
        </w:tc>
        <w:tc>
          <w:tcPr>
            <w:tcW w:w="2329" w:type="pct"/>
            <w:gridSpan w:val="10"/>
            <w:vMerge/>
            <w:shd w:val="clear" w:color="auto" w:fill="F2F2F2" w:themeFill="background1" w:themeFillShade="F2"/>
          </w:tcPr>
          <w:p w14:paraId="756227EB" w14:textId="77777777" w:rsidR="0017287B" w:rsidRPr="0095494C" w:rsidRDefault="0017287B" w:rsidP="00580B69">
            <w:pPr>
              <w:pStyle w:val="TableBodyText"/>
              <w:widowControl w:val="0"/>
              <w:spacing w:before="0" w:after="120" w:line="360" w:lineRule="atLeast"/>
              <w:jc w:val="center"/>
              <w:rPr>
                <w:rFonts w:cs="Noto Sans"/>
                <w:szCs w:val="22"/>
              </w:rPr>
            </w:pPr>
          </w:p>
        </w:tc>
      </w:tr>
      <w:tr w:rsidR="00854BB9" w:rsidRPr="0095494C" w14:paraId="3332257C" w14:textId="77777777" w:rsidTr="008B5242">
        <w:trPr>
          <w:cantSplit/>
        </w:trPr>
        <w:tc>
          <w:tcPr>
            <w:tcW w:w="614" w:type="pct"/>
            <w:vMerge/>
            <w:shd w:val="clear" w:color="auto" w:fill="F2F2F2" w:themeFill="background1" w:themeFillShade="F2"/>
          </w:tcPr>
          <w:p w14:paraId="5D89F4B3"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617" w:type="pct"/>
            <w:shd w:val="clear" w:color="auto" w:fill="auto"/>
          </w:tcPr>
          <w:p w14:paraId="44A6810A" w14:textId="77777777" w:rsidR="0017287B" w:rsidRPr="00E23AF1" w:rsidRDefault="0017287B" w:rsidP="00E23AF1">
            <w:pPr>
              <w:pStyle w:val="TableBodyText"/>
            </w:pPr>
          </w:p>
        </w:tc>
        <w:tc>
          <w:tcPr>
            <w:tcW w:w="480" w:type="pct"/>
            <w:shd w:val="clear" w:color="auto" w:fill="auto"/>
          </w:tcPr>
          <w:p w14:paraId="51862E99" w14:textId="77777777" w:rsidR="0017287B" w:rsidRPr="00E23AF1" w:rsidRDefault="0017287B" w:rsidP="00392583">
            <w:pPr>
              <w:pStyle w:val="TableBodyText"/>
              <w:jc w:val="center"/>
            </w:pPr>
          </w:p>
        </w:tc>
        <w:tc>
          <w:tcPr>
            <w:tcW w:w="479" w:type="pct"/>
            <w:shd w:val="clear" w:color="auto" w:fill="auto"/>
          </w:tcPr>
          <w:p w14:paraId="23B682AB" w14:textId="77777777" w:rsidR="0017287B" w:rsidRPr="00E23AF1" w:rsidRDefault="0017287B" w:rsidP="00392583">
            <w:pPr>
              <w:pStyle w:val="TableBodyText"/>
              <w:jc w:val="center"/>
            </w:pPr>
          </w:p>
        </w:tc>
        <w:tc>
          <w:tcPr>
            <w:tcW w:w="481" w:type="pct"/>
            <w:gridSpan w:val="2"/>
            <w:shd w:val="clear" w:color="auto" w:fill="auto"/>
          </w:tcPr>
          <w:p w14:paraId="107D627A" w14:textId="5B1F0EC3" w:rsidR="0017287B" w:rsidRPr="00E23AF1" w:rsidRDefault="0017287B" w:rsidP="00392583">
            <w:pPr>
              <w:pStyle w:val="TableBodyText"/>
              <w:jc w:val="center"/>
            </w:pPr>
          </w:p>
        </w:tc>
        <w:tc>
          <w:tcPr>
            <w:tcW w:w="2329" w:type="pct"/>
            <w:gridSpan w:val="10"/>
            <w:shd w:val="clear" w:color="auto" w:fill="auto"/>
          </w:tcPr>
          <w:p w14:paraId="3537A7EE" w14:textId="77777777" w:rsidR="0017287B" w:rsidRPr="00E23AF1" w:rsidRDefault="0017287B" w:rsidP="00E23AF1">
            <w:pPr>
              <w:pStyle w:val="TableBodyText"/>
            </w:pPr>
          </w:p>
        </w:tc>
      </w:tr>
      <w:tr w:rsidR="00854BB9" w:rsidRPr="0095494C" w14:paraId="2E311A92" w14:textId="77777777" w:rsidTr="008B5242">
        <w:trPr>
          <w:cantSplit/>
        </w:trPr>
        <w:tc>
          <w:tcPr>
            <w:tcW w:w="614" w:type="pct"/>
            <w:vMerge/>
            <w:shd w:val="clear" w:color="auto" w:fill="F2F2F2" w:themeFill="background1" w:themeFillShade="F2"/>
          </w:tcPr>
          <w:p w14:paraId="41FCC4BB"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617" w:type="pct"/>
            <w:shd w:val="clear" w:color="auto" w:fill="auto"/>
          </w:tcPr>
          <w:p w14:paraId="1913FF8B" w14:textId="77777777" w:rsidR="0017287B" w:rsidRPr="00E23AF1" w:rsidRDefault="0017287B" w:rsidP="00E23AF1">
            <w:pPr>
              <w:pStyle w:val="TableBodyText"/>
            </w:pPr>
          </w:p>
        </w:tc>
        <w:tc>
          <w:tcPr>
            <w:tcW w:w="480" w:type="pct"/>
            <w:shd w:val="clear" w:color="auto" w:fill="auto"/>
          </w:tcPr>
          <w:p w14:paraId="2F3F4785" w14:textId="77777777" w:rsidR="0017287B" w:rsidRPr="00E23AF1" w:rsidRDefault="0017287B" w:rsidP="00392583">
            <w:pPr>
              <w:pStyle w:val="TableBodyText"/>
              <w:jc w:val="center"/>
            </w:pPr>
          </w:p>
        </w:tc>
        <w:tc>
          <w:tcPr>
            <w:tcW w:w="479" w:type="pct"/>
            <w:shd w:val="clear" w:color="auto" w:fill="auto"/>
          </w:tcPr>
          <w:p w14:paraId="29A792DB" w14:textId="77777777" w:rsidR="0017287B" w:rsidRPr="00E23AF1" w:rsidRDefault="0017287B" w:rsidP="00392583">
            <w:pPr>
              <w:pStyle w:val="TableBodyText"/>
              <w:jc w:val="center"/>
            </w:pPr>
          </w:p>
        </w:tc>
        <w:tc>
          <w:tcPr>
            <w:tcW w:w="481" w:type="pct"/>
            <w:gridSpan w:val="2"/>
            <w:shd w:val="clear" w:color="auto" w:fill="auto"/>
          </w:tcPr>
          <w:p w14:paraId="1CB9B7B9" w14:textId="77777777" w:rsidR="0017287B" w:rsidRPr="00E23AF1" w:rsidRDefault="0017287B" w:rsidP="00392583">
            <w:pPr>
              <w:pStyle w:val="TableBodyText"/>
              <w:jc w:val="center"/>
            </w:pPr>
          </w:p>
        </w:tc>
        <w:tc>
          <w:tcPr>
            <w:tcW w:w="2329" w:type="pct"/>
            <w:gridSpan w:val="10"/>
            <w:shd w:val="clear" w:color="auto" w:fill="auto"/>
          </w:tcPr>
          <w:p w14:paraId="1BC9F7B8" w14:textId="77777777" w:rsidR="0017287B" w:rsidRPr="00E23AF1" w:rsidRDefault="0017287B" w:rsidP="00E23AF1">
            <w:pPr>
              <w:pStyle w:val="TableBodyText"/>
            </w:pPr>
          </w:p>
        </w:tc>
      </w:tr>
      <w:tr w:rsidR="00854BB9" w:rsidRPr="0095494C" w14:paraId="276C2629" w14:textId="77777777" w:rsidTr="008B5242">
        <w:trPr>
          <w:cantSplit/>
        </w:trPr>
        <w:tc>
          <w:tcPr>
            <w:tcW w:w="614" w:type="pct"/>
            <w:vMerge/>
            <w:tcBorders>
              <w:bottom w:val="single" w:sz="4" w:space="0" w:color="808080" w:themeColor="background1" w:themeShade="80"/>
            </w:tcBorders>
            <w:shd w:val="clear" w:color="auto" w:fill="F2F2F2" w:themeFill="background1" w:themeFillShade="F2"/>
          </w:tcPr>
          <w:p w14:paraId="5E003A37" w14:textId="77777777" w:rsidR="0017287B" w:rsidRPr="0095494C" w:rsidRDefault="0017287B" w:rsidP="00580B69">
            <w:pPr>
              <w:pStyle w:val="TableBodyText"/>
              <w:widowControl w:val="0"/>
              <w:spacing w:before="0" w:after="120" w:line="360" w:lineRule="atLeast"/>
              <w:jc w:val="center"/>
              <w:rPr>
                <w:rFonts w:cs="Noto Sans"/>
                <w:szCs w:val="22"/>
              </w:rPr>
            </w:pPr>
          </w:p>
        </w:tc>
        <w:tc>
          <w:tcPr>
            <w:tcW w:w="617" w:type="pct"/>
            <w:tcBorders>
              <w:bottom w:val="single" w:sz="4" w:space="0" w:color="808080" w:themeColor="background1" w:themeShade="80"/>
            </w:tcBorders>
            <w:shd w:val="clear" w:color="auto" w:fill="auto"/>
          </w:tcPr>
          <w:p w14:paraId="49C64ADD" w14:textId="77777777" w:rsidR="0017287B" w:rsidRPr="00E23AF1" w:rsidRDefault="0017287B" w:rsidP="00E23AF1">
            <w:pPr>
              <w:pStyle w:val="TableBodyText"/>
            </w:pPr>
          </w:p>
        </w:tc>
        <w:tc>
          <w:tcPr>
            <w:tcW w:w="480" w:type="pct"/>
            <w:tcBorders>
              <w:bottom w:val="single" w:sz="4" w:space="0" w:color="808080" w:themeColor="background1" w:themeShade="80"/>
            </w:tcBorders>
            <w:shd w:val="clear" w:color="auto" w:fill="auto"/>
          </w:tcPr>
          <w:p w14:paraId="5732D5ED" w14:textId="77777777" w:rsidR="0017287B" w:rsidRPr="00E23AF1" w:rsidRDefault="0017287B" w:rsidP="00392583">
            <w:pPr>
              <w:pStyle w:val="TableBodyText"/>
              <w:jc w:val="center"/>
            </w:pPr>
          </w:p>
        </w:tc>
        <w:tc>
          <w:tcPr>
            <w:tcW w:w="479" w:type="pct"/>
            <w:tcBorders>
              <w:bottom w:val="single" w:sz="4" w:space="0" w:color="808080" w:themeColor="background1" w:themeShade="80"/>
            </w:tcBorders>
            <w:shd w:val="clear" w:color="auto" w:fill="auto"/>
          </w:tcPr>
          <w:p w14:paraId="5445D68A" w14:textId="77777777" w:rsidR="0017287B" w:rsidRPr="00E23AF1" w:rsidRDefault="0017287B" w:rsidP="00392583">
            <w:pPr>
              <w:pStyle w:val="TableBodyText"/>
              <w:jc w:val="center"/>
            </w:pPr>
          </w:p>
        </w:tc>
        <w:tc>
          <w:tcPr>
            <w:tcW w:w="481" w:type="pct"/>
            <w:gridSpan w:val="2"/>
            <w:tcBorders>
              <w:bottom w:val="single" w:sz="4" w:space="0" w:color="808080" w:themeColor="background1" w:themeShade="80"/>
            </w:tcBorders>
            <w:shd w:val="clear" w:color="auto" w:fill="auto"/>
          </w:tcPr>
          <w:p w14:paraId="16444620" w14:textId="77777777" w:rsidR="0017287B" w:rsidRPr="00E23AF1" w:rsidRDefault="0017287B" w:rsidP="00392583">
            <w:pPr>
              <w:pStyle w:val="TableBodyText"/>
              <w:jc w:val="center"/>
            </w:pPr>
          </w:p>
        </w:tc>
        <w:tc>
          <w:tcPr>
            <w:tcW w:w="2329" w:type="pct"/>
            <w:gridSpan w:val="10"/>
            <w:tcBorders>
              <w:bottom w:val="single" w:sz="4" w:space="0" w:color="808080" w:themeColor="background1" w:themeShade="80"/>
            </w:tcBorders>
            <w:shd w:val="clear" w:color="auto" w:fill="auto"/>
          </w:tcPr>
          <w:p w14:paraId="5442F2DF" w14:textId="77777777" w:rsidR="0017287B" w:rsidRPr="00E23AF1" w:rsidRDefault="0017287B" w:rsidP="00E23AF1">
            <w:pPr>
              <w:pStyle w:val="TableBodyText"/>
            </w:pPr>
          </w:p>
        </w:tc>
      </w:tr>
      <w:tr w:rsidR="00007CA7" w:rsidRPr="0095494C" w14:paraId="0126B24D" w14:textId="77777777" w:rsidTr="008B5242">
        <w:trPr>
          <w:cantSplit/>
        </w:trPr>
        <w:tc>
          <w:tcPr>
            <w:tcW w:w="614" w:type="pct"/>
            <w:shd w:val="clear" w:color="auto" w:fill="BFBFBF" w:themeFill="background1" w:themeFillShade="BF"/>
          </w:tcPr>
          <w:p w14:paraId="25D4DF97" w14:textId="6FBB0AF8" w:rsidR="00007CA7" w:rsidRPr="0095494C" w:rsidRDefault="00007CA7" w:rsidP="00D96499">
            <w:pPr>
              <w:pStyle w:val="TableHeading"/>
              <w:keepNext/>
              <w:keepLines/>
              <w:spacing w:before="0" w:after="120" w:line="360" w:lineRule="atLeast"/>
              <w:rPr>
                <w:rFonts w:cs="Noto Sans"/>
              </w:rPr>
            </w:pPr>
            <w:r w:rsidRPr="0095494C">
              <w:rPr>
                <w:rFonts w:cs="Noto Sans"/>
              </w:rPr>
              <w:t>26</w:t>
            </w:r>
          </w:p>
        </w:tc>
        <w:tc>
          <w:tcPr>
            <w:tcW w:w="4386" w:type="pct"/>
            <w:gridSpan w:val="15"/>
            <w:shd w:val="clear" w:color="auto" w:fill="BFBFBF" w:themeFill="background1" w:themeFillShade="BF"/>
          </w:tcPr>
          <w:p w14:paraId="7386458A" w14:textId="359EFE4F" w:rsidR="00007CA7" w:rsidRPr="0095494C" w:rsidRDefault="00007CA7" w:rsidP="00D96499">
            <w:pPr>
              <w:pStyle w:val="TableHeading"/>
              <w:keepNext/>
              <w:keepLines/>
              <w:spacing w:before="0" w:after="120" w:line="360" w:lineRule="atLeast"/>
              <w:jc w:val="left"/>
              <w:rPr>
                <w:rFonts w:cs="Noto Sans"/>
              </w:rPr>
            </w:pPr>
            <w:r w:rsidRPr="0095494C">
              <w:rPr>
                <w:rFonts w:cs="Noto Sans"/>
              </w:rPr>
              <w:t xml:space="preserve">Advertising on </w:t>
            </w:r>
            <w:r w:rsidR="00242F79" w:rsidRPr="0095494C">
              <w:rPr>
                <w:rFonts w:cs="Noto Sans"/>
              </w:rPr>
              <w:t>S</w:t>
            </w:r>
            <w:r w:rsidRPr="0095494C">
              <w:rPr>
                <w:rFonts w:cs="Noto Sans"/>
              </w:rPr>
              <w:t>ite</w:t>
            </w:r>
          </w:p>
        </w:tc>
      </w:tr>
      <w:tr w:rsidR="00934813" w:rsidRPr="0095494C" w14:paraId="14D85CFD" w14:textId="77777777" w:rsidTr="008B5242">
        <w:trPr>
          <w:cantSplit/>
        </w:trPr>
        <w:tc>
          <w:tcPr>
            <w:tcW w:w="614" w:type="pct"/>
            <w:shd w:val="clear" w:color="auto" w:fill="F2F2F2" w:themeFill="background1" w:themeFillShade="F2"/>
          </w:tcPr>
          <w:p w14:paraId="38AA9D52" w14:textId="1BA959BF" w:rsidR="00934813" w:rsidRPr="00E23AF1" w:rsidRDefault="00D826F3" w:rsidP="00E23AF1">
            <w:pPr>
              <w:pStyle w:val="TableBodyText"/>
              <w:jc w:val="center"/>
            </w:pPr>
            <w:r w:rsidRPr="00E23AF1">
              <w:t>26A</w:t>
            </w:r>
          </w:p>
        </w:tc>
        <w:tc>
          <w:tcPr>
            <w:tcW w:w="1851" w:type="pct"/>
            <w:gridSpan w:val="4"/>
            <w:shd w:val="clear" w:color="auto" w:fill="F2F2F2" w:themeFill="background1" w:themeFillShade="F2"/>
          </w:tcPr>
          <w:p w14:paraId="3D60CD6F" w14:textId="77777777" w:rsidR="00E23AF1" w:rsidRDefault="000A0F6D" w:rsidP="00E23AF1">
            <w:pPr>
              <w:pStyle w:val="TableBodyText"/>
            </w:pPr>
            <w:r w:rsidRPr="00E23AF1">
              <w:t>The number of project signs to be supplied and erected by the Contractor</w:t>
            </w:r>
          </w:p>
          <w:p w14:paraId="04621D4E" w14:textId="7C17F00B" w:rsidR="00934813" w:rsidRPr="00E23AF1" w:rsidRDefault="00DD017B" w:rsidP="00E23AF1">
            <w:pPr>
              <w:pStyle w:val="TableBodyText"/>
            </w:pPr>
            <w:r w:rsidRPr="00E23AF1">
              <w:t>Clause </w:t>
            </w:r>
            <w:r w:rsidR="000A0F6D" w:rsidRPr="00E23AF1">
              <w:t>27.8.1</w:t>
            </w:r>
          </w:p>
        </w:tc>
        <w:tc>
          <w:tcPr>
            <w:tcW w:w="2535" w:type="pct"/>
            <w:gridSpan w:val="11"/>
            <w:shd w:val="clear" w:color="auto" w:fill="auto"/>
          </w:tcPr>
          <w:p w14:paraId="430AEAA4" w14:textId="0529CC8F" w:rsidR="00934813" w:rsidRPr="00E23AF1" w:rsidRDefault="000A0F6D"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934813" w:rsidRPr="0095494C" w14:paraId="062C5D49" w14:textId="77777777" w:rsidTr="008B5242">
        <w:trPr>
          <w:cantSplit/>
        </w:trPr>
        <w:tc>
          <w:tcPr>
            <w:tcW w:w="614" w:type="pct"/>
            <w:shd w:val="clear" w:color="auto" w:fill="F2F2F2" w:themeFill="background1" w:themeFillShade="F2"/>
          </w:tcPr>
          <w:p w14:paraId="4B740D5B" w14:textId="6FC29A2C" w:rsidR="00934813" w:rsidRPr="00E23AF1" w:rsidRDefault="000A0F6D" w:rsidP="00E23AF1">
            <w:pPr>
              <w:pStyle w:val="TableBodyText"/>
              <w:jc w:val="center"/>
            </w:pPr>
            <w:r w:rsidRPr="00E23AF1">
              <w:lastRenderedPageBreak/>
              <w:t>26B</w:t>
            </w:r>
          </w:p>
        </w:tc>
        <w:tc>
          <w:tcPr>
            <w:tcW w:w="1851" w:type="pct"/>
            <w:gridSpan w:val="4"/>
            <w:shd w:val="clear" w:color="auto" w:fill="F2F2F2" w:themeFill="background1" w:themeFillShade="F2"/>
          </w:tcPr>
          <w:p w14:paraId="7B1E6EA7" w14:textId="77777777" w:rsidR="00E23AF1" w:rsidRDefault="000A0F6D" w:rsidP="00E23AF1">
            <w:pPr>
              <w:pStyle w:val="TableBodyText"/>
            </w:pPr>
            <w:r w:rsidRPr="00E23AF1">
              <w:t>The size and/or type of project signs</w:t>
            </w:r>
          </w:p>
          <w:p w14:paraId="3E3145C8" w14:textId="6DE4BC73" w:rsidR="00934813" w:rsidRPr="00E23AF1" w:rsidRDefault="00DD017B" w:rsidP="00E23AF1">
            <w:pPr>
              <w:pStyle w:val="TableBodyText"/>
            </w:pPr>
            <w:r w:rsidRPr="00E23AF1">
              <w:t>Clause </w:t>
            </w:r>
            <w:r w:rsidR="000A0F6D" w:rsidRPr="00E23AF1">
              <w:t>27.8.1</w:t>
            </w:r>
          </w:p>
        </w:tc>
        <w:tc>
          <w:tcPr>
            <w:tcW w:w="2535" w:type="pct"/>
            <w:gridSpan w:val="11"/>
            <w:shd w:val="clear" w:color="auto" w:fill="auto"/>
          </w:tcPr>
          <w:p w14:paraId="034EEED0" w14:textId="2F994A50" w:rsidR="00934813" w:rsidRPr="00E23AF1" w:rsidRDefault="000A0F6D"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934813" w:rsidRPr="0095494C" w14:paraId="20C62784"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6F036414" w14:textId="17A17CED" w:rsidR="00934813" w:rsidRPr="00E23AF1" w:rsidRDefault="000A0F6D" w:rsidP="00E23AF1">
            <w:pPr>
              <w:pStyle w:val="TableBodyText"/>
              <w:jc w:val="center"/>
            </w:pPr>
            <w:r w:rsidRPr="00E23AF1">
              <w:t>26C</w:t>
            </w:r>
          </w:p>
        </w:tc>
        <w:tc>
          <w:tcPr>
            <w:tcW w:w="1851" w:type="pct"/>
            <w:gridSpan w:val="4"/>
            <w:tcBorders>
              <w:bottom w:val="single" w:sz="4" w:space="0" w:color="808080" w:themeColor="background1" w:themeShade="80"/>
            </w:tcBorders>
            <w:shd w:val="clear" w:color="auto" w:fill="F2F2F2" w:themeFill="background1" w:themeFillShade="F2"/>
          </w:tcPr>
          <w:p w14:paraId="036A60BC" w14:textId="77777777" w:rsidR="00E23AF1" w:rsidRPr="00E23AF1" w:rsidRDefault="000A0F6D" w:rsidP="00E23AF1">
            <w:pPr>
              <w:pStyle w:val="TableBodyText"/>
            </w:pPr>
            <w:r w:rsidRPr="00E23AF1">
              <w:t>The location to which project signs are to be delivered at the completion of the Contract</w:t>
            </w:r>
          </w:p>
          <w:p w14:paraId="70234AB0" w14:textId="4D81B0D9" w:rsidR="00934813" w:rsidRPr="00E23AF1" w:rsidRDefault="00DD017B" w:rsidP="00E23AF1">
            <w:pPr>
              <w:pStyle w:val="TableBodyText"/>
            </w:pPr>
            <w:r w:rsidRPr="00E23AF1">
              <w:t>Clause </w:t>
            </w:r>
            <w:r w:rsidR="000A0F6D" w:rsidRPr="00E23AF1">
              <w:t>27.8.1</w:t>
            </w:r>
          </w:p>
        </w:tc>
        <w:tc>
          <w:tcPr>
            <w:tcW w:w="2535" w:type="pct"/>
            <w:gridSpan w:val="11"/>
            <w:tcBorders>
              <w:bottom w:val="single" w:sz="4" w:space="0" w:color="808080" w:themeColor="background1" w:themeShade="80"/>
            </w:tcBorders>
            <w:shd w:val="clear" w:color="auto" w:fill="auto"/>
          </w:tcPr>
          <w:p w14:paraId="14F5478A" w14:textId="26C4BA07" w:rsidR="00934813" w:rsidRPr="00E23AF1" w:rsidRDefault="000A0F6D" w:rsidP="00E23AF1">
            <w:pPr>
              <w:pStyle w:val="TableBodyText"/>
            </w:pPr>
            <w:r w:rsidRPr="00E23AF1">
              <w:fldChar w:fldCharType="begin">
                <w:ffData>
                  <w:name w:val=""/>
                  <w:enabled/>
                  <w:calcOnExit w:val="0"/>
                  <w:textInput/>
                </w:ffData>
              </w:fldChar>
            </w:r>
            <w:r w:rsidRPr="00E23AF1">
              <w:instrText xml:space="preserve"> FORMTEXT </w:instrText>
            </w:r>
            <w:r w:rsidRPr="00E23AF1">
              <w:fldChar w:fldCharType="separate"/>
            </w:r>
            <w:r w:rsidRPr="00E23AF1">
              <w:t>Type here</w:t>
            </w:r>
            <w:r w:rsidRPr="00E23AF1">
              <w:fldChar w:fldCharType="end"/>
            </w:r>
          </w:p>
        </w:tc>
      </w:tr>
      <w:tr w:rsidR="000A0F6D" w:rsidRPr="0095494C" w14:paraId="5CDB28D6" w14:textId="77777777" w:rsidTr="008B5242">
        <w:trPr>
          <w:cantSplit/>
        </w:trPr>
        <w:tc>
          <w:tcPr>
            <w:tcW w:w="614" w:type="pct"/>
            <w:shd w:val="clear" w:color="auto" w:fill="D9D9D9" w:themeFill="background1" w:themeFillShade="D9"/>
          </w:tcPr>
          <w:p w14:paraId="6CE6B723" w14:textId="5A6A0381" w:rsidR="000A0F6D" w:rsidRPr="0095494C" w:rsidRDefault="000A0F6D" w:rsidP="00580B69">
            <w:pPr>
              <w:pStyle w:val="TableHeading"/>
              <w:widowControl w:val="0"/>
              <w:spacing w:before="0" w:after="120" w:line="360" w:lineRule="atLeast"/>
              <w:rPr>
                <w:rFonts w:cs="Noto Sans"/>
              </w:rPr>
            </w:pPr>
            <w:r w:rsidRPr="0095494C">
              <w:rPr>
                <w:rFonts w:cs="Noto Sans"/>
              </w:rPr>
              <w:t>27</w:t>
            </w:r>
          </w:p>
        </w:tc>
        <w:tc>
          <w:tcPr>
            <w:tcW w:w="4386" w:type="pct"/>
            <w:gridSpan w:val="15"/>
            <w:shd w:val="clear" w:color="auto" w:fill="D9D9D9" w:themeFill="background1" w:themeFillShade="D9"/>
          </w:tcPr>
          <w:p w14:paraId="0134ACF0" w14:textId="2270DC9D" w:rsidR="000A0F6D" w:rsidRPr="0095494C" w:rsidRDefault="000A0F6D" w:rsidP="00580B69">
            <w:pPr>
              <w:pStyle w:val="TableHeading"/>
              <w:widowControl w:val="0"/>
              <w:spacing w:before="0" w:after="120" w:line="360" w:lineRule="atLeast"/>
              <w:jc w:val="left"/>
              <w:rPr>
                <w:rFonts w:cs="Noto Sans"/>
              </w:rPr>
            </w:pPr>
            <w:r w:rsidRPr="0095494C">
              <w:rPr>
                <w:rFonts w:cs="Noto Sans"/>
              </w:rPr>
              <w:t xml:space="preserve">Filling of </w:t>
            </w:r>
            <w:r w:rsidR="00583833" w:rsidRPr="0095494C">
              <w:rPr>
                <w:rFonts w:cs="Noto Sans"/>
              </w:rPr>
              <w:t>w</w:t>
            </w:r>
            <w:r w:rsidRPr="0095494C">
              <w:rPr>
                <w:rFonts w:cs="Noto Sans"/>
              </w:rPr>
              <w:t>aterways</w:t>
            </w:r>
          </w:p>
        </w:tc>
      </w:tr>
      <w:tr w:rsidR="00934813" w:rsidRPr="0095494C" w14:paraId="5E5AF475"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EBA75AE" w14:textId="2B514864" w:rsidR="00934813" w:rsidRPr="00392583" w:rsidRDefault="000A0F6D" w:rsidP="00392583">
            <w:pPr>
              <w:pStyle w:val="TableBodyText"/>
              <w:jc w:val="center"/>
            </w:pPr>
            <w:r w:rsidRPr="00392583">
              <w:t>27A</w:t>
            </w:r>
          </w:p>
        </w:tc>
        <w:tc>
          <w:tcPr>
            <w:tcW w:w="1851" w:type="pct"/>
            <w:gridSpan w:val="4"/>
            <w:tcBorders>
              <w:bottom w:val="single" w:sz="4" w:space="0" w:color="808080" w:themeColor="background1" w:themeShade="80"/>
            </w:tcBorders>
            <w:shd w:val="clear" w:color="auto" w:fill="F2F2F2" w:themeFill="background1" w:themeFillShade="F2"/>
          </w:tcPr>
          <w:p w14:paraId="61C328AB" w14:textId="77777777" w:rsidR="00AA46F1" w:rsidRDefault="0098770E" w:rsidP="00392583">
            <w:pPr>
              <w:pStyle w:val="TableBodyText"/>
            </w:pPr>
            <w:r w:rsidRPr="00392583">
              <w:t>Areas where waterways can be filled for construction purposes, including restrictions and conditions, to be applied</w:t>
            </w:r>
          </w:p>
          <w:p w14:paraId="324174A5" w14:textId="3B590936" w:rsidR="00934813" w:rsidRPr="00392583" w:rsidRDefault="00DD017B" w:rsidP="00392583">
            <w:pPr>
              <w:pStyle w:val="TableBodyText"/>
            </w:pPr>
            <w:r w:rsidRPr="00392583">
              <w:t>Clause </w:t>
            </w:r>
            <w:r w:rsidR="0098770E" w:rsidRPr="00392583">
              <w:t>27.9</w:t>
            </w:r>
          </w:p>
        </w:tc>
        <w:tc>
          <w:tcPr>
            <w:tcW w:w="2535" w:type="pct"/>
            <w:gridSpan w:val="11"/>
            <w:tcBorders>
              <w:bottom w:val="single" w:sz="4" w:space="0" w:color="808080" w:themeColor="background1" w:themeShade="80"/>
            </w:tcBorders>
            <w:shd w:val="clear" w:color="auto" w:fill="auto"/>
          </w:tcPr>
          <w:p w14:paraId="1424AF04" w14:textId="00FF044C" w:rsidR="00934813" w:rsidRPr="00392583" w:rsidRDefault="0098770E" w:rsidP="00392583">
            <w:pPr>
              <w:pStyle w:val="TableBodyText"/>
            </w:pPr>
            <w:r w:rsidRPr="00392583">
              <w:fldChar w:fldCharType="begin">
                <w:ffData>
                  <w:name w:val=""/>
                  <w:enabled/>
                  <w:calcOnExit w:val="0"/>
                  <w:textInput/>
                </w:ffData>
              </w:fldChar>
            </w:r>
            <w:r w:rsidRPr="00392583">
              <w:instrText xml:space="preserve"> FORMTEXT </w:instrText>
            </w:r>
            <w:r w:rsidRPr="00392583">
              <w:fldChar w:fldCharType="separate"/>
            </w:r>
            <w:r w:rsidRPr="00392583">
              <w:t>Type here</w:t>
            </w:r>
            <w:r w:rsidRPr="00392583">
              <w:fldChar w:fldCharType="end"/>
            </w:r>
          </w:p>
        </w:tc>
      </w:tr>
      <w:tr w:rsidR="0098770E" w:rsidRPr="0095494C" w14:paraId="607B85D3" w14:textId="77777777" w:rsidTr="008B5242">
        <w:trPr>
          <w:cantSplit/>
        </w:trPr>
        <w:tc>
          <w:tcPr>
            <w:tcW w:w="614" w:type="pct"/>
            <w:shd w:val="clear" w:color="auto" w:fill="BFBFBF" w:themeFill="background1" w:themeFillShade="BF"/>
          </w:tcPr>
          <w:p w14:paraId="0ACD40AA" w14:textId="525486BD" w:rsidR="0098770E" w:rsidRPr="0095494C" w:rsidRDefault="0098770E" w:rsidP="00580B69">
            <w:pPr>
              <w:pStyle w:val="TableHeading"/>
              <w:widowControl w:val="0"/>
              <w:spacing w:before="0" w:after="120" w:line="360" w:lineRule="atLeast"/>
              <w:rPr>
                <w:rFonts w:cs="Noto Sans"/>
              </w:rPr>
            </w:pPr>
            <w:r w:rsidRPr="0095494C">
              <w:rPr>
                <w:rFonts w:cs="Noto Sans"/>
              </w:rPr>
              <w:t>28</w:t>
            </w:r>
          </w:p>
        </w:tc>
        <w:tc>
          <w:tcPr>
            <w:tcW w:w="4386" w:type="pct"/>
            <w:gridSpan w:val="15"/>
            <w:shd w:val="clear" w:color="auto" w:fill="BFBFBF" w:themeFill="background1" w:themeFillShade="BF"/>
          </w:tcPr>
          <w:p w14:paraId="679BD65C" w14:textId="53E4D296" w:rsidR="0098770E" w:rsidRPr="0095494C" w:rsidRDefault="00992E63" w:rsidP="00580B69">
            <w:pPr>
              <w:pStyle w:val="TableHeading"/>
              <w:widowControl w:val="0"/>
              <w:spacing w:before="0" w:after="120" w:line="360" w:lineRule="atLeast"/>
              <w:jc w:val="left"/>
              <w:rPr>
                <w:rFonts w:cs="Noto Sans"/>
              </w:rPr>
            </w:pPr>
            <w:r w:rsidRPr="0095494C">
              <w:rPr>
                <w:rFonts w:cs="Noto Sans"/>
              </w:rPr>
              <w:t>Not used</w:t>
            </w:r>
          </w:p>
        </w:tc>
      </w:tr>
      <w:tr w:rsidR="00CC229A" w:rsidRPr="0095494C" w14:paraId="6E0A4942" w14:textId="77777777" w:rsidTr="008B5242">
        <w:trPr>
          <w:cantSplit/>
        </w:trPr>
        <w:tc>
          <w:tcPr>
            <w:tcW w:w="614" w:type="pct"/>
            <w:shd w:val="clear" w:color="auto" w:fill="BFBFBF" w:themeFill="background1" w:themeFillShade="BF"/>
          </w:tcPr>
          <w:p w14:paraId="6D50228B" w14:textId="33044166" w:rsidR="00CC229A" w:rsidRPr="0095494C" w:rsidRDefault="00CC229A" w:rsidP="00580B69">
            <w:pPr>
              <w:pStyle w:val="TableHeading"/>
              <w:widowControl w:val="0"/>
              <w:spacing w:before="0" w:after="120" w:line="360" w:lineRule="atLeast"/>
              <w:rPr>
                <w:rFonts w:cs="Noto Sans"/>
              </w:rPr>
            </w:pPr>
            <w:r w:rsidRPr="0095494C">
              <w:rPr>
                <w:rFonts w:cs="Noto Sans"/>
              </w:rPr>
              <w:t>29</w:t>
            </w:r>
          </w:p>
        </w:tc>
        <w:tc>
          <w:tcPr>
            <w:tcW w:w="4386" w:type="pct"/>
            <w:gridSpan w:val="15"/>
            <w:tcBorders>
              <w:bottom w:val="single" w:sz="4" w:space="0" w:color="808080" w:themeColor="background1" w:themeShade="80"/>
            </w:tcBorders>
            <w:shd w:val="clear" w:color="auto" w:fill="BFBFBF" w:themeFill="background1" w:themeFillShade="BF"/>
          </w:tcPr>
          <w:p w14:paraId="54C393CF" w14:textId="101BD8EF" w:rsidR="00CC229A" w:rsidRPr="0095494C" w:rsidRDefault="00CC229A" w:rsidP="00580B69">
            <w:pPr>
              <w:pStyle w:val="TableHeading"/>
              <w:widowControl w:val="0"/>
              <w:spacing w:before="0" w:after="120" w:line="360" w:lineRule="atLeast"/>
              <w:jc w:val="left"/>
              <w:rPr>
                <w:rFonts w:cs="Noto Sans"/>
              </w:rPr>
            </w:pPr>
            <w:r w:rsidRPr="0095494C">
              <w:rPr>
                <w:rFonts w:cs="Noto Sans"/>
              </w:rPr>
              <w:t>Contractor’s staff</w:t>
            </w:r>
          </w:p>
        </w:tc>
      </w:tr>
      <w:tr w:rsidR="00081D76" w:rsidRPr="0095494C" w14:paraId="2F1BF763" w14:textId="77777777" w:rsidTr="008B5242">
        <w:trPr>
          <w:cantSplit/>
        </w:trPr>
        <w:tc>
          <w:tcPr>
            <w:tcW w:w="614" w:type="pct"/>
            <w:vMerge w:val="restart"/>
            <w:shd w:val="clear" w:color="auto" w:fill="F2F2F2" w:themeFill="background1" w:themeFillShade="F2"/>
          </w:tcPr>
          <w:p w14:paraId="69BCFE65" w14:textId="62E5669A" w:rsidR="00081D76" w:rsidRPr="00392583" w:rsidRDefault="00081D76" w:rsidP="00392583">
            <w:pPr>
              <w:pStyle w:val="TableBodyText"/>
              <w:jc w:val="center"/>
            </w:pPr>
            <w:r w:rsidRPr="00392583">
              <w:t>29A</w:t>
            </w:r>
          </w:p>
        </w:tc>
        <w:tc>
          <w:tcPr>
            <w:tcW w:w="1851" w:type="pct"/>
            <w:gridSpan w:val="4"/>
            <w:shd w:val="clear" w:color="auto" w:fill="F2F2F2" w:themeFill="background1" w:themeFillShade="F2"/>
          </w:tcPr>
          <w:p w14:paraId="12785CC2" w14:textId="159E1843" w:rsidR="00081D76" w:rsidRPr="0095494C" w:rsidRDefault="00081D76" w:rsidP="00580B69">
            <w:pPr>
              <w:pStyle w:val="TableHeading"/>
              <w:widowControl w:val="0"/>
              <w:spacing w:before="0" w:after="120" w:line="360" w:lineRule="atLeast"/>
              <w:jc w:val="left"/>
              <w:rPr>
                <w:rFonts w:cs="Noto Sans"/>
              </w:rPr>
            </w:pPr>
            <w:r w:rsidRPr="0095494C">
              <w:rPr>
                <w:rFonts w:cs="Noto Sans"/>
              </w:rPr>
              <w:t>Position</w:t>
            </w:r>
          </w:p>
        </w:tc>
        <w:tc>
          <w:tcPr>
            <w:tcW w:w="1503" w:type="pct"/>
            <w:gridSpan w:val="8"/>
            <w:shd w:val="clear" w:color="auto" w:fill="F2F2F2" w:themeFill="background1" w:themeFillShade="F2"/>
          </w:tcPr>
          <w:p w14:paraId="6F825C94" w14:textId="77777777" w:rsidR="00081D76" w:rsidRPr="0095494C" w:rsidRDefault="00081D76" w:rsidP="00580B69">
            <w:pPr>
              <w:pStyle w:val="TableHeading"/>
              <w:widowControl w:val="0"/>
              <w:spacing w:before="0" w:after="120" w:line="360" w:lineRule="atLeast"/>
              <w:rPr>
                <w:rFonts w:cs="Noto Sans"/>
              </w:rPr>
            </w:pPr>
          </w:p>
        </w:tc>
        <w:tc>
          <w:tcPr>
            <w:tcW w:w="1032" w:type="pct"/>
            <w:gridSpan w:val="3"/>
            <w:shd w:val="clear" w:color="auto" w:fill="F2F2F2" w:themeFill="background1" w:themeFillShade="F2"/>
          </w:tcPr>
          <w:p w14:paraId="2E8B3FD1" w14:textId="54783AFA" w:rsidR="00081D76" w:rsidRPr="0095494C" w:rsidRDefault="00081D76" w:rsidP="00580B69">
            <w:pPr>
              <w:pStyle w:val="TableHeading"/>
              <w:widowControl w:val="0"/>
              <w:spacing w:before="0" w:after="120" w:line="360" w:lineRule="atLeast"/>
              <w:rPr>
                <w:rFonts w:cs="Noto Sans"/>
              </w:rPr>
            </w:pPr>
            <w:r w:rsidRPr="0095494C">
              <w:rPr>
                <w:rFonts w:cs="Noto Sans"/>
              </w:rPr>
              <w:t>Percentage of time onsite</w:t>
            </w:r>
          </w:p>
        </w:tc>
      </w:tr>
      <w:tr w:rsidR="00F12882" w:rsidRPr="0095494C" w14:paraId="0F57446C" w14:textId="77777777" w:rsidTr="008B5242">
        <w:trPr>
          <w:cantSplit/>
        </w:trPr>
        <w:tc>
          <w:tcPr>
            <w:tcW w:w="614" w:type="pct"/>
            <w:vMerge/>
            <w:shd w:val="clear" w:color="auto" w:fill="F2F2F2" w:themeFill="background1" w:themeFillShade="F2"/>
          </w:tcPr>
          <w:p w14:paraId="3B972380" w14:textId="77777777" w:rsidR="00F12882" w:rsidRPr="0095494C" w:rsidRDefault="00F12882"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3039B9CC" w14:textId="458130F2" w:rsidR="00F12882" w:rsidRPr="00392583" w:rsidRDefault="00F12882" w:rsidP="00392583">
            <w:pPr>
              <w:pStyle w:val="TableBodyText"/>
            </w:pPr>
            <w:r w:rsidRPr="00392583">
              <w:t>Contractor's Representative</w:t>
            </w:r>
            <w:r w:rsidRPr="00392583">
              <w:br/>
              <w:t>(if no person is nominated by the Contractor, then the Project Manager shall be the Contractor's Representative)</w:t>
            </w:r>
          </w:p>
        </w:tc>
        <w:tc>
          <w:tcPr>
            <w:tcW w:w="1503" w:type="pct"/>
            <w:gridSpan w:val="8"/>
            <w:shd w:val="clear" w:color="auto" w:fill="auto"/>
          </w:tcPr>
          <w:p w14:paraId="69FD6745" w14:textId="7E0079B7" w:rsidR="00F12882" w:rsidRPr="00392583" w:rsidRDefault="00F12882" w:rsidP="00392583">
            <w:pPr>
              <w:pStyle w:val="TableBodyText"/>
              <w:jc w:val="center"/>
            </w:pPr>
            <w:r w:rsidRPr="00392583">
              <w:t xml:space="preserve">Yes </w:t>
            </w:r>
            <w:sdt>
              <w:sdtPr>
                <w:id w:val="-2060546954"/>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396FC14C" w14:textId="20E73241" w:rsidR="00F12882" w:rsidRPr="00392583" w:rsidRDefault="00F12882" w:rsidP="00392583">
            <w:pPr>
              <w:pStyle w:val="TableBodyText"/>
              <w:jc w:val="center"/>
            </w:pPr>
            <w:r w:rsidRPr="00392583">
              <w:t>At least</w:t>
            </w:r>
            <w:r w:rsidR="001A25A0" w:rsidRPr="00392583">
              <w:t> </w:t>
            </w:r>
            <w:r w:rsidRPr="00392583">
              <w:t>80%</w:t>
            </w:r>
          </w:p>
        </w:tc>
      </w:tr>
      <w:tr w:rsidR="00BC3D77" w:rsidRPr="0095494C" w14:paraId="66A6BD96" w14:textId="77777777" w:rsidTr="002B19BA">
        <w:trPr>
          <w:cantSplit/>
        </w:trPr>
        <w:tc>
          <w:tcPr>
            <w:tcW w:w="614" w:type="pct"/>
            <w:vMerge/>
            <w:shd w:val="clear" w:color="auto" w:fill="F2F2F2" w:themeFill="background1" w:themeFillShade="F2"/>
          </w:tcPr>
          <w:p w14:paraId="5EEE6F39"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7C2DCAE0" w14:textId="0621CAA3" w:rsidR="00BC3D77" w:rsidRPr="00392583" w:rsidRDefault="00BC3D77" w:rsidP="00392583">
            <w:pPr>
              <w:pStyle w:val="TableBodyText"/>
            </w:pPr>
            <w:r w:rsidRPr="00392583">
              <w:t>Project Manager:</w:t>
            </w:r>
          </w:p>
        </w:tc>
        <w:tc>
          <w:tcPr>
            <w:tcW w:w="751" w:type="pct"/>
            <w:gridSpan w:val="3"/>
            <w:shd w:val="clear" w:color="auto" w:fill="auto"/>
          </w:tcPr>
          <w:p w14:paraId="6AA20DDB" w14:textId="24E0D606" w:rsidR="00BC3D77" w:rsidRPr="00392583" w:rsidRDefault="00BC3D77" w:rsidP="00392583">
            <w:pPr>
              <w:pStyle w:val="TableBodyText"/>
              <w:jc w:val="center"/>
            </w:pPr>
            <w:r w:rsidRPr="00392583">
              <w:t xml:space="preserve">Yes </w:t>
            </w:r>
            <w:sdt>
              <w:sdtPr>
                <w:id w:val="3491111"/>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65FA7913" w14:textId="0DFAF108" w:rsidR="00BC3D77" w:rsidRPr="00392583" w:rsidRDefault="00BC3D77" w:rsidP="00392583">
            <w:pPr>
              <w:pStyle w:val="TableBodyText"/>
              <w:jc w:val="center"/>
            </w:pPr>
            <w:r w:rsidRPr="00392583">
              <w:t xml:space="preserve">No </w:t>
            </w:r>
            <w:sdt>
              <w:sdtPr>
                <w:id w:val="-1622296971"/>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03CCE62B" w14:textId="5D49933A" w:rsidR="00BC3D77" w:rsidRPr="00392583" w:rsidRDefault="00BC3D77" w:rsidP="00392583">
            <w:pPr>
              <w:pStyle w:val="TableBodyText"/>
            </w:pPr>
          </w:p>
        </w:tc>
      </w:tr>
      <w:tr w:rsidR="00BC3D77" w:rsidRPr="0095494C" w14:paraId="50F426C4" w14:textId="77777777" w:rsidTr="002B19BA">
        <w:trPr>
          <w:cantSplit/>
        </w:trPr>
        <w:tc>
          <w:tcPr>
            <w:tcW w:w="614" w:type="pct"/>
            <w:vMerge/>
            <w:shd w:val="clear" w:color="auto" w:fill="F2F2F2" w:themeFill="background1" w:themeFillShade="F2"/>
          </w:tcPr>
          <w:p w14:paraId="68115CC4"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7D20B60C" w14:textId="30FB7BCF" w:rsidR="00BC3D77" w:rsidRPr="00392583" w:rsidRDefault="00BC3D77" w:rsidP="00392583">
            <w:pPr>
              <w:pStyle w:val="TableBodyText"/>
            </w:pPr>
            <w:r w:rsidRPr="00392583">
              <w:t>Design Manager:</w:t>
            </w:r>
          </w:p>
        </w:tc>
        <w:tc>
          <w:tcPr>
            <w:tcW w:w="751" w:type="pct"/>
            <w:gridSpan w:val="3"/>
            <w:shd w:val="clear" w:color="auto" w:fill="auto"/>
          </w:tcPr>
          <w:p w14:paraId="3636E0D6" w14:textId="3511E507" w:rsidR="00BC3D77" w:rsidRPr="00392583" w:rsidRDefault="00BC3D77" w:rsidP="00392583">
            <w:pPr>
              <w:pStyle w:val="TableBodyText"/>
              <w:jc w:val="center"/>
            </w:pPr>
            <w:r w:rsidRPr="00392583">
              <w:t xml:space="preserve">Yes </w:t>
            </w:r>
            <w:sdt>
              <w:sdtPr>
                <w:id w:val="1679535355"/>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725C528C" w14:textId="3C6DFCDC" w:rsidR="00BC3D77" w:rsidRPr="00392583" w:rsidRDefault="00BC3D77" w:rsidP="00392583">
            <w:pPr>
              <w:pStyle w:val="TableBodyText"/>
              <w:jc w:val="center"/>
            </w:pPr>
            <w:r w:rsidRPr="00392583">
              <w:t xml:space="preserve">No </w:t>
            </w:r>
            <w:sdt>
              <w:sdtPr>
                <w:id w:val="-1811468697"/>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6AF4EB4F" w14:textId="5979F19C" w:rsidR="00BC3D77" w:rsidRPr="00392583" w:rsidRDefault="00BC3D77" w:rsidP="00392583">
            <w:pPr>
              <w:pStyle w:val="TableBodyText"/>
            </w:pPr>
          </w:p>
        </w:tc>
      </w:tr>
      <w:tr w:rsidR="00BC3D77" w:rsidRPr="0095494C" w14:paraId="1A26A0F5" w14:textId="77777777" w:rsidTr="002B19BA">
        <w:trPr>
          <w:cantSplit/>
        </w:trPr>
        <w:tc>
          <w:tcPr>
            <w:tcW w:w="614" w:type="pct"/>
            <w:vMerge/>
            <w:shd w:val="clear" w:color="auto" w:fill="F2F2F2" w:themeFill="background1" w:themeFillShade="F2"/>
          </w:tcPr>
          <w:p w14:paraId="41800ACA"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682ABC33" w14:textId="2D86EF74" w:rsidR="00BC3D77" w:rsidRPr="00392583" w:rsidRDefault="00BC3D77" w:rsidP="00392583">
            <w:pPr>
              <w:pStyle w:val="TableBodyText"/>
            </w:pPr>
            <w:r w:rsidRPr="00392583">
              <w:t>Project Engineer:</w:t>
            </w:r>
          </w:p>
        </w:tc>
        <w:tc>
          <w:tcPr>
            <w:tcW w:w="751" w:type="pct"/>
            <w:gridSpan w:val="3"/>
            <w:shd w:val="clear" w:color="auto" w:fill="auto"/>
          </w:tcPr>
          <w:p w14:paraId="11D31F88" w14:textId="36045555" w:rsidR="00BC3D77" w:rsidRPr="00392583" w:rsidRDefault="00BC3D77" w:rsidP="00392583">
            <w:pPr>
              <w:pStyle w:val="TableBodyText"/>
              <w:jc w:val="center"/>
            </w:pPr>
            <w:r w:rsidRPr="00392583">
              <w:t xml:space="preserve">Yes </w:t>
            </w:r>
            <w:sdt>
              <w:sdtPr>
                <w:id w:val="892471271"/>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6B6D7062" w14:textId="62040C24" w:rsidR="00BC3D77" w:rsidRPr="00392583" w:rsidRDefault="00BC3D77" w:rsidP="00392583">
            <w:pPr>
              <w:pStyle w:val="TableBodyText"/>
              <w:jc w:val="center"/>
            </w:pPr>
            <w:r w:rsidRPr="00392583">
              <w:t xml:space="preserve">No </w:t>
            </w:r>
            <w:sdt>
              <w:sdtPr>
                <w:id w:val="706759719"/>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4A82E20B" w14:textId="0907F874" w:rsidR="00BC3D77" w:rsidRPr="00392583" w:rsidRDefault="00BC3D77" w:rsidP="00392583">
            <w:pPr>
              <w:pStyle w:val="TableBodyText"/>
            </w:pPr>
          </w:p>
        </w:tc>
      </w:tr>
      <w:tr w:rsidR="00BC3D77" w:rsidRPr="0095494C" w14:paraId="2D2CEC77" w14:textId="77777777" w:rsidTr="002B19BA">
        <w:trPr>
          <w:cantSplit/>
        </w:trPr>
        <w:tc>
          <w:tcPr>
            <w:tcW w:w="614" w:type="pct"/>
            <w:vMerge/>
            <w:shd w:val="clear" w:color="auto" w:fill="F2F2F2" w:themeFill="background1" w:themeFillShade="F2"/>
          </w:tcPr>
          <w:p w14:paraId="56F98C21"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3E819F83" w14:textId="6E64B67F" w:rsidR="00BC3D77" w:rsidRPr="00392583" w:rsidRDefault="00BC3D77" w:rsidP="00392583">
            <w:pPr>
              <w:pStyle w:val="TableBodyText"/>
            </w:pPr>
            <w:r w:rsidRPr="00392583">
              <w:t>Contractor’s Quality Representative:</w:t>
            </w:r>
          </w:p>
        </w:tc>
        <w:tc>
          <w:tcPr>
            <w:tcW w:w="751" w:type="pct"/>
            <w:gridSpan w:val="3"/>
            <w:shd w:val="clear" w:color="auto" w:fill="auto"/>
          </w:tcPr>
          <w:p w14:paraId="7F748730" w14:textId="4DD2DE16" w:rsidR="00BC3D77" w:rsidRPr="00392583" w:rsidRDefault="00BC3D77" w:rsidP="00392583">
            <w:pPr>
              <w:pStyle w:val="TableBodyText"/>
              <w:jc w:val="center"/>
            </w:pPr>
            <w:r w:rsidRPr="00392583">
              <w:t xml:space="preserve">Yes </w:t>
            </w:r>
            <w:sdt>
              <w:sdtPr>
                <w:id w:val="-1366443416"/>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347345B5" w14:textId="4078F405" w:rsidR="00BC3D77" w:rsidRPr="00392583" w:rsidRDefault="00BC3D77" w:rsidP="00392583">
            <w:pPr>
              <w:pStyle w:val="TableBodyText"/>
              <w:jc w:val="center"/>
            </w:pPr>
            <w:r w:rsidRPr="00392583">
              <w:t xml:space="preserve">No </w:t>
            </w:r>
            <w:sdt>
              <w:sdtPr>
                <w:id w:val="-1615433021"/>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0DD1300C" w14:textId="39A80FD7" w:rsidR="00BC3D77" w:rsidRPr="00392583" w:rsidRDefault="00BC3D77" w:rsidP="00392583">
            <w:pPr>
              <w:pStyle w:val="TableBodyText"/>
            </w:pPr>
          </w:p>
        </w:tc>
      </w:tr>
      <w:tr w:rsidR="00BC3D77" w:rsidRPr="0095494C" w14:paraId="61FD5ACD" w14:textId="77777777" w:rsidTr="002B19BA">
        <w:trPr>
          <w:cantSplit/>
        </w:trPr>
        <w:tc>
          <w:tcPr>
            <w:tcW w:w="614" w:type="pct"/>
            <w:vMerge/>
            <w:shd w:val="clear" w:color="auto" w:fill="F2F2F2" w:themeFill="background1" w:themeFillShade="F2"/>
          </w:tcPr>
          <w:p w14:paraId="2F785C3C"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37773CD1" w14:textId="3F759574" w:rsidR="00BC3D77" w:rsidRPr="00392583" w:rsidRDefault="00BC3D77" w:rsidP="00392583">
            <w:pPr>
              <w:pStyle w:val="TableBodyText"/>
            </w:pPr>
            <w:r w:rsidRPr="00392583">
              <w:t>Environmental Representative:</w:t>
            </w:r>
          </w:p>
        </w:tc>
        <w:tc>
          <w:tcPr>
            <w:tcW w:w="751" w:type="pct"/>
            <w:gridSpan w:val="3"/>
            <w:shd w:val="clear" w:color="auto" w:fill="auto"/>
          </w:tcPr>
          <w:p w14:paraId="4A5C06F3" w14:textId="53CFC357" w:rsidR="00BC3D77" w:rsidRPr="00392583" w:rsidRDefault="00BC3D77" w:rsidP="00392583">
            <w:pPr>
              <w:pStyle w:val="TableBodyText"/>
              <w:jc w:val="center"/>
            </w:pPr>
            <w:r w:rsidRPr="00392583">
              <w:t xml:space="preserve">Yes </w:t>
            </w:r>
            <w:sdt>
              <w:sdtPr>
                <w:id w:val="1048724784"/>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47837E8E" w14:textId="7CBEF779" w:rsidR="00BC3D77" w:rsidRPr="00392583" w:rsidRDefault="00BC3D77" w:rsidP="00392583">
            <w:pPr>
              <w:pStyle w:val="TableBodyText"/>
              <w:jc w:val="center"/>
            </w:pPr>
            <w:r w:rsidRPr="00392583">
              <w:t xml:space="preserve">No </w:t>
            </w:r>
            <w:sdt>
              <w:sdtPr>
                <w:id w:val="337040534"/>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746501A7" w14:textId="20612884" w:rsidR="00BC3D77" w:rsidRPr="00392583" w:rsidRDefault="00BC3D77" w:rsidP="00392583">
            <w:pPr>
              <w:pStyle w:val="TableBodyText"/>
            </w:pPr>
          </w:p>
        </w:tc>
      </w:tr>
      <w:tr w:rsidR="00BC3D77" w:rsidRPr="0095494C" w14:paraId="37CBF477" w14:textId="77777777" w:rsidTr="002B19BA">
        <w:trPr>
          <w:cantSplit/>
        </w:trPr>
        <w:tc>
          <w:tcPr>
            <w:tcW w:w="614" w:type="pct"/>
            <w:vMerge/>
            <w:shd w:val="clear" w:color="auto" w:fill="F2F2F2" w:themeFill="background1" w:themeFillShade="F2"/>
          </w:tcPr>
          <w:p w14:paraId="4B546583"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7FC73D82" w14:textId="1CF34767" w:rsidR="00BC3D77" w:rsidRPr="00392583" w:rsidRDefault="00BC3D77" w:rsidP="00392583">
            <w:pPr>
              <w:pStyle w:val="TableBodyText"/>
            </w:pPr>
            <w:r w:rsidRPr="00392583">
              <w:t>Landscape Representative:</w:t>
            </w:r>
          </w:p>
        </w:tc>
        <w:tc>
          <w:tcPr>
            <w:tcW w:w="751" w:type="pct"/>
            <w:gridSpan w:val="3"/>
            <w:shd w:val="clear" w:color="auto" w:fill="auto"/>
          </w:tcPr>
          <w:p w14:paraId="756C26D0" w14:textId="0C147C95" w:rsidR="00BC3D77" w:rsidRPr="00392583" w:rsidRDefault="00BC3D77" w:rsidP="00392583">
            <w:pPr>
              <w:pStyle w:val="TableBodyText"/>
              <w:jc w:val="center"/>
            </w:pPr>
            <w:r w:rsidRPr="00392583">
              <w:t xml:space="preserve">Yes </w:t>
            </w:r>
            <w:sdt>
              <w:sdtPr>
                <w:id w:val="-395907736"/>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5119ED1A" w14:textId="6F774BF7" w:rsidR="00BC3D77" w:rsidRPr="00392583" w:rsidRDefault="00BC3D77" w:rsidP="00392583">
            <w:pPr>
              <w:pStyle w:val="TableBodyText"/>
              <w:jc w:val="center"/>
            </w:pPr>
            <w:r w:rsidRPr="00392583">
              <w:t xml:space="preserve">No </w:t>
            </w:r>
            <w:sdt>
              <w:sdtPr>
                <w:id w:val="1823996120"/>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198FAC26" w14:textId="3A8E053F" w:rsidR="00BC3D77" w:rsidRPr="00392583" w:rsidRDefault="00BC3D77" w:rsidP="00392583">
            <w:pPr>
              <w:pStyle w:val="TableBodyText"/>
            </w:pPr>
          </w:p>
        </w:tc>
      </w:tr>
      <w:tr w:rsidR="00BC3D77" w:rsidRPr="0095494C" w14:paraId="634290F1" w14:textId="77777777" w:rsidTr="002B19BA">
        <w:trPr>
          <w:cantSplit/>
        </w:trPr>
        <w:tc>
          <w:tcPr>
            <w:tcW w:w="614" w:type="pct"/>
            <w:vMerge/>
            <w:shd w:val="clear" w:color="auto" w:fill="F2F2F2" w:themeFill="background1" w:themeFillShade="F2"/>
          </w:tcPr>
          <w:p w14:paraId="266E37B9"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6D5C7A6A" w14:textId="3C07001A" w:rsidR="00BC3D77" w:rsidRPr="00392583" w:rsidRDefault="00BC3D77" w:rsidP="00392583">
            <w:pPr>
              <w:pStyle w:val="TableBodyText"/>
            </w:pPr>
            <w:r w:rsidRPr="00392583">
              <w:t>Community Liaison Officer:</w:t>
            </w:r>
          </w:p>
        </w:tc>
        <w:tc>
          <w:tcPr>
            <w:tcW w:w="751" w:type="pct"/>
            <w:gridSpan w:val="3"/>
            <w:shd w:val="clear" w:color="auto" w:fill="auto"/>
          </w:tcPr>
          <w:p w14:paraId="7539582B" w14:textId="3C4563F5" w:rsidR="00BC3D77" w:rsidRPr="00392583" w:rsidRDefault="00BC3D77" w:rsidP="00392583">
            <w:pPr>
              <w:pStyle w:val="TableBodyText"/>
              <w:jc w:val="center"/>
            </w:pPr>
            <w:r w:rsidRPr="00392583">
              <w:t xml:space="preserve">Yes </w:t>
            </w:r>
            <w:sdt>
              <w:sdtPr>
                <w:id w:val="1206833376"/>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33F85EA9" w14:textId="0C611BD3" w:rsidR="00BC3D77" w:rsidRPr="00392583" w:rsidRDefault="00BC3D77" w:rsidP="00392583">
            <w:pPr>
              <w:pStyle w:val="TableBodyText"/>
              <w:jc w:val="center"/>
            </w:pPr>
            <w:r w:rsidRPr="00392583">
              <w:t xml:space="preserve">No </w:t>
            </w:r>
            <w:sdt>
              <w:sdtPr>
                <w:id w:val="800184622"/>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0FD115EB" w14:textId="4ECBA302" w:rsidR="00BC3D77" w:rsidRPr="00392583" w:rsidRDefault="00BC3D77" w:rsidP="00392583">
            <w:pPr>
              <w:pStyle w:val="TableBodyText"/>
            </w:pPr>
          </w:p>
        </w:tc>
      </w:tr>
      <w:tr w:rsidR="00BC3D77" w:rsidRPr="0095494C" w14:paraId="7245FEF2" w14:textId="77777777" w:rsidTr="002B19BA">
        <w:trPr>
          <w:cantSplit/>
        </w:trPr>
        <w:tc>
          <w:tcPr>
            <w:tcW w:w="614" w:type="pct"/>
            <w:vMerge/>
            <w:shd w:val="clear" w:color="auto" w:fill="F2F2F2" w:themeFill="background1" w:themeFillShade="F2"/>
          </w:tcPr>
          <w:p w14:paraId="0BBF4CB7"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44EEAFD1" w14:textId="27A43428" w:rsidR="00BC3D77" w:rsidRPr="00392583" w:rsidRDefault="00BC3D77" w:rsidP="00392583">
            <w:pPr>
              <w:pStyle w:val="TableBodyText"/>
            </w:pPr>
            <w:r w:rsidRPr="00392583">
              <w:t>Surveyor:</w:t>
            </w:r>
          </w:p>
        </w:tc>
        <w:tc>
          <w:tcPr>
            <w:tcW w:w="751" w:type="pct"/>
            <w:gridSpan w:val="3"/>
            <w:shd w:val="clear" w:color="auto" w:fill="auto"/>
          </w:tcPr>
          <w:p w14:paraId="0FB1C66A" w14:textId="40D82E52" w:rsidR="00BC3D77" w:rsidRPr="00392583" w:rsidRDefault="00BC3D77" w:rsidP="00392583">
            <w:pPr>
              <w:pStyle w:val="TableBodyText"/>
              <w:jc w:val="center"/>
            </w:pPr>
            <w:r w:rsidRPr="00392583">
              <w:t xml:space="preserve">Yes </w:t>
            </w:r>
            <w:sdt>
              <w:sdtPr>
                <w:id w:val="-437527584"/>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32158D93" w14:textId="6E2F6C8C" w:rsidR="00BC3D77" w:rsidRPr="00392583" w:rsidRDefault="00BC3D77" w:rsidP="00392583">
            <w:pPr>
              <w:pStyle w:val="TableBodyText"/>
              <w:jc w:val="center"/>
            </w:pPr>
            <w:r w:rsidRPr="00392583">
              <w:t xml:space="preserve">No </w:t>
            </w:r>
            <w:sdt>
              <w:sdtPr>
                <w:id w:val="-1034497909"/>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13DBCCA1" w14:textId="52367EF8" w:rsidR="00BC3D77" w:rsidRPr="00392583" w:rsidRDefault="00BC3D77" w:rsidP="00392583">
            <w:pPr>
              <w:pStyle w:val="TableBodyText"/>
            </w:pPr>
          </w:p>
        </w:tc>
      </w:tr>
      <w:tr w:rsidR="00BC3D77" w:rsidRPr="0095494C" w14:paraId="3B8EC4EF" w14:textId="77777777" w:rsidTr="002B19BA">
        <w:trPr>
          <w:cantSplit/>
        </w:trPr>
        <w:tc>
          <w:tcPr>
            <w:tcW w:w="614" w:type="pct"/>
            <w:vMerge/>
            <w:shd w:val="clear" w:color="auto" w:fill="F2F2F2" w:themeFill="background1" w:themeFillShade="F2"/>
          </w:tcPr>
          <w:p w14:paraId="02528E8B"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34330B17" w14:textId="61719BED" w:rsidR="00BC3D77" w:rsidRPr="00392583" w:rsidRDefault="00BC3D77" w:rsidP="00392583">
            <w:pPr>
              <w:pStyle w:val="TableBodyText"/>
            </w:pPr>
            <w:r w:rsidRPr="00392583">
              <w:t>Works Supervisor:</w:t>
            </w:r>
          </w:p>
        </w:tc>
        <w:tc>
          <w:tcPr>
            <w:tcW w:w="751" w:type="pct"/>
            <w:gridSpan w:val="3"/>
            <w:shd w:val="clear" w:color="auto" w:fill="auto"/>
          </w:tcPr>
          <w:p w14:paraId="7AC20FD3" w14:textId="30E6B83E" w:rsidR="00BC3D77" w:rsidRPr="00392583" w:rsidRDefault="00BC3D77" w:rsidP="00392583">
            <w:pPr>
              <w:pStyle w:val="TableBodyText"/>
              <w:jc w:val="center"/>
            </w:pPr>
            <w:r w:rsidRPr="00392583">
              <w:t xml:space="preserve">Yes </w:t>
            </w:r>
            <w:sdt>
              <w:sdtPr>
                <w:id w:val="-917792569"/>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shd w:val="clear" w:color="auto" w:fill="auto"/>
          </w:tcPr>
          <w:p w14:paraId="01E6129C" w14:textId="055C69DF" w:rsidR="00BC3D77" w:rsidRPr="00392583" w:rsidRDefault="00BC3D77" w:rsidP="00392583">
            <w:pPr>
              <w:pStyle w:val="TableBodyText"/>
              <w:jc w:val="center"/>
            </w:pPr>
            <w:r w:rsidRPr="00392583">
              <w:t xml:space="preserve">No </w:t>
            </w:r>
            <w:sdt>
              <w:sdtPr>
                <w:id w:val="-1941836287"/>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253D4BB9" w14:textId="5AE41337" w:rsidR="00BC3D77" w:rsidRPr="00392583" w:rsidRDefault="00BC3D77" w:rsidP="00392583">
            <w:pPr>
              <w:pStyle w:val="TableBodyText"/>
            </w:pPr>
          </w:p>
        </w:tc>
      </w:tr>
      <w:tr w:rsidR="00BC3D77" w:rsidRPr="0095494C" w14:paraId="160324AA" w14:textId="77777777" w:rsidTr="002B19BA">
        <w:trPr>
          <w:cantSplit/>
        </w:trPr>
        <w:tc>
          <w:tcPr>
            <w:tcW w:w="614" w:type="pct"/>
            <w:vMerge/>
            <w:shd w:val="clear" w:color="auto" w:fill="F2F2F2" w:themeFill="background1" w:themeFillShade="F2"/>
          </w:tcPr>
          <w:p w14:paraId="6F25DEA9"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1ADBF16F" w14:textId="77F4C39C" w:rsidR="00BC3D77" w:rsidRPr="00392583" w:rsidRDefault="00BC3D77" w:rsidP="00392583">
            <w:pPr>
              <w:pStyle w:val="TableBodyText"/>
            </w:pPr>
            <w:r w:rsidRPr="00392583">
              <w:t xml:space="preserve">Safety </w:t>
            </w:r>
            <w:r w:rsidR="00F12882" w:rsidRPr="00392583">
              <w:t>Representative</w:t>
            </w:r>
            <w:r w:rsidRPr="00392583">
              <w:t>:</w:t>
            </w:r>
          </w:p>
        </w:tc>
        <w:tc>
          <w:tcPr>
            <w:tcW w:w="751" w:type="pct"/>
            <w:gridSpan w:val="3"/>
            <w:tcBorders>
              <w:bottom w:val="single" w:sz="4" w:space="0" w:color="808080" w:themeColor="background1" w:themeShade="80"/>
            </w:tcBorders>
            <w:shd w:val="clear" w:color="auto" w:fill="auto"/>
          </w:tcPr>
          <w:p w14:paraId="2399F98A" w14:textId="5D528D06" w:rsidR="00BC3D77" w:rsidRPr="00392583" w:rsidRDefault="00BC3D77" w:rsidP="00392583">
            <w:pPr>
              <w:pStyle w:val="TableBodyText"/>
              <w:jc w:val="center"/>
            </w:pPr>
            <w:r w:rsidRPr="00392583">
              <w:t xml:space="preserve">Yes </w:t>
            </w:r>
            <w:sdt>
              <w:sdtPr>
                <w:id w:val="2068905138"/>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752" w:type="pct"/>
            <w:gridSpan w:val="5"/>
            <w:tcBorders>
              <w:bottom w:val="single" w:sz="4" w:space="0" w:color="808080" w:themeColor="background1" w:themeShade="80"/>
            </w:tcBorders>
            <w:shd w:val="clear" w:color="auto" w:fill="auto"/>
          </w:tcPr>
          <w:p w14:paraId="6506D868" w14:textId="2ED2DB22" w:rsidR="00BC3D77" w:rsidRPr="00392583" w:rsidRDefault="00BC3D77" w:rsidP="00392583">
            <w:pPr>
              <w:pStyle w:val="TableBodyText"/>
              <w:jc w:val="center"/>
            </w:pPr>
            <w:r w:rsidRPr="00392583">
              <w:t xml:space="preserve">No </w:t>
            </w:r>
            <w:sdt>
              <w:sdtPr>
                <w:id w:val="1612086545"/>
                <w14:checkbox>
                  <w14:checked w14:val="0"/>
                  <w14:checkedState w14:val="2612" w14:font="MS Gothic"/>
                  <w14:uncheckedState w14:val="2610" w14:font="MS Gothic"/>
                </w14:checkbox>
              </w:sdtPr>
              <w:sdtEndPr/>
              <w:sdtContent>
                <w:r w:rsidRPr="00392583">
                  <w:rPr>
                    <w:rFonts w:ascii="Segoe UI Symbol" w:eastAsia="MS Gothic" w:hAnsi="Segoe UI Symbol" w:cs="Segoe UI Symbol"/>
                  </w:rPr>
                  <w:t>☐</w:t>
                </w:r>
              </w:sdtContent>
            </w:sdt>
          </w:p>
        </w:tc>
        <w:tc>
          <w:tcPr>
            <w:tcW w:w="1032" w:type="pct"/>
            <w:gridSpan w:val="3"/>
            <w:shd w:val="clear" w:color="auto" w:fill="auto"/>
          </w:tcPr>
          <w:p w14:paraId="02C9E281" w14:textId="59A82B82" w:rsidR="00BC3D77" w:rsidRPr="00392583" w:rsidRDefault="00BC3D77" w:rsidP="00392583">
            <w:pPr>
              <w:pStyle w:val="TableBodyText"/>
            </w:pPr>
          </w:p>
        </w:tc>
      </w:tr>
      <w:tr w:rsidR="00BC3D77" w:rsidRPr="0095494C" w14:paraId="1ADC842D" w14:textId="77777777" w:rsidTr="008B5242">
        <w:trPr>
          <w:cantSplit/>
        </w:trPr>
        <w:tc>
          <w:tcPr>
            <w:tcW w:w="614" w:type="pct"/>
            <w:vMerge/>
            <w:shd w:val="clear" w:color="auto" w:fill="F2F2F2" w:themeFill="background1" w:themeFillShade="F2"/>
          </w:tcPr>
          <w:p w14:paraId="6BD33257" w14:textId="77777777" w:rsidR="00BC3D77" w:rsidRPr="0095494C" w:rsidRDefault="00BC3D77" w:rsidP="00580B69">
            <w:pPr>
              <w:pStyle w:val="TableBodyText"/>
              <w:widowControl w:val="0"/>
              <w:spacing w:before="0" w:after="120" w:line="360" w:lineRule="atLeast"/>
              <w:jc w:val="center"/>
              <w:rPr>
                <w:rFonts w:cs="Noto Sans"/>
                <w:szCs w:val="22"/>
              </w:rPr>
            </w:pPr>
          </w:p>
        </w:tc>
        <w:tc>
          <w:tcPr>
            <w:tcW w:w="1851" w:type="pct"/>
            <w:gridSpan w:val="4"/>
            <w:shd w:val="clear" w:color="auto" w:fill="F2F2F2" w:themeFill="background1" w:themeFillShade="F2"/>
          </w:tcPr>
          <w:p w14:paraId="203F20C7" w14:textId="5F5CFE5C" w:rsidR="00BC3D77" w:rsidRPr="00392583" w:rsidRDefault="00BC3D77" w:rsidP="00392583">
            <w:pPr>
              <w:pStyle w:val="TableBodyText"/>
            </w:pPr>
            <w:r w:rsidRPr="00392583">
              <w:t>Site Senior Executive</w:t>
            </w:r>
          </w:p>
        </w:tc>
        <w:tc>
          <w:tcPr>
            <w:tcW w:w="1503" w:type="pct"/>
            <w:gridSpan w:val="8"/>
            <w:shd w:val="clear" w:color="auto" w:fill="F2F2F2" w:themeFill="background1" w:themeFillShade="F2"/>
          </w:tcPr>
          <w:p w14:paraId="194ADD0C" w14:textId="77777777" w:rsidR="00BC3D77" w:rsidRPr="00392583" w:rsidRDefault="00BC3D77" w:rsidP="00392583">
            <w:pPr>
              <w:pStyle w:val="TableBodyText"/>
            </w:pPr>
          </w:p>
        </w:tc>
        <w:tc>
          <w:tcPr>
            <w:tcW w:w="1032" w:type="pct"/>
            <w:gridSpan w:val="3"/>
            <w:shd w:val="clear" w:color="auto" w:fill="auto"/>
          </w:tcPr>
          <w:p w14:paraId="680ECD07" w14:textId="1AB28FED" w:rsidR="00BC3D77" w:rsidRPr="00392583" w:rsidRDefault="00BC3D77" w:rsidP="00392583">
            <w:pPr>
              <w:pStyle w:val="TableBodyText"/>
            </w:pPr>
            <w:r w:rsidRPr="00392583">
              <w:t>Refer to Item</w:t>
            </w:r>
            <w:r w:rsidR="001A25A0" w:rsidRPr="00392583">
              <w:t> </w:t>
            </w:r>
            <w:r w:rsidRPr="00392583">
              <w:t>29C</w:t>
            </w:r>
          </w:p>
        </w:tc>
      </w:tr>
      <w:tr w:rsidR="0098770E" w:rsidRPr="0095494C" w14:paraId="05FF699A" w14:textId="77777777" w:rsidTr="008B5242">
        <w:trPr>
          <w:cantSplit/>
        </w:trPr>
        <w:tc>
          <w:tcPr>
            <w:tcW w:w="614" w:type="pct"/>
            <w:shd w:val="clear" w:color="auto" w:fill="F2F2F2" w:themeFill="background1" w:themeFillShade="F2"/>
          </w:tcPr>
          <w:p w14:paraId="11A25146" w14:textId="696E39FA" w:rsidR="0098770E" w:rsidRPr="00392583" w:rsidRDefault="003D60E8" w:rsidP="00392583">
            <w:pPr>
              <w:pStyle w:val="TableBodyText"/>
              <w:jc w:val="center"/>
            </w:pPr>
            <w:r w:rsidRPr="00392583">
              <w:lastRenderedPageBreak/>
              <w:t>29B</w:t>
            </w:r>
          </w:p>
        </w:tc>
        <w:tc>
          <w:tcPr>
            <w:tcW w:w="1851" w:type="pct"/>
            <w:gridSpan w:val="4"/>
            <w:shd w:val="clear" w:color="auto" w:fill="F2F2F2" w:themeFill="background1" w:themeFillShade="F2"/>
          </w:tcPr>
          <w:p w14:paraId="0C667C0B" w14:textId="77777777" w:rsidR="00392583" w:rsidRDefault="003D60E8" w:rsidP="00392583">
            <w:pPr>
              <w:pStyle w:val="TableBodyText"/>
            </w:pPr>
            <w:r w:rsidRPr="00392583">
              <w:t>Key personnel</w:t>
            </w:r>
          </w:p>
          <w:p w14:paraId="1B14A7CC" w14:textId="1969D6EA" w:rsidR="0098770E" w:rsidRPr="00392583" w:rsidRDefault="00DD017B" w:rsidP="00392583">
            <w:pPr>
              <w:pStyle w:val="TableBodyText"/>
            </w:pPr>
            <w:r w:rsidRPr="00392583">
              <w:t>Clause </w:t>
            </w:r>
            <w:r w:rsidR="003D60E8" w:rsidRPr="00392583">
              <w:t>29.2.2</w:t>
            </w:r>
          </w:p>
        </w:tc>
        <w:tc>
          <w:tcPr>
            <w:tcW w:w="2535" w:type="pct"/>
            <w:gridSpan w:val="11"/>
            <w:shd w:val="clear" w:color="auto" w:fill="auto"/>
          </w:tcPr>
          <w:p w14:paraId="02760DE3" w14:textId="728AB3ED" w:rsidR="0098770E" w:rsidRPr="00392583" w:rsidRDefault="003D60E8" w:rsidP="00392583">
            <w:pPr>
              <w:pStyle w:val="TableBodyText"/>
            </w:pPr>
            <w:r w:rsidRPr="00392583">
              <w:t>Those personnel identified in the requested P</w:t>
            </w:r>
            <w:r w:rsidR="005936AD" w:rsidRPr="00392583">
              <w:t> </w:t>
            </w:r>
            <w:r w:rsidRPr="00392583">
              <w:t xml:space="preserve">Schedules at best </w:t>
            </w:r>
            <w:r w:rsidR="00AD373E" w:rsidRPr="00392583">
              <w:t>T</w:t>
            </w:r>
            <w:r w:rsidRPr="00392583">
              <w:t>ender stage.</w:t>
            </w:r>
          </w:p>
        </w:tc>
      </w:tr>
      <w:tr w:rsidR="0098770E" w:rsidRPr="0095494C" w14:paraId="22069370" w14:textId="77777777" w:rsidTr="008B5242">
        <w:tc>
          <w:tcPr>
            <w:tcW w:w="614" w:type="pct"/>
            <w:tcBorders>
              <w:bottom w:val="single" w:sz="4" w:space="0" w:color="808080" w:themeColor="background1" w:themeShade="80"/>
            </w:tcBorders>
            <w:shd w:val="clear" w:color="auto" w:fill="F2F2F2" w:themeFill="background1" w:themeFillShade="F2"/>
          </w:tcPr>
          <w:p w14:paraId="3282EBE6" w14:textId="02092907" w:rsidR="0098770E" w:rsidRPr="00392583" w:rsidRDefault="003B219B" w:rsidP="00392583">
            <w:pPr>
              <w:pStyle w:val="TableBodyText"/>
              <w:jc w:val="center"/>
            </w:pPr>
            <w:r w:rsidRPr="00392583">
              <w:t>29C</w:t>
            </w:r>
          </w:p>
        </w:tc>
        <w:tc>
          <w:tcPr>
            <w:tcW w:w="1851" w:type="pct"/>
            <w:gridSpan w:val="4"/>
            <w:tcBorders>
              <w:bottom w:val="single" w:sz="4" w:space="0" w:color="808080" w:themeColor="background1" w:themeShade="80"/>
            </w:tcBorders>
            <w:shd w:val="clear" w:color="auto" w:fill="F2F2F2" w:themeFill="background1" w:themeFillShade="F2"/>
          </w:tcPr>
          <w:p w14:paraId="63A0B4CE" w14:textId="0579BFA4" w:rsidR="0098770E" w:rsidRPr="00392583" w:rsidRDefault="003B219B" w:rsidP="00392583">
            <w:pPr>
              <w:pStyle w:val="TableBodyText"/>
            </w:pPr>
            <w:r w:rsidRPr="00392583">
              <w:t>Specific staffing requirements</w:t>
            </w:r>
          </w:p>
        </w:tc>
        <w:tc>
          <w:tcPr>
            <w:tcW w:w="2535" w:type="pct"/>
            <w:gridSpan w:val="11"/>
            <w:tcBorders>
              <w:bottom w:val="single" w:sz="4" w:space="0" w:color="808080" w:themeColor="background1" w:themeShade="80"/>
            </w:tcBorders>
            <w:shd w:val="clear" w:color="auto" w:fill="auto"/>
          </w:tcPr>
          <w:p w14:paraId="4800A1B6" w14:textId="28A26089" w:rsidR="00CB5D35" w:rsidRPr="00BD49A6" w:rsidRDefault="00BC3D77" w:rsidP="00510ED3">
            <w:pPr>
              <w:pStyle w:val="GuidanceTexttable"/>
            </w:pPr>
            <w:r w:rsidRPr="00BD49A6">
              <w:t xml:space="preserve">[Nomination and selection of key personnel with appropriate experience is critical to the successful delivery of any project. Adequate consideration must be given to this task </w:t>
            </w:r>
            <w:proofErr w:type="gramStart"/>
            <w:r w:rsidRPr="00BD49A6">
              <w:t>taking into account</w:t>
            </w:r>
            <w:proofErr w:type="gramEnd"/>
            <w:r w:rsidRPr="00BD49A6">
              <w:t xml:space="preserve"> the relevant project specific risks. It is not acceptable to simply copy the requirements from the tender documents of a previous similar project. Tender Managers must consult with someone in the district who has roads and/or bridge construction experience as well as </w:t>
            </w:r>
            <w:r w:rsidR="00797EE5" w:rsidRPr="00BD49A6">
              <w:t>C</w:t>
            </w:r>
            <w:r w:rsidRPr="00BD49A6">
              <w:t>ontract management experience when preparing the Contractor’s staff requirements. If tender documents are prepared by the Consultants, then they must liaise with someone who undertakes constructability audit]</w:t>
            </w:r>
          </w:p>
          <w:p w14:paraId="78A97C43" w14:textId="785E2432" w:rsidR="00BC3D77" w:rsidRPr="00BD49A6" w:rsidRDefault="00BC3D77" w:rsidP="00510ED3">
            <w:pPr>
              <w:pStyle w:val="GuidanceTexttable"/>
            </w:pPr>
            <w:r w:rsidRPr="00BD49A6">
              <w:t>[Districts are responsible for ensuring that projects are adequately resourced</w:t>
            </w:r>
            <w:r w:rsidR="001A25A0" w:rsidRPr="00BD49A6">
              <w:t> </w:t>
            </w:r>
            <w:r w:rsidRPr="00BD49A6">
              <w:t>–</w:t>
            </w:r>
            <w:r w:rsidR="001A25A0" w:rsidRPr="00BD49A6">
              <w:t> </w:t>
            </w:r>
            <w:r w:rsidRPr="00BD49A6">
              <w:t xml:space="preserve">the Contracts Unit will be conducting governance audits throughout </w:t>
            </w:r>
            <w:r w:rsidR="00CD3270" w:rsidRPr="00BD49A6">
              <w:t xml:space="preserve">the year </w:t>
            </w:r>
            <w:r w:rsidRPr="00BD49A6">
              <w:t>to confirm and report that this task is being completed satisfactorily]</w:t>
            </w:r>
          </w:p>
          <w:p w14:paraId="33DAF727" w14:textId="7307DB6C" w:rsidR="00CD3270" w:rsidRPr="00BD49A6" w:rsidRDefault="00CD3270" w:rsidP="00510ED3">
            <w:pPr>
              <w:pStyle w:val="GuidanceTexttable"/>
            </w:pPr>
            <w:r w:rsidRPr="00BD49A6">
              <w:t xml:space="preserve">[As a guide, Districts should refer to Key Personal information at </w:t>
            </w:r>
            <w:hyperlink r:id="rId16" w:history="1">
              <w:r w:rsidRPr="00510ED3">
                <w:rPr>
                  <w:rStyle w:val="Hyperlink"/>
                </w:rPr>
                <w:t>https://intranet.tmr.qld.gov.au/sites/pdoconnectpmd/Pages/PCU_Prequal.aspx</w:t>
              </w:r>
            </w:hyperlink>
            <w:r w:rsidR="00BD49A6" w:rsidRPr="00510ED3">
              <w:t>]</w:t>
            </w:r>
          </w:p>
          <w:p w14:paraId="19110E74" w14:textId="4E9F921B" w:rsidR="00BC3D77" w:rsidRPr="00BD49A6" w:rsidRDefault="00BC3D77" w:rsidP="00510ED3">
            <w:pPr>
              <w:pStyle w:val="GuidanceTexttable"/>
            </w:pPr>
            <w:r w:rsidRPr="00BD49A6">
              <w:t>[The District must specify requirements such as number of r</w:t>
            </w:r>
            <w:r w:rsidR="007302E9" w:rsidRPr="00BD49A6">
              <w:t>oles one person can undertake</w:t>
            </w:r>
            <w:r w:rsidR="00FD164A" w:rsidRPr="00BD49A6">
              <w:t> </w:t>
            </w:r>
            <w:r w:rsidR="007302E9" w:rsidRPr="00BD49A6">
              <w:t>(for example,</w:t>
            </w:r>
            <w:r w:rsidRPr="00BD49A6">
              <w:t xml:space="preserve"> Project Engineer can be allowed to undertake</w:t>
            </w:r>
            <w:r w:rsidR="001A25A0" w:rsidRPr="00BD49A6">
              <w:t> </w:t>
            </w:r>
            <w:r w:rsidRPr="00BD49A6">
              <w:t xml:space="preserve">CQR role, </w:t>
            </w:r>
            <w:r w:rsidR="00195294" w:rsidRPr="00BD49A6">
              <w:t>and so on</w:t>
            </w:r>
            <w:r w:rsidRPr="00BD49A6">
              <w:t>) and required years of relevant experience and/or qualifications]</w:t>
            </w:r>
          </w:p>
          <w:p w14:paraId="283743C5" w14:textId="5AB4E24F" w:rsidR="001A6D79" w:rsidRPr="00BD49A6" w:rsidRDefault="003F7132" w:rsidP="00510ED3">
            <w:pPr>
              <w:pStyle w:val="GuidanceTexttable"/>
            </w:pPr>
            <w:r w:rsidRPr="00BD49A6">
              <w:t>[</w:t>
            </w:r>
            <w:r w:rsidR="00BC3D77" w:rsidRPr="00BD49A6">
              <w:t>Examples:</w:t>
            </w:r>
            <w:r w:rsidR="001A25A0" w:rsidRPr="00BD49A6">
              <w:t> </w:t>
            </w:r>
            <w:r w:rsidR="00BC3D77" w:rsidRPr="00BD49A6">
              <w:t>CQR may also carry out the role of Environmental Rep</w:t>
            </w:r>
            <w:r w:rsidR="001A25A0" w:rsidRPr="00BD49A6">
              <w:t>resentative</w:t>
            </w:r>
            <w:r w:rsidR="00BC3D77" w:rsidRPr="00BD49A6">
              <w:t xml:space="preserve"> or can be covered by the</w:t>
            </w:r>
            <w:r w:rsidR="001A25A0" w:rsidRPr="00BD49A6">
              <w:t> </w:t>
            </w:r>
            <w:r w:rsidR="00BC3D77" w:rsidRPr="00BD49A6">
              <w:t>PE, Environmental Representative shall be a person with an appropriate qualification in biology, environmental science or similar qualification, or shall have a minimum</w:t>
            </w:r>
            <w:r w:rsidR="00FD164A" w:rsidRPr="00BD49A6">
              <w:t> </w:t>
            </w:r>
            <w:r w:rsidR="003B12A4" w:rsidRPr="00BD49A6">
              <w:t>'</w:t>
            </w:r>
            <w:r w:rsidR="0065560B" w:rsidRPr="00BD49A6">
              <w:t>X </w:t>
            </w:r>
            <w:r w:rsidR="00BC3D77" w:rsidRPr="00BD49A6">
              <w:t xml:space="preserve">years’ experience implementing environmental requirements on </w:t>
            </w:r>
            <w:r w:rsidR="00B96743" w:rsidRPr="00BD49A6">
              <w:t>T</w:t>
            </w:r>
            <w:r w:rsidR="00BC3D77" w:rsidRPr="00BD49A6">
              <w:t xml:space="preserve">ransport </w:t>
            </w:r>
            <w:r w:rsidR="00B96743" w:rsidRPr="00BD49A6">
              <w:t>I</w:t>
            </w:r>
            <w:r w:rsidR="00BC3D77" w:rsidRPr="00BD49A6">
              <w:t xml:space="preserve">nfrastructure </w:t>
            </w:r>
            <w:r w:rsidR="00B96743" w:rsidRPr="00BD49A6">
              <w:t>C</w:t>
            </w:r>
            <w:r w:rsidR="00BC3D77" w:rsidRPr="00BD49A6">
              <w:t>ontracts satisfactorily</w:t>
            </w:r>
            <w:r w:rsidR="004D2993">
              <w:t>]</w:t>
            </w:r>
          </w:p>
          <w:p w14:paraId="274520C3" w14:textId="61C292C7" w:rsidR="0098770E" w:rsidRPr="00BD49A6" w:rsidRDefault="004D2993" w:rsidP="00510ED3">
            <w:pPr>
              <w:pStyle w:val="GuidanceTexttable"/>
            </w:pPr>
            <w:r>
              <w:t>[</w:t>
            </w:r>
            <w:r w:rsidR="001A6D79" w:rsidRPr="00BD49A6">
              <w:t>Please nominate an electrical supervisor to be on call after hours for the project duration, Where the project scope involves a significant upgrade to the intelligent transport system</w:t>
            </w:r>
            <w:r w:rsidR="00BC3D77" w:rsidRPr="00BD49A6">
              <w:t>]</w:t>
            </w:r>
          </w:p>
        </w:tc>
      </w:tr>
      <w:tr w:rsidR="00745CAB" w:rsidRPr="0095494C" w14:paraId="549AA673" w14:textId="77777777" w:rsidTr="008B5242">
        <w:tc>
          <w:tcPr>
            <w:tcW w:w="614" w:type="pct"/>
            <w:tcBorders>
              <w:bottom w:val="single" w:sz="4" w:space="0" w:color="808080" w:themeColor="background1" w:themeShade="80"/>
            </w:tcBorders>
            <w:shd w:val="clear" w:color="auto" w:fill="F2F2F2" w:themeFill="background1" w:themeFillShade="F2"/>
          </w:tcPr>
          <w:p w14:paraId="1B7F8223" w14:textId="1B9B0185" w:rsidR="00745CAB" w:rsidRPr="0095494C" w:rsidRDefault="00745CAB" w:rsidP="00392583">
            <w:pPr>
              <w:pStyle w:val="TableBodyText"/>
              <w:jc w:val="center"/>
            </w:pPr>
            <w:r w:rsidRPr="0095494C">
              <w:t>29C</w:t>
            </w:r>
          </w:p>
        </w:tc>
        <w:tc>
          <w:tcPr>
            <w:tcW w:w="1851" w:type="pct"/>
            <w:gridSpan w:val="4"/>
            <w:tcBorders>
              <w:bottom w:val="single" w:sz="4" w:space="0" w:color="808080" w:themeColor="background1" w:themeShade="80"/>
            </w:tcBorders>
            <w:shd w:val="clear" w:color="auto" w:fill="F2F2F2" w:themeFill="background1" w:themeFillShade="F2"/>
          </w:tcPr>
          <w:p w14:paraId="05B0436C" w14:textId="6ACEE9EF" w:rsidR="00745CAB" w:rsidRPr="0095494C" w:rsidRDefault="00745CAB" w:rsidP="00392583">
            <w:pPr>
              <w:pStyle w:val="TableBodyText"/>
            </w:pPr>
            <w:r w:rsidRPr="0095494C">
              <w:t>Specific staffing requirements (continued)</w:t>
            </w:r>
          </w:p>
        </w:tc>
        <w:tc>
          <w:tcPr>
            <w:tcW w:w="2535" w:type="pct"/>
            <w:gridSpan w:val="11"/>
            <w:tcBorders>
              <w:bottom w:val="single" w:sz="4" w:space="0" w:color="808080" w:themeColor="background1" w:themeShade="80"/>
            </w:tcBorders>
            <w:shd w:val="clear" w:color="auto" w:fill="auto"/>
          </w:tcPr>
          <w:p w14:paraId="6CC51422" w14:textId="77777777" w:rsidR="00745CAB" w:rsidRPr="00A3453D" w:rsidRDefault="00745CAB" w:rsidP="00392583">
            <w:pPr>
              <w:pStyle w:val="TableBodyText"/>
            </w:pPr>
            <w:r w:rsidRPr="00A3453D">
              <w:fldChar w:fldCharType="begin">
                <w:ffData>
                  <w:name w:val=""/>
                  <w:enabled/>
                  <w:calcOnExit w:val="0"/>
                  <w:textInput/>
                </w:ffData>
              </w:fldChar>
            </w:r>
            <w:r w:rsidRPr="00A3453D">
              <w:instrText xml:space="preserve"> FORMTEXT </w:instrText>
            </w:r>
            <w:r w:rsidRPr="00A3453D">
              <w:fldChar w:fldCharType="separate"/>
            </w:r>
            <w:r w:rsidRPr="00A3453D">
              <w:t>Type here</w:t>
            </w:r>
            <w:r w:rsidRPr="00A3453D">
              <w:fldChar w:fldCharType="end"/>
            </w:r>
          </w:p>
          <w:p w14:paraId="5E29363C" w14:textId="77777777" w:rsidR="00D80499" w:rsidRDefault="00D80499" w:rsidP="00392583">
            <w:pPr>
              <w:pStyle w:val="TableBodyText"/>
            </w:pPr>
          </w:p>
          <w:p w14:paraId="5FA26060" w14:textId="602DF552" w:rsidR="00745CAB" w:rsidRPr="00392583" w:rsidRDefault="00745CAB" w:rsidP="00392583">
            <w:pPr>
              <w:pStyle w:val="TableBodyText"/>
            </w:pPr>
            <w:r w:rsidRPr="00392583">
              <w:t>Notes:</w:t>
            </w:r>
          </w:p>
          <w:p w14:paraId="73581ECF" w14:textId="65A9BEE2" w:rsidR="00745CAB" w:rsidRPr="00392583" w:rsidRDefault="00745CAB" w:rsidP="005E4B76">
            <w:pPr>
              <w:pStyle w:val="TableBodyText"/>
              <w:numPr>
                <w:ilvl w:val="0"/>
                <w:numId w:val="18"/>
              </w:numPr>
            </w:pPr>
            <w:r w:rsidRPr="00392583">
              <w:lastRenderedPageBreak/>
              <w:t>Unless noted otherwise, Project Engineer shall be a degree qualified engineer with qualifications accepted by the Institution of Engineers Australia</w:t>
            </w:r>
          </w:p>
          <w:p w14:paraId="16A2E689" w14:textId="3C0CCA3B" w:rsidR="00745CAB" w:rsidRPr="00392583" w:rsidRDefault="00745CAB" w:rsidP="005E4B76">
            <w:pPr>
              <w:pStyle w:val="TableBodyText"/>
              <w:numPr>
                <w:ilvl w:val="0"/>
                <w:numId w:val="18"/>
              </w:numPr>
            </w:pPr>
            <w:r w:rsidRPr="00392583">
              <w:t xml:space="preserve">Professional Engineering Services: Certain activities to be carried out as part of the delivery of this Contract may be 'professional engineering services' as defined in the </w:t>
            </w:r>
            <w:r w:rsidRPr="00392583">
              <w:rPr>
                <w:i/>
                <w:iCs/>
              </w:rPr>
              <w:t>Professional Engineers</w:t>
            </w:r>
            <w:r w:rsidR="00FD164A" w:rsidRPr="00392583">
              <w:rPr>
                <w:i/>
                <w:iCs/>
              </w:rPr>
              <w:t> </w:t>
            </w:r>
            <w:r w:rsidRPr="00392583">
              <w:rPr>
                <w:i/>
                <w:iCs/>
              </w:rPr>
              <w:t xml:space="preserve">Act </w:t>
            </w:r>
            <w:r w:rsidRPr="00392583">
              <w:rPr>
                <w:rStyle w:val="BodyTextChar"/>
                <w:i/>
                <w:iCs/>
                <w:sz w:val="22"/>
                <w:szCs w:val="20"/>
              </w:rPr>
              <w:t>2002</w:t>
            </w:r>
            <w:r w:rsidR="00FD164A" w:rsidRPr="00392583">
              <w:rPr>
                <w:rStyle w:val="BodyTextChar"/>
                <w:sz w:val="22"/>
                <w:szCs w:val="20"/>
              </w:rPr>
              <w:t> (Qld)</w:t>
            </w:r>
            <w:r w:rsidRPr="00392583">
              <w:t xml:space="preserve"> (the</w:t>
            </w:r>
            <w:r w:rsidR="008C0E79" w:rsidRPr="00392583">
              <w:t> </w:t>
            </w:r>
            <w:r w:rsidRPr="00392583">
              <w:t>Act). Where such services are carried out, the Contractor shall ensure that the personnel providing these services meet the requirements of the Act</w:t>
            </w:r>
          </w:p>
          <w:p w14:paraId="0272C8A6" w14:textId="51B70303" w:rsidR="00745CAB" w:rsidRPr="00392583" w:rsidRDefault="00745CAB" w:rsidP="005E4B76">
            <w:pPr>
              <w:pStyle w:val="TableBodyText"/>
              <w:numPr>
                <w:ilvl w:val="0"/>
                <w:numId w:val="18"/>
              </w:numPr>
            </w:pPr>
            <w:r w:rsidRPr="00392583">
              <w:t>The Contractor shall maintain health and safety resources on site with sufficient qualifications, training and experience to ensure the health and safety of workers and other persons</w:t>
            </w:r>
          </w:p>
          <w:p w14:paraId="6F55C337" w14:textId="74FB722A" w:rsidR="00745CAB" w:rsidRPr="00392583" w:rsidRDefault="00745CAB" w:rsidP="005E4B76">
            <w:pPr>
              <w:pStyle w:val="TableBodyText"/>
              <w:numPr>
                <w:ilvl w:val="0"/>
                <w:numId w:val="18"/>
              </w:numPr>
            </w:pPr>
            <w:r w:rsidRPr="00392583">
              <w:t>The Surveyor shall meet the competency requirements for each relevant sub</w:t>
            </w:r>
            <w:r w:rsidRPr="00392583">
              <w:noBreakHyphen/>
              <w:t xml:space="preserve">category type as prescribed in Clause 2.4.3 of the </w:t>
            </w:r>
            <w:r w:rsidRPr="00392583">
              <w:rPr>
                <w:i/>
                <w:iCs/>
              </w:rPr>
              <w:t>TMR</w:t>
            </w:r>
            <w:r w:rsidR="00E53065" w:rsidRPr="00392583">
              <w:rPr>
                <w:i/>
                <w:iCs/>
              </w:rPr>
              <w:t> </w:t>
            </w:r>
            <w:r w:rsidRPr="00392583">
              <w:rPr>
                <w:i/>
                <w:iCs/>
              </w:rPr>
              <w:t>Surveying Standards</w:t>
            </w:r>
            <w:r w:rsidRPr="00392583">
              <w:t>, Part 1,</w:t>
            </w:r>
            <w:r w:rsidR="00F527BA" w:rsidRPr="00392583">
              <w:t xml:space="preserve"> January</w:t>
            </w:r>
            <w:r w:rsidR="009B06A2" w:rsidRPr="00392583">
              <w:t> </w:t>
            </w:r>
            <w:r w:rsidR="00F527BA" w:rsidRPr="00392583">
              <w:t>2022</w:t>
            </w:r>
            <w:r w:rsidRPr="00392583">
              <w:t xml:space="preserve">, or for those who do not meet the requirements as per the </w:t>
            </w:r>
            <w:r w:rsidRPr="00392583">
              <w:rPr>
                <w:rStyle w:val="BodyTextitalic"/>
                <w:iCs/>
                <w:sz w:val="22"/>
                <w:szCs w:val="20"/>
              </w:rPr>
              <w:t>TMR</w:t>
            </w:r>
            <w:r w:rsidR="00E53065" w:rsidRPr="00392583">
              <w:rPr>
                <w:rStyle w:val="BodyTextitalic"/>
                <w:iCs/>
                <w:sz w:val="22"/>
                <w:szCs w:val="20"/>
              </w:rPr>
              <w:t> </w:t>
            </w:r>
            <w:r w:rsidRPr="00392583">
              <w:rPr>
                <w:rStyle w:val="BodyTextitalic"/>
                <w:iCs/>
                <w:sz w:val="22"/>
                <w:szCs w:val="20"/>
              </w:rPr>
              <w:t>Surveying Standards</w:t>
            </w:r>
            <w:r w:rsidRPr="00392583">
              <w:t>, the department's Engineering and Technology will assess their qualification and experience and approve them on a case</w:t>
            </w:r>
            <w:r w:rsidRPr="00392583">
              <w:noBreakHyphen/>
              <w:t>by</w:t>
            </w:r>
            <w:r w:rsidRPr="00392583">
              <w:noBreakHyphen/>
              <w:t>case basis</w:t>
            </w:r>
          </w:p>
          <w:p w14:paraId="66667FFB" w14:textId="77777777" w:rsidR="00D6075F" w:rsidRPr="00392583" w:rsidRDefault="00745CAB" w:rsidP="00AA46F1">
            <w:pPr>
              <w:pStyle w:val="TableBodyText"/>
              <w:ind w:left="227"/>
            </w:pPr>
            <w:r w:rsidRPr="00392583">
              <w:t xml:space="preserve">To undertake this type of assessment, the Contractor shall </w:t>
            </w:r>
            <w:proofErr w:type="gramStart"/>
            <w:r w:rsidRPr="00392583">
              <w:t>make contact with</w:t>
            </w:r>
            <w:proofErr w:type="gramEnd"/>
            <w:r w:rsidRPr="00392583">
              <w:t xml:space="preserve"> the Director Geospatial Technologies: </w:t>
            </w:r>
          </w:p>
          <w:p w14:paraId="2FF1B078" w14:textId="77777777" w:rsidR="00392583" w:rsidRPr="00392583" w:rsidRDefault="00392583" w:rsidP="00AA46F1">
            <w:pPr>
              <w:pStyle w:val="TableBodyText"/>
              <w:ind w:firstLine="297"/>
              <w:rPr>
                <w:i/>
                <w:iCs/>
              </w:rPr>
            </w:pPr>
            <w:r>
              <w:rPr>
                <w:i/>
                <w:iCs/>
              </w:rPr>
              <w:fldChar w:fldCharType="begin"/>
            </w:r>
            <w:r>
              <w:rPr>
                <w:i/>
                <w:iCs/>
              </w:rPr>
              <w:instrText>HYPERLINK "mailto:</w:instrText>
            </w:r>
            <w:r w:rsidRPr="00392583">
              <w:rPr>
                <w:i/>
                <w:iCs/>
              </w:rPr>
              <w:instrText>TMR_Spatial_Enquiry@tmr.qld.gov.au</w:instrText>
            </w:r>
          </w:p>
          <w:p w14:paraId="660BB2A0" w14:textId="77777777" w:rsidR="00392583" w:rsidRPr="00570053" w:rsidRDefault="00392583" w:rsidP="00AA46F1">
            <w:pPr>
              <w:pStyle w:val="TableBodyText"/>
              <w:ind w:firstLine="297"/>
              <w:rPr>
                <w:rStyle w:val="Hyperlink"/>
                <w:i/>
                <w:iCs/>
              </w:rPr>
            </w:pPr>
            <w:r>
              <w:rPr>
                <w:i/>
                <w:iCs/>
              </w:rPr>
              <w:instrText>"</w:instrText>
            </w:r>
            <w:r>
              <w:rPr>
                <w:i/>
                <w:iCs/>
              </w:rPr>
            </w:r>
            <w:r>
              <w:rPr>
                <w:i/>
                <w:iCs/>
              </w:rPr>
              <w:fldChar w:fldCharType="separate"/>
            </w:r>
            <w:r w:rsidRPr="00570053">
              <w:rPr>
                <w:rStyle w:val="Hyperlink"/>
                <w:i/>
                <w:iCs/>
              </w:rPr>
              <w:t>TMR_Spatial_Enquiry@tmr.qld.gov.au</w:t>
            </w:r>
          </w:p>
          <w:p w14:paraId="56173D61" w14:textId="6D579A8F" w:rsidR="00745CAB" w:rsidRPr="00392583" w:rsidRDefault="00392583" w:rsidP="005E4B76">
            <w:pPr>
              <w:pStyle w:val="TableBodyText"/>
              <w:numPr>
                <w:ilvl w:val="0"/>
                <w:numId w:val="18"/>
              </w:numPr>
            </w:pPr>
            <w:r>
              <w:rPr>
                <w:i/>
                <w:iCs/>
              </w:rPr>
              <w:fldChar w:fldCharType="end"/>
            </w:r>
            <w:r w:rsidR="00745CAB" w:rsidRPr="00392583">
              <w:t xml:space="preserve">If the </w:t>
            </w:r>
            <w:r w:rsidR="00745CAB" w:rsidRPr="00392583">
              <w:rPr>
                <w:rStyle w:val="BodyTextitalic"/>
                <w:iCs/>
                <w:sz w:val="22"/>
                <w:szCs w:val="20"/>
              </w:rPr>
              <w:t>Mining and Quarrying Safety and Health Act</w:t>
            </w:r>
            <w:r w:rsidR="00D6075F" w:rsidRPr="00392583">
              <w:t> </w:t>
            </w:r>
            <w:r w:rsidR="00745CAB" w:rsidRPr="00392583">
              <w:t>1999</w:t>
            </w:r>
            <w:r w:rsidR="00FD164A" w:rsidRPr="00392583">
              <w:t> (Qld)</w:t>
            </w:r>
            <w:r w:rsidR="00745CAB" w:rsidRPr="00392583">
              <w:t xml:space="preserve"> applies, the Site Senior executive to be appointed under the Act should be provided for here. Also include Special Conditions as Item</w:t>
            </w:r>
            <w:r w:rsidR="00D6075F" w:rsidRPr="00392583">
              <w:t> </w:t>
            </w:r>
            <w:r w:rsidR="00745CAB" w:rsidRPr="00392583">
              <w:t>99</w:t>
            </w:r>
          </w:p>
        </w:tc>
      </w:tr>
      <w:tr w:rsidR="00745CAB" w:rsidRPr="0095494C" w14:paraId="4A715FE2" w14:textId="77777777" w:rsidTr="008B5242">
        <w:trPr>
          <w:cantSplit/>
        </w:trPr>
        <w:tc>
          <w:tcPr>
            <w:tcW w:w="614" w:type="pct"/>
            <w:shd w:val="clear" w:color="auto" w:fill="BFBFBF" w:themeFill="background1" w:themeFillShade="BF"/>
          </w:tcPr>
          <w:p w14:paraId="7152E4CF" w14:textId="28622E59" w:rsidR="00745CAB" w:rsidRPr="0095494C" w:rsidRDefault="00745CAB" w:rsidP="00580B69">
            <w:pPr>
              <w:pStyle w:val="TableHeading"/>
              <w:widowControl w:val="0"/>
              <w:spacing w:before="0" w:after="120" w:line="360" w:lineRule="atLeast"/>
              <w:rPr>
                <w:rFonts w:cs="Noto Sans"/>
              </w:rPr>
            </w:pPr>
            <w:r w:rsidRPr="0095494C">
              <w:rPr>
                <w:rFonts w:cs="Noto Sans"/>
              </w:rPr>
              <w:lastRenderedPageBreak/>
              <w:t>30</w:t>
            </w:r>
          </w:p>
        </w:tc>
        <w:tc>
          <w:tcPr>
            <w:tcW w:w="4386" w:type="pct"/>
            <w:gridSpan w:val="15"/>
            <w:shd w:val="clear" w:color="auto" w:fill="BFBFBF" w:themeFill="background1" w:themeFillShade="BF"/>
          </w:tcPr>
          <w:p w14:paraId="4A020472" w14:textId="45A15D78" w:rsidR="00745CAB" w:rsidRPr="0095494C" w:rsidRDefault="004D2993" w:rsidP="00580B69">
            <w:pPr>
              <w:pStyle w:val="TableHeading"/>
              <w:widowControl w:val="0"/>
              <w:spacing w:before="0" w:after="120" w:line="360" w:lineRule="atLeast"/>
              <w:jc w:val="left"/>
              <w:rPr>
                <w:rFonts w:cs="Noto Sans"/>
              </w:rPr>
            </w:pPr>
            <w:r>
              <w:rPr>
                <w:rFonts w:cs="Noto Sans"/>
              </w:rPr>
              <w:t>Not used</w:t>
            </w:r>
          </w:p>
        </w:tc>
      </w:tr>
      <w:tr w:rsidR="00D932CE" w:rsidRPr="0095494C" w14:paraId="5BC1887C" w14:textId="77777777" w:rsidTr="008B5242">
        <w:trPr>
          <w:cantSplit/>
        </w:trPr>
        <w:tc>
          <w:tcPr>
            <w:tcW w:w="614" w:type="pct"/>
            <w:shd w:val="clear" w:color="auto" w:fill="BFBFBF" w:themeFill="background1" w:themeFillShade="BF"/>
          </w:tcPr>
          <w:p w14:paraId="356CDC55" w14:textId="6173FFEA" w:rsidR="00D932CE" w:rsidRPr="0095494C" w:rsidRDefault="00D932CE" w:rsidP="00580B69">
            <w:pPr>
              <w:pStyle w:val="TableHeading"/>
              <w:widowControl w:val="0"/>
              <w:spacing w:before="0" w:after="120" w:line="360" w:lineRule="atLeast"/>
              <w:rPr>
                <w:rFonts w:cs="Noto Sans"/>
              </w:rPr>
            </w:pPr>
            <w:r w:rsidRPr="0095494C">
              <w:rPr>
                <w:rFonts w:cs="Noto Sans"/>
              </w:rPr>
              <w:t>31</w:t>
            </w:r>
          </w:p>
        </w:tc>
        <w:tc>
          <w:tcPr>
            <w:tcW w:w="4386" w:type="pct"/>
            <w:gridSpan w:val="15"/>
            <w:shd w:val="clear" w:color="auto" w:fill="BFBFBF" w:themeFill="background1" w:themeFillShade="BF"/>
          </w:tcPr>
          <w:p w14:paraId="3585740B" w14:textId="749CEA80" w:rsidR="00D932CE" w:rsidRPr="0095494C" w:rsidRDefault="00D932CE" w:rsidP="00580B69">
            <w:pPr>
              <w:pStyle w:val="TableHeading"/>
              <w:widowControl w:val="0"/>
              <w:spacing w:before="0" w:after="120" w:line="360" w:lineRule="atLeast"/>
              <w:jc w:val="left"/>
              <w:rPr>
                <w:rFonts w:cs="Noto Sans"/>
              </w:rPr>
            </w:pPr>
            <w:r w:rsidRPr="0095494C">
              <w:rPr>
                <w:rFonts w:cs="Noto Sans"/>
              </w:rPr>
              <w:t>Quality System</w:t>
            </w:r>
          </w:p>
        </w:tc>
      </w:tr>
      <w:tr w:rsidR="00D932CE" w:rsidRPr="0095494C" w14:paraId="4E0AFAF9"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74C318B9" w14:textId="706779C4" w:rsidR="00D932CE" w:rsidRPr="00A033E0" w:rsidRDefault="00D932CE" w:rsidP="00A033E0">
            <w:pPr>
              <w:pStyle w:val="TableBodyText"/>
              <w:jc w:val="center"/>
            </w:pPr>
            <w:r w:rsidRPr="00A033E0">
              <w:t>31A</w:t>
            </w:r>
          </w:p>
        </w:tc>
        <w:tc>
          <w:tcPr>
            <w:tcW w:w="1851" w:type="pct"/>
            <w:gridSpan w:val="4"/>
            <w:tcBorders>
              <w:bottom w:val="single" w:sz="4" w:space="0" w:color="808080" w:themeColor="background1" w:themeShade="80"/>
            </w:tcBorders>
            <w:shd w:val="clear" w:color="auto" w:fill="F2F2F2" w:themeFill="background1" w:themeFillShade="F2"/>
          </w:tcPr>
          <w:p w14:paraId="696B931E" w14:textId="77777777" w:rsidR="00A033E0" w:rsidRPr="00A033E0" w:rsidRDefault="00D932CE" w:rsidP="00A033E0">
            <w:pPr>
              <w:pStyle w:val="TableBodyText"/>
            </w:pPr>
            <w:r w:rsidRPr="00A033E0">
              <w:t>Quality System required</w:t>
            </w:r>
          </w:p>
          <w:p w14:paraId="7B986545" w14:textId="2C4EE31D" w:rsidR="00D932CE" w:rsidRPr="00A033E0" w:rsidRDefault="00D932CE" w:rsidP="00A033E0">
            <w:pPr>
              <w:pStyle w:val="TableBodyText"/>
            </w:pPr>
            <w:r w:rsidRPr="00A033E0">
              <w:t>Clause 30.2</w:t>
            </w:r>
          </w:p>
        </w:tc>
        <w:tc>
          <w:tcPr>
            <w:tcW w:w="2535" w:type="pct"/>
            <w:gridSpan w:val="11"/>
            <w:tcBorders>
              <w:bottom w:val="single" w:sz="4" w:space="0" w:color="808080" w:themeColor="background1" w:themeShade="80"/>
            </w:tcBorders>
            <w:shd w:val="clear" w:color="auto" w:fill="auto"/>
          </w:tcPr>
          <w:p w14:paraId="2071EFD8" w14:textId="03BA8AE4" w:rsidR="00D932CE" w:rsidRPr="00A033E0" w:rsidRDefault="00D932CE" w:rsidP="00A033E0">
            <w:pPr>
              <w:pStyle w:val="TableBodyText"/>
            </w:pPr>
            <w:r w:rsidRPr="00A033E0">
              <w:t>As per SWTC, Exhibit A</w:t>
            </w:r>
          </w:p>
        </w:tc>
      </w:tr>
      <w:tr w:rsidR="00D932CE" w:rsidRPr="0095494C" w14:paraId="1D4DECC1" w14:textId="77777777" w:rsidTr="008B5242">
        <w:trPr>
          <w:cantSplit/>
        </w:trPr>
        <w:tc>
          <w:tcPr>
            <w:tcW w:w="614" w:type="pct"/>
            <w:shd w:val="clear" w:color="auto" w:fill="BFBFBF" w:themeFill="background1" w:themeFillShade="BF"/>
          </w:tcPr>
          <w:p w14:paraId="164B0391" w14:textId="12171253" w:rsidR="00D932CE" w:rsidRPr="0095494C" w:rsidRDefault="00D932CE" w:rsidP="00C665BA">
            <w:pPr>
              <w:pStyle w:val="TableHeading"/>
              <w:widowControl w:val="0"/>
              <w:spacing w:before="0" w:after="120" w:line="360" w:lineRule="atLeast"/>
              <w:rPr>
                <w:rFonts w:cs="Noto Sans"/>
              </w:rPr>
            </w:pPr>
            <w:r w:rsidRPr="0095494C">
              <w:rPr>
                <w:rFonts w:cs="Noto Sans"/>
              </w:rPr>
              <w:t>32</w:t>
            </w:r>
          </w:p>
        </w:tc>
        <w:tc>
          <w:tcPr>
            <w:tcW w:w="4386" w:type="pct"/>
            <w:gridSpan w:val="15"/>
            <w:shd w:val="clear" w:color="auto" w:fill="BFBFBF" w:themeFill="background1" w:themeFillShade="BF"/>
          </w:tcPr>
          <w:p w14:paraId="345ADFF1" w14:textId="4BD30788" w:rsidR="00D932CE" w:rsidRPr="0095494C" w:rsidRDefault="00D932CE" w:rsidP="00AA46F1">
            <w:pPr>
              <w:pStyle w:val="TableHeading"/>
              <w:keepNext/>
              <w:keepLines/>
              <w:widowControl w:val="0"/>
              <w:spacing w:before="0" w:after="120" w:line="360" w:lineRule="atLeast"/>
              <w:jc w:val="left"/>
              <w:rPr>
                <w:rFonts w:cs="Noto Sans"/>
              </w:rPr>
            </w:pPr>
            <w:r w:rsidRPr="0095494C">
              <w:rPr>
                <w:rFonts w:cs="Noto Sans"/>
              </w:rPr>
              <w:t>Warranty Items</w:t>
            </w:r>
          </w:p>
        </w:tc>
      </w:tr>
      <w:tr w:rsidR="00D932CE" w:rsidRPr="0095494C" w14:paraId="14E2D92F" w14:textId="77777777" w:rsidTr="002B19BA">
        <w:trPr>
          <w:cantSplit/>
        </w:trPr>
        <w:tc>
          <w:tcPr>
            <w:tcW w:w="614" w:type="pct"/>
            <w:tcBorders>
              <w:bottom w:val="single" w:sz="4" w:space="0" w:color="808080" w:themeColor="background1" w:themeShade="80"/>
            </w:tcBorders>
            <w:shd w:val="clear" w:color="auto" w:fill="F2F2F2" w:themeFill="background1" w:themeFillShade="F2"/>
          </w:tcPr>
          <w:p w14:paraId="51807789" w14:textId="09B34B9C" w:rsidR="00D932CE" w:rsidRPr="00A033E0" w:rsidRDefault="00D932CE" w:rsidP="002B19BA">
            <w:pPr>
              <w:pStyle w:val="TableBodyText"/>
              <w:jc w:val="center"/>
            </w:pPr>
            <w:r w:rsidRPr="00A033E0">
              <w:t>32A</w:t>
            </w:r>
          </w:p>
        </w:tc>
        <w:tc>
          <w:tcPr>
            <w:tcW w:w="1851" w:type="pct"/>
            <w:gridSpan w:val="4"/>
            <w:tcBorders>
              <w:bottom w:val="single" w:sz="4" w:space="0" w:color="808080" w:themeColor="background1" w:themeShade="80"/>
            </w:tcBorders>
            <w:shd w:val="clear" w:color="auto" w:fill="F2F2F2" w:themeFill="background1" w:themeFillShade="F2"/>
          </w:tcPr>
          <w:p w14:paraId="3BD323CE" w14:textId="77777777" w:rsidR="00A033E0" w:rsidRDefault="00D932CE" w:rsidP="00A033E0">
            <w:pPr>
              <w:pStyle w:val="TableBodyText"/>
            </w:pPr>
            <w:r w:rsidRPr="00A033E0">
              <w:t>Warranty Items</w:t>
            </w:r>
          </w:p>
          <w:p w14:paraId="4876B14A" w14:textId="215B04C8" w:rsidR="00D932CE" w:rsidRPr="00A033E0" w:rsidRDefault="00D932CE" w:rsidP="00A033E0">
            <w:pPr>
              <w:pStyle w:val="TableBodyText"/>
            </w:pPr>
            <w:r w:rsidRPr="00A033E0">
              <w:t>Clause 30.10</w:t>
            </w:r>
          </w:p>
        </w:tc>
        <w:tc>
          <w:tcPr>
            <w:tcW w:w="2535" w:type="pct"/>
            <w:gridSpan w:val="11"/>
            <w:tcBorders>
              <w:bottom w:val="single" w:sz="4" w:space="0" w:color="808080" w:themeColor="background1" w:themeShade="80"/>
            </w:tcBorders>
            <w:shd w:val="clear" w:color="auto" w:fill="auto"/>
          </w:tcPr>
          <w:p w14:paraId="7A4002E1" w14:textId="77777777" w:rsidR="00D932CE" w:rsidRPr="00A033E0" w:rsidRDefault="00D932CE"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p w14:paraId="0C7C3AA7" w14:textId="266F0F97" w:rsidR="00D932CE" w:rsidRPr="00A033E0" w:rsidRDefault="00D932CE" w:rsidP="00A033E0">
            <w:pPr>
              <w:pStyle w:val="TableBodyText"/>
            </w:pPr>
            <w:r w:rsidRPr="00A033E0">
              <w:t>If nothing is specified, then Not Applicable</w:t>
            </w:r>
          </w:p>
        </w:tc>
      </w:tr>
      <w:tr w:rsidR="00D932CE" w:rsidRPr="0095494C" w14:paraId="7E123E1B" w14:textId="77777777" w:rsidTr="008B5242">
        <w:trPr>
          <w:cantSplit/>
        </w:trPr>
        <w:tc>
          <w:tcPr>
            <w:tcW w:w="614" w:type="pct"/>
            <w:shd w:val="clear" w:color="auto" w:fill="BFBFBF" w:themeFill="background1" w:themeFillShade="BF"/>
          </w:tcPr>
          <w:p w14:paraId="5DB2A29C" w14:textId="1CAF5AC7" w:rsidR="00D932CE" w:rsidRPr="0095494C" w:rsidRDefault="00D932CE" w:rsidP="00952FFD">
            <w:pPr>
              <w:pStyle w:val="TableHeading"/>
              <w:widowControl w:val="0"/>
              <w:spacing w:before="0" w:after="120" w:line="360" w:lineRule="atLeast"/>
              <w:rPr>
                <w:rFonts w:cs="Noto Sans"/>
              </w:rPr>
            </w:pPr>
            <w:r w:rsidRPr="0095494C">
              <w:rPr>
                <w:rFonts w:cs="Noto Sans"/>
              </w:rPr>
              <w:t>33</w:t>
            </w:r>
          </w:p>
        </w:tc>
        <w:tc>
          <w:tcPr>
            <w:tcW w:w="4386" w:type="pct"/>
            <w:gridSpan w:val="15"/>
            <w:shd w:val="clear" w:color="auto" w:fill="BFBFBF" w:themeFill="background1" w:themeFillShade="BF"/>
          </w:tcPr>
          <w:p w14:paraId="2A75A39B" w14:textId="5815B2CB" w:rsidR="00D932CE" w:rsidRPr="0095494C" w:rsidRDefault="00D932CE" w:rsidP="00A033E0">
            <w:pPr>
              <w:pStyle w:val="TableHeading"/>
              <w:keepNext/>
              <w:widowControl w:val="0"/>
              <w:spacing w:before="0" w:after="120" w:line="360" w:lineRule="atLeast"/>
              <w:jc w:val="left"/>
              <w:rPr>
                <w:rFonts w:cs="Noto Sans"/>
              </w:rPr>
            </w:pPr>
            <w:r w:rsidRPr="0095494C">
              <w:rPr>
                <w:rFonts w:cs="Noto Sans"/>
              </w:rPr>
              <w:t>Working times</w:t>
            </w:r>
          </w:p>
        </w:tc>
      </w:tr>
      <w:tr w:rsidR="00D932CE" w:rsidRPr="0095494C" w14:paraId="7AF988E6" w14:textId="77777777" w:rsidTr="008B5242">
        <w:trPr>
          <w:cantSplit/>
        </w:trPr>
        <w:tc>
          <w:tcPr>
            <w:tcW w:w="614" w:type="pct"/>
            <w:shd w:val="clear" w:color="auto" w:fill="F2F2F2" w:themeFill="background1" w:themeFillShade="F2"/>
          </w:tcPr>
          <w:p w14:paraId="6FED9083" w14:textId="387449B7" w:rsidR="00D932CE" w:rsidRPr="00A033E0" w:rsidRDefault="00D932CE" w:rsidP="00A033E0">
            <w:pPr>
              <w:pStyle w:val="TableBodyText"/>
              <w:jc w:val="center"/>
            </w:pPr>
            <w:r w:rsidRPr="00A033E0">
              <w:lastRenderedPageBreak/>
              <w:t>33A</w:t>
            </w:r>
          </w:p>
        </w:tc>
        <w:tc>
          <w:tcPr>
            <w:tcW w:w="1851" w:type="pct"/>
            <w:gridSpan w:val="4"/>
            <w:shd w:val="clear" w:color="auto" w:fill="F2F2F2" w:themeFill="background1" w:themeFillShade="F2"/>
          </w:tcPr>
          <w:p w14:paraId="463E9924" w14:textId="77777777" w:rsidR="00A033E0" w:rsidRDefault="00D932CE" w:rsidP="00A033E0">
            <w:pPr>
              <w:pStyle w:val="TableBodyText"/>
            </w:pPr>
            <w:r w:rsidRPr="00A033E0">
              <w:t>Working Days and Working Hours</w:t>
            </w:r>
          </w:p>
          <w:p w14:paraId="07CDF578" w14:textId="60FC3308" w:rsidR="00D932CE" w:rsidRPr="00A033E0" w:rsidRDefault="00D932CE" w:rsidP="00A033E0">
            <w:pPr>
              <w:pStyle w:val="TableBodyText"/>
            </w:pPr>
            <w:r w:rsidRPr="00A033E0">
              <w:t>Clause 32.1</w:t>
            </w:r>
          </w:p>
        </w:tc>
        <w:tc>
          <w:tcPr>
            <w:tcW w:w="2535" w:type="pct"/>
            <w:gridSpan w:val="11"/>
            <w:shd w:val="clear" w:color="auto" w:fill="auto"/>
          </w:tcPr>
          <w:p w14:paraId="1064AEB4" w14:textId="77777777" w:rsidR="00D932CE" w:rsidRPr="00A033E0" w:rsidRDefault="00D932CE" w:rsidP="00A033E0">
            <w:pPr>
              <w:pStyle w:val="TableBodyText"/>
            </w:pPr>
            <w:r w:rsidRPr="00A033E0">
              <w:t>Monday to Saturday</w:t>
            </w:r>
          </w:p>
          <w:p w14:paraId="034EA416" w14:textId="460049CF" w:rsidR="00D932CE" w:rsidRPr="00A033E0" w:rsidRDefault="00D932CE" w:rsidP="00A033E0">
            <w:pPr>
              <w:pStyle w:val="TableBodyText"/>
            </w:pPr>
            <w:r w:rsidRPr="00A033E0">
              <w:t>7:00 am to 5:00 pm</w:t>
            </w:r>
          </w:p>
        </w:tc>
      </w:tr>
      <w:tr w:rsidR="00D932CE" w:rsidRPr="0095494C" w14:paraId="73455912"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205E681" w14:textId="16E1D711" w:rsidR="00D932CE" w:rsidRPr="00A033E0" w:rsidRDefault="00D932CE" w:rsidP="00A033E0">
            <w:pPr>
              <w:pStyle w:val="TableBodyText"/>
              <w:jc w:val="center"/>
            </w:pPr>
            <w:r w:rsidRPr="00A033E0">
              <w:t>33B</w:t>
            </w:r>
          </w:p>
        </w:tc>
        <w:tc>
          <w:tcPr>
            <w:tcW w:w="1851" w:type="pct"/>
            <w:gridSpan w:val="4"/>
            <w:tcBorders>
              <w:bottom w:val="single" w:sz="4" w:space="0" w:color="808080" w:themeColor="background1" w:themeShade="80"/>
            </w:tcBorders>
            <w:shd w:val="clear" w:color="auto" w:fill="F2F2F2" w:themeFill="background1" w:themeFillShade="F2"/>
          </w:tcPr>
          <w:p w14:paraId="1AE1C2EA" w14:textId="77777777" w:rsidR="00A033E0" w:rsidRDefault="00D932CE" w:rsidP="00A033E0">
            <w:pPr>
              <w:pStyle w:val="TableBodyText"/>
            </w:pPr>
            <w:r w:rsidRPr="00A033E0">
              <w:t>Other days considered to be not Working Days during which work is not permitted under the Contract</w:t>
            </w:r>
          </w:p>
          <w:p w14:paraId="4768B283" w14:textId="01119730" w:rsidR="00D932CE" w:rsidRPr="00A033E0" w:rsidRDefault="00D932CE" w:rsidP="00A033E0">
            <w:pPr>
              <w:pStyle w:val="TableBodyText"/>
            </w:pPr>
            <w:r w:rsidRPr="00A033E0">
              <w:t>Clause 32.1</w:t>
            </w:r>
          </w:p>
        </w:tc>
        <w:tc>
          <w:tcPr>
            <w:tcW w:w="2535" w:type="pct"/>
            <w:gridSpan w:val="11"/>
            <w:tcBorders>
              <w:bottom w:val="single" w:sz="4" w:space="0" w:color="808080" w:themeColor="background1" w:themeShade="80"/>
            </w:tcBorders>
            <w:shd w:val="clear" w:color="auto" w:fill="auto"/>
          </w:tcPr>
          <w:p w14:paraId="169528A7" w14:textId="71AB7E97" w:rsidR="00D932CE" w:rsidRPr="00A033E0" w:rsidRDefault="00D932CE"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tc>
      </w:tr>
      <w:tr w:rsidR="00D932CE" w:rsidRPr="0095494C" w14:paraId="54DDA0D1" w14:textId="77777777" w:rsidTr="008B5242">
        <w:trPr>
          <w:cantSplit/>
        </w:trPr>
        <w:tc>
          <w:tcPr>
            <w:tcW w:w="614" w:type="pct"/>
            <w:shd w:val="clear" w:color="auto" w:fill="BFBFBF" w:themeFill="background1" w:themeFillShade="BF"/>
          </w:tcPr>
          <w:p w14:paraId="4676EF8A" w14:textId="5378EE16" w:rsidR="00D932CE" w:rsidRPr="0095494C" w:rsidRDefault="00D932CE" w:rsidP="00580B69">
            <w:pPr>
              <w:pStyle w:val="TableHeading"/>
              <w:widowControl w:val="0"/>
              <w:spacing w:before="0" w:after="120" w:line="360" w:lineRule="atLeast"/>
              <w:rPr>
                <w:rFonts w:cs="Noto Sans"/>
              </w:rPr>
            </w:pPr>
            <w:r w:rsidRPr="0095494C">
              <w:rPr>
                <w:rFonts w:cs="Noto Sans"/>
              </w:rPr>
              <w:t>34</w:t>
            </w:r>
          </w:p>
        </w:tc>
        <w:tc>
          <w:tcPr>
            <w:tcW w:w="4386" w:type="pct"/>
            <w:gridSpan w:val="15"/>
            <w:shd w:val="clear" w:color="auto" w:fill="BFBFBF" w:themeFill="background1" w:themeFillShade="BF"/>
          </w:tcPr>
          <w:p w14:paraId="63EB4C5E" w14:textId="789B4ACD" w:rsidR="00D932CE" w:rsidRPr="0095494C" w:rsidRDefault="00D932CE" w:rsidP="00580B69">
            <w:pPr>
              <w:pStyle w:val="TableHeading"/>
              <w:widowControl w:val="0"/>
              <w:spacing w:before="0" w:after="120" w:line="360" w:lineRule="atLeast"/>
              <w:jc w:val="left"/>
              <w:rPr>
                <w:rFonts w:cs="Noto Sans"/>
              </w:rPr>
            </w:pPr>
            <w:r w:rsidRPr="0095494C">
              <w:rPr>
                <w:rFonts w:cs="Noto Sans"/>
              </w:rPr>
              <w:t>Contractor reports</w:t>
            </w:r>
          </w:p>
        </w:tc>
      </w:tr>
      <w:tr w:rsidR="00D932CE" w:rsidRPr="0095494C" w14:paraId="755043D4" w14:textId="77777777" w:rsidTr="002B19BA">
        <w:trPr>
          <w:cantSplit/>
        </w:trPr>
        <w:tc>
          <w:tcPr>
            <w:tcW w:w="614" w:type="pct"/>
            <w:vMerge w:val="restart"/>
            <w:shd w:val="clear" w:color="auto" w:fill="F2F2F2" w:themeFill="background1" w:themeFillShade="F2"/>
          </w:tcPr>
          <w:p w14:paraId="556F56A1" w14:textId="78919C3F" w:rsidR="00D932CE" w:rsidRPr="00A033E0" w:rsidRDefault="00D932CE" w:rsidP="00A033E0">
            <w:pPr>
              <w:pStyle w:val="TableBodyText"/>
              <w:jc w:val="center"/>
            </w:pPr>
            <w:r w:rsidRPr="00A033E0">
              <w:t>34A</w:t>
            </w:r>
          </w:p>
        </w:tc>
        <w:tc>
          <w:tcPr>
            <w:tcW w:w="1851" w:type="pct"/>
            <w:gridSpan w:val="4"/>
            <w:vMerge w:val="restart"/>
            <w:shd w:val="clear" w:color="auto" w:fill="F2F2F2" w:themeFill="background1" w:themeFillShade="F2"/>
            <w:vAlign w:val="center"/>
          </w:tcPr>
          <w:p w14:paraId="311C5F00" w14:textId="77777777" w:rsidR="00A033E0" w:rsidRDefault="00D932CE" w:rsidP="00A033E0">
            <w:pPr>
              <w:pStyle w:val="TableBodyText"/>
            </w:pPr>
            <w:r w:rsidRPr="00A033E0">
              <w:t>Contractor reports</w:t>
            </w:r>
          </w:p>
          <w:p w14:paraId="2B5B3D20" w14:textId="701001A7" w:rsidR="00D932CE" w:rsidRPr="00A033E0" w:rsidRDefault="00D932CE" w:rsidP="00A033E0">
            <w:pPr>
              <w:pStyle w:val="TableBodyText"/>
            </w:pPr>
            <w:r w:rsidRPr="00A033E0">
              <w:t>Clause 33.2.1</w:t>
            </w:r>
          </w:p>
        </w:tc>
        <w:tc>
          <w:tcPr>
            <w:tcW w:w="959" w:type="pct"/>
            <w:gridSpan w:val="4"/>
            <w:shd w:val="clear" w:color="auto" w:fill="F2F2F2" w:themeFill="background1" w:themeFillShade="F2"/>
          </w:tcPr>
          <w:p w14:paraId="327E389B" w14:textId="5C9D3550" w:rsidR="00D932CE" w:rsidRPr="00A033E0" w:rsidRDefault="00D932CE" w:rsidP="00A033E0">
            <w:pPr>
              <w:pStyle w:val="TableBodyText"/>
            </w:pPr>
            <w:r w:rsidRPr="00A033E0">
              <w:t>Daily reports</w:t>
            </w:r>
          </w:p>
        </w:tc>
        <w:tc>
          <w:tcPr>
            <w:tcW w:w="788" w:type="pct"/>
            <w:gridSpan w:val="5"/>
            <w:shd w:val="clear" w:color="auto" w:fill="auto"/>
          </w:tcPr>
          <w:p w14:paraId="2F4E6A33" w14:textId="7556F748" w:rsidR="00D932CE" w:rsidRPr="00A033E0" w:rsidRDefault="00D932CE" w:rsidP="00A033E0">
            <w:pPr>
              <w:pStyle w:val="TableBodyText"/>
              <w:jc w:val="center"/>
            </w:pPr>
            <w:r w:rsidRPr="00A033E0">
              <w:t xml:space="preserve">Yes </w:t>
            </w:r>
            <w:sdt>
              <w:sdtPr>
                <w:id w:val="1685553693"/>
                <w14:checkbox>
                  <w14:checked w14:val="0"/>
                  <w14:checkedState w14:val="2612" w14:font="MS Gothic"/>
                  <w14:uncheckedState w14:val="2610" w14:font="MS Gothic"/>
                </w14:checkbox>
              </w:sdtPr>
              <w:sdtEndPr/>
              <w:sdtContent>
                <w:r w:rsidRPr="00A033E0">
                  <w:rPr>
                    <w:rFonts w:ascii="Segoe UI Symbol" w:eastAsia="MS Gothic" w:hAnsi="Segoe UI Symbol" w:cs="Segoe UI Symbol"/>
                  </w:rPr>
                  <w:t>☐</w:t>
                </w:r>
              </w:sdtContent>
            </w:sdt>
          </w:p>
        </w:tc>
        <w:tc>
          <w:tcPr>
            <w:tcW w:w="788" w:type="pct"/>
            <w:gridSpan w:val="2"/>
            <w:shd w:val="clear" w:color="auto" w:fill="auto"/>
          </w:tcPr>
          <w:p w14:paraId="6644B7E9" w14:textId="6AF0BE0A" w:rsidR="00D932CE" w:rsidRPr="00A033E0" w:rsidRDefault="00D932CE" w:rsidP="00A033E0">
            <w:pPr>
              <w:pStyle w:val="TableBodyText"/>
              <w:jc w:val="center"/>
            </w:pPr>
            <w:r w:rsidRPr="00A033E0">
              <w:t xml:space="preserve">No </w:t>
            </w:r>
            <w:sdt>
              <w:sdtPr>
                <w:id w:val="1691407042"/>
                <w14:checkbox>
                  <w14:checked w14:val="0"/>
                  <w14:checkedState w14:val="2612" w14:font="MS Gothic"/>
                  <w14:uncheckedState w14:val="2610" w14:font="MS Gothic"/>
                </w14:checkbox>
              </w:sdtPr>
              <w:sdtEndPr/>
              <w:sdtContent>
                <w:r w:rsidRPr="00A033E0">
                  <w:rPr>
                    <w:rFonts w:ascii="Segoe UI Symbol" w:eastAsia="MS Gothic" w:hAnsi="Segoe UI Symbol" w:cs="Segoe UI Symbol"/>
                  </w:rPr>
                  <w:t>☐</w:t>
                </w:r>
              </w:sdtContent>
            </w:sdt>
          </w:p>
        </w:tc>
      </w:tr>
      <w:tr w:rsidR="00D932CE" w:rsidRPr="0095494C" w14:paraId="617239D2" w14:textId="77777777" w:rsidTr="002B19BA">
        <w:trPr>
          <w:cantSplit/>
        </w:trPr>
        <w:tc>
          <w:tcPr>
            <w:tcW w:w="614" w:type="pct"/>
            <w:vMerge/>
            <w:tcBorders>
              <w:bottom w:val="single" w:sz="4" w:space="0" w:color="808080" w:themeColor="background1" w:themeShade="80"/>
            </w:tcBorders>
            <w:shd w:val="clear" w:color="auto" w:fill="F2F2F2" w:themeFill="background1" w:themeFillShade="F2"/>
          </w:tcPr>
          <w:p w14:paraId="2767D068" w14:textId="77777777" w:rsidR="00D932CE" w:rsidRPr="00A033E0" w:rsidRDefault="00D932CE" w:rsidP="00A033E0">
            <w:pPr>
              <w:pStyle w:val="TableBodyText"/>
            </w:pPr>
          </w:p>
        </w:tc>
        <w:tc>
          <w:tcPr>
            <w:tcW w:w="1851" w:type="pct"/>
            <w:gridSpan w:val="4"/>
            <w:vMerge/>
            <w:tcBorders>
              <w:bottom w:val="single" w:sz="4" w:space="0" w:color="808080" w:themeColor="background1" w:themeShade="80"/>
            </w:tcBorders>
            <w:shd w:val="clear" w:color="auto" w:fill="F2F2F2" w:themeFill="background1" w:themeFillShade="F2"/>
            <w:vAlign w:val="center"/>
          </w:tcPr>
          <w:p w14:paraId="54B2FF8B" w14:textId="77777777" w:rsidR="00D932CE" w:rsidRPr="00A033E0" w:rsidRDefault="00D932CE" w:rsidP="00A033E0">
            <w:pPr>
              <w:pStyle w:val="TableBodyText"/>
            </w:pPr>
          </w:p>
        </w:tc>
        <w:tc>
          <w:tcPr>
            <w:tcW w:w="959" w:type="pct"/>
            <w:gridSpan w:val="4"/>
            <w:tcBorders>
              <w:bottom w:val="single" w:sz="4" w:space="0" w:color="808080" w:themeColor="background1" w:themeShade="80"/>
            </w:tcBorders>
            <w:shd w:val="clear" w:color="auto" w:fill="F2F2F2" w:themeFill="background1" w:themeFillShade="F2"/>
          </w:tcPr>
          <w:p w14:paraId="38812D12" w14:textId="753B2E14" w:rsidR="00D932CE" w:rsidRPr="00A033E0" w:rsidRDefault="00D932CE" w:rsidP="00A033E0">
            <w:pPr>
              <w:pStyle w:val="TableBodyText"/>
            </w:pPr>
            <w:r w:rsidRPr="00A033E0">
              <w:t>Weekly reports</w:t>
            </w:r>
          </w:p>
        </w:tc>
        <w:tc>
          <w:tcPr>
            <w:tcW w:w="788" w:type="pct"/>
            <w:gridSpan w:val="5"/>
            <w:tcBorders>
              <w:bottom w:val="single" w:sz="4" w:space="0" w:color="808080" w:themeColor="background1" w:themeShade="80"/>
            </w:tcBorders>
            <w:shd w:val="clear" w:color="auto" w:fill="auto"/>
          </w:tcPr>
          <w:p w14:paraId="4EAAD7F7" w14:textId="1B4D5038" w:rsidR="00D932CE" w:rsidRPr="00A033E0" w:rsidRDefault="00D932CE" w:rsidP="00A033E0">
            <w:pPr>
              <w:pStyle w:val="TableBodyText"/>
              <w:jc w:val="center"/>
            </w:pPr>
            <w:r w:rsidRPr="00A033E0">
              <w:t xml:space="preserve">Yes </w:t>
            </w:r>
            <w:sdt>
              <w:sdtPr>
                <w:id w:val="1591730486"/>
                <w14:checkbox>
                  <w14:checked w14:val="0"/>
                  <w14:checkedState w14:val="2612" w14:font="MS Gothic"/>
                  <w14:uncheckedState w14:val="2610" w14:font="MS Gothic"/>
                </w14:checkbox>
              </w:sdtPr>
              <w:sdtEndPr/>
              <w:sdtContent>
                <w:r w:rsidRPr="00A033E0">
                  <w:rPr>
                    <w:rFonts w:ascii="Segoe UI Symbol" w:eastAsia="MS Gothic" w:hAnsi="Segoe UI Symbol" w:cs="Segoe UI Symbol"/>
                  </w:rPr>
                  <w:t>☐</w:t>
                </w:r>
              </w:sdtContent>
            </w:sdt>
          </w:p>
        </w:tc>
        <w:tc>
          <w:tcPr>
            <w:tcW w:w="788" w:type="pct"/>
            <w:gridSpan w:val="2"/>
            <w:tcBorders>
              <w:bottom w:val="single" w:sz="4" w:space="0" w:color="808080" w:themeColor="background1" w:themeShade="80"/>
            </w:tcBorders>
            <w:shd w:val="clear" w:color="auto" w:fill="auto"/>
          </w:tcPr>
          <w:p w14:paraId="7202688F" w14:textId="03525E26" w:rsidR="00D932CE" w:rsidRPr="00A033E0" w:rsidRDefault="00D932CE" w:rsidP="00A033E0">
            <w:pPr>
              <w:pStyle w:val="TableBodyText"/>
              <w:jc w:val="center"/>
            </w:pPr>
            <w:r w:rsidRPr="00A033E0">
              <w:t xml:space="preserve">No </w:t>
            </w:r>
            <w:sdt>
              <w:sdtPr>
                <w:id w:val="-1987007354"/>
                <w14:checkbox>
                  <w14:checked w14:val="0"/>
                  <w14:checkedState w14:val="2612" w14:font="MS Gothic"/>
                  <w14:uncheckedState w14:val="2610" w14:font="MS Gothic"/>
                </w14:checkbox>
              </w:sdtPr>
              <w:sdtEndPr/>
              <w:sdtContent>
                <w:r w:rsidRPr="00A033E0">
                  <w:rPr>
                    <w:rFonts w:ascii="Segoe UI Symbol" w:eastAsia="MS Gothic" w:hAnsi="Segoe UI Symbol" w:cs="Segoe UI Symbol"/>
                  </w:rPr>
                  <w:t>☐</w:t>
                </w:r>
              </w:sdtContent>
            </w:sdt>
          </w:p>
        </w:tc>
      </w:tr>
      <w:tr w:rsidR="00D932CE" w:rsidRPr="0095494C" w14:paraId="7E53D27B" w14:textId="77777777" w:rsidTr="008B5242">
        <w:trPr>
          <w:cantSplit/>
        </w:trPr>
        <w:tc>
          <w:tcPr>
            <w:tcW w:w="614" w:type="pct"/>
            <w:shd w:val="clear" w:color="auto" w:fill="BFBFBF" w:themeFill="background1" w:themeFillShade="BF"/>
          </w:tcPr>
          <w:p w14:paraId="23470238" w14:textId="09F29147" w:rsidR="00D932CE" w:rsidRPr="0095494C" w:rsidRDefault="00D932CE" w:rsidP="00580B69">
            <w:pPr>
              <w:pStyle w:val="TableHeading"/>
              <w:widowControl w:val="0"/>
              <w:spacing w:before="0" w:after="120" w:line="360" w:lineRule="atLeast"/>
              <w:rPr>
                <w:rFonts w:cs="Noto Sans"/>
              </w:rPr>
            </w:pPr>
            <w:r w:rsidRPr="0095494C">
              <w:rPr>
                <w:rFonts w:cs="Noto Sans"/>
              </w:rPr>
              <w:t>35</w:t>
            </w:r>
          </w:p>
        </w:tc>
        <w:tc>
          <w:tcPr>
            <w:tcW w:w="4386" w:type="pct"/>
            <w:gridSpan w:val="15"/>
            <w:shd w:val="clear" w:color="auto" w:fill="BFBFBF" w:themeFill="background1" w:themeFillShade="BF"/>
            <w:vAlign w:val="center"/>
          </w:tcPr>
          <w:p w14:paraId="34D584C9" w14:textId="1FA50C51" w:rsidR="00D932CE" w:rsidRPr="0095494C" w:rsidRDefault="00D932CE" w:rsidP="00580B69">
            <w:pPr>
              <w:pStyle w:val="TableHeading"/>
              <w:widowControl w:val="0"/>
              <w:spacing w:before="0" w:after="120" w:line="360" w:lineRule="atLeast"/>
              <w:jc w:val="left"/>
              <w:rPr>
                <w:rFonts w:cs="Noto Sans"/>
              </w:rPr>
            </w:pPr>
            <w:r w:rsidRPr="0095494C">
              <w:rPr>
                <w:rFonts w:cs="Noto Sans"/>
              </w:rPr>
              <w:t>Contract Plan</w:t>
            </w:r>
          </w:p>
        </w:tc>
      </w:tr>
      <w:tr w:rsidR="00D932CE" w:rsidRPr="0095494C" w14:paraId="0543929E"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110D742C" w14:textId="7CD8588B" w:rsidR="00D932CE" w:rsidRPr="00A033E0" w:rsidRDefault="00D932CE" w:rsidP="00AA46F1">
            <w:pPr>
              <w:pStyle w:val="TableBodyText"/>
              <w:jc w:val="center"/>
            </w:pPr>
            <w:r w:rsidRPr="00A033E0">
              <w:t>35A</w:t>
            </w:r>
          </w:p>
        </w:tc>
        <w:tc>
          <w:tcPr>
            <w:tcW w:w="1851" w:type="pct"/>
            <w:gridSpan w:val="4"/>
            <w:tcBorders>
              <w:bottom w:val="single" w:sz="4" w:space="0" w:color="808080" w:themeColor="background1" w:themeShade="80"/>
            </w:tcBorders>
            <w:shd w:val="clear" w:color="auto" w:fill="F2F2F2" w:themeFill="background1" w:themeFillShade="F2"/>
            <w:vAlign w:val="center"/>
          </w:tcPr>
          <w:p w14:paraId="0A0C3BF9" w14:textId="77777777" w:rsidR="00A033E0" w:rsidRDefault="00D932CE" w:rsidP="00A033E0">
            <w:pPr>
              <w:pStyle w:val="TableBodyText"/>
            </w:pPr>
            <w:r w:rsidRPr="00A033E0">
              <w:t>Time for submission of the Contract Plan</w:t>
            </w:r>
          </w:p>
          <w:p w14:paraId="4C2E69EA" w14:textId="106B93A8" w:rsidR="00D932CE" w:rsidRPr="00A033E0" w:rsidRDefault="00D932CE" w:rsidP="00A033E0">
            <w:pPr>
              <w:pStyle w:val="TableBodyText"/>
            </w:pPr>
            <w:r w:rsidRPr="00A033E0">
              <w:t>Clause 33.3.1</w:t>
            </w:r>
          </w:p>
        </w:tc>
        <w:tc>
          <w:tcPr>
            <w:tcW w:w="2535" w:type="pct"/>
            <w:gridSpan w:val="11"/>
            <w:tcBorders>
              <w:bottom w:val="single" w:sz="4" w:space="0" w:color="808080" w:themeColor="background1" w:themeShade="80"/>
            </w:tcBorders>
            <w:shd w:val="clear" w:color="auto" w:fill="auto"/>
          </w:tcPr>
          <w:p w14:paraId="2F644C9F" w14:textId="611AC006" w:rsidR="00D932CE" w:rsidRPr="00A033E0" w:rsidRDefault="00D932CE" w:rsidP="00A033E0">
            <w:pPr>
              <w:pStyle w:val="TableBodyText"/>
            </w:pPr>
            <w:r w:rsidRPr="00A033E0">
              <w:t xml:space="preserve">Within </w:t>
            </w: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r w:rsidRPr="00A033E0">
              <w:t> Business Days after the Date</w:t>
            </w:r>
            <w:r w:rsidR="00952FFD">
              <w:t xml:space="preserve"> </w:t>
            </w:r>
            <w:r w:rsidRPr="00A033E0">
              <w:t>of</w:t>
            </w:r>
            <w:r w:rsidR="00952FFD">
              <w:t xml:space="preserve"> </w:t>
            </w:r>
            <w:r w:rsidRPr="00A033E0">
              <w:t>Acceptance</w:t>
            </w:r>
            <w:r w:rsidR="00952FFD">
              <w:t xml:space="preserve"> </w:t>
            </w:r>
            <w:r w:rsidRPr="00A033E0">
              <w:t>of</w:t>
            </w:r>
            <w:r w:rsidR="00952FFD">
              <w:t xml:space="preserve"> </w:t>
            </w:r>
            <w:r w:rsidRPr="00A033E0">
              <w:t>Tender</w:t>
            </w:r>
          </w:p>
          <w:p w14:paraId="67E6ED54" w14:textId="7D19E38B" w:rsidR="00D932CE" w:rsidRPr="00A033E0" w:rsidRDefault="00D932CE" w:rsidP="00A033E0">
            <w:pPr>
              <w:pStyle w:val="TableBodyText"/>
            </w:pPr>
            <w:r w:rsidRPr="00A033E0">
              <w:t>Refer SWTC</w:t>
            </w:r>
          </w:p>
          <w:p w14:paraId="2BA21D1C" w14:textId="653B3585" w:rsidR="00D932CE" w:rsidRPr="00A033E0" w:rsidRDefault="00D932CE" w:rsidP="00A033E0">
            <w:pPr>
              <w:pStyle w:val="TableBodyText"/>
            </w:pPr>
            <w:r w:rsidRPr="00A033E0">
              <w:t>If nothing stated, 20 Business Days</w:t>
            </w:r>
          </w:p>
        </w:tc>
      </w:tr>
      <w:tr w:rsidR="00A033E0" w:rsidRPr="0095494C" w14:paraId="71FFA9E5" w14:textId="77777777" w:rsidTr="00A033E0">
        <w:trPr>
          <w:cantSplit/>
        </w:trPr>
        <w:tc>
          <w:tcPr>
            <w:tcW w:w="614" w:type="pct"/>
            <w:tcBorders>
              <w:bottom w:val="single" w:sz="4" w:space="0" w:color="808080" w:themeColor="background1" w:themeShade="80"/>
            </w:tcBorders>
            <w:shd w:val="clear" w:color="auto" w:fill="BFBFBF" w:themeFill="background1" w:themeFillShade="BF"/>
          </w:tcPr>
          <w:p w14:paraId="1B19E8CD" w14:textId="552970F1" w:rsidR="00A033E0" w:rsidRPr="0095494C" w:rsidRDefault="00A033E0" w:rsidP="00A033E0">
            <w:pPr>
              <w:pStyle w:val="TableHeading"/>
            </w:pPr>
            <w:r w:rsidRPr="0095494C">
              <w:t>35B</w:t>
            </w:r>
          </w:p>
        </w:tc>
        <w:tc>
          <w:tcPr>
            <w:tcW w:w="4386" w:type="pct"/>
            <w:gridSpan w:val="15"/>
            <w:tcBorders>
              <w:bottom w:val="single" w:sz="4" w:space="0" w:color="808080" w:themeColor="background1" w:themeShade="80"/>
            </w:tcBorders>
            <w:shd w:val="clear" w:color="auto" w:fill="BFBFBF" w:themeFill="background1" w:themeFillShade="BF"/>
            <w:vAlign w:val="center"/>
          </w:tcPr>
          <w:p w14:paraId="6AD46A52" w14:textId="0ABEF541" w:rsidR="00A033E0" w:rsidRPr="0095494C" w:rsidRDefault="00A033E0" w:rsidP="00D96499">
            <w:pPr>
              <w:pStyle w:val="TableBodyText"/>
              <w:keepNext/>
              <w:keepLines/>
              <w:spacing w:before="0" w:after="120" w:line="360" w:lineRule="atLeast"/>
              <w:rPr>
                <w:rFonts w:cs="Noto Sans"/>
                <w:szCs w:val="22"/>
              </w:rPr>
            </w:pPr>
            <w:r w:rsidRPr="0095494C">
              <w:rPr>
                <w:b/>
              </w:rPr>
              <w:t>Not used</w:t>
            </w:r>
          </w:p>
        </w:tc>
      </w:tr>
      <w:tr w:rsidR="00D22D1F" w:rsidRPr="0095494C" w14:paraId="370A0D82"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12678BF0" w14:textId="46F90836" w:rsidR="00D22D1F" w:rsidRPr="00A033E0" w:rsidRDefault="00D22D1F" w:rsidP="00A033E0">
            <w:pPr>
              <w:pStyle w:val="TableBodyText"/>
              <w:jc w:val="center"/>
            </w:pPr>
            <w:r w:rsidRPr="00A033E0">
              <w:t>35C</w:t>
            </w:r>
          </w:p>
        </w:tc>
        <w:tc>
          <w:tcPr>
            <w:tcW w:w="1851" w:type="pct"/>
            <w:gridSpan w:val="4"/>
            <w:tcBorders>
              <w:bottom w:val="single" w:sz="4" w:space="0" w:color="808080" w:themeColor="background1" w:themeShade="80"/>
            </w:tcBorders>
            <w:shd w:val="clear" w:color="auto" w:fill="F2F2F2" w:themeFill="background1" w:themeFillShade="F2"/>
            <w:vAlign w:val="center"/>
          </w:tcPr>
          <w:p w14:paraId="2CC0A8F1" w14:textId="77777777" w:rsidR="00A033E0" w:rsidRDefault="00D22D1F" w:rsidP="00A033E0">
            <w:pPr>
              <w:pStyle w:val="TableBodyText"/>
            </w:pPr>
            <w:r w:rsidRPr="00A033E0">
              <w:t>Time for close</w:t>
            </w:r>
            <w:r w:rsidRPr="00A033E0">
              <w:noBreakHyphen/>
              <w:t>out of non</w:t>
            </w:r>
            <w:r w:rsidRPr="00A033E0">
              <w:noBreakHyphen/>
              <w:t>notifiable incidents</w:t>
            </w:r>
          </w:p>
          <w:p w14:paraId="297026D1" w14:textId="63F7994A" w:rsidR="00D22D1F" w:rsidRPr="00A033E0" w:rsidRDefault="00D22D1F" w:rsidP="00A033E0">
            <w:pPr>
              <w:pStyle w:val="TableBodyText"/>
            </w:pPr>
            <w:r w:rsidRPr="00A033E0">
              <w:t>Clause 15.3.4(e)</w:t>
            </w:r>
          </w:p>
        </w:tc>
        <w:tc>
          <w:tcPr>
            <w:tcW w:w="2535" w:type="pct"/>
            <w:gridSpan w:val="11"/>
            <w:tcBorders>
              <w:bottom w:val="single" w:sz="4" w:space="0" w:color="808080" w:themeColor="background1" w:themeShade="80"/>
            </w:tcBorders>
            <w:shd w:val="clear" w:color="auto" w:fill="auto"/>
          </w:tcPr>
          <w:p w14:paraId="17CCFDEA" w14:textId="77777777" w:rsidR="00D22D1F" w:rsidRPr="00A033E0" w:rsidRDefault="00D22D1F"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p w14:paraId="4E8DF558" w14:textId="141C6F21" w:rsidR="00D22D1F" w:rsidRPr="00A033E0" w:rsidRDefault="00D22D1F" w:rsidP="00A033E0">
            <w:pPr>
              <w:pStyle w:val="TableBodyText"/>
            </w:pPr>
            <w:r w:rsidRPr="00A033E0">
              <w:t>If nothing stated, 10 Business Days after the incident occurred</w:t>
            </w:r>
          </w:p>
        </w:tc>
      </w:tr>
      <w:tr w:rsidR="00D932CE" w:rsidRPr="0095494C" w14:paraId="5307F882" w14:textId="77777777" w:rsidTr="008B5242">
        <w:trPr>
          <w:cantSplit/>
        </w:trPr>
        <w:tc>
          <w:tcPr>
            <w:tcW w:w="614" w:type="pct"/>
            <w:shd w:val="clear" w:color="auto" w:fill="BFBFBF" w:themeFill="background1" w:themeFillShade="BF"/>
          </w:tcPr>
          <w:p w14:paraId="2A56AE60" w14:textId="73D572AF" w:rsidR="00D932CE" w:rsidRPr="0095494C" w:rsidRDefault="00D932CE" w:rsidP="00580B69">
            <w:pPr>
              <w:pStyle w:val="TableHeading"/>
              <w:widowControl w:val="0"/>
              <w:spacing w:before="0" w:after="120" w:line="360" w:lineRule="atLeast"/>
              <w:rPr>
                <w:rFonts w:cs="Noto Sans"/>
              </w:rPr>
            </w:pPr>
            <w:r w:rsidRPr="0095494C">
              <w:rPr>
                <w:rFonts w:cs="Noto Sans"/>
              </w:rPr>
              <w:t>36</w:t>
            </w:r>
          </w:p>
        </w:tc>
        <w:tc>
          <w:tcPr>
            <w:tcW w:w="4386" w:type="pct"/>
            <w:gridSpan w:val="15"/>
            <w:shd w:val="clear" w:color="auto" w:fill="BFBFBF" w:themeFill="background1" w:themeFillShade="BF"/>
            <w:vAlign w:val="center"/>
          </w:tcPr>
          <w:p w14:paraId="083E246C" w14:textId="1154A3F9" w:rsidR="00D932CE" w:rsidRPr="0095494C" w:rsidRDefault="00D932CE" w:rsidP="00580B69">
            <w:pPr>
              <w:pStyle w:val="TableHeading"/>
              <w:widowControl w:val="0"/>
              <w:spacing w:before="0" w:after="120" w:line="360" w:lineRule="atLeast"/>
              <w:jc w:val="left"/>
              <w:rPr>
                <w:rFonts w:cs="Noto Sans"/>
              </w:rPr>
            </w:pPr>
            <w:r w:rsidRPr="0095494C">
              <w:rPr>
                <w:rFonts w:cs="Noto Sans"/>
              </w:rPr>
              <w:t>Construction Program</w:t>
            </w:r>
          </w:p>
        </w:tc>
      </w:tr>
      <w:tr w:rsidR="00D932CE" w:rsidRPr="0095494C" w14:paraId="447B63A2" w14:textId="77777777" w:rsidTr="008B5242">
        <w:trPr>
          <w:cantSplit/>
        </w:trPr>
        <w:tc>
          <w:tcPr>
            <w:tcW w:w="614" w:type="pct"/>
            <w:shd w:val="clear" w:color="auto" w:fill="F2F2F2" w:themeFill="background1" w:themeFillShade="F2"/>
          </w:tcPr>
          <w:p w14:paraId="7A0B628E" w14:textId="4CAA1BBC" w:rsidR="00D932CE" w:rsidRPr="00A033E0" w:rsidRDefault="00D932CE" w:rsidP="00A033E0">
            <w:pPr>
              <w:pStyle w:val="TableBodyText"/>
              <w:jc w:val="center"/>
            </w:pPr>
            <w:r w:rsidRPr="00A033E0">
              <w:t>36A</w:t>
            </w:r>
          </w:p>
        </w:tc>
        <w:tc>
          <w:tcPr>
            <w:tcW w:w="1851" w:type="pct"/>
            <w:gridSpan w:val="4"/>
            <w:shd w:val="clear" w:color="auto" w:fill="F2F2F2" w:themeFill="background1" w:themeFillShade="F2"/>
            <w:vAlign w:val="center"/>
          </w:tcPr>
          <w:p w14:paraId="0044D35D" w14:textId="77777777" w:rsidR="00A033E0" w:rsidRDefault="00D932CE" w:rsidP="00A033E0">
            <w:pPr>
              <w:pStyle w:val="TableBodyText"/>
            </w:pPr>
            <w:r w:rsidRPr="00A033E0">
              <w:t>Time for submission of documentation program</w:t>
            </w:r>
          </w:p>
          <w:p w14:paraId="21D0D73A" w14:textId="37457FCE" w:rsidR="00D932CE" w:rsidRPr="00A033E0" w:rsidRDefault="00D932CE" w:rsidP="00A033E0">
            <w:pPr>
              <w:pStyle w:val="TableBodyText"/>
            </w:pPr>
            <w:r w:rsidRPr="00A033E0">
              <w:t>Clause 8.6.11 of Annexure D</w:t>
            </w:r>
          </w:p>
        </w:tc>
        <w:tc>
          <w:tcPr>
            <w:tcW w:w="2535" w:type="pct"/>
            <w:gridSpan w:val="11"/>
            <w:shd w:val="clear" w:color="auto" w:fill="auto"/>
          </w:tcPr>
          <w:p w14:paraId="3378C726" w14:textId="2691E94E" w:rsidR="00A033E0" w:rsidRDefault="00D932CE" w:rsidP="00A033E0">
            <w:pPr>
              <w:pStyle w:val="TableBodyText"/>
            </w:pPr>
            <w:r w:rsidRPr="00A033E0">
              <w:t xml:space="preserve">Within </w:t>
            </w: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r w:rsidRPr="00A033E0">
              <w:t> Business Days after the Date</w:t>
            </w:r>
            <w:r w:rsidR="00952FFD">
              <w:t xml:space="preserve"> </w:t>
            </w:r>
            <w:r w:rsidRPr="00A033E0">
              <w:t>of</w:t>
            </w:r>
            <w:r w:rsidR="00952FFD">
              <w:t xml:space="preserve"> </w:t>
            </w:r>
            <w:r w:rsidRPr="00A033E0">
              <w:t>Acceptance</w:t>
            </w:r>
            <w:r w:rsidR="00952FFD">
              <w:t xml:space="preserve"> </w:t>
            </w:r>
            <w:r w:rsidRPr="00A033E0">
              <w:t>of</w:t>
            </w:r>
            <w:r w:rsidR="00952FFD">
              <w:t xml:space="preserve"> </w:t>
            </w:r>
            <w:r w:rsidRPr="00A033E0">
              <w:t>Tender</w:t>
            </w:r>
          </w:p>
          <w:p w14:paraId="63DD8670" w14:textId="3B7CC88F" w:rsidR="00D932CE" w:rsidRPr="00A033E0" w:rsidRDefault="00D932CE" w:rsidP="00A033E0">
            <w:pPr>
              <w:pStyle w:val="TableBodyText"/>
            </w:pPr>
            <w:r w:rsidRPr="00A033E0">
              <w:t>If nothing stated, refer to SWTC</w:t>
            </w:r>
          </w:p>
        </w:tc>
      </w:tr>
      <w:tr w:rsidR="00D932CE" w:rsidRPr="0095494C" w14:paraId="333A3F57" w14:textId="77777777" w:rsidTr="00AA46F1">
        <w:trPr>
          <w:cantSplit/>
        </w:trPr>
        <w:tc>
          <w:tcPr>
            <w:tcW w:w="614" w:type="pct"/>
            <w:vMerge w:val="restart"/>
            <w:shd w:val="clear" w:color="auto" w:fill="F2F2F2" w:themeFill="background1" w:themeFillShade="F2"/>
          </w:tcPr>
          <w:p w14:paraId="0C5C69E7" w14:textId="444AC45B" w:rsidR="00D932CE" w:rsidRPr="00A033E0" w:rsidRDefault="00D932CE" w:rsidP="00A033E0">
            <w:pPr>
              <w:pStyle w:val="TableBodyText"/>
              <w:jc w:val="center"/>
            </w:pPr>
            <w:r w:rsidRPr="00A033E0">
              <w:t>36B</w:t>
            </w:r>
          </w:p>
        </w:tc>
        <w:tc>
          <w:tcPr>
            <w:tcW w:w="1851" w:type="pct"/>
            <w:gridSpan w:val="4"/>
            <w:vMerge w:val="restart"/>
            <w:shd w:val="clear" w:color="auto" w:fill="F2F2F2" w:themeFill="background1" w:themeFillShade="F2"/>
          </w:tcPr>
          <w:p w14:paraId="7B5A486D" w14:textId="77777777" w:rsidR="00A033E0" w:rsidRDefault="00D932CE" w:rsidP="00A033E0">
            <w:pPr>
              <w:pStyle w:val="TableBodyText"/>
            </w:pPr>
            <w:r w:rsidRPr="00A033E0">
              <w:t>Format of the Design and Construction Program</w:t>
            </w:r>
          </w:p>
          <w:p w14:paraId="505786BA" w14:textId="71E1B7EF" w:rsidR="00D932CE" w:rsidRPr="00A033E0" w:rsidRDefault="00D932CE" w:rsidP="00A033E0">
            <w:pPr>
              <w:pStyle w:val="TableBodyText"/>
            </w:pPr>
            <w:r w:rsidRPr="00A033E0">
              <w:t>Clause 33.4.1</w:t>
            </w:r>
          </w:p>
        </w:tc>
        <w:tc>
          <w:tcPr>
            <w:tcW w:w="1165" w:type="pct"/>
            <w:gridSpan w:val="6"/>
            <w:shd w:val="clear" w:color="auto" w:fill="F2F2F2" w:themeFill="background1" w:themeFillShade="F2"/>
          </w:tcPr>
          <w:p w14:paraId="4ADECAAE" w14:textId="60FD78FD" w:rsidR="00D932CE" w:rsidRPr="00A033E0" w:rsidRDefault="00D932CE" w:rsidP="00A033E0">
            <w:pPr>
              <w:pStyle w:val="TableBodyText"/>
            </w:pPr>
            <w:r w:rsidRPr="00A033E0">
              <w:t>Critical path network</w:t>
            </w:r>
          </w:p>
        </w:tc>
        <w:sdt>
          <w:sdtPr>
            <w:id w:val="424995284"/>
            <w14:checkbox>
              <w14:checked w14:val="0"/>
              <w14:checkedState w14:val="2612" w14:font="MS Gothic"/>
              <w14:uncheckedState w14:val="2610" w14:font="MS Gothic"/>
            </w14:checkbox>
          </w:sdtPr>
          <w:sdtEndPr/>
          <w:sdtContent>
            <w:tc>
              <w:tcPr>
                <w:tcW w:w="1370" w:type="pct"/>
                <w:gridSpan w:val="5"/>
                <w:shd w:val="clear" w:color="auto" w:fill="auto"/>
              </w:tcPr>
              <w:p w14:paraId="48D8762C" w14:textId="62CD3833" w:rsidR="00D932CE" w:rsidRPr="00A033E0" w:rsidRDefault="00A033E0" w:rsidP="00A033E0">
                <w:pPr>
                  <w:pStyle w:val="TableBodyText"/>
                  <w:jc w:val="center"/>
                </w:pPr>
                <w:r>
                  <w:rPr>
                    <w:rFonts w:ascii="MS Gothic" w:eastAsia="MS Gothic" w:hAnsi="MS Gothic" w:hint="eastAsia"/>
                  </w:rPr>
                  <w:t>☐</w:t>
                </w:r>
              </w:p>
            </w:tc>
          </w:sdtContent>
        </w:sdt>
      </w:tr>
      <w:tr w:rsidR="00D932CE" w:rsidRPr="0095494C" w14:paraId="275440AB" w14:textId="77777777" w:rsidTr="00AA46F1">
        <w:trPr>
          <w:cantSplit/>
        </w:trPr>
        <w:tc>
          <w:tcPr>
            <w:tcW w:w="614" w:type="pct"/>
            <w:vMerge/>
            <w:shd w:val="clear" w:color="auto" w:fill="F2F2F2" w:themeFill="background1" w:themeFillShade="F2"/>
          </w:tcPr>
          <w:p w14:paraId="00D8A702" w14:textId="77777777" w:rsidR="00D932CE" w:rsidRPr="00A033E0" w:rsidRDefault="00D932CE" w:rsidP="00A033E0">
            <w:pPr>
              <w:pStyle w:val="TableBodyText"/>
            </w:pPr>
          </w:p>
        </w:tc>
        <w:tc>
          <w:tcPr>
            <w:tcW w:w="1851" w:type="pct"/>
            <w:gridSpan w:val="4"/>
            <w:vMerge/>
            <w:shd w:val="clear" w:color="auto" w:fill="F2F2F2" w:themeFill="background1" w:themeFillShade="F2"/>
          </w:tcPr>
          <w:p w14:paraId="128BA2AA" w14:textId="77777777" w:rsidR="00D932CE" w:rsidRPr="00A033E0" w:rsidRDefault="00D932CE" w:rsidP="00A033E0">
            <w:pPr>
              <w:pStyle w:val="TableBodyText"/>
            </w:pPr>
          </w:p>
        </w:tc>
        <w:tc>
          <w:tcPr>
            <w:tcW w:w="1165" w:type="pct"/>
            <w:gridSpan w:val="6"/>
            <w:shd w:val="clear" w:color="auto" w:fill="F2F2F2" w:themeFill="background1" w:themeFillShade="F2"/>
          </w:tcPr>
          <w:p w14:paraId="20A0452F" w14:textId="0F553648" w:rsidR="00D932CE" w:rsidRPr="00A033E0" w:rsidRDefault="00D932CE" w:rsidP="00A033E0">
            <w:pPr>
              <w:pStyle w:val="TableBodyText"/>
            </w:pPr>
            <w:r w:rsidRPr="00A033E0">
              <w:t>Bar chart</w:t>
            </w:r>
          </w:p>
        </w:tc>
        <w:sdt>
          <w:sdtPr>
            <w:id w:val="1088118616"/>
            <w14:checkbox>
              <w14:checked w14:val="0"/>
              <w14:checkedState w14:val="2612" w14:font="MS Gothic"/>
              <w14:uncheckedState w14:val="2610" w14:font="MS Gothic"/>
            </w14:checkbox>
          </w:sdtPr>
          <w:sdtEndPr/>
          <w:sdtContent>
            <w:tc>
              <w:tcPr>
                <w:tcW w:w="1370" w:type="pct"/>
                <w:gridSpan w:val="5"/>
                <w:shd w:val="clear" w:color="auto" w:fill="auto"/>
              </w:tcPr>
              <w:p w14:paraId="11EC0A4F" w14:textId="05687FBE" w:rsidR="00D932CE" w:rsidRPr="00A033E0" w:rsidRDefault="00D932CE" w:rsidP="00A033E0">
                <w:pPr>
                  <w:pStyle w:val="TableBodyText"/>
                  <w:jc w:val="center"/>
                </w:pPr>
                <w:r w:rsidRPr="00A033E0">
                  <w:rPr>
                    <w:rFonts w:ascii="Segoe UI Symbol" w:eastAsia="MS Gothic" w:hAnsi="Segoe UI Symbol" w:cs="Segoe UI Symbol"/>
                  </w:rPr>
                  <w:t>☐</w:t>
                </w:r>
              </w:p>
            </w:tc>
          </w:sdtContent>
        </w:sdt>
      </w:tr>
      <w:tr w:rsidR="00D932CE" w:rsidRPr="0095494C" w14:paraId="62B449C7" w14:textId="77777777" w:rsidTr="002B19BA">
        <w:trPr>
          <w:cantSplit/>
          <w:trHeight w:val="1020"/>
        </w:trPr>
        <w:tc>
          <w:tcPr>
            <w:tcW w:w="614" w:type="pct"/>
            <w:shd w:val="clear" w:color="auto" w:fill="F2F2F2" w:themeFill="background1" w:themeFillShade="F2"/>
          </w:tcPr>
          <w:p w14:paraId="5C9CBFC6" w14:textId="035BA9B5" w:rsidR="00D932CE" w:rsidRPr="00A033E0" w:rsidRDefault="00D932CE" w:rsidP="002B19BA">
            <w:pPr>
              <w:pStyle w:val="TableBodyText"/>
              <w:jc w:val="center"/>
            </w:pPr>
            <w:r w:rsidRPr="00A033E0">
              <w:t>36C</w:t>
            </w:r>
          </w:p>
        </w:tc>
        <w:tc>
          <w:tcPr>
            <w:tcW w:w="1851" w:type="pct"/>
            <w:gridSpan w:val="4"/>
            <w:shd w:val="clear" w:color="auto" w:fill="F2F2F2" w:themeFill="background1" w:themeFillShade="F2"/>
          </w:tcPr>
          <w:p w14:paraId="5595AD89" w14:textId="77777777" w:rsidR="00A033E0" w:rsidRDefault="00D932CE" w:rsidP="00A033E0">
            <w:pPr>
              <w:pStyle w:val="TableBodyText"/>
            </w:pPr>
            <w:r w:rsidRPr="00A033E0">
              <w:t>Format for electronic program data</w:t>
            </w:r>
          </w:p>
          <w:p w14:paraId="0476009A" w14:textId="32467F7D" w:rsidR="00D932CE" w:rsidRPr="00A033E0" w:rsidRDefault="00D932CE" w:rsidP="00A033E0">
            <w:pPr>
              <w:pStyle w:val="TableBodyText"/>
            </w:pPr>
            <w:r w:rsidRPr="00A033E0">
              <w:t>Clause 33.4.2</w:t>
            </w:r>
          </w:p>
        </w:tc>
        <w:tc>
          <w:tcPr>
            <w:tcW w:w="2535" w:type="pct"/>
            <w:gridSpan w:val="11"/>
            <w:shd w:val="clear" w:color="auto" w:fill="auto"/>
          </w:tcPr>
          <w:p w14:paraId="3E01B61D" w14:textId="6A2F336A" w:rsidR="00D932CE" w:rsidRPr="00A033E0" w:rsidRDefault="00D932CE" w:rsidP="00A033E0">
            <w:pPr>
              <w:pStyle w:val="TableBodyText"/>
            </w:pPr>
            <w:r w:rsidRPr="00A033E0">
              <w:t>The Contractor’s software shall be Oracle Primavera P6 presented in </w:t>
            </w:r>
            <w:proofErr w:type="spellStart"/>
            <w:r w:rsidRPr="00A033E0">
              <w:t>xer</w:t>
            </w:r>
            <w:proofErr w:type="spellEnd"/>
            <w:r w:rsidRPr="00A033E0">
              <w:t xml:space="preserve"> format</w:t>
            </w:r>
          </w:p>
        </w:tc>
      </w:tr>
      <w:tr w:rsidR="00D932CE" w:rsidRPr="0095494C" w14:paraId="3696849A" w14:textId="77777777" w:rsidTr="00AA46F1">
        <w:trPr>
          <w:cantSplit/>
          <w:trHeight w:val="1050"/>
        </w:trPr>
        <w:tc>
          <w:tcPr>
            <w:tcW w:w="614" w:type="pct"/>
            <w:tcBorders>
              <w:bottom w:val="single" w:sz="4" w:space="0" w:color="808080" w:themeColor="background1" w:themeShade="80"/>
            </w:tcBorders>
            <w:shd w:val="clear" w:color="auto" w:fill="F2F2F2" w:themeFill="background1" w:themeFillShade="F2"/>
          </w:tcPr>
          <w:p w14:paraId="397F4FEE" w14:textId="6E8A45A4" w:rsidR="00D932CE" w:rsidRPr="00A033E0" w:rsidRDefault="00D932CE" w:rsidP="00A033E0">
            <w:pPr>
              <w:pStyle w:val="TableBodyText"/>
              <w:jc w:val="center"/>
            </w:pPr>
            <w:r w:rsidRPr="00A033E0">
              <w:t>36D</w:t>
            </w:r>
          </w:p>
        </w:tc>
        <w:tc>
          <w:tcPr>
            <w:tcW w:w="1851" w:type="pct"/>
            <w:gridSpan w:val="4"/>
            <w:tcBorders>
              <w:bottom w:val="single" w:sz="4" w:space="0" w:color="808080" w:themeColor="background1" w:themeShade="80"/>
            </w:tcBorders>
            <w:shd w:val="clear" w:color="auto" w:fill="F2F2F2" w:themeFill="background1" w:themeFillShade="F2"/>
          </w:tcPr>
          <w:p w14:paraId="651EA1DC" w14:textId="77777777" w:rsidR="00AA46F1" w:rsidRDefault="00D932CE" w:rsidP="00A033E0">
            <w:pPr>
              <w:pStyle w:val="TableBodyText"/>
            </w:pPr>
            <w:r w:rsidRPr="00A033E0">
              <w:t>Minimum number of activities in Construction Program</w:t>
            </w:r>
          </w:p>
          <w:p w14:paraId="642A21DE" w14:textId="42A8E9D0" w:rsidR="00D932CE" w:rsidRPr="00A033E0" w:rsidRDefault="00D932CE" w:rsidP="00A033E0">
            <w:pPr>
              <w:pStyle w:val="TableBodyText"/>
            </w:pPr>
            <w:r w:rsidRPr="00A033E0">
              <w:t>Clause 33.4.2</w:t>
            </w:r>
          </w:p>
        </w:tc>
        <w:tc>
          <w:tcPr>
            <w:tcW w:w="2535" w:type="pct"/>
            <w:gridSpan w:val="11"/>
            <w:tcBorders>
              <w:bottom w:val="single" w:sz="4" w:space="0" w:color="808080" w:themeColor="background1" w:themeShade="80"/>
            </w:tcBorders>
            <w:shd w:val="clear" w:color="auto" w:fill="auto"/>
          </w:tcPr>
          <w:p w14:paraId="3F623BA2" w14:textId="3A2B6944" w:rsidR="00D932CE" w:rsidRPr="00A033E0" w:rsidRDefault="00D932CE"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tc>
      </w:tr>
      <w:tr w:rsidR="00D932CE" w:rsidRPr="0095494C" w14:paraId="56B35297" w14:textId="77777777" w:rsidTr="008B5242">
        <w:trPr>
          <w:cantSplit/>
          <w:trHeight w:val="70"/>
        </w:trPr>
        <w:tc>
          <w:tcPr>
            <w:tcW w:w="614" w:type="pct"/>
            <w:shd w:val="clear" w:color="auto" w:fill="BFBFBF" w:themeFill="background1" w:themeFillShade="BF"/>
          </w:tcPr>
          <w:p w14:paraId="4769DE1D" w14:textId="2E722654" w:rsidR="00D932CE" w:rsidRPr="0095494C" w:rsidRDefault="00D932CE" w:rsidP="00C665BA">
            <w:pPr>
              <w:pStyle w:val="TableHeading"/>
              <w:keepNext/>
              <w:keepLines/>
              <w:spacing w:before="0" w:after="120" w:line="360" w:lineRule="atLeast"/>
              <w:rPr>
                <w:rFonts w:cs="Noto Sans"/>
              </w:rPr>
            </w:pPr>
            <w:r w:rsidRPr="0095494C">
              <w:rPr>
                <w:rFonts w:cs="Noto Sans"/>
              </w:rPr>
              <w:t>37</w:t>
            </w:r>
          </w:p>
        </w:tc>
        <w:tc>
          <w:tcPr>
            <w:tcW w:w="4386" w:type="pct"/>
            <w:gridSpan w:val="15"/>
            <w:shd w:val="clear" w:color="auto" w:fill="BFBFBF" w:themeFill="background1" w:themeFillShade="BF"/>
            <w:vAlign w:val="center"/>
          </w:tcPr>
          <w:p w14:paraId="5A24F40C" w14:textId="2404EFB5" w:rsidR="00D932CE" w:rsidRPr="0095494C" w:rsidRDefault="00D932CE" w:rsidP="00C665BA">
            <w:pPr>
              <w:pStyle w:val="TableHeading"/>
              <w:keepNext/>
              <w:keepLines/>
              <w:spacing w:before="0" w:after="120" w:line="360" w:lineRule="atLeast"/>
              <w:jc w:val="left"/>
              <w:rPr>
                <w:rFonts w:cs="Noto Sans"/>
              </w:rPr>
            </w:pPr>
            <w:r w:rsidRPr="0095494C">
              <w:rPr>
                <w:rFonts w:cs="Noto Sans"/>
              </w:rPr>
              <w:t>Separable Portions</w:t>
            </w:r>
          </w:p>
        </w:tc>
      </w:tr>
      <w:tr w:rsidR="00AA46F1" w:rsidRPr="0095494C" w14:paraId="700CC412" w14:textId="77777777" w:rsidTr="008B5242">
        <w:trPr>
          <w:cantSplit/>
        </w:trPr>
        <w:tc>
          <w:tcPr>
            <w:tcW w:w="614" w:type="pct"/>
            <w:vMerge w:val="restart"/>
            <w:shd w:val="clear" w:color="auto" w:fill="F2F2F2" w:themeFill="background1" w:themeFillShade="F2"/>
          </w:tcPr>
          <w:p w14:paraId="70BEB31D" w14:textId="6B339201" w:rsidR="00AA46F1" w:rsidRPr="0095494C" w:rsidRDefault="00AA46F1" w:rsidP="00C665BA">
            <w:pPr>
              <w:pStyle w:val="TableBodyText"/>
              <w:keepNext/>
              <w:keepLines/>
              <w:jc w:val="center"/>
            </w:pPr>
            <w:r w:rsidRPr="0095494C">
              <w:lastRenderedPageBreak/>
              <w:t>37A</w:t>
            </w:r>
          </w:p>
        </w:tc>
        <w:tc>
          <w:tcPr>
            <w:tcW w:w="1851" w:type="pct"/>
            <w:gridSpan w:val="4"/>
            <w:vMerge w:val="restart"/>
            <w:shd w:val="clear" w:color="auto" w:fill="F2F2F2" w:themeFill="background1" w:themeFillShade="F2"/>
          </w:tcPr>
          <w:p w14:paraId="7EC410D4" w14:textId="77777777" w:rsidR="00AA46F1" w:rsidRDefault="00AA46F1" w:rsidP="00C665BA">
            <w:pPr>
              <w:pStyle w:val="TableBodyText"/>
              <w:keepNext/>
              <w:keepLines/>
            </w:pPr>
            <w:r w:rsidRPr="0095494C">
              <w:t>Separable Portions</w:t>
            </w:r>
          </w:p>
          <w:p w14:paraId="5EEA583E" w14:textId="17F72145" w:rsidR="00AA46F1" w:rsidRPr="0095494C" w:rsidRDefault="00AA46F1" w:rsidP="00C665BA">
            <w:pPr>
              <w:pStyle w:val="TableBodyText"/>
              <w:keepNext/>
              <w:keepLines/>
            </w:pPr>
            <w:r w:rsidRPr="0095494C">
              <w:t>Clause 35.3</w:t>
            </w:r>
          </w:p>
        </w:tc>
        <w:tc>
          <w:tcPr>
            <w:tcW w:w="2535" w:type="pct"/>
            <w:gridSpan w:val="11"/>
            <w:shd w:val="clear" w:color="auto" w:fill="auto"/>
          </w:tcPr>
          <w:p w14:paraId="5F483457" w14:textId="04DBF6E2" w:rsidR="00AA46F1" w:rsidRPr="00BD49A6" w:rsidRDefault="00AA46F1" w:rsidP="00C665BA">
            <w:pPr>
              <w:pStyle w:val="GuidanceTexttable"/>
              <w:keepNext/>
              <w:keepLines/>
            </w:pPr>
            <w:r w:rsidRPr="00BD49A6">
              <w:t>[Only use this Item where there are Separable</w:t>
            </w:r>
            <w:r w:rsidR="004D2993">
              <w:t xml:space="preserve"> </w:t>
            </w:r>
            <w:r w:rsidRPr="00BD49A6">
              <w:t>Portions. For each Separable</w:t>
            </w:r>
            <w:r w:rsidR="004D2993">
              <w:t xml:space="preserve"> </w:t>
            </w:r>
            <w:r w:rsidRPr="00BD49A6">
              <w:t>Portion, complete the information below – add or delete rows as required]</w:t>
            </w:r>
          </w:p>
        </w:tc>
      </w:tr>
      <w:tr w:rsidR="00AA46F1" w:rsidRPr="0095494C" w14:paraId="69F513C8" w14:textId="77777777" w:rsidTr="008B5242">
        <w:trPr>
          <w:cantSplit/>
        </w:trPr>
        <w:tc>
          <w:tcPr>
            <w:tcW w:w="614" w:type="pct"/>
            <w:vMerge/>
            <w:shd w:val="clear" w:color="auto" w:fill="F2F2F2" w:themeFill="background1" w:themeFillShade="F2"/>
          </w:tcPr>
          <w:p w14:paraId="703DDBAB" w14:textId="77777777" w:rsidR="00AA46F1" w:rsidRPr="0095494C" w:rsidRDefault="00AA46F1" w:rsidP="00A033E0">
            <w:pPr>
              <w:pStyle w:val="TableBodyText"/>
            </w:pPr>
          </w:p>
        </w:tc>
        <w:tc>
          <w:tcPr>
            <w:tcW w:w="1851" w:type="pct"/>
            <w:gridSpan w:val="4"/>
            <w:vMerge/>
            <w:shd w:val="clear" w:color="auto" w:fill="F2F2F2" w:themeFill="background1" w:themeFillShade="F2"/>
            <w:vAlign w:val="center"/>
          </w:tcPr>
          <w:p w14:paraId="102129EF" w14:textId="77777777" w:rsidR="00AA46F1" w:rsidRPr="0095494C" w:rsidRDefault="00AA46F1" w:rsidP="00A033E0">
            <w:pPr>
              <w:pStyle w:val="TableBodyText"/>
            </w:pPr>
          </w:p>
        </w:tc>
        <w:tc>
          <w:tcPr>
            <w:tcW w:w="1096" w:type="pct"/>
            <w:gridSpan w:val="5"/>
            <w:shd w:val="clear" w:color="auto" w:fill="F2F2F2" w:themeFill="background1" w:themeFillShade="F2"/>
          </w:tcPr>
          <w:p w14:paraId="01D99DD0" w14:textId="0F37E4E5" w:rsidR="00AA46F1" w:rsidRPr="0095494C" w:rsidRDefault="00AA46F1" w:rsidP="00A033E0">
            <w:pPr>
              <w:pStyle w:val="TableBodyText"/>
            </w:pPr>
            <w:r w:rsidRPr="0095494C">
              <w:t>Separable Portion number:</w:t>
            </w:r>
          </w:p>
        </w:tc>
        <w:tc>
          <w:tcPr>
            <w:tcW w:w="1439" w:type="pct"/>
            <w:gridSpan w:val="6"/>
            <w:shd w:val="clear" w:color="auto" w:fill="auto"/>
          </w:tcPr>
          <w:p w14:paraId="63525E35" w14:textId="6AEF854C" w:rsidR="00AA46F1" w:rsidRPr="0095494C" w:rsidRDefault="00AA46F1" w:rsidP="00A033E0">
            <w:pPr>
              <w:pStyle w:val="TableBodyText"/>
            </w:pPr>
          </w:p>
        </w:tc>
      </w:tr>
      <w:tr w:rsidR="00AA46F1" w:rsidRPr="0095494C" w14:paraId="1A334F24" w14:textId="77777777" w:rsidTr="008B5242">
        <w:trPr>
          <w:cantSplit/>
        </w:trPr>
        <w:tc>
          <w:tcPr>
            <w:tcW w:w="614" w:type="pct"/>
            <w:vMerge/>
            <w:shd w:val="clear" w:color="auto" w:fill="F2F2F2" w:themeFill="background1" w:themeFillShade="F2"/>
          </w:tcPr>
          <w:p w14:paraId="7A04DB82" w14:textId="77777777" w:rsidR="00AA46F1" w:rsidRPr="0095494C" w:rsidRDefault="00AA46F1" w:rsidP="00A033E0">
            <w:pPr>
              <w:pStyle w:val="TableBodyText"/>
            </w:pPr>
          </w:p>
        </w:tc>
        <w:tc>
          <w:tcPr>
            <w:tcW w:w="1851" w:type="pct"/>
            <w:gridSpan w:val="4"/>
            <w:vMerge/>
            <w:shd w:val="clear" w:color="auto" w:fill="F2F2F2" w:themeFill="background1" w:themeFillShade="F2"/>
            <w:vAlign w:val="center"/>
          </w:tcPr>
          <w:p w14:paraId="27661419" w14:textId="77777777" w:rsidR="00AA46F1" w:rsidRPr="0095494C" w:rsidRDefault="00AA46F1" w:rsidP="00A033E0">
            <w:pPr>
              <w:pStyle w:val="TableBodyText"/>
            </w:pPr>
          </w:p>
        </w:tc>
        <w:tc>
          <w:tcPr>
            <w:tcW w:w="1096" w:type="pct"/>
            <w:gridSpan w:val="5"/>
            <w:shd w:val="clear" w:color="auto" w:fill="F2F2F2" w:themeFill="background1" w:themeFillShade="F2"/>
          </w:tcPr>
          <w:p w14:paraId="64389D18" w14:textId="48FD3ECD" w:rsidR="00AA46F1" w:rsidRPr="0095494C" w:rsidRDefault="00AA46F1" w:rsidP="00A033E0">
            <w:pPr>
              <w:pStyle w:val="TableBodyText"/>
            </w:pPr>
            <w:r w:rsidRPr="0095494C">
              <w:t>Description of Separable Portion:</w:t>
            </w:r>
          </w:p>
        </w:tc>
        <w:tc>
          <w:tcPr>
            <w:tcW w:w="1439" w:type="pct"/>
            <w:gridSpan w:val="6"/>
            <w:shd w:val="clear" w:color="auto" w:fill="auto"/>
          </w:tcPr>
          <w:p w14:paraId="121DBEF4" w14:textId="51B9E951" w:rsidR="00AA46F1" w:rsidRPr="0095494C" w:rsidRDefault="00AA46F1" w:rsidP="00A033E0">
            <w:pPr>
              <w:pStyle w:val="TableBodyText"/>
            </w:pPr>
          </w:p>
        </w:tc>
      </w:tr>
      <w:tr w:rsidR="00AA46F1" w:rsidRPr="0095494C" w14:paraId="05DE40EB" w14:textId="77777777" w:rsidTr="008B5242">
        <w:trPr>
          <w:cantSplit/>
        </w:trPr>
        <w:tc>
          <w:tcPr>
            <w:tcW w:w="614" w:type="pct"/>
            <w:vMerge/>
            <w:shd w:val="clear" w:color="auto" w:fill="F2F2F2" w:themeFill="background1" w:themeFillShade="F2"/>
          </w:tcPr>
          <w:p w14:paraId="3D6FC9E8" w14:textId="77777777" w:rsidR="00AA46F1" w:rsidRPr="0095494C" w:rsidRDefault="00AA46F1" w:rsidP="00A033E0">
            <w:pPr>
              <w:pStyle w:val="TableBodyText"/>
            </w:pPr>
          </w:p>
        </w:tc>
        <w:tc>
          <w:tcPr>
            <w:tcW w:w="1851" w:type="pct"/>
            <w:gridSpan w:val="4"/>
            <w:vMerge/>
            <w:shd w:val="clear" w:color="auto" w:fill="F2F2F2" w:themeFill="background1" w:themeFillShade="F2"/>
            <w:vAlign w:val="center"/>
          </w:tcPr>
          <w:p w14:paraId="04A19B1B" w14:textId="77777777" w:rsidR="00AA46F1" w:rsidRPr="0095494C" w:rsidRDefault="00AA46F1" w:rsidP="00A033E0">
            <w:pPr>
              <w:pStyle w:val="TableBodyText"/>
            </w:pPr>
          </w:p>
        </w:tc>
        <w:tc>
          <w:tcPr>
            <w:tcW w:w="1096" w:type="pct"/>
            <w:gridSpan w:val="5"/>
            <w:shd w:val="clear" w:color="auto" w:fill="F2F2F2" w:themeFill="background1" w:themeFillShade="F2"/>
          </w:tcPr>
          <w:p w14:paraId="60C3C719" w14:textId="0DF8AB29" w:rsidR="00AA46F1" w:rsidRPr="0095494C" w:rsidRDefault="00AA46F1" w:rsidP="00A033E0">
            <w:pPr>
              <w:pStyle w:val="TableBodyText"/>
            </w:pPr>
            <w:r w:rsidRPr="0095494C">
              <w:t>Date for Practical</w:t>
            </w:r>
            <w:r>
              <w:t xml:space="preserve"> </w:t>
            </w:r>
            <w:r w:rsidRPr="0095494C">
              <w:t>Completion* (Clause 2.1):</w:t>
            </w:r>
          </w:p>
        </w:tc>
        <w:tc>
          <w:tcPr>
            <w:tcW w:w="1439" w:type="pct"/>
            <w:gridSpan w:val="6"/>
            <w:shd w:val="clear" w:color="auto" w:fill="auto"/>
          </w:tcPr>
          <w:p w14:paraId="46C81BC5" w14:textId="6C8C6321" w:rsidR="00AA46F1" w:rsidRPr="0095494C" w:rsidRDefault="00AA46F1" w:rsidP="00A033E0">
            <w:pPr>
              <w:pStyle w:val="TableBodyText"/>
            </w:pPr>
          </w:p>
        </w:tc>
      </w:tr>
      <w:tr w:rsidR="00AA46F1" w:rsidRPr="0095494C" w14:paraId="7593D5BE" w14:textId="77777777" w:rsidTr="008B5242">
        <w:trPr>
          <w:cantSplit/>
        </w:trPr>
        <w:tc>
          <w:tcPr>
            <w:tcW w:w="614" w:type="pct"/>
            <w:vMerge/>
            <w:shd w:val="clear" w:color="auto" w:fill="F2F2F2" w:themeFill="background1" w:themeFillShade="F2"/>
          </w:tcPr>
          <w:p w14:paraId="3A6D1D83" w14:textId="77777777" w:rsidR="00AA46F1" w:rsidRPr="0095494C" w:rsidRDefault="00AA46F1" w:rsidP="00A033E0">
            <w:pPr>
              <w:pStyle w:val="TableBodyText"/>
            </w:pPr>
          </w:p>
        </w:tc>
        <w:tc>
          <w:tcPr>
            <w:tcW w:w="1851" w:type="pct"/>
            <w:gridSpan w:val="4"/>
            <w:vMerge/>
            <w:shd w:val="clear" w:color="auto" w:fill="F2F2F2" w:themeFill="background1" w:themeFillShade="F2"/>
            <w:vAlign w:val="center"/>
          </w:tcPr>
          <w:p w14:paraId="0711EF87" w14:textId="77777777" w:rsidR="00AA46F1" w:rsidRPr="0095494C" w:rsidRDefault="00AA46F1" w:rsidP="00A033E0">
            <w:pPr>
              <w:pStyle w:val="TableBodyText"/>
            </w:pPr>
          </w:p>
        </w:tc>
        <w:tc>
          <w:tcPr>
            <w:tcW w:w="1096" w:type="pct"/>
            <w:gridSpan w:val="5"/>
            <w:shd w:val="clear" w:color="auto" w:fill="F2F2F2" w:themeFill="background1" w:themeFillShade="F2"/>
          </w:tcPr>
          <w:p w14:paraId="0DCF80C9" w14:textId="3EDBE4E1" w:rsidR="00AA46F1" w:rsidRPr="0095494C" w:rsidRDefault="00AA46F1" w:rsidP="00A033E0">
            <w:pPr>
              <w:pStyle w:val="TableBodyText"/>
            </w:pPr>
            <w:r w:rsidRPr="0095494C">
              <w:t>Liquidated Damages per Day (Clause 35.6):</w:t>
            </w:r>
          </w:p>
        </w:tc>
        <w:tc>
          <w:tcPr>
            <w:tcW w:w="1439" w:type="pct"/>
            <w:gridSpan w:val="6"/>
            <w:shd w:val="clear" w:color="auto" w:fill="auto"/>
          </w:tcPr>
          <w:p w14:paraId="561EC5B7" w14:textId="327356A3" w:rsidR="00AA46F1" w:rsidRPr="0095494C" w:rsidRDefault="00AA46F1" w:rsidP="00A033E0">
            <w:pPr>
              <w:pStyle w:val="TableBodyText"/>
            </w:pPr>
          </w:p>
        </w:tc>
      </w:tr>
      <w:tr w:rsidR="00AA46F1" w:rsidRPr="0095494C" w14:paraId="3FFDD5C9" w14:textId="77777777" w:rsidTr="008B5242">
        <w:trPr>
          <w:cantSplit/>
        </w:trPr>
        <w:tc>
          <w:tcPr>
            <w:tcW w:w="614" w:type="pct"/>
            <w:vMerge/>
            <w:shd w:val="clear" w:color="auto" w:fill="F2F2F2" w:themeFill="background1" w:themeFillShade="F2"/>
          </w:tcPr>
          <w:p w14:paraId="437BD92D" w14:textId="77777777" w:rsidR="00AA46F1" w:rsidRPr="0095494C" w:rsidRDefault="00AA46F1" w:rsidP="00A033E0">
            <w:pPr>
              <w:pStyle w:val="TableBodyText"/>
            </w:pPr>
          </w:p>
        </w:tc>
        <w:tc>
          <w:tcPr>
            <w:tcW w:w="1851" w:type="pct"/>
            <w:gridSpan w:val="4"/>
            <w:vMerge/>
            <w:shd w:val="clear" w:color="auto" w:fill="F2F2F2" w:themeFill="background1" w:themeFillShade="F2"/>
            <w:vAlign w:val="center"/>
          </w:tcPr>
          <w:p w14:paraId="014776A2" w14:textId="77777777" w:rsidR="00AA46F1" w:rsidRPr="0095494C" w:rsidRDefault="00AA46F1" w:rsidP="00A033E0">
            <w:pPr>
              <w:pStyle w:val="TableBodyText"/>
            </w:pPr>
          </w:p>
        </w:tc>
        <w:tc>
          <w:tcPr>
            <w:tcW w:w="1096" w:type="pct"/>
            <w:gridSpan w:val="5"/>
            <w:shd w:val="clear" w:color="auto" w:fill="F2F2F2" w:themeFill="background1" w:themeFillShade="F2"/>
          </w:tcPr>
          <w:p w14:paraId="56A27BC7" w14:textId="630A6BF4" w:rsidR="00AA46F1" w:rsidRPr="0095494C" w:rsidRDefault="00AA46F1" w:rsidP="00A033E0">
            <w:pPr>
              <w:pStyle w:val="TableBodyText"/>
            </w:pPr>
            <w:r w:rsidRPr="0095494C">
              <w:t>Defects Liability</w:t>
            </w:r>
            <w:r>
              <w:t xml:space="preserve"> </w:t>
            </w:r>
            <w:r w:rsidRPr="0095494C">
              <w:t xml:space="preserve">Period (Clause 37): </w:t>
            </w:r>
          </w:p>
        </w:tc>
        <w:tc>
          <w:tcPr>
            <w:tcW w:w="1439" w:type="pct"/>
            <w:gridSpan w:val="6"/>
            <w:shd w:val="clear" w:color="auto" w:fill="auto"/>
          </w:tcPr>
          <w:p w14:paraId="2D9ECBD1" w14:textId="11F7486F" w:rsidR="00AA46F1" w:rsidRPr="0095494C" w:rsidRDefault="00AA46F1" w:rsidP="00A033E0">
            <w:pPr>
              <w:pStyle w:val="TableBodyText"/>
            </w:pPr>
          </w:p>
        </w:tc>
      </w:tr>
      <w:tr w:rsidR="00AA46F1" w:rsidRPr="0095494C" w14:paraId="65C927A6" w14:textId="77777777" w:rsidTr="008B5242">
        <w:trPr>
          <w:cantSplit/>
        </w:trPr>
        <w:tc>
          <w:tcPr>
            <w:tcW w:w="614" w:type="pct"/>
            <w:vMerge/>
            <w:shd w:val="clear" w:color="auto" w:fill="F2F2F2" w:themeFill="background1" w:themeFillShade="F2"/>
          </w:tcPr>
          <w:p w14:paraId="07FF6297" w14:textId="77777777" w:rsidR="00AA46F1" w:rsidRPr="0095494C" w:rsidRDefault="00AA46F1" w:rsidP="00A033E0">
            <w:pPr>
              <w:pStyle w:val="TableBodyText"/>
            </w:pPr>
          </w:p>
        </w:tc>
        <w:tc>
          <w:tcPr>
            <w:tcW w:w="1851" w:type="pct"/>
            <w:gridSpan w:val="4"/>
            <w:vMerge/>
            <w:shd w:val="clear" w:color="auto" w:fill="F2F2F2" w:themeFill="background1" w:themeFillShade="F2"/>
            <w:vAlign w:val="center"/>
          </w:tcPr>
          <w:p w14:paraId="6B75FF7D" w14:textId="77777777" w:rsidR="00AA46F1" w:rsidRPr="0095494C" w:rsidRDefault="00AA46F1" w:rsidP="00A033E0">
            <w:pPr>
              <w:pStyle w:val="TableBodyText"/>
            </w:pPr>
          </w:p>
        </w:tc>
        <w:tc>
          <w:tcPr>
            <w:tcW w:w="2535" w:type="pct"/>
            <w:gridSpan w:val="11"/>
            <w:shd w:val="clear" w:color="auto" w:fill="auto"/>
          </w:tcPr>
          <w:p w14:paraId="28D746F0" w14:textId="42C6A122" w:rsidR="00AA46F1" w:rsidRPr="0095494C" w:rsidRDefault="00AA46F1" w:rsidP="00A033E0">
            <w:pPr>
              <w:pStyle w:val="TableBodyText"/>
            </w:pPr>
            <w:r w:rsidRPr="0095494C">
              <w:t xml:space="preserve">*Where </w:t>
            </w:r>
            <w:proofErr w:type="gramStart"/>
            <w:r w:rsidRPr="0095494C">
              <w:t>a period of time</w:t>
            </w:r>
            <w:proofErr w:type="gramEnd"/>
            <w:r w:rsidRPr="0095494C">
              <w:t xml:space="preserve"> is provided in respect of the Date for Practical Completion, the commencement date shall be deemed to be the Date of Acceptance of Tender</w:t>
            </w:r>
          </w:p>
        </w:tc>
      </w:tr>
      <w:tr w:rsidR="00AA46F1" w:rsidRPr="0095494C" w14:paraId="5A428F0D" w14:textId="77777777" w:rsidTr="00A033E0">
        <w:trPr>
          <w:cantSplit/>
        </w:trPr>
        <w:tc>
          <w:tcPr>
            <w:tcW w:w="614" w:type="pct"/>
            <w:vMerge/>
            <w:shd w:val="clear" w:color="auto" w:fill="F2F2F2" w:themeFill="background1" w:themeFillShade="F2"/>
          </w:tcPr>
          <w:p w14:paraId="34CAD7E8" w14:textId="526B0113" w:rsidR="00AA46F1" w:rsidRPr="00A033E0" w:rsidRDefault="00AA46F1" w:rsidP="00A033E0">
            <w:pPr>
              <w:pStyle w:val="TableBodyText"/>
            </w:pPr>
          </w:p>
        </w:tc>
        <w:tc>
          <w:tcPr>
            <w:tcW w:w="1851" w:type="pct"/>
            <w:gridSpan w:val="4"/>
            <w:vMerge/>
            <w:shd w:val="clear" w:color="auto" w:fill="F2F2F2" w:themeFill="background1" w:themeFillShade="F2"/>
          </w:tcPr>
          <w:p w14:paraId="64C9B260" w14:textId="77777777" w:rsidR="00AA46F1" w:rsidRPr="00A033E0" w:rsidRDefault="00AA46F1" w:rsidP="00A033E0">
            <w:pPr>
              <w:pStyle w:val="TableBodyText"/>
            </w:pPr>
          </w:p>
        </w:tc>
        <w:tc>
          <w:tcPr>
            <w:tcW w:w="1096" w:type="pct"/>
            <w:gridSpan w:val="5"/>
            <w:shd w:val="clear" w:color="auto" w:fill="F2F2F2" w:themeFill="background1" w:themeFillShade="F2"/>
          </w:tcPr>
          <w:p w14:paraId="366B57B0" w14:textId="7865900B" w:rsidR="00AA46F1" w:rsidRPr="00C96E5D" w:rsidRDefault="00AA46F1" w:rsidP="00C96E5D">
            <w:pPr>
              <w:pStyle w:val="TableBodyText"/>
            </w:pPr>
            <w:r w:rsidRPr="00C96E5D">
              <w:t>Separable Portion number:</w:t>
            </w:r>
          </w:p>
        </w:tc>
        <w:tc>
          <w:tcPr>
            <w:tcW w:w="1439" w:type="pct"/>
            <w:gridSpan w:val="6"/>
            <w:shd w:val="clear" w:color="auto" w:fill="auto"/>
          </w:tcPr>
          <w:p w14:paraId="28CCF793" w14:textId="48E5E412" w:rsidR="00AA46F1" w:rsidRPr="00A033E0" w:rsidRDefault="00AA46F1" w:rsidP="00A033E0">
            <w:pPr>
              <w:pStyle w:val="TableBodyText"/>
            </w:pPr>
          </w:p>
        </w:tc>
      </w:tr>
      <w:tr w:rsidR="00AA46F1" w:rsidRPr="0095494C" w14:paraId="7C5FBF45" w14:textId="77777777" w:rsidTr="008B5242">
        <w:trPr>
          <w:cantSplit/>
        </w:trPr>
        <w:tc>
          <w:tcPr>
            <w:tcW w:w="614" w:type="pct"/>
            <w:vMerge/>
            <w:shd w:val="clear" w:color="auto" w:fill="F2F2F2" w:themeFill="background1" w:themeFillShade="F2"/>
          </w:tcPr>
          <w:p w14:paraId="613EE027" w14:textId="77777777" w:rsidR="00AA46F1" w:rsidRPr="00A033E0" w:rsidRDefault="00AA46F1" w:rsidP="00A033E0">
            <w:pPr>
              <w:pStyle w:val="TableBodyText"/>
              <w:rPr>
                <w:highlight w:val="yellow"/>
              </w:rPr>
            </w:pPr>
          </w:p>
        </w:tc>
        <w:tc>
          <w:tcPr>
            <w:tcW w:w="1851" w:type="pct"/>
            <w:gridSpan w:val="4"/>
            <w:vMerge/>
            <w:shd w:val="clear" w:color="auto" w:fill="F2F2F2" w:themeFill="background1" w:themeFillShade="F2"/>
            <w:vAlign w:val="center"/>
          </w:tcPr>
          <w:p w14:paraId="442A3513" w14:textId="77777777" w:rsidR="00AA46F1" w:rsidRPr="00A033E0" w:rsidRDefault="00AA46F1" w:rsidP="00A033E0">
            <w:pPr>
              <w:pStyle w:val="TableBodyText"/>
            </w:pPr>
          </w:p>
        </w:tc>
        <w:tc>
          <w:tcPr>
            <w:tcW w:w="1096" w:type="pct"/>
            <w:gridSpan w:val="5"/>
            <w:shd w:val="clear" w:color="auto" w:fill="F2F2F2" w:themeFill="background1" w:themeFillShade="F2"/>
          </w:tcPr>
          <w:p w14:paraId="674122EE" w14:textId="0D80A6A4" w:rsidR="00AA46F1" w:rsidRPr="00C96E5D" w:rsidRDefault="00AA46F1" w:rsidP="00C96E5D">
            <w:pPr>
              <w:pStyle w:val="TableBodyText"/>
            </w:pPr>
            <w:r w:rsidRPr="00C96E5D">
              <w:t>Description of Separable Portion:</w:t>
            </w:r>
          </w:p>
        </w:tc>
        <w:tc>
          <w:tcPr>
            <w:tcW w:w="1439" w:type="pct"/>
            <w:gridSpan w:val="6"/>
            <w:shd w:val="clear" w:color="auto" w:fill="auto"/>
          </w:tcPr>
          <w:p w14:paraId="2242EBE0" w14:textId="4FD2DBA5" w:rsidR="00AA46F1" w:rsidRPr="00A033E0" w:rsidRDefault="00AA46F1" w:rsidP="00A033E0">
            <w:pPr>
              <w:pStyle w:val="TableBodyText"/>
            </w:pPr>
          </w:p>
        </w:tc>
      </w:tr>
      <w:tr w:rsidR="00AA46F1" w:rsidRPr="0095494C" w14:paraId="7789C11C" w14:textId="77777777" w:rsidTr="008B5242">
        <w:trPr>
          <w:cantSplit/>
        </w:trPr>
        <w:tc>
          <w:tcPr>
            <w:tcW w:w="614" w:type="pct"/>
            <w:vMerge/>
            <w:shd w:val="clear" w:color="auto" w:fill="F2F2F2" w:themeFill="background1" w:themeFillShade="F2"/>
          </w:tcPr>
          <w:p w14:paraId="0039C48A" w14:textId="77777777" w:rsidR="00AA46F1" w:rsidRPr="00A033E0" w:rsidRDefault="00AA46F1" w:rsidP="00A033E0">
            <w:pPr>
              <w:pStyle w:val="TableBodyText"/>
              <w:rPr>
                <w:highlight w:val="yellow"/>
              </w:rPr>
            </w:pPr>
          </w:p>
        </w:tc>
        <w:tc>
          <w:tcPr>
            <w:tcW w:w="1851" w:type="pct"/>
            <w:gridSpan w:val="4"/>
            <w:vMerge/>
            <w:shd w:val="clear" w:color="auto" w:fill="F2F2F2" w:themeFill="background1" w:themeFillShade="F2"/>
            <w:vAlign w:val="center"/>
          </w:tcPr>
          <w:p w14:paraId="43358905" w14:textId="77777777" w:rsidR="00AA46F1" w:rsidRPr="00A033E0" w:rsidRDefault="00AA46F1" w:rsidP="00A033E0">
            <w:pPr>
              <w:pStyle w:val="TableBodyText"/>
            </w:pPr>
          </w:p>
        </w:tc>
        <w:tc>
          <w:tcPr>
            <w:tcW w:w="1096" w:type="pct"/>
            <w:gridSpan w:val="5"/>
            <w:shd w:val="clear" w:color="auto" w:fill="F2F2F2" w:themeFill="background1" w:themeFillShade="F2"/>
          </w:tcPr>
          <w:p w14:paraId="6D2216D5" w14:textId="1F121648" w:rsidR="00AA46F1" w:rsidRPr="00C96E5D" w:rsidRDefault="00AA46F1" w:rsidP="00C96E5D">
            <w:pPr>
              <w:pStyle w:val="TableBodyText"/>
            </w:pPr>
            <w:r w:rsidRPr="00C96E5D">
              <w:t>Date for Practical Completion* (Clause 2.1):</w:t>
            </w:r>
          </w:p>
        </w:tc>
        <w:tc>
          <w:tcPr>
            <w:tcW w:w="1439" w:type="pct"/>
            <w:gridSpan w:val="6"/>
            <w:shd w:val="clear" w:color="auto" w:fill="auto"/>
          </w:tcPr>
          <w:p w14:paraId="77D66912" w14:textId="76531A3A" w:rsidR="00AA46F1" w:rsidRPr="00A033E0" w:rsidRDefault="00AA46F1" w:rsidP="00A033E0">
            <w:pPr>
              <w:pStyle w:val="TableBodyText"/>
            </w:pPr>
          </w:p>
        </w:tc>
      </w:tr>
      <w:tr w:rsidR="00AA46F1" w:rsidRPr="0095494C" w14:paraId="74426B57" w14:textId="77777777" w:rsidTr="008B5242">
        <w:trPr>
          <w:cantSplit/>
        </w:trPr>
        <w:tc>
          <w:tcPr>
            <w:tcW w:w="614" w:type="pct"/>
            <w:vMerge/>
            <w:shd w:val="clear" w:color="auto" w:fill="F2F2F2" w:themeFill="background1" w:themeFillShade="F2"/>
          </w:tcPr>
          <w:p w14:paraId="7AC24CD3" w14:textId="77777777" w:rsidR="00AA46F1" w:rsidRPr="0095494C" w:rsidRDefault="00AA46F1" w:rsidP="00580B69">
            <w:pPr>
              <w:pStyle w:val="TableBodyText"/>
              <w:widowControl w:val="0"/>
              <w:spacing w:before="0" w:after="120" w:line="360" w:lineRule="atLeast"/>
              <w:jc w:val="center"/>
              <w:rPr>
                <w:rFonts w:cs="Noto Sans"/>
                <w:szCs w:val="22"/>
                <w:highlight w:val="yellow"/>
              </w:rPr>
            </w:pPr>
          </w:p>
        </w:tc>
        <w:tc>
          <w:tcPr>
            <w:tcW w:w="1851" w:type="pct"/>
            <w:gridSpan w:val="4"/>
            <w:vMerge/>
            <w:shd w:val="clear" w:color="auto" w:fill="F2F2F2" w:themeFill="background1" w:themeFillShade="F2"/>
            <w:vAlign w:val="center"/>
          </w:tcPr>
          <w:p w14:paraId="0B0A2C06" w14:textId="77777777" w:rsidR="00AA46F1" w:rsidRPr="0095494C" w:rsidRDefault="00AA46F1" w:rsidP="00580B69">
            <w:pPr>
              <w:pStyle w:val="TableBodyText"/>
              <w:widowControl w:val="0"/>
              <w:spacing w:before="0" w:after="120" w:line="360" w:lineRule="atLeast"/>
              <w:rPr>
                <w:rFonts w:cs="Noto Sans"/>
                <w:szCs w:val="22"/>
              </w:rPr>
            </w:pPr>
          </w:p>
        </w:tc>
        <w:tc>
          <w:tcPr>
            <w:tcW w:w="1096" w:type="pct"/>
            <w:gridSpan w:val="5"/>
            <w:shd w:val="clear" w:color="auto" w:fill="F2F2F2" w:themeFill="background1" w:themeFillShade="F2"/>
          </w:tcPr>
          <w:p w14:paraId="2F5F4E7F" w14:textId="278F4E93" w:rsidR="00AA46F1" w:rsidRPr="0095494C" w:rsidRDefault="00AA46F1" w:rsidP="00A033E0">
            <w:pPr>
              <w:pStyle w:val="TableBodyText"/>
            </w:pPr>
            <w:r w:rsidRPr="0095494C">
              <w:t>Liquidated Damages per Day (Clause 35.6):</w:t>
            </w:r>
          </w:p>
        </w:tc>
        <w:tc>
          <w:tcPr>
            <w:tcW w:w="1439" w:type="pct"/>
            <w:gridSpan w:val="6"/>
            <w:shd w:val="clear" w:color="auto" w:fill="auto"/>
          </w:tcPr>
          <w:p w14:paraId="20478EEA" w14:textId="12179FEF" w:rsidR="00AA46F1" w:rsidRPr="0095494C" w:rsidRDefault="00AA46F1" w:rsidP="00A033E0">
            <w:pPr>
              <w:pStyle w:val="TableBodyText"/>
            </w:pPr>
          </w:p>
        </w:tc>
      </w:tr>
      <w:tr w:rsidR="00AA46F1" w:rsidRPr="0095494C" w14:paraId="2C0BC600" w14:textId="77777777" w:rsidTr="008B5242">
        <w:trPr>
          <w:cantSplit/>
        </w:trPr>
        <w:tc>
          <w:tcPr>
            <w:tcW w:w="614" w:type="pct"/>
            <w:vMerge/>
            <w:shd w:val="clear" w:color="auto" w:fill="F2F2F2" w:themeFill="background1" w:themeFillShade="F2"/>
          </w:tcPr>
          <w:p w14:paraId="331CDB9F" w14:textId="77777777" w:rsidR="00AA46F1" w:rsidRPr="0095494C" w:rsidRDefault="00AA46F1" w:rsidP="00580B69">
            <w:pPr>
              <w:pStyle w:val="TableBodyText"/>
              <w:widowControl w:val="0"/>
              <w:spacing w:before="0" w:after="120" w:line="360" w:lineRule="atLeast"/>
              <w:jc w:val="center"/>
              <w:rPr>
                <w:rFonts w:cs="Noto Sans"/>
                <w:szCs w:val="22"/>
                <w:highlight w:val="yellow"/>
              </w:rPr>
            </w:pPr>
          </w:p>
        </w:tc>
        <w:tc>
          <w:tcPr>
            <w:tcW w:w="1851" w:type="pct"/>
            <w:gridSpan w:val="4"/>
            <w:vMerge/>
            <w:shd w:val="clear" w:color="auto" w:fill="F2F2F2" w:themeFill="background1" w:themeFillShade="F2"/>
            <w:vAlign w:val="center"/>
          </w:tcPr>
          <w:p w14:paraId="752235B4" w14:textId="77777777" w:rsidR="00AA46F1" w:rsidRPr="0095494C" w:rsidRDefault="00AA46F1" w:rsidP="00580B69">
            <w:pPr>
              <w:pStyle w:val="TableBodyText"/>
              <w:widowControl w:val="0"/>
              <w:spacing w:before="0" w:after="120" w:line="360" w:lineRule="atLeast"/>
              <w:rPr>
                <w:rFonts w:cs="Noto Sans"/>
                <w:szCs w:val="22"/>
              </w:rPr>
            </w:pPr>
          </w:p>
        </w:tc>
        <w:tc>
          <w:tcPr>
            <w:tcW w:w="1096" w:type="pct"/>
            <w:gridSpan w:val="5"/>
            <w:shd w:val="clear" w:color="auto" w:fill="F2F2F2" w:themeFill="background1" w:themeFillShade="F2"/>
          </w:tcPr>
          <w:p w14:paraId="721E5E61" w14:textId="2C6E8131" w:rsidR="00AA46F1" w:rsidRPr="0095494C" w:rsidRDefault="00AA46F1" w:rsidP="00A033E0">
            <w:pPr>
              <w:pStyle w:val="TableBodyText"/>
            </w:pPr>
            <w:r w:rsidRPr="0095494C">
              <w:t>Defects Liability</w:t>
            </w:r>
            <w:r>
              <w:t xml:space="preserve"> </w:t>
            </w:r>
            <w:r w:rsidRPr="0095494C">
              <w:t>Period (Clause 37):</w:t>
            </w:r>
          </w:p>
        </w:tc>
        <w:tc>
          <w:tcPr>
            <w:tcW w:w="1439" w:type="pct"/>
            <w:gridSpan w:val="6"/>
            <w:shd w:val="clear" w:color="auto" w:fill="auto"/>
          </w:tcPr>
          <w:p w14:paraId="3C733D84" w14:textId="0C4C9C8C" w:rsidR="00AA46F1" w:rsidRPr="0095494C" w:rsidRDefault="00AA46F1" w:rsidP="00A033E0">
            <w:pPr>
              <w:pStyle w:val="TableBodyText"/>
            </w:pPr>
          </w:p>
        </w:tc>
      </w:tr>
      <w:tr w:rsidR="00AA46F1" w:rsidRPr="0095494C" w14:paraId="7336B3CF" w14:textId="77777777" w:rsidTr="008B5242">
        <w:trPr>
          <w:cantSplit/>
        </w:trPr>
        <w:tc>
          <w:tcPr>
            <w:tcW w:w="614" w:type="pct"/>
            <w:vMerge/>
            <w:tcBorders>
              <w:bottom w:val="single" w:sz="4" w:space="0" w:color="808080" w:themeColor="background1" w:themeShade="80"/>
            </w:tcBorders>
            <w:shd w:val="clear" w:color="auto" w:fill="F2F2F2" w:themeFill="background1" w:themeFillShade="F2"/>
          </w:tcPr>
          <w:p w14:paraId="5AB7A7B2" w14:textId="77777777" w:rsidR="00AA46F1" w:rsidRPr="0095494C" w:rsidRDefault="00AA46F1" w:rsidP="00580B69">
            <w:pPr>
              <w:pStyle w:val="TableBodyText"/>
              <w:widowControl w:val="0"/>
              <w:spacing w:before="0" w:after="120" w:line="360" w:lineRule="atLeast"/>
              <w:jc w:val="center"/>
              <w:rPr>
                <w:rFonts w:cs="Noto Sans"/>
                <w:szCs w:val="22"/>
                <w:highlight w:val="yellow"/>
              </w:rPr>
            </w:pPr>
          </w:p>
        </w:tc>
        <w:tc>
          <w:tcPr>
            <w:tcW w:w="1851" w:type="pct"/>
            <w:gridSpan w:val="4"/>
            <w:vMerge/>
            <w:tcBorders>
              <w:bottom w:val="single" w:sz="4" w:space="0" w:color="808080" w:themeColor="background1" w:themeShade="80"/>
            </w:tcBorders>
            <w:shd w:val="clear" w:color="auto" w:fill="F2F2F2" w:themeFill="background1" w:themeFillShade="F2"/>
            <w:vAlign w:val="center"/>
          </w:tcPr>
          <w:p w14:paraId="52A92C42" w14:textId="77777777" w:rsidR="00AA46F1" w:rsidRPr="0095494C" w:rsidRDefault="00AA46F1" w:rsidP="00580B69">
            <w:pPr>
              <w:pStyle w:val="TableBodyText"/>
              <w:widowControl w:val="0"/>
              <w:spacing w:before="0" w:after="120" w:line="360" w:lineRule="atLeast"/>
              <w:rPr>
                <w:rFonts w:cs="Noto Sans"/>
                <w:szCs w:val="22"/>
              </w:rPr>
            </w:pPr>
          </w:p>
        </w:tc>
        <w:tc>
          <w:tcPr>
            <w:tcW w:w="2535" w:type="pct"/>
            <w:gridSpan w:val="11"/>
            <w:tcBorders>
              <w:bottom w:val="single" w:sz="4" w:space="0" w:color="808080" w:themeColor="background1" w:themeShade="80"/>
            </w:tcBorders>
            <w:shd w:val="clear" w:color="auto" w:fill="auto"/>
          </w:tcPr>
          <w:p w14:paraId="3F13BC97" w14:textId="514D2362" w:rsidR="00AA46F1" w:rsidRPr="0095494C" w:rsidRDefault="00AA46F1" w:rsidP="00A033E0">
            <w:pPr>
              <w:pStyle w:val="TableBodyText"/>
            </w:pPr>
            <w:r w:rsidRPr="0095494C">
              <w:t xml:space="preserve">*Where </w:t>
            </w:r>
            <w:proofErr w:type="gramStart"/>
            <w:r w:rsidRPr="0095494C">
              <w:t>a period of time</w:t>
            </w:r>
            <w:proofErr w:type="gramEnd"/>
            <w:r w:rsidRPr="0095494C">
              <w:t xml:space="preserve"> is provided in respect of the Date for Practical Completion, the commencement date shall be deemed to be the Date of Acceptance of Tender</w:t>
            </w:r>
          </w:p>
        </w:tc>
      </w:tr>
      <w:tr w:rsidR="00D932CE" w:rsidRPr="0095494C" w14:paraId="05BEBE60" w14:textId="77777777" w:rsidTr="008B5242">
        <w:trPr>
          <w:cantSplit/>
        </w:trPr>
        <w:tc>
          <w:tcPr>
            <w:tcW w:w="614" w:type="pct"/>
            <w:shd w:val="clear" w:color="auto" w:fill="BFBFBF" w:themeFill="background1" w:themeFillShade="BF"/>
          </w:tcPr>
          <w:p w14:paraId="4676DEF5" w14:textId="37D486C5" w:rsidR="00D932CE" w:rsidRPr="0095494C" w:rsidRDefault="00D932CE" w:rsidP="00C665BA">
            <w:pPr>
              <w:pStyle w:val="TableHeading"/>
              <w:keepNext/>
              <w:keepLines/>
              <w:widowControl w:val="0"/>
              <w:spacing w:before="0" w:after="120" w:line="360" w:lineRule="atLeast"/>
              <w:rPr>
                <w:rFonts w:cs="Noto Sans"/>
              </w:rPr>
            </w:pPr>
            <w:r w:rsidRPr="0095494C">
              <w:rPr>
                <w:rFonts w:cs="Noto Sans"/>
              </w:rPr>
              <w:t>38</w:t>
            </w:r>
          </w:p>
        </w:tc>
        <w:tc>
          <w:tcPr>
            <w:tcW w:w="4386" w:type="pct"/>
            <w:gridSpan w:val="15"/>
            <w:shd w:val="clear" w:color="auto" w:fill="BFBFBF" w:themeFill="background1" w:themeFillShade="BF"/>
            <w:vAlign w:val="center"/>
          </w:tcPr>
          <w:p w14:paraId="0E2D9521" w14:textId="467340DA" w:rsidR="00D932CE" w:rsidRPr="0095494C" w:rsidRDefault="00D932CE" w:rsidP="00C665BA">
            <w:pPr>
              <w:pStyle w:val="TableHeading"/>
              <w:keepNext/>
              <w:keepLines/>
              <w:widowControl w:val="0"/>
              <w:spacing w:before="0" w:after="120" w:line="360" w:lineRule="atLeast"/>
              <w:jc w:val="left"/>
              <w:rPr>
                <w:rFonts w:cs="Noto Sans"/>
              </w:rPr>
            </w:pPr>
            <w:r w:rsidRPr="0095494C">
              <w:rPr>
                <w:rFonts w:cs="Noto Sans"/>
              </w:rPr>
              <w:t>Liquidated damages</w:t>
            </w:r>
          </w:p>
        </w:tc>
      </w:tr>
      <w:tr w:rsidR="00D932CE" w:rsidRPr="0095494C" w14:paraId="43234649" w14:textId="77777777" w:rsidTr="008B5242">
        <w:trPr>
          <w:cantSplit/>
        </w:trPr>
        <w:tc>
          <w:tcPr>
            <w:tcW w:w="614" w:type="pct"/>
            <w:shd w:val="clear" w:color="auto" w:fill="F2F2F2" w:themeFill="background1" w:themeFillShade="F2"/>
          </w:tcPr>
          <w:p w14:paraId="7973667F" w14:textId="4E8BC003" w:rsidR="00D932CE" w:rsidRPr="00A033E0" w:rsidRDefault="00D932CE" w:rsidP="00C665BA">
            <w:pPr>
              <w:pStyle w:val="TableBodyText"/>
              <w:keepNext/>
              <w:keepLines/>
              <w:jc w:val="center"/>
            </w:pPr>
            <w:r w:rsidRPr="00A033E0">
              <w:lastRenderedPageBreak/>
              <w:t>38A</w:t>
            </w:r>
          </w:p>
        </w:tc>
        <w:tc>
          <w:tcPr>
            <w:tcW w:w="1851" w:type="pct"/>
            <w:gridSpan w:val="4"/>
            <w:shd w:val="clear" w:color="auto" w:fill="F2F2F2" w:themeFill="background1" w:themeFillShade="F2"/>
          </w:tcPr>
          <w:p w14:paraId="2977969C" w14:textId="77777777" w:rsidR="00A033E0" w:rsidRDefault="00D932CE" w:rsidP="00C665BA">
            <w:pPr>
              <w:pStyle w:val="TableBodyText"/>
              <w:keepNext/>
              <w:keepLines/>
            </w:pPr>
            <w:r w:rsidRPr="00A033E0">
              <w:t>Liquidated damages per Day</w:t>
            </w:r>
          </w:p>
          <w:p w14:paraId="5B301776" w14:textId="16ADED5C" w:rsidR="00D932CE" w:rsidRPr="00A033E0" w:rsidRDefault="00D932CE" w:rsidP="00C665BA">
            <w:pPr>
              <w:pStyle w:val="TableBodyText"/>
              <w:keepNext/>
              <w:keepLines/>
            </w:pPr>
            <w:r w:rsidRPr="00A033E0">
              <w:t>Clause 35.6</w:t>
            </w:r>
          </w:p>
        </w:tc>
        <w:tc>
          <w:tcPr>
            <w:tcW w:w="2535" w:type="pct"/>
            <w:gridSpan w:val="11"/>
            <w:shd w:val="clear" w:color="auto" w:fill="auto"/>
          </w:tcPr>
          <w:p w14:paraId="1D1A1FB8" w14:textId="227A792A" w:rsidR="00D932CE" w:rsidRPr="00BD49A6" w:rsidRDefault="00D932CE" w:rsidP="004D2993">
            <w:pPr>
              <w:pStyle w:val="GuidanceTexttable"/>
            </w:pPr>
            <w:r w:rsidRPr="00BD49A6">
              <w:t>[If there are no Separable Portions, insert an amount per day if applicable. If the Contract contains Separable Portions, insert the text ‘Refer to Item 37 of this Annexure A’]</w:t>
            </w:r>
          </w:p>
          <w:p w14:paraId="5F00F77C" w14:textId="4F870D35" w:rsidR="00D932CE" w:rsidRPr="00A033E0" w:rsidRDefault="00D932CE" w:rsidP="00A033E0">
            <w:pPr>
              <w:pStyle w:val="TableBodyText"/>
            </w:pPr>
            <w:r w:rsidRPr="00A033E0">
              <w:t xml:space="preserve">$ </w:t>
            </w: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r w:rsidRPr="00A033E0">
              <w:t> per Day</w:t>
            </w:r>
          </w:p>
        </w:tc>
      </w:tr>
      <w:tr w:rsidR="00D932CE" w:rsidRPr="0095494C" w14:paraId="5BE2AEF2"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3B4C2A1F" w14:textId="6252249B" w:rsidR="00D932CE" w:rsidRPr="00A033E0" w:rsidRDefault="00D932CE" w:rsidP="00A033E0">
            <w:pPr>
              <w:pStyle w:val="TableBodyText"/>
              <w:jc w:val="center"/>
            </w:pPr>
            <w:r w:rsidRPr="00A033E0">
              <w:t>38B</w:t>
            </w:r>
          </w:p>
        </w:tc>
        <w:tc>
          <w:tcPr>
            <w:tcW w:w="1851" w:type="pct"/>
            <w:gridSpan w:val="4"/>
            <w:tcBorders>
              <w:bottom w:val="single" w:sz="4" w:space="0" w:color="808080" w:themeColor="background1" w:themeShade="80"/>
            </w:tcBorders>
            <w:shd w:val="clear" w:color="auto" w:fill="F2F2F2" w:themeFill="background1" w:themeFillShade="F2"/>
          </w:tcPr>
          <w:p w14:paraId="0814D6A0" w14:textId="77777777" w:rsidR="00A033E0" w:rsidRDefault="00D932CE" w:rsidP="00A033E0">
            <w:pPr>
              <w:pStyle w:val="TableBodyText"/>
            </w:pPr>
            <w:r w:rsidRPr="00A033E0">
              <w:t>Inclement weather allowance</w:t>
            </w:r>
          </w:p>
          <w:p w14:paraId="73F8CBAA" w14:textId="17288220" w:rsidR="00D932CE" w:rsidRPr="00A033E0" w:rsidRDefault="00D932CE" w:rsidP="00A033E0">
            <w:pPr>
              <w:pStyle w:val="TableBodyText"/>
            </w:pPr>
            <w:r w:rsidRPr="00A033E0">
              <w:t>Clause 9.1 of Annexure D</w:t>
            </w:r>
          </w:p>
        </w:tc>
        <w:tc>
          <w:tcPr>
            <w:tcW w:w="2535" w:type="pct"/>
            <w:gridSpan w:val="11"/>
            <w:tcBorders>
              <w:bottom w:val="single" w:sz="4" w:space="0" w:color="808080" w:themeColor="background1" w:themeShade="80"/>
            </w:tcBorders>
            <w:shd w:val="clear" w:color="auto" w:fill="auto"/>
          </w:tcPr>
          <w:p w14:paraId="2AAA21E2" w14:textId="0B129900" w:rsidR="00D932CE" w:rsidRPr="00A033E0" w:rsidRDefault="00D932CE"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r w:rsidRPr="00A033E0">
              <w:t> Business Days</w:t>
            </w:r>
          </w:p>
        </w:tc>
      </w:tr>
      <w:tr w:rsidR="00D932CE" w:rsidRPr="0095494C" w14:paraId="7793B0EE" w14:textId="77777777" w:rsidTr="008B5242">
        <w:trPr>
          <w:cantSplit/>
        </w:trPr>
        <w:tc>
          <w:tcPr>
            <w:tcW w:w="614" w:type="pct"/>
            <w:shd w:val="clear" w:color="auto" w:fill="BFBFBF" w:themeFill="background1" w:themeFillShade="BF"/>
          </w:tcPr>
          <w:p w14:paraId="225E5D92" w14:textId="61570C60" w:rsidR="00D932CE" w:rsidRPr="0095494C" w:rsidRDefault="00D932CE" w:rsidP="00580B69">
            <w:pPr>
              <w:pStyle w:val="TableHeading"/>
              <w:widowControl w:val="0"/>
              <w:spacing w:before="0" w:after="120" w:line="360" w:lineRule="atLeast"/>
              <w:rPr>
                <w:rFonts w:cs="Noto Sans"/>
              </w:rPr>
            </w:pPr>
            <w:r w:rsidRPr="0095494C">
              <w:rPr>
                <w:rFonts w:cs="Noto Sans"/>
              </w:rPr>
              <w:t>39</w:t>
            </w:r>
          </w:p>
        </w:tc>
        <w:tc>
          <w:tcPr>
            <w:tcW w:w="4386" w:type="pct"/>
            <w:gridSpan w:val="15"/>
            <w:shd w:val="clear" w:color="auto" w:fill="BFBFBF" w:themeFill="background1" w:themeFillShade="BF"/>
            <w:vAlign w:val="center"/>
          </w:tcPr>
          <w:p w14:paraId="25C0FC16" w14:textId="6F8DDA37" w:rsidR="00D932CE" w:rsidRPr="0095494C" w:rsidRDefault="00D932CE" w:rsidP="00580B69">
            <w:pPr>
              <w:pStyle w:val="TableHeading"/>
              <w:widowControl w:val="0"/>
              <w:spacing w:before="0" w:after="120" w:line="360" w:lineRule="atLeast"/>
              <w:jc w:val="left"/>
              <w:rPr>
                <w:rFonts w:cs="Noto Sans"/>
              </w:rPr>
            </w:pPr>
            <w:r w:rsidRPr="0095494C">
              <w:rPr>
                <w:rFonts w:cs="Noto Sans"/>
              </w:rPr>
              <w:t>Defects liability</w:t>
            </w:r>
          </w:p>
        </w:tc>
      </w:tr>
      <w:tr w:rsidR="00D932CE" w:rsidRPr="0095494C" w14:paraId="569ACBE4"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77F78B99" w14:textId="6C6EE78A" w:rsidR="00D932CE" w:rsidRPr="00A033E0" w:rsidRDefault="00D932CE" w:rsidP="00A033E0">
            <w:pPr>
              <w:pStyle w:val="TableBodyText"/>
              <w:jc w:val="center"/>
            </w:pPr>
            <w:r w:rsidRPr="00A033E0">
              <w:t>39A</w:t>
            </w:r>
          </w:p>
        </w:tc>
        <w:tc>
          <w:tcPr>
            <w:tcW w:w="1851" w:type="pct"/>
            <w:gridSpan w:val="4"/>
            <w:tcBorders>
              <w:bottom w:val="single" w:sz="4" w:space="0" w:color="808080" w:themeColor="background1" w:themeShade="80"/>
            </w:tcBorders>
            <w:shd w:val="clear" w:color="auto" w:fill="F2F2F2" w:themeFill="background1" w:themeFillShade="F2"/>
          </w:tcPr>
          <w:p w14:paraId="676239E1" w14:textId="77777777" w:rsidR="00A033E0" w:rsidRDefault="00D932CE" w:rsidP="00A033E0">
            <w:pPr>
              <w:pStyle w:val="TableBodyText"/>
            </w:pPr>
            <w:r w:rsidRPr="00A033E0">
              <w:t>The Defects Liability Period</w:t>
            </w:r>
          </w:p>
          <w:p w14:paraId="6EB37792" w14:textId="49373E6A" w:rsidR="00D932CE" w:rsidRPr="00A033E0" w:rsidRDefault="00D932CE" w:rsidP="00A033E0">
            <w:pPr>
              <w:pStyle w:val="TableBodyText"/>
            </w:pPr>
            <w:r w:rsidRPr="00A033E0">
              <w:t>Clause 37</w:t>
            </w:r>
          </w:p>
        </w:tc>
        <w:tc>
          <w:tcPr>
            <w:tcW w:w="2535" w:type="pct"/>
            <w:gridSpan w:val="11"/>
            <w:tcBorders>
              <w:bottom w:val="single" w:sz="4" w:space="0" w:color="808080" w:themeColor="background1" w:themeShade="80"/>
            </w:tcBorders>
            <w:shd w:val="clear" w:color="auto" w:fill="auto"/>
          </w:tcPr>
          <w:p w14:paraId="1187ACF4" w14:textId="3E53509E" w:rsidR="00D932CE" w:rsidRPr="00BD49A6" w:rsidRDefault="00D932CE" w:rsidP="004D2993">
            <w:pPr>
              <w:pStyle w:val="GuidanceTexttable"/>
            </w:pPr>
            <w:r w:rsidRPr="00BD49A6">
              <w:t xml:space="preserve">[If there are no Separable Portions, insert days or months (normally 12 months or </w:t>
            </w:r>
            <w:r w:rsidR="00D125B5" w:rsidRPr="00BD49A6">
              <w:t>2</w:t>
            </w:r>
            <w:r w:rsidRPr="00BD49A6">
              <w:t> years). If the Contract contains Separable Portions, insert the text ‘Refer to Item 37 of this Annexure A’]</w:t>
            </w:r>
          </w:p>
          <w:p w14:paraId="75FF1A24" w14:textId="0D7A119C" w:rsidR="00D932CE" w:rsidRPr="00A033E0" w:rsidRDefault="00D932CE"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tc>
      </w:tr>
      <w:tr w:rsidR="00D932CE" w:rsidRPr="0095494C" w14:paraId="02287899" w14:textId="77777777" w:rsidTr="008B5242">
        <w:trPr>
          <w:cantSplit/>
        </w:trPr>
        <w:tc>
          <w:tcPr>
            <w:tcW w:w="614" w:type="pct"/>
            <w:shd w:val="clear" w:color="auto" w:fill="BFBFBF" w:themeFill="background1" w:themeFillShade="BF"/>
          </w:tcPr>
          <w:p w14:paraId="0B8CCA90" w14:textId="04DBED26" w:rsidR="00D932CE" w:rsidRPr="0095494C" w:rsidRDefault="00D932CE" w:rsidP="00580B69">
            <w:pPr>
              <w:pStyle w:val="TableHeading"/>
              <w:widowControl w:val="0"/>
              <w:spacing w:before="0" w:after="120" w:line="360" w:lineRule="atLeast"/>
              <w:rPr>
                <w:rFonts w:cs="Noto Sans"/>
              </w:rPr>
            </w:pPr>
            <w:r w:rsidRPr="0095494C">
              <w:rPr>
                <w:rFonts w:cs="Noto Sans"/>
              </w:rPr>
              <w:t>40</w:t>
            </w:r>
          </w:p>
        </w:tc>
        <w:tc>
          <w:tcPr>
            <w:tcW w:w="4386" w:type="pct"/>
            <w:gridSpan w:val="15"/>
            <w:shd w:val="clear" w:color="auto" w:fill="BFBFBF" w:themeFill="background1" w:themeFillShade="BF"/>
            <w:vAlign w:val="center"/>
          </w:tcPr>
          <w:p w14:paraId="48B27B14" w14:textId="7BA994A7" w:rsidR="00D932CE" w:rsidRPr="0095494C" w:rsidRDefault="00960DC0" w:rsidP="00580B69">
            <w:pPr>
              <w:pStyle w:val="TableHeading"/>
              <w:widowControl w:val="0"/>
              <w:spacing w:before="0" w:after="120" w:line="360" w:lineRule="atLeast"/>
              <w:jc w:val="left"/>
              <w:rPr>
                <w:rFonts w:cs="Noto Sans"/>
              </w:rPr>
            </w:pPr>
            <w:r w:rsidRPr="0095494C">
              <w:rPr>
                <w:rFonts w:cs="Noto Sans"/>
              </w:rPr>
              <w:t>Profit and overheads</w:t>
            </w:r>
          </w:p>
        </w:tc>
      </w:tr>
      <w:tr w:rsidR="00D932CE" w:rsidRPr="0095494C" w14:paraId="72729CA7" w14:textId="77777777" w:rsidTr="008B5242">
        <w:trPr>
          <w:cantSplit/>
        </w:trPr>
        <w:tc>
          <w:tcPr>
            <w:tcW w:w="614" w:type="pct"/>
            <w:shd w:val="clear" w:color="auto" w:fill="F2F2F2" w:themeFill="background1" w:themeFillShade="F2"/>
          </w:tcPr>
          <w:p w14:paraId="65A74040" w14:textId="40336674" w:rsidR="00D932CE" w:rsidRPr="00A033E0" w:rsidRDefault="00D932CE" w:rsidP="00A033E0">
            <w:pPr>
              <w:pStyle w:val="TableBodyText"/>
              <w:jc w:val="center"/>
            </w:pPr>
            <w:r w:rsidRPr="00A033E0">
              <w:t>40A</w:t>
            </w:r>
          </w:p>
        </w:tc>
        <w:tc>
          <w:tcPr>
            <w:tcW w:w="1851" w:type="pct"/>
            <w:gridSpan w:val="4"/>
            <w:shd w:val="clear" w:color="auto" w:fill="F2F2F2" w:themeFill="background1" w:themeFillShade="F2"/>
          </w:tcPr>
          <w:p w14:paraId="392A9AE9" w14:textId="77777777" w:rsidR="00A033E0" w:rsidRDefault="00960DC0" w:rsidP="00A033E0">
            <w:pPr>
              <w:pStyle w:val="TableBodyText"/>
            </w:pPr>
            <w:r w:rsidRPr="00A033E0">
              <w:t>Percentage for profit, onsite overheads and offsite overheads</w:t>
            </w:r>
          </w:p>
          <w:p w14:paraId="5C58B9B5" w14:textId="5659414A" w:rsidR="00D932CE" w:rsidRPr="00A033E0" w:rsidRDefault="00960DC0" w:rsidP="00A033E0">
            <w:pPr>
              <w:pStyle w:val="TableBodyText"/>
            </w:pPr>
            <w:r w:rsidRPr="00A033E0">
              <w:t>Clauses 40.5(b)(iii),40.5(b)(vi) and 41(b)(vi)</w:t>
            </w:r>
          </w:p>
        </w:tc>
        <w:tc>
          <w:tcPr>
            <w:tcW w:w="2535" w:type="pct"/>
            <w:gridSpan w:val="11"/>
            <w:shd w:val="clear" w:color="auto" w:fill="auto"/>
          </w:tcPr>
          <w:p w14:paraId="52D93928" w14:textId="3285AD1E" w:rsidR="00D932CE" w:rsidRPr="00A033E0" w:rsidRDefault="00D932CE" w:rsidP="00A033E0">
            <w:pPr>
              <w:pStyle w:val="TableBodyText"/>
            </w:pPr>
            <w:r w:rsidRPr="00A033E0">
              <w:t>Refer to Tender Schedule M10</w:t>
            </w:r>
          </w:p>
        </w:tc>
      </w:tr>
      <w:tr w:rsidR="00D932CE" w:rsidRPr="0095494C" w14:paraId="5F70CD7D" w14:textId="77777777" w:rsidTr="008B5242">
        <w:trPr>
          <w:cantSplit/>
        </w:trPr>
        <w:tc>
          <w:tcPr>
            <w:tcW w:w="614" w:type="pct"/>
            <w:shd w:val="clear" w:color="auto" w:fill="BFBFBF" w:themeFill="background1" w:themeFillShade="BF"/>
          </w:tcPr>
          <w:p w14:paraId="0F6594B5" w14:textId="46834C92" w:rsidR="00D932CE" w:rsidRPr="0095494C" w:rsidRDefault="00D932CE" w:rsidP="00C665BA">
            <w:pPr>
              <w:pStyle w:val="TableHeading"/>
              <w:widowControl w:val="0"/>
              <w:spacing w:before="0" w:after="120" w:line="360" w:lineRule="atLeast"/>
              <w:rPr>
                <w:rFonts w:cs="Noto Sans"/>
              </w:rPr>
            </w:pPr>
            <w:r w:rsidRPr="0095494C">
              <w:rPr>
                <w:rFonts w:cs="Noto Sans"/>
              </w:rPr>
              <w:t>41</w:t>
            </w:r>
          </w:p>
        </w:tc>
        <w:tc>
          <w:tcPr>
            <w:tcW w:w="4386" w:type="pct"/>
            <w:gridSpan w:val="15"/>
            <w:shd w:val="clear" w:color="auto" w:fill="BFBFBF" w:themeFill="background1" w:themeFillShade="BF"/>
            <w:vAlign w:val="center"/>
          </w:tcPr>
          <w:p w14:paraId="66261E99" w14:textId="322C84BE" w:rsidR="00D932CE" w:rsidRPr="0095494C" w:rsidRDefault="00D932CE" w:rsidP="00AA46F1">
            <w:pPr>
              <w:pStyle w:val="TableHeading"/>
              <w:keepNext/>
              <w:widowControl w:val="0"/>
              <w:spacing w:before="0" w:after="120" w:line="360" w:lineRule="atLeast"/>
              <w:jc w:val="left"/>
              <w:rPr>
                <w:rFonts w:cs="Noto Sans"/>
              </w:rPr>
            </w:pPr>
            <w:r w:rsidRPr="0095494C">
              <w:rPr>
                <w:rFonts w:cs="Noto Sans"/>
              </w:rPr>
              <w:t>Certificates and payments</w:t>
            </w:r>
          </w:p>
        </w:tc>
      </w:tr>
      <w:tr w:rsidR="00D932CE" w:rsidRPr="0095494C" w14:paraId="798069CC" w14:textId="77777777" w:rsidTr="008B5242">
        <w:trPr>
          <w:cantSplit/>
        </w:trPr>
        <w:tc>
          <w:tcPr>
            <w:tcW w:w="614" w:type="pct"/>
            <w:shd w:val="clear" w:color="auto" w:fill="F2F2F2" w:themeFill="background1" w:themeFillShade="F2"/>
          </w:tcPr>
          <w:p w14:paraId="0588228F" w14:textId="58593166" w:rsidR="00D932CE" w:rsidRPr="00A033E0" w:rsidRDefault="00D932CE" w:rsidP="00A033E0">
            <w:pPr>
              <w:pStyle w:val="TableBodyText"/>
              <w:jc w:val="center"/>
            </w:pPr>
            <w:r w:rsidRPr="00A033E0">
              <w:t>41A</w:t>
            </w:r>
          </w:p>
        </w:tc>
        <w:tc>
          <w:tcPr>
            <w:tcW w:w="1851" w:type="pct"/>
            <w:gridSpan w:val="4"/>
            <w:shd w:val="clear" w:color="auto" w:fill="F2F2F2" w:themeFill="background1" w:themeFillShade="F2"/>
          </w:tcPr>
          <w:p w14:paraId="301529FF" w14:textId="77777777" w:rsidR="00A033E0" w:rsidRDefault="00D932CE" w:rsidP="00A033E0">
            <w:pPr>
              <w:pStyle w:val="TableBodyText"/>
            </w:pPr>
            <w:r w:rsidRPr="00A033E0">
              <w:t>Time for lodgement of payment Claims</w:t>
            </w:r>
          </w:p>
          <w:p w14:paraId="52A27BE0" w14:textId="3AC198F1" w:rsidR="00D932CE" w:rsidRPr="00A033E0" w:rsidRDefault="00D932CE" w:rsidP="00A033E0">
            <w:pPr>
              <w:pStyle w:val="TableBodyText"/>
            </w:pPr>
            <w:r w:rsidRPr="00A033E0">
              <w:t>Clause 42.1.1</w:t>
            </w:r>
          </w:p>
        </w:tc>
        <w:tc>
          <w:tcPr>
            <w:tcW w:w="2535" w:type="pct"/>
            <w:gridSpan w:val="11"/>
            <w:shd w:val="clear" w:color="auto" w:fill="auto"/>
          </w:tcPr>
          <w:p w14:paraId="3E77157E" w14:textId="36F8EA50" w:rsidR="00D932CE" w:rsidRPr="00A033E0" w:rsidRDefault="006318B4" w:rsidP="00A033E0">
            <w:pPr>
              <w:pStyle w:val="TableBodyText"/>
            </w:pPr>
            <w:r w:rsidRPr="00A033E0">
              <w:t>From the last business day of each month during the carrying out of the Work Under the Contract</w:t>
            </w:r>
          </w:p>
        </w:tc>
      </w:tr>
      <w:tr w:rsidR="00D932CE" w:rsidRPr="0095494C" w14:paraId="7CA3FABF" w14:textId="77777777" w:rsidTr="008B5242">
        <w:trPr>
          <w:cantSplit/>
        </w:trPr>
        <w:tc>
          <w:tcPr>
            <w:tcW w:w="614" w:type="pct"/>
            <w:shd w:val="clear" w:color="auto" w:fill="F2F2F2" w:themeFill="background1" w:themeFillShade="F2"/>
          </w:tcPr>
          <w:p w14:paraId="4E67ADF2" w14:textId="500E882A" w:rsidR="00D932CE" w:rsidRPr="00A033E0" w:rsidRDefault="00D932CE" w:rsidP="00A033E0">
            <w:pPr>
              <w:pStyle w:val="TableBodyText"/>
              <w:jc w:val="center"/>
            </w:pPr>
            <w:r w:rsidRPr="00A033E0">
              <w:t>41B</w:t>
            </w:r>
          </w:p>
        </w:tc>
        <w:tc>
          <w:tcPr>
            <w:tcW w:w="1851" w:type="pct"/>
            <w:gridSpan w:val="4"/>
            <w:shd w:val="clear" w:color="auto" w:fill="F2F2F2" w:themeFill="background1" w:themeFillShade="F2"/>
          </w:tcPr>
          <w:p w14:paraId="3E034C15" w14:textId="77777777" w:rsidR="00A033E0" w:rsidRDefault="00D932CE" w:rsidP="00A033E0">
            <w:pPr>
              <w:pStyle w:val="TableBodyText"/>
            </w:pPr>
            <w:r w:rsidRPr="00A033E0">
              <w:t>Retention Moneys</w:t>
            </w:r>
          </w:p>
          <w:p w14:paraId="7A88FA0C" w14:textId="49B19DE6" w:rsidR="00D932CE" w:rsidRPr="00A033E0" w:rsidRDefault="00D932CE" w:rsidP="00A033E0">
            <w:pPr>
              <w:pStyle w:val="TableBodyText"/>
            </w:pPr>
            <w:r w:rsidRPr="00A033E0">
              <w:t>Clause 42.3</w:t>
            </w:r>
          </w:p>
        </w:tc>
        <w:tc>
          <w:tcPr>
            <w:tcW w:w="2535" w:type="pct"/>
            <w:gridSpan w:val="11"/>
            <w:shd w:val="clear" w:color="auto" w:fill="auto"/>
          </w:tcPr>
          <w:p w14:paraId="73ED9618" w14:textId="4EF0A759" w:rsidR="00D932CE" w:rsidRPr="00A033E0" w:rsidRDefault="00D932CE" w:rsidP="00A033E0">
            <w:pPr>
              <w:pStyle w:val="TableBodyText"/>
            </w:pPr>
            <w:r w:rsidRPr="00A033E0">
              <w:t>The Principal may deduct 10% of the value of work included in a payment certificate until the aggregate amount withheld equals 5% of the Contract Sum</w:t>
            </w:r>
          </w:p>
        </w:tc>
      </w:tr>
      <w:tr w:rsidR="00D932CE" w:rsidRPr="0095494C" w14:paraId="105A60B9" w14:textId="77777777" w:rsidTr="008B5242">
        <w:trPr>
          <w:cantSplit/>
        </w:trPr>
        <w:tc>
          <w:tcPr>
            <w:tcW w:w="614" w:type="pct"/>
            <w:shd w:val="clear" w:color="auto" w:fill="F2F2F2" w:themeFill="background1" w:themeFillShade="F2"/>
          </w:tcPr>
          <w:p w14:paraId="39D75E1C" w14:textId="588A927E" w:rsidR="00D932CE" w:rsidRPr="00A033E0" w:rsidRDefault="00D932CE" w:rsidP="00A033E0">
            <w:pPr>
              <w:pStyle w:val="TableBodyText"/>
              <w:jc w:val="center"/>
            </w:pPr>
            <w:r w:rsidRPr="00A033E0">
              <w:t>41C</w:t>
            </w:r>
          </w:p>
        </w:tc>
        <w:tc>
          <w:tcPr>
            <w:tcW w:w="1851" w:type="pct"/>
            <w:gridSpan w:val="4"/>
            <w:shd w:val="clear" w:color="auto" w:fill="F2F2F2" w:themeFill="background1" w:themeFillShade="F2"/>
          </w:tcPr>
          <w:p w14:paraId="722C10D7" w14:textId="77777777" w:rsidR="00A033E0" w:rsidRDefault="00D932CE" w:rsidP="00A033E0">
            <w:pPr>
              <w:pStyle w:val="TableBodyText"/>
            </w:pPr>
            <w:r w:rsidRPr="00A033E0">
              <w:t>Unfixed plant or materials, the Alternative applying</w:t>
            </w:r>
          </w:p>
          <w:p w14:paraId="1642213B" w14:textId="2405160F" w:rsidR="00D932CE" w:rsidRPr="00A033E0" w:rsidRDefault="00D932CE" w:rsidP="00A033E0">
            <w:pPr>
              <w:pStyle w:val="TableBodyText"/>
            </w:pPr>
            <w:r w:rsidRPr="00A033E0">
              <w:t>Clause 42.4</w:t>
            </w:r>
          </w:p>
        </w:tc>
        <w:tc>
          <w:tcPr>
            <w:tcW w:w="2535" w:type="pct"/>
            <w:gridSpan w:val="11"/>
            <w:shd w:val="clear" w:color="auto" w:fill="auto"/>
          </w:tcPr>
          <w:p w14:paraId="1662549B" w14:textId="77777777" w:rsidR="00D932CE" w:rsidRPr="00A033E0" w:rsidRDefault="00D932CE" w:rsidP="00A033E0">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p w14:paraId="02018BBC" w14:textId="1A79D518" w:rsidR="00D932CE" w:rsidRPr="00A033E0" w:rsidRDefault="00D932CE" w:rsidP="00A033E0">
            <w:pPr>
              <w:pStyle w:val="TableBodyText"/>
            </w:pPr>
            <w:r w:rsidRPr="00A033E0">
              <w:t>If nothing stated, Alternative 1</w:t>
            </w:r>
          </w:p>
        </w:tc>
      </w:tr>
      <w:tr w:rsidR="00D932CE" w:rsidRPr="0095494C" w14:paraId="0CC9F41E" w14:textId="77777777" w:rsidTr="008B5242">
        <w:trPr>
          <w:cantSplit/>
        </w:trPr>
        <w:tc>
          <w:tcPr>
            <w:tcW w:w="614" w:type="pct"/>
            <w:shd w:val="clear" w:color="auto" w:fill="F2F2F2" w:themeFill="background1" w:themeFillShade="F2"/>
          </w:tcPr>
          <w:p w14:paraId="763D603D" w14:textId="5DF0B3EC" w:rsidR="00D932CE" w:rsidRPr="00A033E0" w:rsidRDefault="00D932CE" w:rsidP="00A033E0">
            <w:pPr>
              <w:pStyle w:val="TableBodyText"/>
              <w:jc w:val="center"/>
            </w:pPr>
            <w:r w:rsidRPr="00A033E0">
              <w:t>41D</w:t>
            </w:r>
            <w:r w:rsidR="00952FFD">
              <w:br/>
            </w:r>
            <w:r w:rsidRPr="00A033E0">
              <w:t>(a)</w:t>
            </w:r>
          </w:p>
        </w:tc>
        <w:tc>
          <w:tcPr>
            <w:tcW w:w="1851" w:type="pct"/>
            <w:gridSpan w:val="4"/>
            <w:shd w:val="clear" w:color="auto" w:fill="F2F2F2" w:themeFill="background1" w:themeFillShade="F2"/>
          </w:tcPr>
          <w:p w14:paraId="11968E9C" w14:textId="77777777" w:rsidR="00A033E0" w:rsidRDefault="00D932CE" w:rsidP="00A033E0">
            <w:pPr>
              <w:pStyle w:val="TableBodyText"/>
            </w:pPr>
            <w:r w:rsidRPr="00A033E0">
              <w:t>Unfixed plant or materials, the materials which apply</w:t>
            </w:r>
          </w:p>
          <w:p w14:paraId="2BA1FC7F" w14:textId="4E32E561" w:rsidR="00D932CE" w:rsidRPr="00A033E0" w:rsidRDefault="00D932CE" w:rsidP="00A033E0">
            <w:pPr>
              <w:pStyle w:val="TableBodyText"/>
            </w:pPr>
            <w:r w:rsidRPr="00A033E0">
              <w:t>Clause 42.4</w:t>
            </w:r>
          </w:p>
        </w:tc>
        <w:tc>
          <w:tcPr>
            <w:tcW w:w="2535" w:type="pct"/>
            <w:gridSpan w:val="11"/>
            <w:shd w:val="clear" w:color="auto" w:fill="auto"/>
          </w:tcPr>
          <w:p w14:paraId="00606331" w14:textId="0150F2ED" w:rsidR="00D932CE" w:rsidRPr="00A033E0" w:rsidRDefault="00D932CE" w:rsidP="00A033E0">
            <w:pPr>
              <w:pStyle w:val="TableBodyText"/>
            </w:pPr>
            <w:r w:rsidRPr="00A033E0">
              <w:t>As may be agreed from time to time in writing</w:t>
            </w:r>
          </w:p>
        </w:tc>
      </w:tr>
      <w:tr w:rsidR="00D932CE" w:rsidRPr="0095494C" w14:paraId="2ED144BE" w14:textId="77777777" w:rsidTr="008B5242">
        <w:trPr>
          <w:cantSplit/>
        </w:trPr>
        <w:tc>
          <w:tcPr>
            <w:tcW w:w="614" w:type="pct"/>
            <w:shd w:val="clear" w:color="auto" w:fill="F2F2F2" w:themeFill="background1" w:themeFillShade="F2"/>
          </w:tcPr>
          <w:p w14:paraId="3AA6E7E9" w14:textId="2986A176" w:rsidR="00D932CE" w:rsidRPr="00A033E0" w:rsidRDefault="00D932CE" w:rsidP="00A033E0">
            <w:pPr>
              <w:pStyle w:val="TableBodyText"/>
              <w:jc w:val="center"/>
            </w:pPr>
            <w:r w:rsidRPr="00A033E0">
              <w:t>41D</w:t>
            </w:r>
            <w:r w:rsidR="00952FFD">
              <w:br/>
            </w:r>
            <w:r w:rsidRPr="00A033E0">
              <w:t>(b)</w:t>
            </w:r>
          </w:p>
        </w:tc>
        <w:tc>
          <w:tcPr>
            <w:tcW w:w="1851" w:type="pct"/>
            <w:gridSpan w:val="4"/>
            <w:shd w:val="clear" w:color="auto" w:fill="F2F2F2" w:themeFill="background1" w:themeFillShade="F2"/>
          </w:tcPr>
          <w:p w14:paraId="301BA2AA" w14:textId="57698651" w:rsidR="00D932CE" w:rsidRPr="00A033E0" w:rsidRDefault="00D932CE" w:rsidP="00A033E0">
            <w:pPr>
              <w:pStyle w:val="TableBodyText"/>
            </w:pPr>
            <w:r w:rsidRPr="00A033E0">
              <w:t>Additional security</w:t>
            </w:r>
          </w:p>
        </w:tc>
        <w:tc>
          <w:tcPr>
            <w:tcW w:w="2535" w:type="pct"/>
            <w:gridSpan w:val="11"/>
            <w:shd w:val="clear" w:color="auto" w:fill="auto"/>
          </w:tcPr>
          <w:p w14:paraId="221D9BD7" w14:textId="19842FAA" w:rsidR="00D932CE" w:rsidRPr="00A033E0" w:rsidRDefault="00D932CE" w:rsidP="00A033E0">
            <w:pPr>
              <w:pStyle w:val="TableBodyText"/>
            </w:pPr>
            <w:r w:rsidRPr="00A033E0">
              <w:t>As may be agreed from time to time in writing</w:t>
            </w:r>
          </w:p>
          <w:p w14:paraId="2F3C13D3" w14:textId="4A9DC865" w:rsidR="00D932CE" w:rsidRPr="00A033E0" w:rsidRDefault="00D932CE" w:rsidP="00A033E0">
            <w:pPr>
              <w:pStyle w:val="TableBodyText"/>
            </w:pPr>
            <w:r w:rsidRPr="00A033E0">
              <w:t xml:space="preserve">$ </w:t>
            </w: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tc>
      </w:tr>
      <w:tr w:rsidR="00D932CE" w:rsidRPr="0095494C" w14:paraId="57229FD5"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2D47049E" w14:textId="342F13B0" w:rsidR="00D932CE" w:rsidRPr="00A033E0" w:rsidRDefault="00D932CE" w:rsidP="00A033E0">
            <w:pPr>
              <w:pStyle w:val="TableBodyText"/>
              <w:jc w:val="center"/>
            </w:pPr>
            <w:r w:rsidRPr="00A033E0">
              <w:t>41E</w:t>
            </w:r>
          </w:p>
        </w:tc>
        <w:tc>
          <w:tcPr>
            <w:tcW w:w="1851" w:type="pct"/>
            <w:gridSpan w:val="4"/>
            <w:tcBorders>
              <w:bottom w:val="single" w:sz="4" w:space="0" w:color="808080" w:themeColor="background1" w:themeShade="80"/>
            </w:tcBorders>
            <w:shd w:val="clear" w:color="auto" w:fill="F2F2F2" w:themeFill="background1" w:themeFillShade="F2"/>
          </w:tcPr>
          <w:p w14:paraId="5D86E130" w14:textId="77777777" w:rsidR="00A033E0" w:rsidRDefault="00D932CE" w:rsidP="00A033E0">
            <w:pPr>
              <w:pStyle w:val="TableBodyText"/>
            </w:pPr>
            <w:r w:rsidRPr="00A033E0">
              <w:t>The rate of interest on overdue payments</w:t>
            </w:r>
          </w:p>
          <w:p w14:paraId="1888E1D7" w14:textId="3D39628F" w:rsidR="00D932CE" w:rsidRPr="00A033E0" w:rsidRDefault="00D932CE" w:rsidP="00A033E0">
            <w:pPr>
              <w:pStyle w:val="TableBodyText"/>
            </w:pPr>
            <w:r w:rsidRPr="00A033E0">
              <w:t>Clause 42.9</w:t>
            </w:r>
          </w:p>
        </w:tc>
        <w:tc>
          <w:tcPr>
            <w:tcW w:w="2535" w:type="pct"/>
            <w:gridSpan w:val="11"/>
            <w:tcBorders>
              <w:bottom w:val="single" w:sz="4" w:space="0" w:color="808080" w:themeColor="background1" w:themeShade="80"/>
            </w:tcBorders>
            <w:shd w:val="clear" w:color="auto" w:fill="auto"/>
          </w:tcPr>
          <w:p w14:paraId="564CB0AC" w14:textId="7F253DC2" w:rsidR="00D932CE" w:rsidRPr="00A033E0" w:rsidRDefault="00D932CE" w:rsidP="00A033E0">
            <w:pPr>
              <w:pStyle w:val="TableBodyText"/>
            </w:pPr>
            <w:r w:rsidRPr="00A033E0">
              <w:t>The Office of State Revenue Unpaid Tax Interest Rate as at the first day after the date on which payment was due to be made</w:t>
            </w:r>
          </w:p>
        </w:tc>
      </w:tr>
      <w:tr w:rsidR="00D932CE" w:rsidRPr="0095494C" w14:paraId="038BACD8" w14:textId="77777777" w:rsidTr="008B5242">
        <w:trPr>
          <w:cantSplit/>
        </w:trPr>
        <w:tc>
          <w:tcPr>
            <w:tcW w:w="614" w:type="pct"/>
            <w:shd w:val="clear" w:color="auto" w:fill="BFBFBF" w:themeFill="background1" w:themeFillShade="BF"/>
          </w:tcPr>
          <w:p w14:paraId="665A970D" w14:textId="72332119" w:rsidR="00D932CE" w:rsidRPr="0095494C" w:rsidRDefault="00D932CE" w:rsidP="00580B69">
            <w:pPr>
              <w:pStyle w:val="TableHeading"/>
              <w:widowControl w:val="0"/>
              <w:spacing w:before="0" w:after="120" w:line="360" w:lineRule="atLeast"/>
              <w:rPr>
                <w:rFonts w:cs="Noto Sans"/>
              </w:rPr>
            </w:pPr>
            <w:r w:rsidRPr="0095494C">
              <w:rPr>
                <w:rFonts w:cs="Noto Sans"/>
              </w:rPr>
              <w:t>42</w:t>
            </w:r>
          </w:p>
        </w:tc>
        <w:tc>
          <w:tcPr>
            <w:tcW w:w="4386" w:type="pct"/>
            <w:gridSpan w:val="15"/>
            <w:shd w:val="clear" w:color="auto" w:fill="BFBFBF" w:themeFill="background1" w:themeFillShade="BF"/>
            <w:vAlign w:val="center"/>
          </w:tcPr>
          <w:p w14:paraId="0DB8BF33" w14:textId="7D78C690" w:rsidR="00D932CE" w:rsidRPr="0095494C" w:rsidRDefault="00D932CE" w:rsidP="00580B69">
            <w:pPr>
              <w:pStyle w:val="TableHeading"/>
              <w:widowControl w:val="0"/>
              <w:spacing w:before="0" w:after="120" w:line="360" w:lineRule="atLeast"/>
              <w:jc w:val="left"/>
              <w:rPr>
                <w:rFonts w:cs="Noto Sans"/>
              </w:rPr>
            </w:pPr>
            <w:r w:rsidRPr="0095494C">
              <w:rPr>
                <w:rFonts w:cs="Noto Sans"/>
              </w:rPr>
              <w:t>Site delay</w:t>
            </w:r>
          </w:p>
        </w:tc>
      </w:tr>
      <w:tr w:rsidR="00D932CE" w:rsidRPr="0095494C" w14:paraId="2E75611E"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2F40958" w14:textId="1D667900" w:rsidR="00D932CE" w:rsidRPr="00A033E0" w:rsidRDefault="00D932CE" w:rsidP="00A033E0">
            <w:pPr>
              <w:pStyle w:val="TableBodyText"/>
              <w:jc w:val="center"/>
            </w:pPr>
            <w:r w:rsidRPr="00A033E0">
              <w:lastRenderedPageBreak/>
              <w:t>42A</w:t>
            </w:r>
          </w:p>
        </w:tc>
        <w:tc>
          <w:tcPr>
            <w:tcW w:w="1851" w:type="pct"/>
            <w:gridSpan w:val="4"/>
            <w:tcBorders>
              <w:bottom w:val="single" w:sz="4" w:space="0" w:color="808080" w:themeColor="background1" w:themeShade="80"/>
            </w:tcBorders>
            <w:shd w:val="clear" w:color="auto" w:fill="F2F2F2" w:themeFill="background1" w:themeFillShade="F2"/>
          </w:tcPr>
          <w:p w14:paraId="3505D678" w14:textId="77777777" w:rsidR="00A033E0" w:rsidRPr="00A033E0" w:rsidRDefault="00D932CE" w:rsidP="00A033E0">
            <w:pPr>
              <w:pStyle w:val="TableBodyText"/>
            </w:pPr>
            <w:r w:rsidRPr="00A033E0">
              <w:t>The delay in giving possession of the Site which shall be a substantial breach</w:t>
            </w:r>
          </w:p>
          <w:p w14:paraId="771753E6" w14:textId="5FF0D41A" w:rsidR="00D932CE" w:rsidRPr="00A033E0" w:rsidRDefault="00D932CE" w:rsidP="00A033E0">
            <w:pPr>
              <w:pStyle w:val="TableBodyText"/>
            </w:pPr>
            <w:r w:rsidRPr="00A033E0">
              <w:t>Clause 44.7(b)(iv)</w:t>
            </w:r>
          </w:p>
        </w:tc>
        <w:tc>
          <w:tcPr>
            <w:tcW w:w="2535" w:type="pct"/>
            <w:gridSpan w:val="11"/>
            <w:tcBorders>
              <w:bottom w:val="single" w:sz="4" w:space="0" w:color="808080" w:themeColor="background1" w:themeShade="80"/>
            </w:tcBorders>
            <w:shd w:val="clear" w:color="auto" w:fill="auto"/>
          </w:tcPr>
          <w:p w14:paraId="54FAA413" w14:textId="62432196" w:rsidR="00D932CE" w:rsidRPr="00A033E0" w:rsidRDefault="00D932CE" w:rsidP="00A033E0">
            <w:pPr>
              <w:pStyle w:val="TableBodyText"/>
            </w:pPr>
            <w:r w:rsidRPr="00A033E0">
              <w:t>10% of the duration of the period from the Date of Acceptance of Tender to the Date</w:t>
            </w:r>
            <w:r w:rsidR="005E4B76">
              <w:t xml:space="preserve"> </w:t>
            </w:r>
            <w:r w:rsidRPr="00A033E0">
              <w:t>for</w:t>
            </w:r>
            <w:r w:rsidR="005E4B76">
              <w:t xml:space="preserve"> </w:t>
            </w:r>
            <w:r w:rsidRPr="00A033E0">
              <w:t>Practical</w:t>
            </w:r>
            <w:r w:rsidR="005E4B76">
              <w:t xml:space="preserve"> </w:t>
            </w:r>
            <w:r w:rsidRPr="00A033E0">
              <w:t>Completion, following satisfactory provision of all requirements in Item 24B of this Annexure A</w:t>
            </w:r>
          </w:p>
        </w:tc>
      </w:tr>
      <w:tr w:rsidR="00D932CE" w:rsidRPr="0095494C" w14:paraId="6171A3B3" w14:textId="77777777" w:rsidTr="008B5242">
        <w:trPr>
          <w:cantSplit/>
        </w:trPr>
        <w:tc>
          <w:tcPr>
            <w:tcW w:w="614" w:type="pct"/>
            <w:shd w:val="clear" w:color="auto" w:fill="BFBFBF" w:themeFill="background1" w:themeFillShade="BF"/>
          </w:tcPr>
          <w:p w14:paraId="681B8B2C" w14:textId="33A83C0E" w:rsidR="00D932CE" w:rsidRPr="0095494C" w:rsidRDefault="00D932CE" w:rsidP="002B19BA">
            <w:pPr>
              <w:pStyle w:val="TableHeading"/>
              <w:widowControl w:val="0"/>
              <w:spacing w:before="0" w:after="120" w:line="360" w:lineRule="atLeast"/>
              <w:rPr>
                <w:rFonts w:cs="Noto Sans"/>
              </w:rPr>
            </w:pPr>
            <w:r w:rsidRPr="0095494C">
              <w:rPr>
                <w:rFonts w:cs="Noto Sans"/>
              </w:rPr>
              <w:t>43A</w:t>
            </w:r>
          </w:p>
        </w:tc>
        <w:tc>
          <w:tcPr>
            <w:tcW w:w="4386" w:type="pct"/>
            <w:gridSpan w:val="15"/>
            <w:shd w:val="clear" w:color="auto" w:fill="BFBFBF" w:themeFill="background1" w:themeFillShade="BF"/>
            <w:vAlign w:val="center"/>
          </w:tcPr>
          <w:p w14:paraId="1D4454B0" w14:textId="3BF35C31" w:rsidR="00D932CE" w:rsidRPr="0095494C" w:rsidRDefault="00D932CE" w:rsidP="002B19BA">
            <w:pPr>
              <w:pStyle w:val="TableHeading"/>
              <w:widowControl w:val="0"/>
              <w:spacing w:before="0" w:after="120" w:line="360" w:lineRule="atLeast"/>
              <w:jc w:val="left"/>
              <w:rPr>
                <w:rFonts w:cs="Noto Sans"/>
              </w:rPr>
            </w:pPr>
            <w:r w:rsidRPr="0095494C">
              <w:rPr>
                <w:rFonts w:cs="Noto Sans"/>
              </w:rPr>
              <w:t>Dispute resolution</w:t>
            </w:r>
          </w:p>
        </w:tc>
      </w:tr>
      <w:tr w:rsidR="00D932CE" w:rsidRPr="0095494C" w14:paraId="33468AC1" w14:textId="77777777" w:rsidTr="008B5242">
        <w:tc>
          <w:tcPr>
            <w:tcW w:w="614" w:type="pct"/>
            <w:tcBorders>
              <w:bottom w:val="single" w:sz="4" w:space="0" w:color="808080" w:themeColor="background1" w:themeShade="80"/>
            </w:tcBorders>
            <w:shd w:val="clear" w:color="auto" w:fill="F2F2F2" w:themeFill="background1" w:themeFillShade="F2"/>
          </w:tcPr>
          <w:p w14:paraId="5FA1F9F8" w14:textId="022487FE" w:rsidR="00D932CE" w:rsidRPr="00A033E0" w:rsidRDefault="00D932CE" w:rsidP="002B19BA">
            <w:pPr>
              <w:pStyle w:val="TableBodyText"/>
              <w:jc w:val="center"/>
            </w:pPr>
            <w:r w:rsidRPr="00A033E0">
              <w:t>43A</w:t>
            </w:r>
          </w:p>
        </w:tc>
        <w:tc>
          <w:tcPr>
            <w:tcW w:w="1851" w:type="pct"/>
            <w:gridSpan w:val="4"/>
            <w:tcBorders>
              <w:bottom w:val="single" w:sz="4" w:space="0" w:color="808080" w:themeColor="background1" w:themeShade="80"/>
            </w:tcBorders>
            <w:shd w:val="clear" w:color="auto" w:fill="F2F2F2" w:themeFill="background1" w:themeFillShade="F2"/>
          </w:tcPr>
          <w:p w14:paraId="18D31C3A" w14:textId="77777777" w:rsidR="00304592" w:rsidRDefault="00D932CE" w:rsidP="002B19BA">
            <w:pPr>
              <w:pStyle w:val="TableBodyText"/>
            </w:pPr>
            <w:r w:rsidRPr="00A033E0">
              <w:t>Dispute resolution, the Alternative applying</w:t>
            </w:r>
          </w:p>
          <w:p w14:paraId="19F5B015" w14:textId="599A8AFE" w:rsidR="00D932CE" w:rsidRPr="00A033E0" w:rsidRDefault="00D932CE" w:rsidP="002B19BA">
            <w:pPr>
              <w:pStyle w:val="TableBodyText"/>
            </w:pPr>
            <w:r w:rsidRPr="00A033E0">
              <w:t>Clause 47.3</w:t>
            </w:r>
          </w:p>
          <w:p w14:paraId="63FF872B" w14:textId="5CD7B351" w:rsidR="00D932CE" w:rsidRPr="00BD49A6" w:rsidRDefault="00D932CE" w:rsidP="004D2993">
            <w:pPr>
              <w:pStyle w:val="GuidanceTexttable"/>
            </w:pPr>
            <w:r w:rsidRPr="00BD49A6">
              <w:t xml:space="preserve">[Dispute Resolution Board may only apply to </w:t>
            </w:r>
            <w:r w:rsidR="00797EE5" w:rsidRPr="00BD49A6">
              <w:t>C</w:t>
            </w:r>
            <w:r w:rsidRPr="00BD49A6">
              <w:t>ontracts &gt;</w:t>
            </w:r>
            <w:r w:rsidR="00E53065" w:rsidRPr="00BD49A6">
              <w:t> </w:t>
            </w:r>
            <w:r w:rsidRPr="00BD49A6">
              <w:t>$100</w:t>
            </w:r>
            <w:r w:rsidR="00797EE5" w:rsidRPr="00BD49A6">
              <w:t>M</w:t>
            </w:r>
            <w:r w:rsidRPr="00BD49A6">
              <w:t xml:space="preserve"> and seek approval from </w:t>
            </w:r>
            <w:r w:rsidR="00A17C53" w:rsidRPr="00BD49A6">
              <w:t>the</w:t>
            </w:r>
            <w:r w:rsidR="006F332E" w:rsidRPr="00BD49A6">
              <w:t xml:space="preserve"> </w:t>
            </w:r>
            <w:r w:rsidR="00A17C53" w:rsidRPr="00BD49A6">
              <w:t>C</w:t>
            </w:r>
            <w:r w:rsidR="006F332E" w:rsidRPr="00BD49A6">
              <w:t>ontract</w:t>
            </w:r>
            <w:r w:rsidR="00A3453D" w:rsidRPr="00BD49A6">
              <w:t>s</w:t>
            </w:r>
            <w:r w:rsidR="006F332E" w:rsidRPr="00BD49A6">
              <w:t xml:space="preserve"> Unit</w:t>
            </w:r>
            <w:r w:rsidR="00A3453D" w:rsidRPr="00BD49A6">
              <w:t xml:space="preserve"> </w:t>
            </w:r>
            <w:r w:rsidRPr="00BD49A6">
              <w:t>before tender released]</w:t>
            </w:r>
          </w:p>
        </w:tc>
        <w:tc>
          <w:tcPr>
            <w:tcW w:w="2535" w:type="pct"/>
            <w:gridSpan w:val="11"/>
            <w:tcBorders>
              <w:bottom w:val="single" w:sz="4" w:space="0" w:color="808080" w:themeColor="background1" w:themeShade="80"/>
            </w:tcBorders>
            <w:shd w:val="clear" w:color="auto" w:fill="auto"/>
          </w:tcPr>
          <w:p w14:paraId="0C41DD9E" w14:textId="77777777" w:rsidR="00D932CE" w:rsidRPr="00A033E0" w:rsidRDefault="00D932CE" w:rsidP="002B19BA">
            <w:pPr>
              <w:pStyle w:val="TableBodyText"/>
            </w:pPr>
            <w:r w:rsidRPr="00A033E0">
              <w:fldChar w:fldCharType="begin">
                <w:ffData>
                  <w:name w:val=""/>
                  <w:enabled/>
                  <w:calcOnExit w:val="0"/>
                  <w:textInput/>
                </w:ffData>
              </w:fldChar>
            </w:r>
            <w:r w:rsidRPr="00A033E0">
              <w:instrText xml:space="preserve"> FORMTEXT </w:instrText>
            </w:r>
            <w:r w:rsidRPr="00A033E0">
              <w:fldChar w:fldCharType="separate"/>
            </w:r>
            <w:r w:rsidRPr="00A033E0">
              <w:t>Type here</w:t>
            </w:r>
            <w:r w:rsidRPr="00A033E0">
              <w:fldChar w:fldCharType="end"/>
            </w:r>
          </w:p>
          <w:p w14:paraId="5CF161EC" w14:textId="2FC73912" w:rsidR="00D932CE" w:rsidRPr="00A033E0" w:rsidRDefault="00D932CE" w:rsidP="002B19BA">
            <w:pPr>
              <w:pStyle w:val="TableBodyText"/>
            </w:pPr>
            <w:r w:rsidRPr="00A033E0">
              <w:t>If nothing stated, Alternative 1A applies. For all Alternatives, refer to the Issues Resolution Advisor / Dispute Resolution Board template on the Principal’s website</w:t>
            </w:r>
          </w:p>
        </w:tc>
      </w:tr>
      <w:tr w:rsidR="00D932CE" w:rsidRPr="0095494C" w14:paraId="2399A4EF" w14:textId="77777777" w:rsidTr="008B5242">
        <w:trPr>
          <w:cantSplit/>
        </w:trPr>
        <w:tc>
          <w:tcPr>
            <w:tcW w:w="614" w:type="pct"/>
            <w:shd w:val="clear" w:color="auto" w:fill="D9D9D9" w:themeFill="background1" w:themeFillShade="D9"/>
          </w:tcPr>
          <w:p w14:paraId="3445D6CB" w14:textId="0E0142B3" w:rsidR="00D932CE" w:rsidRPr="0095494C" w:rsidRDefault="00D932CE" w:rsidP="00C665BA">
            <w:pPr>
              <w:pStyle w:val="TableHeading"/>
              <w:widowControl w:val="0"/>
              <w:spacing w:before="0" w:after="120" w:line="360" w:lineRule="atLeast"/>
              <w:rPr>
                <w:rFonts w:cs="Noto Sans"/>
              </w:rPr>
            </w:pPr>
            <w:r w:rsidRPr="0095494C">
              <w:rPr>
                <w:rFonts w:cs="Noto Sans"/>
              </w:rPr>
              <w:t>44</w:t>
            </w:r>
          </w:p>
        </w:tc>
        <w:tc>
          <w:tcPr>
            <w:tcW w:w="4386" w:type="pct"/>
            <w:gridSpan w:val="15"/>
            <w:shd w:val="clear" w:color="auto" w:fill="D9D9D9" w:themeFill="background1" w:themeFillShade="D9"/>
            <w:vAlign w:val="center"/>
          </w:tcPr>
          <w:p w14:paraId="2B06167E" w14:textId="674C3990" w:rsidR="00D932CE" w:rsidRPr="0095494C" w:rsidRDefault="00D932CE" w:rsidP="00304592">
            <w:pPr>
              <w:pStyle w:val="TableHeading"/>
              <w:keepNext/>
              <w:keepLines/>
              <w:widowControl w:val="0"/>
              <w:spacing w:before="0" w:after="120" w:line="360" w:lineRule="atLeast"/>
              <w:jc w:val="left"/>
              <w:rPr>
                <w:rFonts w:cs="Noto Sans"/>
              </w:rPr>
            </w:pPr>
            <w:r w:rsidRPr="0095494C">
              <w:rPr>
                <w:rFonts w:cs="Noto Sans"/>
              </w:rPr>
              <w:t>Commercial Framework (if Alternative 1, 2 or 3 is specified in Item 8A)</w:t>
            </w:r>
          </w:p>
        </w:tc>
      </w:tr>
      <w:tr w:rsidR="00D932CE" w:rsidRPr="0095494C" w14:paraId="5DAEEDAE" w14:textId="77777777" w:rsidTr="008B5242">
        <w:trPr>
          <w:cantSplit/>
        </w:trPr>
        <w:tc>
          <w:tcPr>
            <w:tcW w:w="614" w:type="pct"/>
            <w:shd w:val="clear" w:color="auto" w:fill="F2F2F2" w:themeFill="background1" w:themeFillShade="F2"/>
          </w:tcPr>
          <w:p w14:paraId="08C119EC" w14:textId="51450AF0" w:rsidR="00D932CE" w:rsidRPr="00304592" w:rsidRDefault="00D932CE" w:rsidP="00304592">
            <w:pPr>
              <w:pStyle w:val="TableBodyText"/>
              <w:jc w:val="center"/>
            </w:pPr>
            <w:r w:rsidRPr="00304592">
              <w:t>44A</w:t>
            </w:r>
          </w:p>
        </w:tc>
        <w:tc>
          <w:tcPr>
            <w:tcW w:w="1851" w:type="pct"/>
            <w:gridSpan w:val="4"/>
            <w:shd w:val="clear" w:color="auto" w:fill="F2F2F2" w:themeFill="background1" w:themeFillShade="F2"/>
          </w:tcPr>
          <w:p w14:paraId="77D87F15" w14:textId="5C61465F" w:rsidR="00D932CE" w:rsidRPr="00304592" w:rsidRDefault="00D932CE" w:rsidP="00304592">
            <w:pPr>
              <w:pStyle w:val="TableBodyText"/>
            </w:pPr>
            <w:r w:rsidRPr="00304592">
              <w:t>For a part Schedule of Rates and part lump sum Contract, the lump sum part shall consist of:</w:t>
            </w:r>
          </w:p>
          <w:p w14:paraId="730C3A96" w14:textId="27312228" w:rsidR="00D932CE" w:rsidRPr="00304592" w:rsidRDefault="00D932CE" w:rsidP="00304592">
            <w:pPr>
              <w:pStyle w:val="TableBodyText"/>
            </w:pPr>
            <w:r w:rsidRPr="00304592">
              <w:t>Clauses 3.1, 3.2 and 4.1 of Annexure B (Commercial</w:t>
            </w:r>
            <w:r w:rsidR="00F95315" w:rsidRPr="00304592">
              <w:t xml:space="preserve"> </w:t>
            </w:r>
            <w:r w:rsidRPr="00304592">
              <w:t>Framework)</w:t>
            </w:r>
          </w:p>
        </w:tc>
        <w:tc>
          <w:tcPr>
            <w:tcW w:w="2535" w:type="pct"/>
            <w:gridSpan w:val="11"/>
            <w:shd w:val="clear" w:color="auto" w:fill="auto"/>
          </w:tcPr>
          <w:p w14:paraId="3730941D" w14:textId="2E8481B2" w:rsidR="00D932CE" w:rsidRPr="00304592" w:rsidRDefault="00D932CE" w:rsidP="00304592">
            <w:pPr>
              <w:pStyle w:val="TableBodyText"/>
            </w:pPr>
            <w:r w:rsidRPr="00304592">
              <w:t>Refer to the pricing schedule</w:t>
            </w:r>
          </w:p>
        </w:tc>
      </w:tr>
      <w:tr w:rsidR="00D932CE" w:rsidRPr="0095494C" w14:paraId="7C6A7C44" w14:textId="77777777" w:rsidTr="008B5242">
        <w:trPr>
          <w:cantSplit/>
        </w:trPr>
        <w:tc>
          <w:tcPr>
            <w:tcW w:w="614" w:type="pct"/>
            <w:shd w:val="clear" w:color="auto" w:fill="F2F2F2" w:themeFill="background1" w:themeFillShade="F2"/>
          </w:tcPr>
          <w:p w14:paraId="1AE1218D" w14:textId="60C18A67" w:rsidR="00D932CE" w:rsidRPr="00304592" w:rsidRDefault="00D932CE" w:rsidP="00304592">
            <w:pPr>
              <w:pStyle w:val="TableBodyText"/>
              <w:jc w:val="center"/>
            </w:pPr>
            <w:r w:rsidRPr="00304592">
              <w:t>44B</w:t>
            </w:r>
          </w:p>
        </w:tc>
        <w:tc>
          <w:tcPr>
            <w:tcW w:w="1851" w:type="pct"/>
            <w:gridSpan w:val="4"/>
            <w:shd w:val="clear" w:color="auto" w:fill="F2F2F2" w:themeFill="background1" w:themeFillShade="F2"/>
          </w:tcPr>
          <w:p w14:paraId="70DA0F84" w14:textId="2C531559" w:rsidR="00D932CE" w:rsidRPr="00304592" w:rsidRDefault="00D932CE" w:rsidP="00304592">
            <w:pPr>
              <w:pStyle w:val="TableBodyText"/>
            </w:pPr>
            <w:r w:rsidRPr="00304592">
              <w:t>The amount of the Contract Sum for the purposes of Clauses 14.8, 18 and 29.3 of the General Conditions of Contract and Item 11A of the Annexure A</w:t>
            </w:r>
          </w:p>
          <w:p w14:paraId="49D0E2EE" w14:textId="7AB882C1" w:rsidR="00D932CE" w:rsidRPr="00304592" w:rsidRDefault="00D932CE" w:rsidP="00304592">
            <w:pPr>
              <w:pStyle w:val="TableBodyText"/>
            </w:pPr>
            <w:r w:rsidRPr="00304592">
              <w:t>Clause 3.3 of Annexure B (Commercial Framework)</w:t>
            </w:r>
          </w:p>
        </w:tc>
        <w:tc>
          <w:tcPr>
            <w:tcW w:w="2535" w:type="pct"/>
            <w:gridSpan w:val="11"/>
            <w:shd w:val="clear" w:color="auto" w:fill="auto"/>
          </w:tcPr>
          <w:p w14:paraId="6D9EB3F4" w14:textId="0A89C040" w:rsidR="00D932CE" w:rsidRPr="00304592" w:rsidRDefault="00D932CE" w:rsidP="00304592">
            <w:pPr>
              <w:pStyle w:val="TableBodyText"/>
            </w:pPr>
            <w:r w:rsidRPr="00304592">
              <w:t>Refer to the total amount (including GST) set out in Tender Schedule M1 or M2 (being the anticipated total Contract Sum as at the Date</w:t>
            </w:r>
            <w:r w:rsidR="00952FFD">
              <w:t xml:space="preserve"> </w:t>
            </w:r>
            <w:r w:rsidRPr="00304592">
              <w:t>of</w:t>
            </w:r>
            <w:r w:rsidR="00952FFD">
              <w:t xml:space="preserve"> </w:t>
            </w:r>
            <w:r w:rsidRPr="00304592">
              <w:t>Acceptance</w:t>
            </w:r>
            <w:r w:rsidR="00952FFD">
              <w:t xml:space="preserve"> </w:t>
            </w:r>
            <w:r w:rsidRPr="00304592">
              <w:t>of</w:t>
            </w:r>
            <w:r w:rsidR="00952FFD">
              <w:t xml:space="preserve"> </w:t>
            </w:r>
            <w:r w:rsidRPr="00304592">
              <w:t>Tender)</w:t>
            </w:r>
          </w:p>
        </w:tc>
      </w:tr>
      <w:tr w:rsidR="00D932CE" w:rsidRPr="0095494C" w14:paraId="27CF5059" w14:textId="77777777" w:rsidTr="008B5242">
        <w:tc>
          <w:tcPr>
            <w:tcW w:w="614" w:type="pct"/>
            <w:shd w:val="clear" w:color="auto" w:fill="F2F2F2" w:themeFill="background1" w:themeFillShade="F2"/>
          </w:tcPr>
          <w:p w14:paraId="1C2E3ACF" w14:textId="7BE77CDD" w:rsidR="00D932CE" w:rsidRPr="00304592" w:rsidRDefault="00D932CE" w:rsidP="00304592">
            <w:pPr>
              <w:pStyle w:val="TableBodyText"/>
              <w:jc w:val="center"/>
            </w:pPr>
            <w:r w:rsidRPr="00304592">
              <w:t>44C</w:t>
            </w:r>
          </w:p>
        </w:tc>
        <w:tc>
          <w:tcPr>
            <w:tcW w:w="1851" w:type="pct"/>
            <w:gridSpan w:val="4"/>
            <w:shd w:val="clear" w:color="auto" w:fill="F2F2F2" w:themeFill="background1" w:themeFillShade="F2"/>
          </w:tcPr>
          <w:p w14:paraId="47929911" w14:textId="5CA9B2AF" w:rsidR="00D932CE" w:rsidRPr="00304592" w:rsidRDefault="00D932CE" w:rsidP="00304592">
            <w:pPr>
              <w:pStyle w:val="TableBodyText"/>
            </w:pPr>
            <w:r w:rsidRPr="00304592">
              <w:t>Limits of accuracy applying to quantities in the Schedule of Rates</w:t>
            </w:r>
          </w:p>
          <w:p w14:paraId="3492E5A6" w14:textId="31245F05" w:rsidR="00D932CE" w:rsidRPr="00304592" w:rsidRDefault="00D932CE" w:rsidP="00304592">
            <w:pPr>
              <w:pStyle w:val="TableBodyText"/>
            </w:pPr>
            <w:r w:rsidRPr="00304592">
              <w:t>Clause 3.6 of Annexure B (Commercial Framework) and Clause 35.5(d)(ii)(b)</w:t>
            </w:r>
          </w:p>
        </w:tc>
        <w:tc>
          <w:tcPr>
            <w:tcW w:w="2535" w:type="pct"/>
            <w:gridSpan w:val="11"/>
            <w:shd w:val="clear" w:color="auto" w:fill="auto"/>
          </w:tcPr>
          <w:p w14:paraId="529FB781" w14:textId="534F06EA" w:rsidR="00D932CE" w:rsidRPr="00304592" w:rsidRDefault="00D932CE" w:rsidP="00304592">
            <w:pPr>
              <w:pStyle w:val="TableBodyText"/>
            </w:pPr>
            <w:r w:rsidRPr="00304592">
              <w:t>Refer SWTC</w:t>
            </w:r>
          </w:p>
          <w:p w14:paraId="12C046F1" w14:textId="50733065" w:rsidR="00D932CE" w:rsidRPr="00BD49A6" w:rsidRDefault="00D932CE" w:rsidP="004D2993">
            <w:pPr>
              <w:pStyle w:val="GuidanceTexttable"/>
            </w:pPr>
            <w:r w:rsidRPr="00BD49A6">
              <w:t>[For a work Item whose Item number has a 'P'</w:t>
            </w:r>
            <w:r w:rsidR="00E53065" w:rsidRPr="00BD49A6">
              <w:t> </w:t>
            </w:r>
            <w:r w:rsidRPr="00BD49A6">
              <w:t>suffix, limits of accuracy are as specified in MRS01 Introduction to Specifications</w:t>
            </w:r>
            <w:r w:rsidR="004D2993">
              <w:t>]</w:t>
            </w:r>
          </w:p>
          <w:p w14:paraId="756E386E" w14:textId="2296F7EE" w:rsidR="00D932CE" w:rsidRPr="00BD49A6" w:rsidRDefault="004D2993" w:rsidP="004D2993">
            <w:pPr>
              <w:pStyle w:val="GuidanceTexttable"/>
            </w:pPr>
            <w:r>
              <w:t>[</w:t>
            </w:r>
            <w:r w:rsidR="00D932CE" w:rsidRPr="00BD49A6">
              <w:t>For a work Item with an Item number between 32001 and 32503, the limits of accuracy shall be plus 20% or minus 20%</w:t>
            </w:r>
            <w:r>
              <w:t>]</w:t>
            </w:r>
          </w:p>
          <w:p w14:paraId="2077CC99" w14:textId="00B6A3AD" w:rsidR="00D932CE" w:rsidRPr="00BD49A6" w:rsidRDefault="004D2993" w:rsidP="004D2993">
            <w:pPr>
              <w:pStyle w:val="GuidanceTexttable"/>
            </w:pPr>
            <w:r>
              <w:t>[</w:t>
            </w:r>
            <w:r w:rsidR="00D932CE" w:rsidRPr="00BD49A6">
              <w:t>Where limits of accuracy are specified in a Specification other than MRS01 Introduction to Specifications those limits of accuracy shall apply</w:t>
            </w:r>
            <w:r>
              <w:t>]</w:t>
            </w:r>
          </w:p>
          <w:p w14:paraId="0280F1F7" w14:textId="79B1D5BF" w:rsidR="00D932CE" w:rsidRPr="00304592" w:rsidRDefault="004D2993" w:rsidP="004D2993">
            <w:pPr>
              <w:pStyle w:val="GuidanceTexttable"/>
            </w:pPr>
            <w:r>
              <w:t>[</w:t>
            </w:r>
            <w:r w:rsidR="00D932CE" w:rsidRPr="00BD49A6">
              <w:t>For all other work Items, the limits of accuracy shall be plus 10% or minus 10% unless noted otherwise in the MRS Annexures]</w:t>
            </w:r>
          </w:p>
        </w:tc>
      </w:tr>
      <w:tr w:rsidR="00D932CE" w:rsidRPr="0095494C" w14:paraId="0E55972E" w14:textId="77777777" w:rsidTr="008B5242">
        <w:trPr>
          <w:cantSplit/>
        </w:trPr>
        <w:tc>
          <w:tcPr>
            <w:tcW w:w="614" w:type="pct"/>
            <w:tcBorders>
              <w:bottom w:val="single" w:sz="4" w:space="0" w:color="808080" w:themeColor="background1" w:themeShade="80"/>
            </w:tcBorders>
            <w:shd w:val="clear" w:color="auto" w:fill="F2F2F2" w:themeFill="background1" w:themeFillShade="F2"/>
          </w:tcPr>
          <w:p w14:paraId="574A21FA" w14:textId="7AAE1641" w:rsidR="00D932CE" w:rsidRPr="00304592" w:rsidRDefault="00D932CE" w:rsidP="00304592">
            <w:pPr>
              <w:pStyle w:val="TableBodyText"/>
              <w:jc w:val="center"/>
            </w:pPr>
            <w:r w:rsidRPr="00304592">
              <w:lastRenderedPageBreak/>
              <w:t>44D</w:t>
            </w:r>
          </w:p>
        </w:tc>
        <w:tc>
          <w:tcPr>
            <w:tcW w:w="1851" w:type="pct"/>
            <w:gridSpan w:val="4"/>
            <w:tcBorders>
              <w:bottom w:val="single" w:sz="4" w:space="0" w:color="808080" w:themeColor="background1" w:themeShade="80"/>
            </w:tcBorders>
            <w:shd w:val="clear" w:color="auto" w:fill="F2F2F2" w:themeFill="background1" w:themeFillShade="F2"/>
          </w:tcPr>
          <w:p w14:paraId="631AC808" w14:textId="77777777" w:rsidR="00D932CE" w:rsidRPr="00304592" w:rsidRDefault="00D932CE" w:rsidP="00304592">
            <w:pPr>
              <w:pStyle w:val="TableBodyText"/>
            </w:pPr>
            <w:r w:rsidRPr="00304592">
              <w:t>Rise and fall</w:t>
            </w:r>
          </w:p>
          <w:p w14:paraId="6449FBFD" w14:textId="1D11710D" w:rsidR="00AE42E5" w:rsidRPr="00BD49A6" w:rsidRDefault="00AE42E5" w:rsidP="004D2993">
            <w:pPr>
              <w:pStyle w:val="GuidanceTexttable"/>
            </w:pPr>
            <w:r w:rsidRPr="00BD49A6">
              <w:t>[Clause 5 of Annexure B may apply depending on if Rise and Fall</w:t>
            </w:r>
            <w:r w:rsidR="005E4B76" w:rsidRPr="00BD49A6">
              <w:t xml:space="preserve"> </w:t>
            </w:r>
            <w:r w:rsidRPr="00BD49A6">
              <w:t>(bitumen and other adjustments) is relevant]</w:t>
            </w:r>
          </w:p>
          <w:p w14:paraId="520654C7" w14:textId="50BBEF89" w:rsidR="00AE42E5" w:rsidRPr="00304592" w:rsidRDefault="004D2993" w:rsidP="004D2993">
            <w:pPr>
              <w:pStyle w:val="GuidanceTexttable"/>
            </w:pPr>
            <w:r>
              <w:t>[</w:t>
            </w:r>
            <w:r w:rsidR="00AE42E5" w:rsidRPr="00BD49A6">
              <w:t xml:space="preserve">Consult </w:t>
            </w:r>
            <w:r>
              <w:t>M</w:t>
            </w:r>
            <w:r w:rsidR="00AE42E5" w:rsidRPr="00BD49A6">
              <w:t>anager–Prequalification and Contracts</w:t>
            </w:r>
            <w:r w:rsidR="00B94054" w:rsidRPr="00BD49A6">
              <w:t>]</w:t>
            </w:r>
          </w:p>
        </w:tc>
        <w:tc>
          <w:tcPr>
            <w:tcW w:w="2535" w:type="pct"/>
            <w:gridSpan w:val="11"/>
            <w:tcBorders>
              <w:bottom w:val="single" w:sz="4" w:space="0" w:color="808080" w:themeColor="background1" w:themeShade="80"/>
            </w:tcBorders>
            <w:shd w:val="clear" w:color="auto" w:fill="auto"/>
          </w:tcPr>
          <w:p w14:paraId="57EF31C7" w14:textId="11DE6CFF" w:rsidR="00D932CE" w:rsidRPr="00304592" w:rsidRDefault="00AE42E5" w:rsidP="00304592">
            <w:pPr>
              <w:pStyle w:val="TableBodyText"/>
            </w:pPr>
            <w:r w:rsidRPr="00304592">
              <w:fldChar w:fldCharType="begin">
                <w:ffData>
                  <w:name w:val=""/>
                  <w:enabled/>
                  <w:calcOnExit w:val="0"/>
                  <w:textInput/>
                </w:ffData>
              </w:fldChar>
            </w:r>
            <w:r w:rsidRPr="00304592">
              <w:instrText xml:space="preserve"> FORMTEXT </w:instrText>
            </w:r>
            <w:r w:rsidRPr="00304592">
              <w:fldChar w:fldCharType="separate"/>
            </w:r>
            <w:r w:rsidRPr="00304592">
              <w:t>Type here</w:t>
            </w:r>
            <w:r w:rsidRPr="00304592">
              <w:fldChar w:fldCharType="end"/>
            </w:r>
          </w:p>
        </w:tc>
      </w:tr>
      <w:tr w:rsidR="00D932CE" w:rsidRPr="0095494C" w14:paraId="0346BE2B" w14:textId="77777777" w:rsidTr="008B5242">
        <w:trPr>
          <w:cantSplit/>
        </w:trPr>
        <w:tc>
          <w:tcPr>
            <w:tcW w:w="614" w:type="pct"/>
            <w:shd w:val="clear" w:color="auto" w:fill="BFBFBF" w:themeFill="background1" w:themeFillShade="BF"/>
          </w:tcPr>
          <w:p w14:paraId="14FD0438" w14:textId="4D373350" w:rsidR="00D932CE" w:rsidRPr="0095494C" w:rsidRDefault="00D932CE" w:rsidP="00C665BA">
            <w:pPr>
              <w:pStyle w:val="TableHeading"/>
              <w:widowControl w:val="0"/>
              <w:spacing w:before="0" w:after="120" w:line="360" w:lineRule="atLeast"/>
              <w:rPr>
                <w:rFonts w:cs="Noto Sans"/>
              </w:rPr>
            </w:pPr>
            <w:r w:rsidRPr="0095494C">
              <w:rPr>
                <w:rFonts w:cs="Noto Sans"/>
              </w:rPr>
              <w:t>45</w:t>
            </w:r>
          </w:p>
        </w:tc>
        <w:tc>
          <w:tcPr>
            <w:tcW w:w="4386" w:type="pct"/>
            <w:gridSpan w:val="15"/>
            <w:shd w:val="clear" w:color="auto" w:fill="BFBFBF" w:themeFill="background1" w:themeFillShade="BF"/>
            <w:vAlign w:val="center"/>
          </w:tcPr>
          <w:p w14:paraId="56548387" w14:textId="1EA4C424" w:rsidR="00D932CE" w:rsidRPr="0095494C" w:rsidRDefault="00D932CE" w:rsidP="00304592">
            <w:pPr>
              <w:pStyle w:val="TableHeading"/>
              <w:keepNext/>
              <w:widowControl w:val="0"/>
              <w:spacing w:before="0" w:after="120" w:line="360" w:lineRule="atLeast"/>
              <w:jc w:val="left"/>
              <w:rPr>
                <w:rFonts w:cs="Noto Sans"/>
              </w:rPr>
            </w:pPr>
            <w:r w:rsidRPr="0095494C">
              <w:rPr>
                <w:rFonts w:cs="Noto Sans"/>
              </w:rPr>
              <w:t>Certificates and payments</w:t>
            </w:r>
          </w:p>
        </w:tc>
      </w:tr>
      <w:tr w:rsidR="00D932CE" w:rsidRPr="0095494C" w14:paraId="0E9A1C78" w14:textId="77777777" w:rsidTr="008B5242">
        <w:trPr>
          <w:cantSplit/>
        </w:trPr>
        <w:tc>
          <w:tcPr>
            <w:tcW w:w="614" w:type="pct"/>
            <w:shd w:val="clear" w:color="auto" w:fill="F2F2F2" w:themeFill="background1" w:themeFillShade="F2"/>
          </w:tcPr>
          <w:p w14:paraId="2E2E4E8A" w14:textId="32055339" w:rsidR="00D932CE" w:rsidRPr="00304592" w:rsidRDefault="00D932CE" w:rsidP="00304592">
            <w:pPr>
              <w:pStyle w:val="TableBodyText"/>
              <w:jc w:val="center"/>
            </w:pPr>
            <w:r w:rsidRPr="00304592">
              <w:t>45A</w:t>
            </w:r>
          </w:p>
        </w:tc>
        <w:tc>
          <w:tcPr>
            <w:tcW w:w="1851" w:type="pct"/>
            <w:gridSpan w:val="4"/>
            <w:shd w:val="clear" w:color="auto" w:fill="F2F2F2" w:themeFill="background1" w:themeFillShade="F2"/>
          </w:tcPr>
          <w:p w14:paraId="289AC4EF" w14:textId="77777777" w:rsidR="00304592" w:rsidRDefault="00D932CE" w:rsidP="00304592">
            <w:pPr>
              <w:pStyle w:val="TableBodyText"/>
            </w:pPr>
            <w:r w:rsidRPr="00304592">
              <w:t>Number of ‘As Constructed’ Drawings required</w:t>
            </w:r>
          </w:p>
          <w:p w14:paraId="4187CED6" w14:textId="6A8FC58E" w:rsidR="00D932CE" w:rsidRPr="00304592" w:rsidRDefault="00D932CE" w:rsidP="00304592">
            <w:pPr>
              <w:pStyle w:val="TableBodyText"/>
            </w:pPr>
            <w:r w:rsidRPr="00304592">
              <w:t>Clause 10.1 of Annexure D</w:t>
            </w:r>
          </w:p>
        </w:tc>
        <w:tc>
          <w:tcPr>
            <w:tcW w:w="2535" w:type="pct"/>
            <w:gridSpan w:val="11"/>
            <w:shd w:val="clear" w:color="auto" w:fill="auto"/>
          </w:tcPr>
          <w:p w14:paraId="1216C541" w14:textId="69E9B2E0" w:rsidR="00D932CE" w:rsidRPr="00304592" w:rsidRDefault="00D932CE" w:rsidP="00304592">
            <w:pPr>
              <w:pStyle w:val="TableBodyText"/>
            </w:pPr>
            <w:r w:rsidRPr="00304592">
              <w:fldChar w:fldCharType="begin">
                <w:ffData>
                  <w:name w:val=""/>
                  <w:enabled/>
                  <w:calcOnExit w:val="0"/>
                  <w:textInput/>
                </w:ffData>
              </w:fldChar>
            </w:r>
            <w:r w:rsidRPr="00304592">
              <w:instrText xml:space="preserve"> FORMTEXT </w:instrText>
            </w:r>
            <w:r w:rsidRPr="00304592">
              <w:fldChar w:fldCharType="separate"/>
            </w:r>
            <w:r w:rsidRPr="00304592">
              <w:t>Type here</w:t>
            </w:r>
            <w:r w:rsidRPr="00304592">
              <w:fldChar w:fldCharType="end"/>
            </w:r>
          </w:p>
        </w:tc>
      </w:tr>
      <w:tr w:rsidR="00D932CE" w:rsidRPr="0095494C" w14:paraId="530D47AC" w14:textId="77777777" w:rsidTr="008B5242">
        <w:trPr>
          <w:cantSplit/>
        </w:trPr>
        <w:tc>
          <w:tcPr>
            <w:tcW w:w="614" w:type="pct"/>
            <w:shd w:val="clear" w:color="auto" w:fill="F2F2F2" w:themeFill="background1" w:themeFillShade="F2"/>
          </w:tcPr>
          <w:p w14:paraId="0A5BC2BC" w14:textId="7013B5D2" w:rsidR="00D932CE" w:rsidRPr="00304592" w:rsidRDefault="00D932CE" w:rsidP="00304592">
            <w:pPr>
              <w:pStyle w:val="TableBodyText"/>
              <w:jc w:val="center"/>
            </w:pPr>
            <w:r w:rsidRPr="00304592">
              <w:t>99</w:t>
            </w:r>
          </w:p>
        </w:tc>
        <w:tc>
          <w:tcPr>
            <w:tcW w:w="1851" w:type="pct"/>
            <w:gridSpan w:val="4"/>
            <w:shd w:val="clear" w:color="auto" w:fill="F2F2F2" w:themeFill="background1" w:themeFillShade="F2"/>
          </w:tcPr>
          <w:p w14:paraId="7D4A4BD5" w14:textId="42DCD2A1" w:rsidR="00D932CE" w:rsidRPr="00304592" w:rsidRDefault="00D932CE" w:rsidP="00304592">
            <w:pPr>
              <w:pStyle w:val="TableBodyText"/>
            </w:pPr>
            <w:r w:rsidRPr="00304592">
              <w:t xml:space="preserve">Special Conditions relating to the application of the </w:t>
            </w:r>
            <w:r w:rsidRPr="00304592">
              <w:rPr>
                <w:i/>
                <w:iCs/>
              </w:rPr>
              <w:t>Mining and Quarrying Safety and Health Act </w:t>
            </w:r>
            <w:r w:rsidRPr="00304592">
              <w:rPr>
                <w:rStyle w:val="BodyTextbold"/>
                <w:b w:val="0"/>
                <w:i/>
                <w:iCs/>
                <w:sz w:val="22"/>
                <w:szCs w:val="20"/>
              </w:rPr>
              <w:t>1999</w:t>
            </w:r>
            <w:r w:rsidRPr="00304592">
              <w:rPr>
                <w:rStyle w:val="BodyTextbold"/>
                <w:b w:val="0"/>
                <w:sz w:val="22"/>
                <w:szCs w:val="20"/>
              </w:rPr>
              <w:t> (Qld)</w:t>
            </w:r>
          </w:p>
        </w:tc>
        <w:tc>
          <w:tcPr>
            <w:tcW w:w="2535" w:type="pct"/>
            <w:gridSpan w:val="11"/>
            <w:shd w:val="clear" w:color="auto" w:fill="auto"/>
          </w:tcPr>
          <w:p w14:paraId="264C2AA8" w14:textId="5481D153" w:rsidR="00D932CE" w:rsidRPr="00304592" w:rsidRDefault="00D932CE" w:rsidP="00304592">
            <w:pPr>
              <w:pStyle w:val="TableBodyText"/>
            </w:pPr>
            <w:r w:rsidRPr="00304592">
              <w:t xml:space="preserve">This Item 99 is to be used where any quarrying activities which may be caught by the </w:t>
            </w:r>
            <w:r w:rsidRPr="00304592">
              <w:rPr>
                <w:rStyle w:val="BodyTextitalic"/>
                <w:iCs/>
                <w:sz w:val="22"/>
                <w:szCs w:val="20"/>
              </w:rPr>
              <w:t>Mining and Quarrying Safety and Health Act</w:t>
            </w:r>
            <w:r w:rsidRPr="00304592">
              <w:t> 1999 (Qld) are undertaken. It is not required if the quarrying pit is directly adjoining the road area under construction</w:t>
            </w:r>
          </w:p>
        </w:tc>
      </w:tr>
      <w:tr w:rsidR="00D932CE" w:rsidRPr="0095494C" w14:paraId="390929EE" w14:textId="77777777" w:rsidTr="008B5242">
        <w:trPr>
          <w:cantSplit/>
        </w:trPr>
        <w:tc>
          <w:tcPr>
            <w:tcW w:w="614" w:type="pct"/>
            <w:shd w:val="clear" w:color="auto" w:fill="F2F2F2" w:themeFill="background1" w:themeFillShade="F2"/>
          </w:tcPr>
          <w:p w14:paraId="4FD10FDA" w14:textId="6B27BF0D" w:rsidR="00D932CE" w:rsidRPr="00304592" w:rsidRDefault="00D932CE" w:rsidP="00304592">
            <w:pPr>
              <w:pStyle w:val="TableBodyText"/>
              <w:jc w:val="center"/>
            </w:pPr>
            <w:r w:rsidRPr="00304592">
              <w:t>99A</w:t>
            </w:r>
          </w:p>
        </w:tc>
        <w:tc>
          <w:tcPr>
            <w:tcW w:w="1851" w:type="pct"/>
            <w:gridSpan w:val="4"/>
            <w:shd w:val="clear" w:color="auto" w:fill="F2F2F2" w:themeFill="background1" w:themeFillShade="F2"/>
          </w:tcPr>
          <w:p w14:paraId="225A00F4" w14:textId="2116F94A" w:rsidR="00D932CE" w:rsidRPr="00304592" w:rsidRDefault="00D932CE" w:rsidP="00304592">
            <w:pPr>
              <w:pStyle w:val="TableBodyText"/>
            </w:pPr>
            <w:r w:rsidRPr="00304592">
              <w:t>Application of Special Conditions in addition to existing WHS obligations</w:t>
            </w:r>
          </w:p>
        </w:tc>
        <w:tc>
          <w:tcPr>
            <w:tcW w:w="2535" w:type="pct"/>
            <w:gridSpan w:val="11"/>
            <w:shd w:val="clear" w:color="auto" w:fill="auto"/>
          </w:tcPr>
          <w:p w14:paraId="71E3538D" w14:textId="13484874" w:rsidR="00D932CE" w:rsidRPr="00304592" w:rsidRDefault="00D932CE" w:rsidP="00304592">
            <w:pPr>
              <w:pStyle w:val="TableBodyText"/>
            </w:pPr>
            <w:r w:rsidRPr="00304592">
              <w:t>Nothing in this Item 99 shall in any way limit or exclude any of the Contractor’s obligations or liabilities under the Contract, including the application of Clause 15 of the Contract</w:t>
            </w:r>
          </w:p>
        </w:tc>
      </w:tr>
      <w:tr w:rsidR="00D932CE" w:rsidRPr="0095494C" w14:paraId="3AA0D5A5" w14:textId="77777777" w:rsidTr="008B5242">
        <w:tc>
          <w:tcPr>
            <w:tcW w:w="614" w:type="pct"/>
            <w:shd w:val="clear" w:color="auto" w:fill="F2F2F2" w:themeFill="background1" w:themeFillShade="F2"/>
          </w:tcPr>
          <w:p w14:paraId="5F75E381" w14:textId="6EAF092C" w:rsidR="00D932CE" w:rsidRPr="00304592" w:rsidRDefault="00D932CE" w:rsidP="00C96E5D">
            <w:pPr>
              <w:pStyle w:val="TableBodyText"/>
              <w:jc w:val="center"/>
            </w:pPr>
            <w:r w:rsidRPr="00304592">
              <w:t>99B</w:t>
            </w:r>
          </w:p>
        </w:tc>
        <w:tc>
          <w:tcPr>
            <w:tcW w:w="1851" w:type="pct"/>
            <w:gridSpan w:val="4"/>
            <w:shd w:val="clear" w:color="auto" w:fill="F2F2F2" w:themeFill="background1" w:themeFillShade="F2"/>
          </w:tcPr>
          <w:p w14:paraId="48A5AEFE" w14:textId="29A00DAA" w:rsidR="00D932CE" w:rsidRPr="00304592" w:rsidRDefault="00D932CE" w:rsidP="00304592">
            <w:pPr>
              <w:pStyle w:val="TableBodyText"/>
            </w:pPr>
            <w:r w:rsidRPr="00304592">
              <w:t>Appointment of Contractor as Operator</w:t>
            </w:r>
          </w:p>
        </w:tc>
        <w:tc>
          <w:tcPr>
            <w:tcW w:w="2535" w:type="pct"/>
            <w:gridSpan w:val="11"/>
            <w:shd w:val="clear" w:color="auto" w:fill="auto"/>
          </w:tcPr>
          <w:p w14:paraId="526AF703" w14:textId="229BC203" w:rsidR="00D932CE" w:rsidRPr="00304592" w:rsidRDefault="00D932CE" w:rsidP="005E4B76">
            <w:pPr>
              <w:pStyle w:val="TableBodyText"/>
              <w:numPr>
                <w:ilvl w:val="0"/>
                <w:numId w:val="13"/>
              </w:numPr>
            </w:pPr>
            <w:r w:rsidRPr="00304592">
              <w:t>From the date specified in Item 24A, the Principal relinquishes, and the Contractor assumes, control of the Quarry Site for all purposes</w:t>
            </w:r>
          </w:p>
          <w:p w14:paraId="6C931EB4" w14:textId="4C6EA5E3" w:rsidR="00D932CE" w:rsidRPr="00304592" w:rsidRDefault="00D932CE" w:rsidP="005E4B76">
            <w:pPr>
              <w:pStyle w:val="TableBodyText"/>
              <w:numPr>
                <w:ilvl w:val="0"/>
                <w:numId w:val="13"/>
              </w:numPr>
            </w:pPr>
            <w:r w:rsidRPr="00304592">
              <w:t xml:space="preserve">The Contractor acknowledges and agrees that from the date specified in Item 24A the Contractor will be the Operator for the purposes of the </w:t>
            </w:r>
            <w:r w:rsidRPr="009941FF">
              <w:rPr>
                <w:rStyle w:val="BodyTextChar"/>
                <w:sz w:val="22"/>
                <w:szCs w:val="20"/>
              </w:rPr>
              <w:t>MQSH Act</w:t>
            </w:r>
          </w:p>
          <w:p w14:paraId="630DDFD1" w14:textId="4BDEC32A" w:rsidR="00D932CE" w:rsidRPr="00304592" w:rsidRDefault="00D932CE" w:rsidP="005E4B76">
            <w:pPr>
              <w:pStyle w:val="TableBodyText"/>
              <w:numPr>
                <w:ilvl w:val="0"/>
                <w:numId w:val="13"/>
              </w:numPr>
            </w:pPr>
            <w:r w:rsidRPr="00304592">
              <w:t>The Contractor shall appoint a Site Senior Executive for the Quarry Site</w:t>
            </w:r>
          </w:p>
          <w:p w14:paraId="26503BA8" w14:textId="4F73A399" w:rsidR="00D932CE" w:rsidRPr="00304592" w:rsidRDefault="00D932CE" w:rsidP="005E4B76">
            <w:pPr>
              <w:pStyle w:val="TableBodyText"/>
              <w:numPr>
                <w:ilvl w:val="0"/>
                <w:numId w:val="13"/>
              </w:numPr>
            </w:pPr>
            <w:r w:rsidRPr="00304592">
              <w:t>The Quarrying Activities shall not be carried out unless:</w:t>
            </w:r>
          </w:p>
          <w:p w14:paraId="6F0D50A1" w14:textId="55840098" w:rsidR="00D932CE" w:rsidRPr="00304592" w:rsidRDefault="00D932CE" w:rsidP="005E4B76">
            <w:pPr>
              <w:pStyle w:val="TableBodyText"/>
              <w:numPr>
                <w:ilvl w:val="1"/>
                <w:numId w:val="14"/>
              </w:numPr>
            </w:pPr>
            <w:r w:rsidRPr="00304592">
              <w:t>a Site Senior Executive has been, and remains, properly appointed</w:t>
            </w:r>
            <w:r w:rsidR="009941FF">
              <w:t>,</w:t>
            </w:r>
            <w:r w:rsidRPr="00304592">
              <w:t xml:space="preserve"> and</w:t>
            </w:r>
          </w:p>
          <w:p w14:paraId="6CDB1DF5" w14:textId="6A5C1989" w:rsidR="00D932CE" w:rsidRPr="00304592" w:rsidRDefault="00D932CE" w:rsidP="005E4B76">
            <w:pPr>
              <w:pStyle w:val="TableBodyText"/>
              <w:numPr>
                <w:ilvl w:val="1"/>
                <w:numId w:val="14"/>
              </w:numPr>
            </w:pPr>
            <w:r w:rsidRPr="00304592">
              <w:t>the Contractor has ensured that the Site Senior Executive has developed and implemented an appropriate Safety and Health Management System is in place for the Quarrying Activities</w:t>
            </w:r>
          </w:p>
          <w:p w14:paraId="2D192861" w14:textId="442FCE34" w:rsidR="00D932CE" w:rsidRPr="00304592" w:rsidRDefault="00D932CE" w:rsidP="005E4B76">
            <w:pPr>
              <w:pStyle w:val="TableBodyText"/>
              <w:keepNext/>
              <w:keepLines/>
              <w:numPr>
                <w:ilvl w:val="0"/>
                <w:numId w:val="15"/>
              </w:numPr>
            </w:pPr>
            <w:r w:rsidRPr="00304592">
              <w:lastRenderedPageBreak/>
              <w:t xml:space="preserve">The Contractor is authorised by the Principal to have Management and Control of the Quarry Site and to discharge its obligations as Operator under Part 3 of the </w:t>
            </w:r>
            <w:r w:rsidRPr="009941FF">
              <w:rPr>
                <w:rStyle w:val="BodyTextChar"/>
                <w:sz w:val="22"/>
                <w:szCs w:val="20"/>
              </w:rPr>
              <w:t>MQSH Act</w:t>
            </w:r>
          </w:p>
          <w:p w14:paraId="17372C07" w14:textId="072E7959" w:rsidR="00D932CE" w:rsidRPr="00304592" w:rsidRDefault="00D932CE" w:rsidP="005E4B76">
            <w:pPr>
              <w:pStyle w:val="TableBodyText"/>
              <w:numPr>
                <w:ilvl w:val="0"/>
                <w:numId w:val="15"/>
              </w:numPr>
            </w:pPr>
            <w:r w:rsidRPr="00304592">
              <w:t xml:space="preserve">The Contractor shall discharge its duties and comply with all relevant obligations under the </w:t>
            </w:r>
            <w:r w:rsidRPr="009941FF">
              <w:rPr>
                <w:rStyle w:val="BodyTextChar"/>
                <w:sz w:val="22"/>
                <w:szCs w:val="20"/>
              </w:rPr>
              <w:t>MQSH Act</w:t>
            </w:r>
            <w:r w:rsidRPr="009941FF">
              <w:t>,</w:t>
            </w:r>
            <w:r w:rsidRPr="00304592">
              <w:t xml:space="preserve"> including the duties of an Operator</w:t>
            </w:r>
            <w:r w:rsidR="007950B3">
              <w:t>.</w:t>
            </w:r>
          </w:p>
        </w:tc>
      </w:tr>
      <w:tr w:rsidR="00D932CE" w:rsidRPr="0095494C" w14:paraId="59962897" w14:textId="77777777" w:rsidTr="008B5242">
        <w:trPr>
          <w:cantSplit/>
        </w:trPr>
        <w:tc>
          <w:tcPr>
            <w:tcW w:w="614" w:type="pct"/>
            <w:shd w:val="clear" w:color="auto" w:fill="F2F2F2" w:themeFill="background1" w:themeFillShade="F2"/>
          </w:tcPr>
          <w:p w14:paraId="7F3389F9" w14:textId="6CFFAFC1" w:rsidR="00D932CE" w:rsidRPr="00304592" w:rsidRDefault="00D932CE" w:rsidP="00304592">
            <w:pPr>
              <w:pStyle w:val="TableBodyText"/>
              <w:jc w:val="center"/>
            </w:pPr>
            <w:r w:rsidRPr="00304592">
              <w:lastRenderedPageBreak/>
              <w:t>99C</w:t>
            </w:r>
          </w:p>
        </w:tc>
        <w:tc>
          <w:tcPr>
            <w:tcW w:w="1851" w:type="pct"/>
            <w:gridSpan w:val="4"/>
            <w:shd w:val="clear" w:color="auto" w:fill="F2F2F2" w:themeFill="background1" w:themeFillShade="F2"/>
          </w:tcPr>
          <w:p w14:paraId="774113A2" w14:textId="156BB73D" w:rsidR="00D932CE" w:rsidRPr="00304592" w:rsidRDefault="00D932CE" w:rsidP="00304592">
            <w:pPr>
              <w:pStyle w:val="TableBodyText"/>
            </w:pPr>
            <w:r w:rsidRPr="00304592">
              <w:t xml:space="preserve">Discharge of duties under </w:t>
            </w:r>
            <w:r w:rsidRPr="009941FF">
              <w:rPr>
                <w:rStyle w:val="BodyTextChar"/>
                <w:sz w:val="22"/>
                <w:szCs w:val="20"/>
              </w:rPr>
              <w:t>MQSH Act</w:t>
            </w:r>
          </w:p>
        </w:tc>
        <w:tc>
          <w:tcPr>
            <w:tcW w:w="2535" w:type="pct"/>
            <w:gridSpan w:val="11"/>
            <w:shd w:val="clear" w:color="auto" w:fill="auto"/>
          </w:tcPr>
          <w:p w14:paraId="6CC975E1" w14:textId="1A837767" w:rsidR="00D932CE" w:rsidRPr="00304592" w:rsidRDefault="00D932CE" w:rsidP="00304592">
            <w:pPr>
              <w:pStyle w:val="TableBodyText"/>
            </w:pPr>
            <w:r w:rsidRPr="00304592">
              <w:t>Without limiting the obligations in Clause 15 of the Contract or this Item 99:</w:t>
            </w:r>
          </w:p>
          <w:p w14:paraId="07BC19C6" w14:textId="0FC216C5" w:rsidR="00D932CE" w:rsidRPr="009941FF" w:rsidRDefault="00D932CE" w:rsidP="005E4B76">
            <w:pPr>
              <w:pStyle w:val="TableBodyText"/>
              <w:numPr>
                <w:ilvl w:val="0"/>
                <w:numId w:val="16"/>
              </w:numPr>
            </w:pPr>
            <w:r w:rsidRPr="00304592">
              <w:t xml:space="preserve">the Contractor shall ensure the Contractor, and its officers, employees, agents and Subcontractors are familiar with and comply with all their obligations and exercise due diligence in discharging all their duties under the </w:t>
            </w:r>
            <w:r w:rsidRPr="009941FF">
              <w:rPr>
                <w:rStyle w:val="BodyTextChar"/>
                <w:sz w:val="22"/>
                <w:szCs w:val="20"/>
              </w:rPr>
              <w:t>MQSH Act</w:t>
            </w:r>
          </w:p>
          <w:p w14:paraId="169B2990" w14:textId="4628F729" w:rsidR="00D932CE" w:rsidRPr="00304592" w:rsidRDefault="00D932CE" w:rsidP="005E4B76">
            <w:pPr>
              <w:pStyle w:val="TableBodyText"/>
              <w:numPr>
                <w:ilvl w:val="0"/>
                <w:numId w:val="16"/>
              </w:numPr>
            </w:pPr>
            <w:r w:rsidRPr="00304592">
              <w:t xml:space="preserve">if the Contractor cannot discharge its duties under the </w:t>
            </w:r>
            <w:r w:rsidRPr="009941FF">
              <w:rPr>
                <w:rStyle w:val="BodyTextChar"/>
                <w:sz w:val="22"/>
                <w:szCs w:val="20"/>
              </w:rPr>
              <w:t>MQSH Act</w:t>
            </w:r>
            <w:r w:rsidRPr="00304592">
              <w:t xml:space="preserve">, the Contractor shall comply with Clause 15.4.5(b) of the Contract as though the words </w:t>
            </w:r>
            <w:r w:rsidRPr="009941FF">
              <w:t>'WHS Act'</w:t>
            </w:r>
            <w:r w:rsidRPr="00304592">
              <w:t xml:space="preserve"> were omitted and replaced with the words </w:t>
            </w:r>
            <w:r w:rsidRPr="009941FF">
              <w:rPr>
                <w:rStyle w:val="BodyTextChar"/>
                <w:sz w:val="22"/>
                <w:szCs w:val="20"/>
              </w:rPr>
              <w:t>'MQSH Act'</w:t>
            </w:r>
          </w:p>
        </w:tc>
      </w:tr>
      <w:tr w:rsidR="00D932CE" w:rsidRPr="0095494C" w14:paraId="654733A6" w14:textId="77777777" w:rsidTr="008B5242">
        <w:trPr>
          <w:cantSplit/>
        </w:trPr>
        <w:tc>
          <w:tcPr>
            <w:tcW w:w="614" w:type="pct"/>
            <w:shd w:val="clear" w:color="auto" w:fill="F2F2F2" w:themeFill="background1" w:themeFillShade="F2"/>
          </w:tcPr>
          <w:p w14:paraId="2B07E8D2" w14:textId="3D36CC4E" w:rsidR="00D932CE" w:rsidRPr="00304592" w:rsidRDefault="00D932CE" w:rsidP="005E4B76">
            <w:pPr>
              <w:pStyle w:val="TableBodyText"/>
              <w:jc w:val="center"/>
            </w:pPr>
            <w:r w:rsidRPr="00304592">
              <w:t>99D</w:t>
            </w:r>
          </w:p>
        </w:tc>
        <w:tc>
          <w:tcPr>
            <w:tcW w:w="1851" w:type="pct"/>
            <w:gridSpan w:val="4"/>
            <w:shd w:val="clear" w:color="auto" w:fill="F2F2F2" w:themeFill="background1" w:themeFillShade="F2"/>
          </w:tcPr>
          <w:p w14:paraId="697B8B24" w14:textId="12D7BBE3" w:rsidR="00A82D21" w:rsidRPr="00304592" w:rsidRDefault="00D932CE" w:rsidP="005E4B76">
            <w:pPr>
              <w:pStyle w:val="TableBodyText"/>
            </w:pPr>
            <w:r w:rsidRPr="00304592">
              <w:t>Definitions for this Special Conditio</w:t>
            </w:r>
            <w:r w:rsidR="00A82D21" w:rsidRPr="00304592">
              <w:t>n</w:t>
            </w:r>
          </w:p>
        </w:tc>
        <w:tc>
          <w:tcPr>
            <w:tcW w:w="2535" w:type="pct"/>
            <w:gridSpan w:val="11"/>
            <w:shd w:val="clear" w:color="auto" w:fill="auto"/>
          </w:tcPr>
          <w:p w14:paraId="479EFA47" w14:textId="0F0088DD" w:rsidR="00D932CE" w:rsidRPr="00304592" w:rsidRDefault="00D932CE" w:rsidP="005E4B76">
            <w:pPr>
              <w:pStyle w:val="TableBodyText"/>
            </w:pPr>
            <w:r w:rsidRPr="00304592">
              <w:t>In this Item 99:</w:t>
            </w:r>
          </w:p>
          <w:p w14:paraId="38F447C4" w14:textId="523BDD06" w:rsidR="00D932CE" w:rsidRPr="00304592" w:rsidRDefault="00D932CE" w:rsidP="005E4B76">
            <w:pPr>
              <w:pStyle w:val="TableBodyText"/>
              <w:numPr>
                <w:ilvl w:val="0"/>
                <w:numId w:val="17"/>
              </w:numPr>
            </w:pPr>
            <w:r w:rsidRPr="009941FF">
              <w:rPr>
                <w:rStyle w:val="BodyTextChar"/>
                <w:sz w:val="22"/>
                <w:szCs w:val="20"/>
              </w:rPr>
              <w:t>MQSH Act</w:t>
            </w:r>
            <w:r w:rsidRPr="00304592">
              <w:t xml:space="preserve"> means the </w:t>
            </w:r>
            <w:r w:rsidRPr="00304592">
              <w:rPr>
                <w:i/>
                <w:iCs/>
              </w:rPr>
              <w:t>Mining and Quarrying Safety and Health Act </w:t>
            </w:r>
            <w:r w:rsidRPr="00304592">
              <w:rPr>
                <w:rStyle w:val="BodyTextChar"/>
                <w:i/>
                <w:iCs/>
                <w:sz w:val="22"/>
                <w:szCs w:val="20"/>
              </w:rPr>
              <w:t>1999</w:t>
            </w:r>
            <w:r w:rsidRPr="00304592">
              <w:rPr>
                <w:rStyle w:val="BodyTextChar"/>
                <w:sz w:val="22"/>
                <w:szCs w:val="20"/>
              </w:rPr>
              <w:t> </w:t>
            </w:r>
            <w:r w:rsidRPr="00304592">
              <w:t>(Qld) as amended from time to time</w:t>
            </w:r>
          </w:p>
          <w:p w14:paraId="0E71F91B" w14:textId="5D9B0978" w:rsidR="00D932CE" w:rsidRPr="00304592" w:rsidRDefault="00D932CE" w:rsidP="005E4B76">
            <w:pPr>
              <w:pStyle w:val="TableBodyText"/>
              <w:numPr>
                <w:ilvl w:val="0"/>
                <w:numId w:val="17"/>
              </w:numPr>
              <w:rPr>
                <w:i/>
                <w:iCs/>
              </w:rPr>
            </w:pPr>
            <w:r w:rsidRPr="00304592">
              <w:t xml:space="preserve">Operator has the meaning provided in the </w:t>
            </w:r>
            <w:r w:rsidRPr="009941FF">
              <w:rPr>
                <w:rStyle w:val="BodyTextChar"/>
                <w:sz w:val="22"/>
                <w:szCs w:val="20"/>
              </w:rPr>
              <w:t>MQSH Act</w:t>
            </w:r>
          </w:p>
          <w:p w14:paraId="456E3E8D" w14:textId="1FC715B7" w:rsidR="00D932CE" w:rsidRPr="00304592" w:rsidRDefault="00D932CE" w:rsidP="005E4B76">
            <w:pPr>
              <w:pStyle w:val="TableBodyText"/>
              <w:numPr>
                <w:ilvl w:val="0"/>
                <w:numId w:val="17"/>
              </w:numPr>
            </w:pPr>
            <w:r w:rsidRPr="00304592">
              <w:t xml:space="preserve">Quarrying Activities means the operations to produce road building material within the meaning provided by the </w:t>
            </w:r>
            <w:r w:rsidRPr="009941FF">
              <w:rPr>
                <w:rStyle w:val="BodyTextChar"/>
                <w:sz w:val="22"/>
                <w:szCs w:val="20"/>
              </w:rPr>
              <w:t>MQSH Act</w:t>
            </w:r>
          </w:p>
          <w:p w14:paraId="3162747A" w14:textId="3398CE25" w:rsidR="00D932CE" w:rsidRPr="009941FF" w:rsidRDefault="00D932CE" w:rsidP="005E4B76">
            <w:pPr>
              <w:pStyle w:val="TableBodyText"/>
              <w:numPr>
                <w:ilvl w:val="0"/>
                <w:numId w:val="17"/>
              </w:numPr>
            </w:pPr>
            <w:r w:rsidRPr="00304592">
              <w:t xml:space="preserve">Quarry Site means the part of the Site which is a quarry within the meaning provided by the </w:t>
            </w:r>
            <w:r w:rsidRPr="009941FF">
              <w:rPr>
                <w:rStyle w:val="BodyTextChar"/>
                <w:sz w:val="22"/>
                <w:szCs w:val="20"/>
              </w:rPr>
              <w:t>MQSH Act</w:t>
            </w:r>
          </w:p>
          <w:p w14:paraId="291B2A36" w14:textId="082931EB" w:rsidR="00D932CE" w:rsidRPr="00304592" w:rsidRDefault="00D932CE" w:rsidP="005E4B76">
            <w:pPr>
              <w:pStyle w:val="TableBodyText"/>
              <w:numPr>
                <w:ilvl w:val="0"/>
                <w:numId w:val="17"/>
              </w:numPr>
            </w:pPr>
            <w:r w:rsidRPr="00304592">
              <w:t xml:space="preserve">Safety and Health Management System </w:t>
            </w:r>
            <w:proofErr w:type="gramStart"/>
            <w:r w:rsidRPr="00304592">
              <w:t>has</w:t>
            </w:r>
            <w:proofErr w:type="gramEnd"/>
            <w:r w:rsidRPr="00304592">
              <w:t xml:space="preserve"> the meaning provided in the </w:t>
            </w:r>
            <w:r w:rsidRPr="009941FF">
              <w:rPr>
                <w:rStyle w:val="BodyTextChar"/>
                <w:sz w:val="22"/>
                <w:szCs w:val="20"/>
              </w:rPr>
              <w:t>MQSH Act</w:t>
            </w:r>
          </w:p>
          <w:p w14:paraId="4395CF87" w14:textId="1CF20208" w:rsidR="00D932CE" w:rsidRPr="00304592" w:rsidRDefault="00D932CE" w:rsidP="005E4B76">
            <w:pPr>
              <w:pStyle w:val="TableBodyText"/>
              <w:numPr>
                <w:ilvl w:val="0"/>
                <w:numId w:val="17"/>
              </w:numPr>
            </w:pPr>
            <w:r w:rsidRPr="00304592">
              <w:t xml:space="preserve">Site Senior Executive has the meaning provided in the </w:t>
            </w:r>
            <w:r w:rsidRPr="009941FF">
              <w:rPr>
                <w:rStyle w:val="BodyTextChar"/>
                <w:sz w:val="22"/>
                <w:szCs w:val="20"/>
              </w:rPr>
              <w:t>MQSH Act</w:t>
            </w:r>
            <w:r w:rsidR="007950B3" w:rsidRPr="009941FF">
              <w:rPr>
                <w:rStyle w:val="BodyTextChar"/>
                <w:sz w:val="22"/>
                <w:szCs w:val="20"/>
              </w:rPr>
              <w:t>.</w:t>
            </w:r>
          </w:p>
        </w:tc>
      </w:tr>
    </w:tbl>
    <w:p w14:paraId="5F214680" w14:textId="77777777" w:rsidR="00F50F03" w:rsidRPr="0095494C" w:rsidRDefault="00F50F03" w:rsidP="00A55CD3">
      <w:pPr>
        <w:pStyle w:val="BodyText"/>
        <w:rPr>
          <w:rFonts w:cs="Noto Sans"/>
          <w:sz w:val="22"/>
        </w:rPr>
      </w:pPr>
    </w:p>
    <w:sectPr w:rsidR="00F50F03" w:rsidRPr="0095494C" w:rsidSect="00A55CD3">
      <w:headerReference w:type="default" r:id="rId17"/>
      <w:footerReference w:type="default" r:id="rId18"/>
      <w:pgSz w:w="11906" w:h="16838" w:code="9"/>
      <w:pgMar w:top="1418" w:right="851" w:bottom="1418" w:left="851" w:header="454"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3835" w14:textId="77777777" w:rsidR="006F5F4E" w:rsidRDefault="006F5F4E">
      <w:r>
        <w:separator/>
      </w:r>
    </w:p>
    <w:p w14:paraId="0B9E0FFD" w14:textId="77777777" w:rsidR="006F5F4E" w:rsidRDefault="006F5F4E"/>
  </w:endnote>
  <w:endnote w:type="continuationSeparator" w:id="0">
    <w:p w14:paraId="03AB589A" w14:textId="77777777" w:rsidR="006F5F4E" w:rsidRDefault="006F5F4E">
      <w:r>
        <w:continuationSeparator/>
      </w:r>
    </w:p>
    <w:p w14:paraId="5F72C75D" w14:textId="77777777" w:rsidR="006F5F4E" w:rsidRDefault="006F5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90BE" w14:textId="62B9DE08" w:rsidR="006F5F4E" w:rsidRPr="00A24092" w:rsidRDefault="006F5F4E" w:rsidP="0071434F">
    <w:pPr>
      <w:pStyle w:val="Footer"/>
    </w:pPr>
    <w:r w:rsidRPr="00A24092">
      <w:t>Transport Infrastructure Contract</w:t>
    </w:r>
    <w:r w:rsidR="009A4E4B" w:rsidRPr="00A24092">
      <w:t> </w:t>
    </w:r>
    <w:r w:rsidRPr="00A24092">
      <w:t>–</w:t>
    </w:r>
    <w:r w:rsidR="009A4E4B" w:rsidRPr="00A24092">
      <w:t> </w:t>
    </w:r>
    <w:r w:rsidRPr="00A24092">
      <w:t xml:space="preserve">Design and Construct, Transport and Main Roads, </w:t>
    </w:r>
    <w:r w:rsidR="00BD49A6">
      <w:t>May 2026</w:t>
    </w:r>
    <w:r w:rsidRPr="00A24092">
      <w:tab/>
    </w:r>
    <w:r w:rsidRPr="00A24092">
      <w:rPr>
        <w:rStyle w:val="PageNumber"/>
        <w:rFonts w:cs="Noto Sans"/>
      </w:rPr>
      <w:fldChar w:fldCharType="begin"/>
    </w:r>
    <w:r w:rsidRPr="00A24092">
      <w:rPr>
        <w:rStyle w:val="PageNumber"/>
        <w:rFonts w:cs="Noto Sans"/>
      </w:rPr>
      <w:instrText xml:space="preserve">PAGE  </w:instrText>
    </w:r>
    <w:r w:rsidRPr="00A24092">
      <w:rPr>
        <w:rStyle w:val="PageNumber"/>
        <w:rFonts w:cs="Noto Sans"/>
      </w:rPr>
      <w:fldChar w:fldCharType="separate"/>
    </w:r>
    <w:r w:rsidRPr="00A24092">
      <w:rPr>
        <w:rStyle w:val="PageNumber"/>
        <w:rFonts w:cs="Noto Sans"/>
        <w:noProof/>
      </w:rPr>
      <w:t>12</w:t>
    </w:r>
    <w:r w:rsidRPr="00A24092">
      <w:rPr>
        <w:rStyle w:val="PageNumber"/>
        <w:rFonts w:cs="Noto Sans"/>
      </w:rPr>
      <w:fldChar w:fldCharType="end"/>
    </w:r>
    <w:r w:rsidRPr="00A24092">
      <w:rPr>
        <w:rStyle w:val="PageNumber"/>
        <w:rFonts w:cs="Noto Sans"/>
      </w:rPr>
      <w:t xml:space="preserve"> of </w:t>
    </w:r>
    <w:r w:rsidRPr="00A24092">
      <w:rPr>
        <w:rStyle w:val="PageNumber"/>
        <w:rFonts w:cs="Noto Sans"/>
      </w:rPr>
      <w:fldChar w:fldCharType="begin"/>
    </w:r>
    <w:r w:rsidRPr="00A24092">
      <w:rPr>
        <w:rStyle w:val="PageNumber"/>
        <w:rFonts w:cs="Noto Sans"/>
      </w:rPr>
      <w:instrText xml:space="preserve">NumPages  </w:instrText>
    </w:r>
    <w:r w:rsidRPr="00A24092">
      <w:rPr>
        <w:rStyle w:val="PageNumber"/>
        <w:rFonts w:cs="Noto Sans"/>
      </w:rPr>
      <w:fldChar w:fldCharType="separate"/>
    </w:r>
    <w:r w:rsidRPr="00A24092">
      <w:rPr>
        <w:rStyle w:val="PageNumber"/>
        <w:rFonts w:cs="Noto Sans"/>
        <w:noProof/>
      </w:rPr>
      <w:t>12</w:t>
    </w:r>
    <w:r w:rsidRPr="00A24092">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1407" w14:textId="77777777" w:rsidR="006F5F4E" w:rsidRDefault="006F5F4E">
      <w:r>
        <w:separator/>
      </w:r>
    </w:p>
    <w:p w14:paraId="52C52C67" w14:textId="77777777" w:rsidR="006F5F4E" w:rsidRDefault="006F5F4E"/>
  </w:footnote>
  <w:footnote w:type="continuationSeparator" w:id="0">
    <w:p w14:paraId="0D7858DF" w14:textId="77777777" w:rsidR="006F5F4E" w:rsidRDefault="006F5F4E">
      <w:r>
        <w:continuationSeparator/>
      </w:r>
    </w:p>
    <w:p w14:paraId="5CF614FD" w14:textId="77777777" w:rsidR="006F5F4E" w:rsidRDefault="006F5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C9E2" w14:textId="1AD765AB" w:rsidR="006F5F4E" w:rsidRPr="00A24092" w:rsidRDefault="00137B08" w:rsidP="000735E1">
    <w:pPr>
      <w:pStyle w:val="HeaderChapterpart"/>
      <w:pBdr>
        <w:bottom w:val="none" w:sz="0" w:space="0" w:color="auto"/>
      </w:pBdr>
      <w:tabs>
        <w:tab w:val="clear" w:pos="9072"/>
      </w:tabs>
      <w:ind w:right="-175"/>
      <w:rPr>
        <w:rFonts w:cs="Noto Sans"/>
        <w:b/>
        <w:sz w:val="32"/>
        <w:szCs w:val="32"/>
      </w:rPr>
    </w:pPr>
    <w:r w:rsidRPr="00A24092">
      <w:rPr>
        <w:rFonts w:cs="Noto Sans"/>
        <w:b/>
        <w:noProof/>
        <w:sz w:val="32"/>
        <w:szCs w:val="32"/>
      </w:rPr>
      <w:drawing>
        <wp:anchor distT="0" distB="0" distL="114300" distR="114300" simplePos="0" relativeHeight="251661312" behindDoc="0" locked="0" layoutInCell="1" allowOverlap="1" wp14:anchorId="33381817" wp14:editId="7A3A5743">
          <wp:simplePos x="0" y="0"/>
          <wp:positionH relativeFrom="margin">
            <wp:posOffset>4260215</wp:posOffset>
          </wp:positionH>
          <wp:positionV relativeFrom="paragraph">
            <wp:posOffset>-60325</wp:posOffset>
          </wp:positionV>
          <wp:extent cx="2257425" cy="390525"/>
          <wp:effectExtent l="0" t="0" r="9525" b="9525"/>
          <wp:wrapNone/>
          <wp:docPr id="1620410542" name="Picture 1620410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006F5F4E" w:rsidRPr="00A24092">
      <w:rPr>
        <w:rFonts w:cs="Noto Sans"/>
        <w:b/>
        <w:sz w:val="32"/>
        <w:szCs w:val="32"/>
      </w:rPr>
      <w:t>Annexure</w:t>
    </w:r>
    <w:r w:rsidR="00944F6E" w:rsidRPr="00A24092">
      <w:rPr>
        <w:rFonts w:cs="Noto Sans"/>
        <w:b/>
        <w:sz w:val="32"/>
        <w:szCs w:val="32"/>
      </w:rPr>
      <w:t> </w:t>
    </w:r>
    <w:r w:rsidR="006F5F4E" w:rsidRPr="00A24092">
      <w:rPr>
        <w:rFonts w:cs="Noto Sans"/>
        <w:b/>
        <w:sz w:val="32"/>
        <w:szCs w:val="32"/>
      </w:rPr>
      <w:t>A</w:t>
    </w:r>
    <w:r w:rsidR="00944F6E" w:rsidRPr="00A24092">
      <w:rPr>
        <w:rFonts w:cs="Noto Sans"/>
        <w:b/>
        <w:sz w:val="32"/>
        <w:szCs w:val="32"/>
      </w:rPr>
      <w:t> </w:t>
    </w:r>
    <w:r w:rsidR="006F5F4E" w:rsidRPr="00A24092">
      <w:rPr>
        <w:rFonts w:cs="Noto Sans"/>
        <w:b/>
        <w:sz w:val="32"/>
        <w:szCs w:val="32"/>
      </w:rPr>
      <w:t>(Contract Details) to the</w:t>
    </w:r>
    <w:r w:rsidR="0071434F">
      <w:rPr>
        <w:rFonts w:cs="Noto Sans"/>
        <w:b/>
        <w:sz w:val="32"/>
        <w:szCs w:val="32"/>
      </w:rPr>
      <w:br/>
    </w:r>
    <w:r w:rsidR="006F5F4E" w:rsidRPr="00A24092">
      <w:rPr>
        <w:rFonts w:cs="Noto Sans"/>
        <w:b/>
        <w:sz w:val="32"/>
        <w:szCs w:val="32"/>
      </w:rPr>
      <w:t>General Conditions of Contract</w:t>
    </w:r>
  </w:p>
  <w:p w14:paraId="498AA051" w14:textId="5E9EAA1B" w:rsidR="006F5F4E" w:rsidRPr="00A24092" w:rsidRDefault="006F5F4E" w:rsidP="000735E1">
    <w:pPr>
      <w:pStyle w:val="HeaderChapterpart"/>
      <w:tabs>
        <w:tab w:val="clear" w:pos="9072"/>
        <w:tab w:val="right" w:pos="8647"/>
      </w:tabs>
      <w:ind w:right="-102"/>
      <w:rPr>
        <w:rFonts w:cs="Noto Sans"/>
        <w:sz w:val="32"/>
        <w:szCs w:val="32"/>
      </w:rPr>
    </w:pPr>
    <w:r w:rsidRPr="00A24092">
      <w:rPr>
        <w:rFonts w:cs="Noto Sans"/>
        <w:sz w:val="32"/>
        <w:szCs w:val="32"/>
      </w:rPr>
      <w:t>for Design and Construct Contract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4158"/>
    </w:tblGrid>
    <w:tr w:rsidR="006F5F4E" w:rsidRPr="00A24092" w14:paraId="69C405DB" w14:textId="77777777" w:rsidTr="0095494C">
      <w:trPr>
        <w:trHeight w:val="340"/>
      </w:trPr>
      <w:tc>
        <w:tcPr>
          <w:tcW w:w="3936" w:type="dxa"/>
          <w:tcBorders>
            <w:top w:val="nil"/>
            <w:left w:val="nil"/>
            <w:bottom w:val="nil"/>
            <w:right w:val="single" w:sz="4" w:space="0" w:color="auto"/>
          </w:tcBorders>
          <w:shd w:val="clear" w:color="auto" w:fill="auto"/>
          <w:vAlign w:val="bottom"/>
        </w:tcPr>
        <w:p w14:paraId="20FDD0DE" w14:textId="1CAABE3C" w:rsidR="006F5F4E" w:rsidRPr="00A24092" w:rsidRDefault="006F5F4E" w:rsidP="00F50F03">
          <w:pPr>
            <w:pStyle w:val="HeaderChapterpart"/>
            <w:keepNext/>
            <w:keepLines/>
            <w:pBdr>
              <w:bottom w:val="none" w:sz="0" w:space="0" w:color="auto"/>
            </w:pBdr>
            <w:rPr>
              <w:rFonts w:cs="Noto Sans"/>
              <w:b/>
              <w:sz w:val="22"/>
              <w:szCs w:val="22"/>
            </w:rPr>
          </w:pPr>
          <w:r w:rsidRPr="00A24092">
            <w:rPr>
              <w:rFonts w:cs="Noto Sans"/>
              <w:b/>
              <w:sz w:val="22"/>
              <w:szCs w:val="22"/>
            </w:rPr>
            <w:t>C7831.TIC.DC</w:t>
          </w:r>
        </w:p>
      </w:tc>
      <w:tc>
        <w:tcPr>
          <w:tcW w:w="2254" w:type="dxa"/>
          <w:tcBorders>
            <w:left w:val="single" w:sz="4" w:space="0" w:color="auto"/>
          </w:tcBorders>
          <w:shd w:val="clear" w:color="auto" w:fill="auto"/>
          <w:vAlign w:val="center"/>
        </w:tcPr>
        <w:p w14:paraId="444286DA" w14:textId="77777777" w:rsidR="006F5F4E" w:rsidRPr="00A24092" w:rsidRDefault="006F5F4E" w:rsidP="00081D76">
          <w:pPr>
            <w:pStyle w:val="HeaderChapterpart"/>
            <w:keepNext/>
            <w:keepLines/>
            <w:pBdr>
              <w:bottom w:val="none" w:sz="0" w:space="0" w:color="auto"/>
            </w:pBdr>
            <w:jc w:val="center"/>
            <w:rPr>
              <w:rFonts w:cs="Noto Sans"/>
              <w:b/>
              <w:sz w:val="22"/>
              <w:szCs w:val="22"/>
            </w:rPr>
          </w:pPr>
          <w:r w:rsidRPr="00A24092">
            <w:rPr>
              <w:rFonts w:cs="Noto Sans"/>
              <w:b/>
              <w:sz w:val="22"/>
              <w:szCs w:val="22"/>
            </w:rPr>
            <w:t>Contract Number:</w:t>
          </w:r>
        </w:p>
      </w:tc>
      <w:tc>
        <w:tcPr>
          <w:tcW w:w="4158" w:type="dxa"/>
          <w:shd w:val="clear" w:color="auto" w:fill="auto"/>
          <w:vAlign w:val="center"/>
        </w:tcPr>
        <w:p w14:paraId="473C277F" w14:textId="77777777" w:rsidR="006F5F4E" w:rsidRPr="00A24092" w:rsidRDefault="006F5F4E" w:rsidP="00623BD2">
          <w:pPr>
            <w:pStyle w:val="HeaderChapterpart"/>
            <w:keepNext/>
            <w:keepLines/>
            <w:pBdr>
              <w:bottom w:val="none" w:sz="0" w:space="0" w:color="auto"/>
            </w:pBdr>
            <w:rPr>
              <w:rFonts w:cs="Noto Sans"/>
              <w:b/>
              <w:sz w:val="22"/>
              <w:szCs w:val="22"/>
            </w:rPr>
          </w:pPr>
        </w:p>
      </w:tc>
    </w:tr>
  </w:tbl>
  <w:p w14:paraId="0FA7BD16" w14:textId="77777777" w:rsidR="00E52F68" w:rsidRPr="00125B5A" w:rsidRDefault="00E52F68" w:rsidP="00E52F68">
    <w:pPr>
      <w:pStyle w:val="HeaderChapterpart"/>
      <w:pBdr>
        <w:bottom w:val="none" w:sz="0" w:space="0" w:color="auto"/>
      </w:pBdr>
    </w:pPr>
  </w:p>
  <w:p w14:paraId="4D1A93DF" w14:textId="77777777" w:rsidR="00E52F68" w:rsidRPr="004D7425" w:rsidRDefault="00E52F68"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9ED"/>
    <w:multiLevelType w:val="multilevel"/>
    <w:tmpl w:val="B2B20138"/>
    <w:numStyleLink w:val="Table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6C7FD9"/>
    <w:multiLevelType w:val="multilevel"/>
    <w:tmpl w:val="DC821EBC"/>
    <w:numStyleLink w:val="TableListAllBullets3Level"/>
  </w:abstractNum>
  <w:abstractNum w:abstractNumId="4"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D487C05"/>
    <w:multiLevelType w:val="multilevel"/>
    <w:tmpl w:val="12A485C4"/>
    <w:lvl w:ilvl="0">
      <w:start w:val="5"/>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D17084B"/>
    <w:multiLevelType w:val="multilevel"/>
    <w:tmpl w:val="B2B20138"/>
    <w:numStyleLink w:val="TableListAllLetter3level"/>
  </w:abstractNum>
  <w:abstractNum w:abstractNumId="10" w15:restartNumberingAfterBreak="0">
    <w:nsid w:val="2E8D1664"/>
    <w:multiLevelType w:val="multilevel"/>
    <w:tmpl w:val="B2B20138"/>
    <w:numStyleLink w:val="TableListAllLetter3level"/>
  </w:abstractNum>
  <w:abstractNum w:abstractNumId="11"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2" w15:restartNumberingAfterBreak="0">
    <w:nsid w:val="3E877B7B"/>
    <w:multiLevelType w:val="multilevel"/>
    <w:tmpl w:val="B1CEB856"/>
    <w:numStyleLink w:val="ListAllBullets3Level"/>
  </w:abstractNum>
  <w:abstractNum w:abstractNumId="1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4AAE2A65"/>
    <w:multiLevelType w:val="multilevel"/>
    <w:tmpl w:val="B2B20138"/>
    <w:numStyleLink w:val="TableListAllLetter3level"/>
  </w:abstractNum>
  <w:abstractNum w:abstractNumId="15" w15:restartNumberingAfterBreak="0">
    <w:nsid w:val="62FC3497"/>
    <w:multiLevelType w:val="multilevel"/>
    <w:tmpl w:val="B2B20138"/>
    <w:numStyleLink w:val="TableListAllLetter3level"/>
  </w:abstractNum>
  <w:abstractNum w:abstractNumId="1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DB47015"/>
    <w:multiLevelType w:val="multilevel"/>
    <w:tmpl w:val="B2B20138"/>
    <w:numStyleLink w:val="TableListAllLetter3level"/>
  </w:abstractNum>
  <w:num w:numId="1" w16cid:durableId="1704936258">
    <w:abstractNumId w:val="5"/>
  </w:num>
  <w:num w:numId="2" w16cid:durableId="1545171567">
    <w:abstractNumId w:val="11"/>
  </w:num>
  <w:num w:numId="3" w16cid:durableId="2122604340">
    <w:abstractNumId w:val="16"/>
  </w:num>
  <w:num w:numId="4" w16cid:durableId="2104455280">
    <w:abstractNumId w:val="1"/>
  </w:num>
  <w:num w:numId="5" w16cid:durableId="2105611863">
    <w:abstractNumId w:val="8"/>
  </w:num>
  <w:num w:numId="6" w16cid:durableId="2012760245">
    <w:abstractNumId w:val="7"/>
  </w:num>
  <w:num w:numId="7" w16cid:durableId="1569461120">
    <w:abstractNumId w:val="2"/>
  </w:num>
  <w:num w:numId="8" w16cid:durableId="1236088734">
    <w:abstractNumId w:val="4"/>
  </w:num>
  <w:num w:numId="9" w16cid:durableId="44068122">
    <w:abstractNumId w:val="13"/>
  </w:num>
  <w:num w:numId="10" w16cid:durableId="822233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298545">
    <w:abstractNumId w:val="14"/>
  </w:num>
  <w:num w:numId="12" w16cid:durableId="1853035128">
    <w:abstractNumId w:val="9"/>
  </w:num>
  <w:num w:numId="13" w16cid:durableId="1607347164">
    <w:abstractNumId w:val="15"/>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4" w16cid:durableId="1211653368">
    <w:abstractNumId w:val="17"/>
    <w:lvlOverride w:ilvl="1">
      <w:lvl w:ilvl="1">
        <w:start w:val="1"/>
        <w:numFmt w:val="lowerRoman"/>
        <w:lvlText w:val="%2."/>
        <w:lvlJc w:val="left"/>
        <w:pPr>
          <w:tabs>
            <w:tab w:val="num" w:pos="454"/>
          </w:tabs>
          <w:ind w:left="454" w:hanging="227"/>
        </w:pPr>
        <w:rPr>
          <w:rFonts w:ascii="Arial" w:hAnsi="Arial" w:cs="Arial" w:hint="default"/>
          <w:sz w:val="22"/>
        </w:rPr>
      </w:lvl>
    </w:lvlOverride>
  </w:num>
  <w:num w:numId="15" w16cid:durableId="319582906">
    <w:abstractNumId w:val="6"/>
  </w:num>
  <w:num w:numId="16" w16cid:durableId="1019311069">
    <w:abstractNumId w:val="10"/>
    <w:lvlOverride w:ilvl="0">
      <w:lvl w:ilvl="0">
        <w:start w:val="1"/>
        <w:numFmt w:val="lowerLetter"/>
        <w:lvlText w:val="%1)"/>
        <w:lvlJc w:val="left"/>
        <w:pPr>
          <w:tabs>
            <w:tab w:val="num" w:pos="227"/>
          </w:tabs>
          <w:ind w:left="227" w:hanging="227"/>
        </w:pPr>
        <w:rPr>
          <w:rFonts w:ascii="Arial" w:hAnsi="Arial" w:cs="Arial" w:hint="default"/>
          <w:sz w:val="22"/>
        </w:rPr>
      </w:lvl>
    </w:lvlOverride>
  </w:num>
  <w:num w:numId="17" w16cid:durableId="1704356717">
    <w:abstractNumId w:val="3"/>
  </w:num>
  <w:num w:numId="18" w16cid:durableId="2583218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4932"/>
    <w:rsid w:val="00007CA7"/>
    <w:rsid w:val="00015139"/>
    <w:rsid w:val="000157CD"/>
    <w:rsid w:val="00017E9F"/>
    <w:rsid w:val="00022028"/>
    <w:rsid w:val="00022FEC"/>
    <w:rsid w:val="00026CCC"/>
    <w:rsid w:val="000313CD"/>
    <w:rsid w:val="00042CEB"/>
    <w:rsid w:val="00050407"/>
    <w:rsid w:val="00052B1D"/>
    <w:rsid w:val="00052B67"/>
    <w:rsid w:val="0006499F"/>
    <w:rsid w:val="00066DBE"/>
    <w:rsid w:val="00070044"/>
    <w:rsid w:val="0007165A"/>
    <w:rsid w:val="000719BA"/>
    <w:rsid w:val="000721C3"/>
    <w:rsid w:val="000735E1"/>
    <w:rsid w:val="00077DF5"/>
    <w:rsid w:val="00081D6B"/>
    <w:rsid w:val="00081D76"/>
    <w:rsid w:val="00082465"/>
    <w:rsid w:val="00087780"/>
    <w:rsid w:val="000913ED"/>
    <w:rsid w:val="000950B8"/>
    <w:rsid w:val="00096FC7"/>
    <w:rsid w:val="000A0F6D"/>
    <w:rsid w:val="000A4C37"/>
    <w:rsid w:val="000B047B"/>
    <w:rsid w:val="000B0778"/>
    <w:rsid w:val="000B71E8"/>
    <w:rsid w:val="000B7714"/>
    <w:rsid w:val="000D5A7C"/>
    <w:rsid w:val="000E1CE3"/>
    <w:rsid w:val="000E1FEC"/>
    <w:rsid w:val="000F29AF"/>
    <w:rsid w:val="001022FD"/>
    <w:rsid w:val="0010528D"/>
    <w:rsid w:val="00115E98"/>
    <w:rsid w:val="00124F12"/>
    <w:rsid w:val="00125B5A"/>
    <w:rsid w:val="00133AE0"/>
    <w:rsid w:val="001347DA"/>
    <w:rsid w:val="00134877"/>
    <w:rsid w:val="00134FE0"/>
    <w:rsid w:val="00136A8A"/>
    <w:rsid w:val="00137B08"/>
    <w:rsid w:val="0014313D"/>
    <w:rsid w:val="00146F13"/>
    <w:rsid w:val="00150AA2"/>
    <w:rsid w:val="00157B99"/>
    <w:rsid w:val="00163BE6"/>
    <w:rsid w:val="0017287B"/>
    <w:rsid w:val="00172FEB"/>
    <w:rsid w:val="001751D1"/>
    <w:rsid w:val="00176CC5"/>
    <w:rsid w:val="001820EF"/>
    <w:rsid w:val="00187C27"/>
    <w:rsid w:val="00195294"/>
    <w:rsid w:val="0019762A"/>
    <w:rsid w:val="001A25A0"/>
    <w:rsid w:val="001A286A"/>
    <w:rsid w:val="001A28F4"/>
    <w:rsid w:val="001A4752"/>
    <w:rsid w:val="001A55B4"/>
    <w:rsid w:val="001A697D"/>
    <w:rsid w:val="001A6D79"/>
    <w:rsid w:val="001B1393"/>
    <w:rsid w:val="001B1B66"/>
    <w:rsid w:val="001B3A8F"/>
    <w:rsid w:val="001B5667"/>
    <w:rsid w:val="001B684E"/>
    <w:rsid w:val="001C4E34"/>
    <w:rsid w:val="001C6957"/>
    <w:rsid w:val="001C6D5F"/>
    <w:rsid w:val="001E3E78"/>
    <w:rsid w:val="001F2035"/>
    <w:rsid w:val="001F5D93"/>
    <w:rsid w:val="00200A9E"/>
    <w:rsid w:val="00205C4C"/>
    <w:rsid w:val="00214379"/>
    <w:rsid w:val="00215FC6"/>
    <w:rsid w:val="00216756"/>
    <w:rsid w:val="00216F79"/>
    <w:rsid w:val="00217457"/>
    <w:rsid w:val="00223E10"/>
    <w:rsid w:val="00231903"/>
    <w:rsid w:val="00232573"/>
    <w:rsid w:val="00234B98"/>
    <w:rsid w:val="002373E3"/>
    <w:rsid w:val="002405CD"/>
    <w:rsid w:val="002407FF"/>
    <w:rsid w:val="00242F79"/>
    <w:rsid w:val="002453A7"/>
    <w:rsid w:val="00246108"/>
    <w:rsid w:val="00250BE3"/>
    <w:rsid w:val="002669B1"/>
    <w:rsid w:val="00271868"/>
    <w:rsid w:val="002738CB"/>
    <w:rsid w:val="00273C11"/>
    <w:rsid w:val="00277E0F"/>
    <w:rsid w:val="00287680"/>
    <w:rsid w:val="002917E3"/>
    <w:rsid w:val="002A0060"/>
    <w:rsid w:val="002A01C5"/>
    <w:rsid w:val="002A0DAC"/>
    <w:rsid w:val="002A299F"/>
    <w:rsid w:val="002A4E63"/>
    <w:rsid w:val="002A50A0"/>
    <w:rsid w:val="002B19BA"/>
    <w:rsid w:val="002B2DA6"/>
    <w:rsid w:val="002B41D6"/>
    <w:rsid w:val="002B6C5A"/>
    <w:rsid w:val="002E074D"/>
    <w:rsid w:val="002E0B83"/>
    <w:rsid w:val="002E1A1A"/>
    <w:rsid w:val="002E6654"/>
    <w:rsid w:val="002F2356"/>
    <w:rsid w:val="002F427E"/>
    <w:rsid w:val="00302D69"/>
    <w:rsid w:val="00303386"/>
    <w:rsid w:val="00304592"/>
    <w:rsid w:val="0030503A"/>
    <w:rsid w:val="00307004"/>
    <w:rsid w:val="003108B7"/>
    <w:rsid w:val="00315F53"/>
    <w:rsid w:val="00316206"/>
    <w:rsid w:val="00316AB8"/>
    <w:rsid w:val="00322F9D"/>
    <w:rsid w:val="003231FA"/>
    <w:rsid w:val="0032592B"/>
    <w:rsid w:val="003271BB"/>
    <w:rsid w:val="003323B1"/>
    <w:rsid w:val="00336228"/>
    <w:rsid w:val="003419D2"/>
    <w:rsid w:val="0034272B"/>
    <w:rsid w:val="00350E10"/>
    <w:rsid w:val="00361264"/>
    <w:rsid w:val="00363ADC"/>
    <w:rsid w:val="00363C04"/>
    <w:rsid w:val="003717FA"/>
    <w:rsid w:val="00372241"/>
    <w:rsid w:val="003755FC"/>
    <w:rsid w:val="00376A0A"/>
    <w:rsid w:val="00377CEA"/>
    <w:rsid w:val="00383A3B"/>
    <w:rsid w:val="00391457"/>
    <w:rsid w:val="00392583"/>
    <w:rsid w:val="003960ED"/>
    <w:rsid w:val="00396C22"/>
    <w:rsid w:val="003A0D3B"/>
    <w:rsid w:val="003A2D32"/>
    <w:rsid w:val="003A5033"/>
    <w:rsid w:val="003B0050"/>
    <w:rsid w:val="003B12A4"/>
    <w:rsid w:val="003B219B"/>
    <w:rsid w:val="003B7DA5"/>
    <w:rsid w:val="003C340E"/>
    <w:rsid w:val="003C47A9"/>
    <w:rsid w:val="003D1729"/>
    <w:rsid w:val="003D4C89"/>
    <w:rsid w:val="003D60E8"/>
    <w:rsid w:val="003D77EC"/>
    <w:rsid w:val="003E0E9D"/>
    <w:rsid w:val="003E3C82"/>
    <w:rsid w:val="003E4419"/>
    <w:rsid w:val="003E5040"/>
    <w:rsid w:val="003F0372"/>
    <w:rsid w:val="003F1811"/>
    <w:rsid w:val="003F4EF2"/>
    <w:rsid w:val="003F5FF2"/>
    <w:rsid w:val="003F7132"/>
    <w:rsid w:val="003F7297"/>
    <w:rsid w:val="00400CF8"/>
    <w:rsid w:val="004030EB"/>
    <w:rsid w:val="00403422"/>
    <w:rsid w:val="00432872"/>
    <w:rsid w:val="00437AC4"/>
    <w:rsid w:val="00452462"/>
    <w:rsid w:val="004525EA"/>
    <w:rsid w:val="00453726"/>
    <w:rsid w:val="0045461E"/>
    <w:rsid w:val="00456933"/>
    <w:rsid w:val="0045693A"/>
    <w:rsid w:val="00456A07"/>
    <w:rsid w:val="00456A1C"/>
    <w:rsid w:val="0046389A"/>
    <w:rsid w:val="00477792"/>
    <w:rsid w:val="00481A98"/>
    <w:rsid w:val="00481AAB"/>
    <w:rsid w:val="00482705"/>
    <w:rsid w:val="004874D5"/>
    <w:rsid w:val="004A05BD"/>
    <w:rsid w:val="004A4154"/>
    <w:rsid w:val="004A5FDA"/>
    <w:rsid w:val="004A6312"/>
    <w:rsid w:val="004B0FA0"/>
    <w:rsid w:val="004B6549"/>
    <w:rsid w:val="004B79E3"/>
    <w:rsid w:val="004C0148"/>
    <w:rsid w:val="004C13D9"/>
    <w:rsid w:val="004D2993"/>
    <w:rsid w:val="004D7425"/>
    <w:rsid w:val="004E1D0C"/>
    <w:rsid w:val="004E3F40"/>
    <w:rsid w:val="004E49B7"/>
    <w:rsid w:val="004F4085"/>
    <w:rsid w:val="0050075D"/>
    <w:rsid w:val="0050100C"/>
    <w:rsid w:val="00501027"/>
    <w:rsid w:val="0050430E"/>
    <w:rsid w:val="00510ED3"/>
    <w:rsid w:val="00521D18"/>
    <w:rsid w:val="005233EF"/>
    <w:rsid w:val="00525941"/>
    <w:rsid w:val="00526282"/>
    <w:rsid w:val="00526C0E"/>
    <w:rsid w:val="00530265"/>
    <w:rsid w:val="00530413"/>
    <w:rsid w:val="005424A4"/>
    <w:rsid w:val="005477A1"/>
    <w:rsid w:val="005512A3"/>
    <w:rsid w:val="00556E72"/>
    <w:rsid w:val="005601B8"/>
    <w:rsid w:val="00560EB4"/>
    <w:rsid w:val="00566219"/>
    <w:rsid w:val="00574CFA"/>
    <w:rsid w:val="00575CE8"/>
    <w:rsid w:val="00580B69"/>
    <w:rsid w:val="005815CB"/>
    <w:rsid w:val="00582599"/>
    <w:rsid w:val="00582E91"/>
    <w:rsid w:val="00583833"/>
    <w:rsid w:val="00584063"/>
    <w:rsid w:val="005936AD"/>
    <w:rsid w:val="0059511F"/>
    <w:rsid w:val="005A2B1C"/>
    <w:rsid w:val="005B0594"/>
    <w:rsid w:val="005B2449"/>
    <w:rsid w:val="005B4B43"/>
    <w:rsid w:val="005C1DF1"/>
    <w:rsid w:val="005C404C"/>
    <w:rsid w:val="005C57AE"/>
    <w:rsid w:val="005C702B"/>
    <w:rsid w:val="005D3973"/>
    <w:rsid w:val="005D474C"/>
    <w:rsid w:val="005D59C0"/>
    <w:rsid w:val="005D73F9"/>
    <w:rsid w:val="005E2556"/>
    <w:rsid w:val="005E3EAB"/>
    <w:rsid w:val="005E4B76"/>
    <w:rsid w:val="005E7F89"/>
    <w:rsid w:val="005F1ADF"/>
    <w:rsid w:val="005F2C97"/>
    <w:rsid w:val="0060080E"/>
    <w:rsid w:val="0061185E"/>
    <w:rsid w:val="0061390D"/>
    <w:rsid w:val="006205A5"/>
    <w:rsid w:val="0062293F"/>
    <w:rsid w:val="00622BC5"/>
    <w:rsid w:val="00623BD2"/>
    <w:rsid w:val="00627EC8"/>
    <w:rsid w:val="0063123B"/>
    <w:rsid w:val="006318B4"/>
    <w:rsid w:val="00634FB6"/>
    <w:rsid w:val="00635475"/>
    <w:rsid w:val="00641639"/>
    <w:rsid w:val="00645A39"/>
    <w:rsid w:val="0064674C"/>
    <w:rsid w:val="006518DF"/>
    <w:rsid w:val="006538E9"/>
    <w:rsid w:val="00653DDD"/>
    <w:rsid w:val="006541B2"/>
    <w:rsid w:val="0065560B"/>
    <w:rsid w:val="00656C01"/>
    <w:rsid w:val="00656F51"/>
    <w:rsid w:val="00666E20"/>
    <w:rsid w:val="00676214"/>
    <w:rsid w:val="00686875"/>
    <w:rsid w:val="00691491"/>
    <w:rsid w:val="006925C5"/>
    <w:rsid w:val="006A0C09"/>
    <w:rsid w:val="006A32BB"/>
    <w:rsid w:val="006A4E13"/>
    <w:rsid w:val="006A6908"/>
    <w:rsid w:val="006A7963"/>
    <w:rsid w:val="006B03EB"/>
    <w:rsid w:val="006B09FE"/>
    <w:rsid w:val="006C2B1A"/>
    <w:rsid w:val="006D2668"/>
    <w:rsid w:val="006D2EDE"/>
    <w:rsid w:val="006D2FDF"/>
    <w:rsid w:val="006D4391"/>
    <w:rsid w:val="006D52CB"/>
    <w:rsid w:val="006D553A"/>
    <w:rsid w:val="006F0421"/>
    <w:rsid w:val="006F332E"/>
    <w:rsid w:val="006F3484"/>
    <w:rsid w:val="006F37FB"/>
    <w:rsid w:val="006F5A41"/>
    <w:rsid w:val="006F5F4E"/>
    <w:rsid w:val="007016BE"/>
    <w:rsid w:val="00702211"/>
    <w:rsid w:val="0070712F"/>
    <w:rsid w:val="0071434F"/>
    <w:rsid w:val="00721520"/>
    <w:rsid w:val="00721813"/>
    <w:rsid w:val="00723F1A"/>
    <w:rsid w:val="00726A25"/>
    <w:rsid w:val="007302E9"/>
    <w:rsid w:val="00730C95"/>
    <w:rsid w:val="00735696"/>
    <w:rsid w:val="00735ACD"/>
    <w:rsid w:val="0074589C"/>
    <w:rsid w:val="00745CAB"/>
    <w:rsid w:val="007462A6"/>
    <w:rsid w:val="00747355"/>
    <w:rsid w:val="007508D1"/>
    <w:rsid w:val="00751B77"/>
    <w:rsid w:val="00751EDA"/>
    <w:rsid w:val="00760164"/>
    <w:rsid w:val="00760B6D"/>
    <w:rsid w:val="007610A8"/>
    <w:rsid w:val="00764FBE"/>
    <w:rsid w:val="007672DC"/>
    <w:rsid w:val="00767F86"/>
    <w:rsid w:val="0077261D"/>
    <w:rsid w:val="00777DF9"/>
    <w:rsid w:val="00781E08"/>
    <w:rsid w:val="00785550"/>
    <w:rsid w:val="00793FA9"/>
    <w:rsid w:val="007950B3"/>
    <w:rsid w:val="00796D7D"/>
    <w:rsid w:val="00797EE5"/>
    <w:rsid w:val="007A6C87"/>
    <w:rsid w:val="007B2C1C"/>
    <w:rsid w:val="007B4EA7"/>
    <w:rsid w:val="007B664E"/>
    <w:rsid w:val="007C4319"/>
    <w:rsid w:val="007D0963"/>
    <w:rsid w:val="007D1C1F"/>
    <w:rsid w:val="007D33FB"/>
    <w:rsid w:val="007D4ED2"/>
    <w:rsid w:val="007D6677"/>
    <w:rsid w:val="007D6C47"/>
    <w:rsid w:val="007D76AC"/>
    <w:rsid w:val="007E65AE"/>
    <w:rsid w:val="007E6BE4"/>
    <w:rsid w:val="007F2723"/>
    <w:rsid w:val="00802806"/>
    <w:rsid w:val="00805885"/>
    <w:rsid w:val="00811807"/>
    <w:rsid w:val="00817E92"/>
    <w:rsid w:val="00822CF8"/>
    <w:rsid w:val="0082754C"/>
    <w:rsid w:val="00831572"/>
    <w:rsid w:val="00840D2F"/>
    <w:rsid w:val="00846123"/>
    <w:rsid w:val="00846481"/>
    <w:rsid w:val="0085009B"/>
    <w:rsid w:val="008517E6"/>
    <w:rsid w:val="00854BB9"/>
    <w:rsid w:val="00854BC8"/>
    <w:rsid w:val="00874246"/>
    <w:rsid w:val="008770D3"/>
    <w:rsid w:val="00877CBA"/>
    <w:rsid w:val="008807C8"/>
    <w:rsid w:val="008808CD"/>
    <w:rsid w:val="008843E8"/>
    <w:rsid w:val="00896E5C"/>
    <w:rsid w:val="008A0C0B"/>
    <w:rsid w:val="008A15B3"/>
    <w:rsid w:val="008A19A0"/>
    <w:rsid w:val="008A209A"/>
    <w:rsid w:val="008A6582"/>
    <w:rsid w:val="008B00CE"/>
    <w:rsid w:val="008B01ED"/>
    <w:rsid w:val="008B3748"/>
    <w:rsid w:val="008B5242"/>
    <w:rsid w:val="008B61BF"/>
    <w:rsid w:val="008C0E79"/>
    <w:rsid w:val="008D02E2"/>
    <w:rsid w:val="008D7A7C"/>
    <w:rsid w:val="008E4875"/>
    <w:rsid w:val="008F0D6E"/>
    <w:rsid w:val="008F269B"/>
    <w:rsid w:val="008F36D9"/>
    <w:rsid w:val="008F4571"/>
    <w:rsid w:val="008F47F2"/>
    <w:rsid w:val="008F6F4B"/>
    <w:rsid w:val="00901090"/>
    <w:rsid w:val="00904118"/>
    <w:rsid w:val="0091452E"/>
    <w:rsid w:val="00914D08"/>
    <w:rsid w:val="00916281"/>
    <w:rsid w:val="009216FA"/>
    <w:rsid w:val="0092423A"/>
    <w:rsid w:val="00926AFF"/>
    <w:rsid w:val="00930628"/>
    <w:rsid w:val="00934813"/>
    <w:rsid w:val="00940C46"/>
    <w:rsid w:val="00944A3A"/>
    <w:rsid w:val="00944F6E"/>
    <w:rsid w:val="00945942"/>
    <w:rsid w:val="00952FFD"/>
    <w:rsid w:val="00953C60"/>
    <w:rsid w:val="0095494C"/>
    <w:rsid w:val="00960DC0"/>
    <w:rsid w:val="00967B04"/>
    <w:rsid w:val="00975EBC"/>
    <w:rsid w:val="00976142"/>
    <w:rsid w:val="00985664"/>
    <w:rsid w:val="0098641F"/>
    <w:rsid w:val="009873B8"/>
    <w:rsid w:val="0098770E"/>
    <w:rsid w:val="00987E17"/>
    <w:rsid w:val="00992E63"/>
    <w:rsid w:val="009941FF"/>
    <w:rsid w:val="00996C59"/>
    <w:rsid w:val="009A030F"/>
    <w:rsid w:val="009A4E4B"/>
    <w:rsid w:val="009A671A"/>
    <w:rsid w:val="009B06A2"/>
    <w:rsid w:val="009B39D2"/>
    <w:rsid w:val="009B6FF8"/>
    <w:rsid w:val="009C7C1A"/>
    <w:rsid w:val="009E22DF"/>
    <w:rsid w:val="009E4F42"/>
    <w:rsid w:val="009E5C89"/>
    <w:rsid w:val="00A00F46"/>
    <w:rsid w:val="00A0266B"/>
    <w:rsid w:val="00A033E0"/>
    <w:rsid w:val="00A042EB"/>
    <w:rsid w:val="00A04D67"/>
    <w:rsid w:val="00A05EC3"/>
    <w:rsid w:val="00A06F7D"/>
    <w:rsid w:val="00A12D4E"/>
    <w:rsid w:val="00A17C53"/>
    <w:rsid w:val="00A20B17"/>
    <w:rsid w:val="00A24092"/>
    <w:rsid w:val="00A256AB"/>
    <w:rsid w:val="00A27877"/>
    <w:rsid w:val="00A31B0F"/>
    <w:rsid w:val="00A32BBC"/>
    <w:rsid w:val="00A3453D"/>
    <w:rsid w:val="00A36A58"/>
    <w:rsid w:val="00A40B26"/>
    <w:rsid w:val="00A46E83"/>
    <w:rsid w:val="00A52AB4"/>
    <w:rsid w:val="00A55CD3"/>
    <w:rsid w:val="00A56CBA"/>
    <w:rsid w:val="00A632E1"/>
    <w:rsid w:val="00A64250"/>
    <w:rsid w:val="00A67F12"/>
    <w:rsid w:val="00A74430"/>
    <w:rsid w:val="00A74BB9"/>
    <w:rsid w:val="00A8134C"/>
    <w:rsid w:val="00A82D21"/>
    <w:rsid w:val="00A832D7"/>
    <w:rsid w:val="00A927F6"/>
    <w:rsid w:val="00A9555C"/>
    <w:rsid w:val="00AA18F5"/>
    <w:rsid w:val="00AA46F1"/>
    <w:rsid w:val="00AA53D3"/>
    <w:rsid w:val="00AA6B2F"/>
    <w:rsid w:val="00AA7630"/>
    <w:rsid w:val="00AA7C6C"/>
    <w:rsid w:val="00AB5329"/>
    <w:rsid w:val="00AC154D"/>
    <w:rsid w:val="00AC4DD9"/>
    <w:rsid w:val="00AC5414"/>
    <w:rsid w:val="00AC7433"/>
    <w:rsid w:val="00AD23C5"/>
    <w:rsid w:val="00AD2B15"/>
    <w:rsid w:val="00AD373E"/>
    <w:rsid w:val="00AD4D04"/>
    <w:rsid w:val="00AD7634"/>
    <w:rsid w:val="00AD775A"/>
    <w:rsid w:val="00AE06C1"/>
    <w:rsid w:val="00AE1762"/>
    <w:rsid w:val="00AE37E7"/>
    <w:rsid w:val="00AE42E5"/>
    <w:rsid w:val="00AE43B4"/>
    <w:rsid w:val="00AE5D22"/>
    <w:rsid w:val="00AE72A9"/>
    <w:rsid w:val="00AE78C4"/>
    <w:rsid w:val="00AF0A4D"/>
    <w:rsid w:val="00AF5E13"/>
    <w:rsid w:val="00AF7DD6"/>
    <w:rsid w:val="00B04A77"/>
    <w:rsid w:val="00B14188"/>
    <w:rsid w:val="00B20ABA"/>
    <w:rsid w:val="00B27655"/>
    <w:rsid w:val="00B276CF"/>
    <w:rsid w:val="00B35DC2"/>
    <w:rsid w:val="00B4064C"/>
    <w:rsid w:val="00B431EB"/>
    <w:rsid w:val="00B45704"/>
    <w:rsid w:val="00B50131"/>
    <w:rsid w:val="00B569B0"/>
    <w:rsid w:val="00B648FB"/>
    <w:rsid w:val="00B705E6"/>
    <w:rsid w:val="00B712C5"/>
    <w:rsid w:val="00B71746"/>
    <w:rsid w:val="00B71F6A"/>
    <w:rsid w:val="00B72054"/>
    <w:rsid w:val="00B720DB"/>
    <w:rsid w:val="00B73A2D"/>
    <w:rsid w:val="00B75199"/>
    <w:rsid w:val="00B7644F"/>
    <w:rsid w:val="00B80235"/>
    <w:rsid w:val="00B80262"/>
    <w:rsid w:val="00B8333F"/>
    <w:rsid w:val="00B8519F"/>
    <w:rsid w:val="00B94054"/>
    <w:rsid w:val="00B96743"/>
    <w:rsid w:val="00BA0AC8"/>
    <w:rsid w:val="00BA5727"/>
    <w:rsid w:val="00BA73F6"/>
    <w:rsid w:val="00BB09C2"/>
    <w:rsid w:val="00BB1B61"/>
    <w:rsid w:val="00BB468F"/>
    <w:rsid w:val="00BB71E6"/>
    <w:rsid w:val="00BC17C8"/>
    <w:rsid w:val="00BC1B77"/>
    <w:rsid w:val="00BC3D77"/>
    <w:rsid w:val="00BC3ED2"/>
    <w:rsid w:val="00BC46C8"/>
    <w:rsid w:val="00BC6447"/>
    <w:rsid w:val="00BC68B8"/>
    <w:rsid w:val="00BD0638"/>
    <w:rsid w:val="00BD257C"/>
    <w:rsid w:val="00BD49A6"/>
    <w:rsid w:val="00BD5378"/>
    <w:rsid w:val="00BE04FF"/>
    <w:rsid w:val="00BE1B90"/>
    <w:rsid w:val="00BE327E"/>
    <w:rsid w:val="00BE6B0C"/>
    <w:rsid w:val="00BE6F04"/>
    <w:rsid w:val="00BF0295"/>
    <w:rsid w:val="00BF2FA5"/>
    <w:rsid w:val="00BF373B"/>
    <w:rsid w:val="00BF7B37"/>
    <w:rsid w:val="00C07565"/>
    <w:rsid w:val="00C10330"/>
    <w:rsid w:val="00C168DE"/>
    <w:rsid w:val="00C305B3"/>
    <w:rsid w:val="00C33EEE"/>
    <w:rsid w:val="00C34106"/>
    <w:rsid w:val="00C34247"/>
    <w:rsid w:val="00C352F9"/>
    <w:rsid w:val="00C35B08"/>
    <w:rsid w:val="00C42B20"/>
    <w:rsid w:val="00C50278"/>
    <w:rsid w:val="00C5054B"/>
    <w:rsid w:val="00C506D4"/>
    <w:rsid w:val="00C52B2B"/>
    <w:rsid w:val="00C56A9E"/>
    <w:rsid w:val="00C577F0"/>
    <w:rsid w:val="00C608FC"/>
    <w:rsid w:val="00C665BA"/>
    <w:rsid w:val="00C72293"/>
    <w:rsid w:val="00C753BD"/>
    <w:rsid w:val="00C760BC"/>
    <w:rsid w:val="00C76378"/>
    <w:rsid w:val="00C81006"/>
    <w:rsid w:val="00C82B60"/>
    <w:rsid w:val="00C86ABB"/>
    <w:rsid w:val="00C965C0"/>
    <w:rsid w:val="00C96E5D"/>
    <w:rsid w:val="00CA107F"/>
    <w:rsid w:val="00CA2614"/>
    <w:rsid w:val="00CA3157"/>
    <w:rsid w:val="00CA4B9D"/>
    <w:rsid w:val="00CB0A02"/>
    <w:rsid w:val="00CB5D35"/>
    <w:rsid w:val="00CC229A"/>
    <w:rsid w:val="00CC37D6"/>
    <w:rsid w:val="00CD30F9"/>
    <w:rsid w:val="00CD3270"/>
    <w:rsid w:val="00CE40DB"/>
    <w:rsid w:val="00CF5871"/>
    <w:rsid w:val="00CF793F"/>
    <w:rsid w:val="00D01D6F"/>
    <w:rsid w:val="00D0275E"/>
    <w:rsid w:val="00D047EE"/>
    <w:rsid w:val="00D04D7C"/>
    <w:rsid w:val="00D12160"/>
    <w:rsid w:val="00D124FD"/>
    <w:rsid w:val="00D125B5"/>
    <w:rsid w:val="00D1287D"/>
    <w:rsid w:val="00D137DA"/>
    <w:rsid w:val="00D15248"/>
    <w:rsid w:val="00D22D1F"/>
    <w:rsid w:val="00D238C7"/>
    <w:rsid w:val="00D435F2"/>
    <w:rsid w:val="00D531B2"/>
    <w:rsid w:val="00D56593"/>
    <w:rsid w:val="00D6075F"/>
    <w:rsid w:val="00D60EBC"/>
    <w:rsid w:val="00D66567"/>
    <w:rsid w:val="00D67F00"/>
    <w:rsid w:val="00D80499"/>
    <w:rsid w:val="00D8072B"/>
    <w:rsid w:val="00D807F1"/>
    <w:rsid w:val="00D826F3"/>
    <w:rsid w:val="00D8447C"/>
    <w:rsid w:val="00D86598"/>
    <w:rsid w:val="00D914BC"/>
    <w:rsid w:val="00D92AB3"/>
    <w:rsid w:val="00D932CE"/>
    <w:rsid w:val="00D96499"/>
    <w:rsid w:val="00D979E0"/>
    <w:rsid w:val="00DA11F2"/>
    <w:rsid w:val="00DA20DD"/>
    <w:rsid w:val="00DB079A"/>
    <w:rsid w:val="00DC076F"/>
    <w:rsid w:val="00DC31BD"/>
    <w:rsid w:val="00DC376C"/>
    <w:rsid w:val="00DD017B"/>
    <w:rsid w:val="00DD21D8"/>
    <w:rsid w:val="00DD5FCE"/>
    <w:rsid w:val="00DD6187"/>
    <w:rsid w:val="00DE0E65"/>
    <w:rsid w:val="00DE56ED"/>
    <w:rsid w:val="00DE595D"/>
    <w:rsid w:val="00DE62C1"/>
    <w:rsid w:val="00DF1C54"/>
    <w:rsid w:val="00DF27E0"/>
    <w:rsid w:val="00DF3181"/>
    <w:rsid w:val="00DF40B1"/>
    <w:rsid w:val="00DF7D11"/>
    <w:rsid w:val="00E009C3"/>
    <w:rsid w:val="00E116BD"/>
    <w:rsid w:val="00E166BF"/>
    <w:rsid w:val="00E23AF1"/>
    <w:rsid w:val="00E27E3E"/>
    <w:rsid w:val="00E31440"/>
    <w:rsid w:val="00E34696"/>
    <w:rsid w:val="00E4250F"/>
    <w:rsid w:val="00E4425A"/>
    <w:rsid w:val="00E52081"/>
    <w:rsid w:val="00E52F68"/>
    <w:rsid w:val="00E53065"/>
    <w:rsid w:val="00E57C45"/>
    <w:rsid w:val="00E60F3F"/>
    <w:rsid w:val="00E70AF7"/>
    <w:rsid w:val="00E70EA9"/>
    <w:rsid w:val="00E76AAC"/>
    <w:rsid w:val="00E775CB"/>
    <w:rsid w:val="00E77B06"/>
    <w:rsid w:val="00E8162F"/>
    <w:rsid w:val="00E84619"/>
    <w:rsid w:val="00E91A1B"/>
    <w:rsid w:val="00E96F32"/>
    <w:rsid w:val="00E97479"/>
    <w:rsid w:val="00EA21C8"/>
    <w:rsid w:val="00EA319A"/>
    <w:rsid w:val="00EB00DD"/>
    <w:rsid w:val="00EB0AB5"/>
    <w:rsid w:val="00EC0517"/>
    <w:rsid w:val="00EC2075"/>
    <w:rsid w:val="00ED06E5"/>
    <w:rsid w:val="00ED1C96"/>
    <w:rsid w:val="00ED3891"/>
    <w:rsid w:val="00ED5C9C"/>
    <w:rsid w:val="00EE3AA3"/>
    <w:rsid w:val="00EF2FDD"/>
    <w:rsid w:val="00EF4745"/>
    <w:rsid w:val="00EF55A3"/>
    <w:rsid w:val="00EF7C9B"/>
    <w:rsid w:val="00F0407C"/>
    <w:rsid w:val="00F12882"/>
    <w:rsid w:val="00F15554"/>
    <w:rsid w:val="00F30D7C"/>
    <w:rsid w:val="00F322FA"/>
    <w:rsid w:val="00F34228"/>
    <w:rsid w:val="00F35ECC"/>
    <w:rsid w:val="00F36D48"/>
    <w:rsid w:val="00F427CB"/>
    <w:rsid w:val="00F431D4"/>
    <w:rsid w:val="00F44317"/>
    <w:rsid w:val="00F44BA4"/>
    <w:rsid w:val="00F45A8D"/>
    <w:rsid w:val="00F50F03"/>
    <w:rsid w:val="00F527BA"/>
    <w:rsid w:val="00F568BE"/>
    <w:rsid w:val="00F63173"/>
    <w:rsid w:val="00F64B7F"/>
    <w:rsid w:val="00F70E96"/>
    <w:rsid w:val="00F7486E"/>
    <w:rsid w:val="00F7725E"/>
    <w:rsid w:val="00F87D4E"/>
    <w:rsid w:val="00F900FE"/>
    <w:rsid w:val="00F90A78"/>
    <w:rsid w:val="00F93A0E"/>
    <w:rsid w:val="00F94102"/>
    <w:rsid w:val="00F95315"/>
    <w:rsid w:val="00FA2EE8"/>
    <w:rsid w:val="00FA376A"/>
    <w:rsid w:val="00FA4A1F"/>
    <w:rsid w:val="00FA5570"/>
    <w:rsid w:val="00FA752B"/>
    <w:rsid w:val="00FB1E71"/>
    <w:rsid w:val="00FB5747"/>
    <w:rsid w:val="00FB62F3"/>
    <w:rsid w:val="00FB66C6"/>
    <w:rsid w:val="00FC2626"/>
    <w:rsid w:val="00FC2AE6"/>
    <w:rsid w:val="00FC5446"/>
    <w:rsid w:val="00FC5568"/>
    <w:rsid w:val="00FC5DE8"/>
    <w:rsid w:val="00FC7935"/>
    <w:rsid w:val="00FD164A"/>
    <w:rsid w:val="00FD514B"/>
    <w:rsid w:val="00FD7114"/>
    <w:rsid w:val="00FE367C"/>
    <w:rsid w:val="00FE5C99"/>
    <w:rsid w:val="00FE748B"/>
    <w:rsid w:val="00FF2A15"/>
    <w:rsid w:val="00FF2D4F"/>
    <w:rsid w:val="00FF6A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E65DF9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5BA"/>
    <w:pPr>
      <w:spacing w:after="120" w:line="300" w:lineRule="atLeast"/>
    </w:pPr>
    <w:rPr>
      <w:rFonts w:ascii="Arial" w:hAnsi="Arial" w:cs="Arial"/>
      <w:color w:val="000000"/>
      <w:sz w:val="24"/>
    </w:rPr>
  </w:style>
  <w:style w:type="paragraph" w:styleId="Heading1">
    <w:name w:val="heading 1"/>
    <w:basedOn w:val="Normal"/>
    <w:next w:val="BodyText"/>
    <w:autoRedefine/>
    <w:qFormat/>
    <w:rsid w:val="00C665BA"/>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C665BA"/>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C665BA"/>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C665BA"/>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C665BA"/>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C665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65BA"/>
  </w:style>
  <w:style w:type="paragraph" w:styleId="Header">
    <w:name w:val="header"/>
    <w:basedOn w:val="Normal"/>
    <w:link w:val="HeaderChar"/>
    <w:rsid w:val="00C665BA"/>
    <w:pPr>
      <w:tabs>
        <w:tab w:val="center" w:pos="4153"/>
        <w:tab w:val="right" w:pos="8306"/>
      </w:tabs>
    </w:pPr>
  </w:style>
  <w:style w:type="paragraph" w:styleId="Footer">
    <w:name w:val="footer"/>
    <w:basedOn w:val="HeadingPartChapter"/>
    <w:link w:val="FooterChar"/>
    <w:autoRedefine/>
    <w:rsid w:val="00C665BA"/>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C665BA"/>
    <w:pPr>
      <w:spacing w:line="360" w:lineRule="atLeast"/>
    </w:pPr>
    <w:rPr>
      <w:szCs w:val="22"/>
    </w:rPr>
  </w:style>
  <w:style w:type="character" w:styleId="PageNumber">
    <w:name w:val="page number"/>
    <w:basedOn w:val="DefaultParagraphFont"/>
    <w:semiHidden/>
    <w:rsid w:val="00C665BA"/>
  </w:style>
  <w:style w:type="paragraph" w:styleId="DocumentMap">
    <w:name w:val="Document Map"/>
    <w:basedOn w:val="Normal"/>
    <w:link w:val="DocumentMapChar"/>
    <w:semiHidden/>
    <w:rsid w:val="00C665BA"/>
    <w:rPr>
      <w:rFonts w:ascii="Tahoma" w:hAnsi="Tahoma" w:cs="Tahoma"/>
      <w:sz w:val="16"/>
      <w:szCs w:val="16"/>
    </w:rPr>
  </w:style>
  <w:style w:type="character" w:customStyle="1" w:styleId="DocumentMapChar">
    <w:name w:val="Document Map Char"/>
    <w:link w:val="DocumentMap"/>
    <w:semiHidden/>
    <w:rsid w:val="00C665BA"/>
    <w:rPr>
      <w:rFonts w:ascii="Tahoma" w:hAnsi="Tahoma" w:cs="Tahoma"/>
      <w:color w:val="000000"/>
      <w:sz w:val="16"/>
      <w:szCs w:val="16"/>
    </w:rPr>
  </w:style>
  <w:style w:type="character" w:styleId="Hyperlink">
    <w:name w:val="Hyperlink"/>
    <w:basedOn w:val="DefaultParagraphFont"/>
    <w:uiPriority w:val="99"/>
    <w:rsid w:val="00C665BA"/>
    <w:rPr>
      <w:color w:val="0563C1" w:themeColor="hyperlink"/>
      <w:u w:val="single"/>
    </w:rPr>
  </w:style>
  <w:style w:type="character" w:customStyle="1" w:styleId="BodyTextChar">
    <w:name w:val="Body Text Char"/>
    <w:link w:val="BodyText"/>
    <w:rsid w:val="00C665BA"/>
    <w:rPr>
      <w:rFonts w:ascii="Arial" w:hAnsi="Arial" w:cs="Arial"/>
      <w:color w:val="000000"/>
      <w:sz w:val="24"/>
      <w:szCs w:val="22"/>
    </w:rPr>
  </w:style>
  <w:style w:type="paragraph" w:customStyle="1" w:styleId="TableNotes">
    <w:name w:val="Table Notes"/>
    <w:link w:val="TableNotesChar"/>
    <w:autoRedefine/>
    <w:rsid w:val="00C665BA"/>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C665BA"/>
    <w:rPr>
      <w:rFonts w:ascii="Arial" w:hAnsi="Arial" w:cs="Arial"/>
      <w:color w:val="000000"/>
    </w:rPr>
  </w:style>
  <w:style w:type="paragraph" w:customStyle="1" w:styleId="HeadingPartChapter">
    <w:name w:val="Heading (Part / Chapter)"/>
    <w:basedOn w:val="Cover2subtitle"/>
    <w:rsid w:val="00C665BA"/>
    <w:pPr>
      <w:tabs>
        <w:tab w:val="left" w:pos="567"/>
      </w:tabs>
      <w:spacing w:after="240"/>
    </w:pPr>
  </w:style>
  <w:style w:type="table" w:customStyle="1" w:styleId="Commentary">
    <w:name w:val="Commentary"/>
    <w:basedOn w:val="TableNormal"/>
    <w:rsid w:val="00C665BA"/>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C665BA"/>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C665BA"/>
    <w:rPr>
      <w:sz w:val="32"/>
    </w:rPr>
  </w:style>
  <w:style w:type="paragraph" w:customStyle="1" w:styleId="Cover2subtitle">
    <w:name w:val="Cover 2 (subtitle)"/>
    <w:basedOn w:val="BodyText"/>
    <w:autoRedefine/>
    <w:rsid w:val="00C665BA"/>
    <w:pPr>
      <w:spacing w:after="0"/>
    </w:pPr>
    <w:rPr>
      <w:b/>
      <w:color w:val="001224"/>
      <w:sz w:val="28"/>
      <w:szCs w:val="44"/>
    </w:rPr>
  </w:style>
  <w:style w:type="paragraph" w:customStyle="1" w:styleId="Cover1title">
    <w:name w:val="Cover 1 (title)"/>
    <w:basedOn w:val="BodyText"/>
    <w:autoRedefine/>
    <w:rsid w:val="00C665BA"/>
    <w:pPr>
      <w:spacing w:after="0"/>
      <w:outlineLvl w:val="0"/>
    </w:pPr>
    <w:rPr>
      <w:b/>
      <w:color w:val="001224"/>
      <w:sz w:val="36"/>
      <w:szCs w:val="60"/>
    </w:rPr>
  </w:style>
  <w:style w:type="paragraph" w:customStyle="1" w:styleId="HoldPoint">
    <w:name w:val="HoldPoint"/>
    <w:basedOn w:val="BodyText"/>
    <w:next w:val="Normal"/>
    <w:link w:val="HoldPointChar"/>
    <w:rsid w:val="00C665BA"/>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C665BA"/>
    <w:pPr>
      <w:numPr>
        <w:numId w:val="8"/>
      </w:numPr>
    </w:pPr>
  </w:style>
  <w:style w:type="numbering" w:customStyle="1" w:styleId="ListAllBullets3Level">
    <w:name w:val="List All Bullets (3 Level)"/>
    <w:rsid w:val="00C665BA"/>
    <w:pPr>
      <w:numPr>
        <w:numId w:val="2"/>
      </w:numPr>
    </w:pPr>
  </w:style>
  <w:style w:type="paragraph" w:customStyle="1" w:styleId="TableFigureCaption2Figures">
    <w:name w:val="Table/Figure Caption 2 Figures"/>
    <w:basedOn w:val="TableFigureCaption1Tables"/>
    <w:rsid w:val="00C665BA"/>
  </w:style>
  <w:style w:type="paragraph" w:customStyle="1" w:styleId="TableHeading">
    <w:name w:val="Table * Heading"/>
    <w:basedOn w:val="BodyText"/>
    <w:rsid w:val="00C665BA"/>
    <w:pPr>
      <w:spacing w:before="60" w:after="60" w:line="240" w:lineRule="atLeast"/>
      <w:jc w:val="center"/>
    </w:pPr>
    <w:rPr>
      <w:b/>
      <w:sz w:val="22"/>
    </w:rPr>
  </w:style>
  <w:style w:type="paragraph" w:customStyle="1" w:styleId="TableBodyText">
    <w:name w:val="Table Body Text"/>
    <w:basedOn w:val="BodyText"/>
    <w:link w:val="TableBodyTextCharChar"/>
    <w:rsid w:val="00C665BA"/>
    <w:pPr>
      <w:spacing w:before="60" w:after="60" w:line="240" w:lineRule="atLeast"/>
      <w:ind w:left="28"/>
    </w:pPr>
    <w:rPr>
      <w:sz w:val="22"/>
      <w:szCs w:val="20"/>
    </w:rPr>
  </w:style>
  <w:style w:type="paragraph" w:styleId="ListNumber">
    <w:name w:val="List Number"/>
    <w:basedOn w:val="BodyText"/>
    <w:semiHidden/>
    <w:rsid w:val="00C665BA"/>
  </w:style>
  <w:style w:type="paragraph" w:styleId="ListNumber2">
    <w:name w:val="List Number 2"/>
    <w:basedOn w:val="BodyText"/>
    <w:semiHidden/>
    <w:rsid w:val="00C665BA"/>
  </w:style>
  <w:style w:type="paragraph" w:styleId="ListNumber3">
    <w:name w:val="List Number 3"/>
    <w:basedOn w:val="BodyText"/>
    <w:semiHidden/>
    <w:rsid w:val="00C665BA"/>
  </w:style>
  <w:style w:type="table" w:styleId="TableGrid">
    <w:name w:val="Table Grid"/>
    <w:basedOn w:val="TableNormal"/>
    <w:semiHidden/>
    <w:rsid w:val="00C665BA"/>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C665BA"/>
    <w:pPr>
      <w:numPr>
        <w:numId w:val="6"/>
      </w:numPr>
    </w:pPr>
  </w:style>
  <w:style w:type="character" w:customStyle="1" w:styleId="BodyTextbold">
    <w:name w:val="Body Text (bold)"/>
    <w:rsid w:val="00C665BA"/>
    <w:rPr>
      <w:rFonts w:ascii="Arial" w:hAnsi="Arial" w:cs="Arial"/>
      <w:b/>
      <w:sz w:val="24"/>
      <w:szCs w:val="22"/>
      <w:lang w:val="en-AU" w:eastAsia="en-AU" w:bidi="ar-SA"/>
    </w:rPr>
  </w:style>
  <w:style w:type="paragraph" w:styleId="TOC1">
    <w:name w:val="toc 1"/>
    <w:basedOn w:val="Normal"/>
    <w:next w:val="Normal"/>
    <w:autoRedefine/>
    <w:uiPriority w:val="39"/>
    <w:rsid w:val="00C665BA"/>
    <w:pPr>
      <w:tabs>
        <w:tab w:val="left" w:pos="567"/>
        <w:tab w:val="right" w:leader="dot" w:pos="10206"/>
      </w:tabs>
      <w:spacing w:before="60" w:after="60"/>
    </w:pPr>
    <w:rPr>
      <w:b/>
      <w:noProof/>
    </w:rPr>
  </w:style>
  <w:style w:type="paragraph" w:styleId="TOC2">
    <w:name w:val="toc 2"/>
    <w:basedOn w:val="Normal"/>
    <w:next w:val="Normal"/>
    <w:autoRedefine/>
    <w:uiPriority w:val="39"/>
    <w:rsid w:val="00C665BA"/>
    <w:pPr>
      <w:tabs>
        <w:tab w:val="left" w:pos="567"/>
        <w:tab w:val="right" w:leader="dot" w:pos="10206"/>
      </w:tabs>
      <w:spacing w:after="60"/>
    </w:pPr>
    <w:rPr>
      <w:noProof/>
    </w:rPr>
  </w:style>
  <w:style w:type="paragraph" w:styleId="TOC3">
    <w:name w:val="toc 3"/>
    <w:basedOn w:val="Normal"/>
    <w:next w:val="Normal"/>
    <w:autoRedefine/>
    <w:uiPriority w:val="39"/>
    <w:rsid w:val="00C665BA"/>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C665BA"/>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C665BA"/>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C665BA"/>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C665BA"/>
    <w:pPr>
      <w:keepNext/>
      <w:spacing w:before="240" w:line="360" w:lineRule="atLeast"/>
    </w:pPr>
    <w:rPr>
      <w:b/>
      <w:bCs/>
      <w:i/>
      <w:iCs/>
    </w:rPr>
  </w:style>
  <w:style w:type="paragraph" w:customStyle="1" w:styleId="TableFigureCaption3Appendices">
    <w:name w:val="Table/Figure Caption 3 Appendices"/>
    <w:basedOn w:val="TableFigureCaption1Tables"/>
    <w:rsid w:val="00C665BA"/>
  </w:style>
  <w:style w:type="paragraph" w:customStyle="1" w:styleId="ListB3squareonly">
    <w:name w:val="List B3 (square) only"/>
    <w:basedOn w:val="Normal"/>
    <w:semiHidden/>
    <w:rsid w:val="00C665BA"/>
    <w:pPr>
      <w:numPr>
        <w:ilvl w:val="2"/>
        <w:numId w:val="10"/>
      </w:numPr>
    </w:pPr>
  </w:style>
  <w:style w:type="numbering" w:customStyle="1" w:styleId="TableListSmallNumber">
    <w:name w:val="Table List Small Number"/>
    <w:basedOn w:val="TableListAllNum3Level"/>
    <w:semiHidden/>
    <w:rsid w:val="00C665BA"/>
    <w:pPr>
      <w:numPr>
        <w:numId w:val="9"/>
      </w:numPr>
    </w:pPr>
  </w:style>
  <w:style w:type="numbering" w:customStyle="1" w:styleId="TableListAllBullets3Level">
    <w:name w:val="Table List All Bullets (3 Level)"/>
    <w:rsid w:val="00C665BA"/>
    <w:pPr>
      <w:numPr>
        <w:numId w:val="3"/>
      </w:numPr>
    </w:pPr>
  </w:style>
  <w:style w:type="paragraph" w:customStyle="1" w:styleId="ListB1dotonly">
    <w:name w:val="List B1 (dot) only"/>
    <w:basedOn w:val="ListB3squareonly"/>
    <w:semiHidden/>
    <w:rsid w:val="00C665BA"/>
    <w:pPr>
      <w:numPr>
        <w:ilvl w:val="0"/>
      </w:numPr>
    </w:pPr>
  </w:style>
  <w:style w:type="numbering" w:customStyle="1" w:styleId="TableListAllLetter3level">
    <w:name w:val="Table List All Letter (3 level)"/>
    <w:basedOn w:val="TableListAllBullets3Level"/>
    <w:rsid w:val="00C665BA"/>
    <w:pPr>
      <w:numPr>
        <w:numId w:val="4"/>
      </w:numPr>
    </w:pPr>
  </w:style>
  <w:style w:type="paragraph" w:customStyle="1" w:styleId="TableBodyTextsmall">
    <w:name w:val="Table Body Text (small)"/>
    <w:basedOn w:val="TableBodyText"/>
    <w:link w:val="TableBodyTextsmallChar"/>
    <w:rsid w:val="00C665BA"/>
  </w:style>
  <w:style w:type="numbering" w:customStyle="1" w:styleId="ListAllLetter3Level">
    <w:name w:val="List All Letter (3 Level)"/>
    <w:basedOn w:val="NoList"/>
    <w:rsid w:val="00C665BA"/>
    <w:pPr>
      <w:numPr>
        <w:numId w:val="5"/>
      </w:numPr>
    </w:pPr>
  </w:style>
  <w:style w:type="character" w:customStyle="1" w:styleId="TableBodyTextCharChar">
    <w:name w:val="Table Body Text Char Char"/>
    <w:link w:val="TableBodyText"/>
    <w:rsid w:val="00C665BA"/>
    <w:rPr>
      <w:rFonts w:ascii="Arial" w:hAnsi="Arial" w:cs="Arial"/>
      <w:color w:val="000000"/>
      <w:sz w:val="22"/>
    </w:rPr>
  </w:style>
  <w:style w:type="paragraph" w:customStyle="1" w:styleId="ListB2dashonly">
    <w:name w:val="List B2 (dash) only"/>
    <w:basedOn w:val="ListB1dotonly"/>
    <w:semiHidden/>
    <w:rsid w:val="00C665BA"/>
    <w:pPr>
      <w:numPr>
        <w:ilvl w:val="1"/>
      </w:numPr>
    </w:pPr>
  </w:style>
  <w:style w:type="numbering" w:customStyle="1" w:styleId="TableListAllNum3Level">
    <w:name w:val="Table List All Num (3 Level)"/>
    <w:basedOn w:val="TableListAllLetter3level"/>
    <w:rsid w:val="00C665BA"/>
    <w:pPr>
      <w:numPr>
        <w:numId w:val="7"/>
      </w:numPr>
    </w:pPr>
  </w:style>
  <w:style w:type="character" w:customStyle="1" w:styleId="BodyTextitalic">
    <w:name w:val="Body Text (italic)"/>
    <w:rsid w:val="00C665BA"/>
    <w:rPr>
      <w:rFonts w:ascii="Arial" w:hAnsi="Arial" w:cs="Arial"/>
      <w:i/>
      <w:sz w:val="24"/>
      <w:szCs w:val="22"/>
      <w:lang w:val="en-AU" w:eastAsia="en-AU" w:bidi="ar-SA"/>
    </w:rPr>
  </w:style>
  <w:style w:type="character" w:customStyle="1" w:styleId="BodyTextitalicsbold">
    <w:name w:val="Body Text (italics bold)"/>
    <w:rsid w:val="00C665BA"/>
    <w:rPr>
      <w:rFonts w:ascii="Arial" w:hAnsi="Arial" w:cs="Arial"/>
      <w:b/>
      <w:i/>
      <w:sz w:val="24"/>
      <w:szCs w:val="22"/>
      <w:lang w:val="en-AU" w:eastAsia="en-AU" w:bidi="ar-SA"/>
    </w:rPr>
  </w:style>
  <w:style w:type="paragraph" w:styleId="TableofFigures">
    <w:name w:val="table of figures"/>
    <w:basedOn w:val="Normal"/>
    <w:next w:val="Normal"/>
    <w:semiHidden/>
    <w:rsid w:val="00C665BA"/>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71434F"/>
    <w:rPr>
      <w:rFonts w:ascii="Arial" w:hAnsi="Arial" w:cs="Arial"/>
      <w:color w:val="001224"/>
      <w:szCs w:val="18"/>
    </w:rPr>
  </w:style>
  <w:style w:type="paragraph" w:customStyle="1" w:styleId="Table10pt">
    <w:name w:val="Table 10pt"/>
    <w:basedOn w:val="Normal"/>
    <w:qFormat/>
    <w:rsid w:val="00F50F03"/>
    <w:pPr>
      <w:spacing w:before="100" w:after="100" w:line="240" w:lineRule="auto"/>
    </w:pPr>
    <w:rPr>
      <w:rFonts w:ascii="Times New Roman" w:hAnsi="Times New Roman"/>
      <w:lang w:val="en-US" w:eastAsia="en-US"/>
    </w:rPr>
  </w:style>
  <w:style w:type="character" w:customStyle="1" w:styleId="HeaderChar">
    <w:name w:val="Header Char"/>
    <w:basedOn w:val="DefaultParagraphFont"/>
    <w:link w:val="Header"/>
    <w:rsid w:val="00F50F03"/>
    <w:rPr>
      <w:rFonts w:ascii="Arial" w:hAnsi="Arial" w:cs="Arial"/>
      <w:color w:val="000000"/>
      <w:sz w:val="24"/>
    </w:rPr>
  </w:style>
  <w:style w:type="character" w:styleId="CommentReference">
    <w:name w:val="annotation reference"/>
    <w:basedOn w:val="DefaultParagraphFont"/>
    <w:rsid w:val="00822CF8"/>
    <w:rPr>
      <w:sz w:val="16"/>
      <w:szCs w:val="16"/>
    </w:rPr>
  </w:style>
  <w:style w:type="paragraph" w:styleId="CommentText">
    <w:name w:val="annotation text"/>
    <w:basedOn w:val="Normal"/>
    <w:link w:val="CommentTextChar"/>
    <w:rsid w:val="00822CF8"/>
    <w:pPr>
      <w:spacing w:line="240" w:lineRule="auto"/>
    </w:pPr>
  </w:style>
  <w:style w:type="character" w:customStyle="1" w:styleId="CommentTextChar">
    <w:name w:val="Comment Text Char"/>
    <w:basedOn w:val="DefaultParagraphFont"/>
    <w:link w:val="CommentText"/>
    <w:rsid w:val="00822CF8"/>
    <w:rPr>
      <w:rFonts w:ascii="Arial" w:hAnsi="Arial"/>
    </w:rPr>
  </w:style>
  <w:style w:type="paragraph" w:styleId="CommentSubject">
    <w:name w:val="annotation subject"/>
    <w:basedOn w:val="CommentText"/>
    <w:next w:val="CommentText"/>
    <w:link w:val="CommentSubjectChar"/>
    <w:rsid w:val="00822CF8"/>
    <w:rPr>
      <w:b/>
      <w:bCs/>
    </w:rPr>
  </w:style>
  <w:style w:type="character" w:customStyle="1" w:styleId="CommentSubjectChar">
    <w:name w:val="Comment Subject Char"/>
    <w:basedOn w:val="CommentTextChar"/>
    <w:link w:val="CommentSubject"/>
    <w:rsid w:val="00822CF8"/>
    <w:rPr>
      <w:rFonts w:ascii="Arial" w:hAnsi="Arial"/>
      <w:b/>
      <w:bCs/>
    </w:rPr>
  </w:style>
  <w:style w:type="paragraph" w:styleId="BalloonText">
    <w:name w:val="Balloon Text"/>
    <w:basedOn w:val="Normal"/>
    <w:link w:val="BalloonTextChar"/>
    <w:rsid w:val="00822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22CF8"/>
    <w:rPr>
      <w:rFonts w:ascii="Segoe UI" w:hAnsi="Segoe UI" w:cs="Segoe UI"/>
      <w:sz w:val="18"/>
      <w:szCs w:val="18"/>
    </w:rPr>
  </w:style>
  <w:style w:type="paragraph" w:styleId="Revision">
    <w:name w:val="Revision"/>
    <w:hidden/>
    <w:uiPriority w:val="99"/>
    <w:semiHidden/>
    <w:rsid w:val="00A40B26"/>
    <w:rPr>
      <w:rFonts w:ascii="Arial" w:hAnsi="Arial"/>
      <w:szCs w:val="24"/>
    </w:rPr>
  </w:style>
  <w:style w:type="character" w:styleId="UnresolvedMention">
    <w:name w:val="Unresolved Mention"/>
    <w:basedOn w:val="DefaultParagraphFont"/>
    <w:uiPriority w:val="99"/>
    <w:semiHidden/>
    <w:unhideWhenUsed/>
    <w:rsid w:val="007302E9"/>
    <w:rPr>
      <w:color w:val="808080"/>
      <w:shd w:val="clear" w:color="auto" w:fill="E6E6E6"/>
    </w:rPr>
  </w:style>
  <w:style w:type="character" w:styleId="FollowedHyperlink">
    <w:name w:val="FollowedHyperlink"/>
    <w:basedOn w:val="DefaultParagraphFont"/>
    <w:rsid w:val="00453726"/>
    <w:rPr>
      <w:color w:val="954F72" w:themeColor="followedHyperlink"/>
      <w:u w:val="single"/>
    </w:rPr>
  </w:style>
  <w:style w:type="paragraph" w:customStyle="1" w:styleId="TableBodyTextbold">
    <w:name w:val="Table Body Text (bold)"/>
    <w:basedOn w:val="TableBodyText"/>
    <w:link w:val="TableBodyTextboldChar"/>
    <w:qFormat/>
    <w:rsid w:val="00C665BA"/>
    <w:rPr>
      <w:b/>
    </w:rPr>
  </w:style>
  <w:style w:type="character" w:customStyle="1" w:styleId="TableBodyTextboldChar">
    <w:name w:val="Table Body Text (bold) Char"/>
    <w:basedOn w:val="TableBodyTextCharChar"/>
    <w:link w:val="TableBodyTextbold"/>
    <w:rsid w:val="00C665BA"/>
    <w:rPr>
      <w:rFonts w:ascii="Arial" w:hAnsi="Arial" w:cs="Arial"/>
      <w:b/>
      <w:color w:val="000000"/>
      <w:sz w:val="22"/>
    </w:rPr>
  </w:style>
  <w:style w:type="paragraph" w:customStyle="1" w:styleId="TableBodyTextitalic">
    <w:name w:val="Table Body Text (italic)"/>
    <w:basedOn w:val="TableBodyText"/>
    <w:link w:val="TableBodyTextitalicChar"/>
    <w:qFormat/>
    <w:rsid w:val="00C665BA"/>
    <w:rPr>
      <w:i/>
    </w:rPr>
  </w:style>
  <w:style w:type="paragraph" w:customStyle="1" w:styleId="TableBodyTextitalicsbold">
    <w:name w:val="Table Body Text (italics bold)"/>
    <w:basedOn w:val="TableBodyText"/>
    <w:qFormat/>
    <w:rsid w:val="00C665BA"/>
    <w:rPr>
      <w:b/>
      <w:i/>
    </w:rPr>
  </w:style>
  <w:style w:type="paragraph" w:customStyle="1" w:styleId="TableBodyTextsmallbold">
    <w:name w:val="Table Body Text (small) (bold)"/>
    <w:basedOn w:val="TableBodyTextsmall"/>
    <w:link w:val="TableBodyTextsmallboldChar"/>
    <w:autoRedefine/>
    <w:qFormat/>
    <w:rsid w:val="00C665BA"/>
    <w:rPr>
      <w:b/>
    </w:rPr>
  </w:style>
  <w:style w:type="character" w:customStyle="1" w:styleId="TableBodyTextsmallChar">
    <w:name w:val="Table Body Text (small) Char"/>
    <w:basedOn w:val="TableBodyTextCharChar"/>
    <w:link w:val="TableBodyTextsmall"/>
    <w:rsid w:val="00C665BA"/>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C665BA"/>
    <w:rPr>
      <w:rFonts w:ascii="Arial" w:hAnsi="Arial" w:cs="Arial"/>
      <w:b/>
      <w:color w:val="000000"/>
      <w:sz w:val="22"/>
    </w:rPr>
  </w:style>
  <w:style w:type="character" w:customStyle="1" w:styleId="TableBodyTextitalicChar">
    <w:name w:val="Table Body Text (italic) Char"/>
    <w:basedOn w:val="TableBodyTextCharChar"/>
    <w:link w:val="TableBodyTextitalic"/>
    <w:rsid w:val="00C665BA"/>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C665BA"/>
    <w:rPr>
      <w:i/>
    </w:rPr>
  </w:style>
  <w:style w:type="character" w:customStyle="1" w:styleId="TableBodyTextsmallitalicChar">
    <w:name w:val="Table Body Text (small) (italic) Char"/>
    <w:basedOn w:val="TableBodyTextsmallChar"/>
    <w:link w:val="TableBodyTextsmallitalic"/>
    <w:rsid w:val="00C665BA"/>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C665BA"/>
    <w:rPr>
      <w:b/>
      <w:i/>
    </w:rPr>
  </w:style>
  <w:style w:type="character" w:customStyle="1" w:styleId="TableBodyTextsmallitalicsboldChar">
    <w:name w:val="Table Body Text (small) (italics bold) Char"/>
    <w:basedOn w:val="TableBodyTextsmallChar"/>
    <w:link w:val="TableBodyTextsmallitalicsbold"/>
    <w:rsid w:val="00C665BA"/>
    <w:rPr>
      <w:rFonts w:ascii="Arial" w:hAnsi="Arial" w:cs="Arial"/>
      <w:b/>
      <w:i/>
      <w:color w:val="000000"/>
      <w:sz w:val="22"/>
    </w:rPr>
  </w:style>
  <w:style w:type="paragraph" w:customStyle="1" w:styleId="Guidancetextbody">
    <w:name w:val="Guidance text (body)"/>
    <w:basedOn w:val="Normal"/>
    <w:link w:val="GuidancetextbodyChar"/>
    <w:qFormat/>
    <w:rsid w:val="00C665BA"/>
    <w:rPr>
      <w:i/>
      <w:color w:val="538135"/>
    </w:rPr>
  </w:style>
  <w:style w:type="character" w:customStyle="1" w:styleId="GuidancetextbodyChar">
    <w:name w:val="Guidance text (body) Char"/>
    <w:basedOn w:val="DefaultParagraphFont"/>
    <w:link w:val="Guidancetextbody"/>
    <w:rsid w:val="00C665BA"/>
    <w:rPr>
      <w:rFonts w:ascii="Arial" w:hAnsi="Arial" w:cs="Arial"/>
      <w:i/>
      <w:color w:val="538135"/>
      <w:sz w:val="24"/>
    </w:rPr>
  </w:style>
  <w:style w:type="paragraph" w:customStyle="1" w:styleId="GuidanceTexttable">
    <w:name w:val="Guidance Text (table)"/>
    <w:basedOn w:val="TableBodyText"/>
    <w:link w:val="GuidanceTexttableChar"/>
    <w:qFormat/>
    <w:rsid w:val="00C665BA"/>
    <w:rPr>
      <w:i/>
      <w:color w:val="538135"/>
      <w:szCs w:val="22"/>
    </w:rPr>
  </w:style>
  <w:style w:type="character" w:customStyle="1" w:styleId="GuidanceTexttableChar">
    <w:name w:val="Guidance Text (table) Char"/>
    <w:basedOn w:val="BodyTextChar"/>
    <w:link w:val="GuidanceTexttable"/>
    <w:rsid w:val="00C665BA"/>
    <w:rPr>
      <w:rFonts w:ascii="Arial" w:hAnsi="Arial" w:cs="Arial"/>
      <w:i/>
      <w:color w:val="538135"/>
      <w:sz w:val="22"/>
      <w:szCs w:val="22"/>
    </w:rPr>
  </w:style>
  <w:style w:type="paragraph" w:customStyle="1" w:styleId="Guidancetextsmall">
    <w:name w:val="Guidance text (small)"/>
    <w:basedOn w:val="TableBodyText"/>
    <w:link w:val="GuidancetextsmallChar"/>
    <w:qFormat/>
    <w:rsid w:val="00C665BA"/>
    <w:rPr>
      <w:i/>
      <w:color w:val="538135"/>
    </w:rPr>
  </w:style>
  <w:style w:type="character" w:customStyle="1" w:styleId="GuidancetextsmallChar">
    <w:name w:val="Guidance text (small) Char"/>
    <w:basedOn w:val="TableBodyTextCharChar"/>
    <w:link w:val="Guidancetextsmall"/>
    <w:rsid w:val="00C665BA"/>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I_Program@tmr.qld.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I_Program@tmr.qld.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net.tmr.qld.gov.au/sites/pdoconnectpmd/Pages/PCU_Prequal.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I_Program@tmr.qld.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I_Program@tmr.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schemas.microsoft.com/office/2006/metadata/properties"/>
    <ds:schemaRef ds:uri="http://purl.org/dc/terms/"/>
    <ds:schemaRef ds:uri="http://purl.org/dc/elements/1.1/"/>
    <ds:schemaRef ds:uri="http://www.w3.org/XML/1998/namespace"/>
    <ds:schemaRef ds:uri="ec972935-d489-4a83-af2a-c34816ed2832"/>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DD188F81-9027-4E38-94AF-5629D924AF81}">
  <ds:schemaRefs>
    <ds:schemaRef ds:uri="http://schemas.openxmlformats.org/officeDocument/2006/bibliography"/>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1</TotalTime>
  <Pages>16</Pages>
  <Words>3772</Words>
  <Characters>21398</Characters>
  <Application>Microsoft Office Word</Application>
  <DocSecurity>0</DocSecurity>
  <Lines>475</Lines>
  <Paragraphs>310</Paragraphs>
  <ScaleCrop>false</ScaleCrop>
  <HeadingPairs>
    <vt:vector size="2" baseType="variant">
      <vt:variant>
        <vt:lpstr>Title</vt:lpstr>
      </vt:variant>
      <vt:variant>
        <vt:i4>1</vt:i4>
      </vt:variant>
    </vt:vector>
  </HeadingPairs>
  <TitlesOfParts>
    <vt:vector size="1" baseType="lpstr">
      <vt:lpstr>C7831.TIC.DC - Annexure A (Contract Details) to the General Conditions of Contract for Design and Construct Contract</vt:lpstr>
    </vt:vector>
  </TitlesOfParts>
  <Company>Department of Transport and Main Roads</Company>
  <LinksUpToDate>false</LinksUpToDate>
  <CharactersWithSpaces>24860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C7831.TIC.DC - Annexure A (Contract Details) to the General Conditions of Contract for Design and Construct Contract</dc:title>
  <dc:subject>Transport Infrastructure Contract - Design and Construct</dc:subject>
  <dc:creator>Department of Transport and Main Roads</dc:creator>
  <cp:keywords>contract, TIC, DC, design and construct, transport infrastructure contract,</cp:keywords>
  <dc:description/>
  <cp:lastModifiedBy>Kirsten M Firmin</cp:lastModifiedBy>
  <cp:revision>2</cp:revision>
  <cp:lastPrinted>2013-06-20T03:17:00Z</cp:lastPrinted>
  <dcterms:created xsi:type="dcterms:W3CDTF">2026-05-05T22:46:00Z</dcterms:created>
  <dcterms:modified xsi:type="dcterms:W3CDTF">2026-05-05T22:46:00Z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