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2266"/>
        <w:gridCol w:w="2338"/>
        <w:gridCol w:w="1914"/>
        <w:gridCol w:w="267"/>
        <w:gridCol w:w="21"/>
        <w:gridCol w:w="710"/>
        <w:gridCol w:w="564"/>
        <w:gridCol w:w="1134"/>
      </w:tblGrid>
      <w:tr w:rsidR="00A05161" w14:paraId="68AFE593" w14:textId="77777777" w:rsidTr="008F6A90">
        <w:trPr>
          <w:cantSplit/>
        </w:trPr>
        <w:tc>
          <w:tcPr>
            <w:tcW w:w="2266" w:type="dxa"/>
            <w:tcBorders>
              <w:top w:val="nil"/>
              <w:left w:val="nil"/>
              <w:bottom w:val="single" w:sz="4" w:space="0" w:color="FFFFFF" w:themeColor="background1"/>
            </w:tcBorders>
            <w:vAlign w:val="top"/>
          </w:tcPr>
          <w:p w14:paraId="7048B31E" w14:textId="77777777" w:rsidR="00A05161" w:rsidRPr="004F12E3" w:rsidRDefault="00A05161" w:rsidP="008F6A90">
            <w:pPr>
              <w:pStyle w:val="BodyText"/>
              <w:rPr>
                <w:rStyle w:val="BodyTextbold"/>
              </w:rPr>
            </w:pPr>
            <w:bookmarkStart w:id="0" w:name="_GoBack"/>
            <w:bookmarkEnd w:id="0"/>
            <w:r w:rsidRPr="004F12E3">
              <w:rPr>
                <w:rStyle w:val="BodyTextbold"/>
              </w:rPr>
              <w:t>The Deed is made on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  <w:vAlign w:val="top"/>
          </w:tcPr>
          <w:p w14:paraId="300C734C" w14:textId="77777777" w:rsidR="00A05161" w:rsidRDefault="00A05161" w:rsidP="008F6A90">
            <w:pPr>
              <w:pStyle w:val="BodyText"/>
            </w:pPr>
          </w:p>
        </w:tc>
      </w:tr>
      <w:tr w:rsidR="00F93ED9" w:rsidRPr="00054C7E" w14:paraId="12CB8737" w14:textId="77777777" w:rsidTr="008F6A90">
        <w:trPr>
          <w:cantSplit/>
        </w:trPr>
        <w:tc>
          <w:tcPr>
            <w:tcW w:w="9214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top"/>
          </w:tcPr>
          <w:p w14:paraId="3F0736BB" w14:textId="77777777" w:rsidR="00F93ED9" w:rsidRPr="00054C7E" w:rsidRDefault="00F93ED9" w:rsidP="008F6A90">
            <w:pPr>
              <w:pStyle w:val="BodyText"/>
              <w:spacing w:after="0"/>
              <w:rPr>
                <w:b/>
                <w:i/>
              </w:rPr>
            </w:pPr>
            <w:r>
              <w:rPr>
                <w:b/>
              </w:rPr>
              <w:t>b</w:t>
            </w:r>
            <w:r w:rsidRPr="00F93ED9">
              <w:rPr>
                <w:b/>
              </w:rPr>
              <w:t>etween</w:t>
            </w:r>
          </w:p>
        </w:tc>
      </w:tr>
      <w:tr w:rsidR="00A05161" w14:paraId="402ADA04" w14:textId="77777777" w:rsidTr="008F6A90">
        <w:trPr>
          <w:cantSplit/>
        </w:trPr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vAlign w:val="top"/>
          </w:tcPr>
          <w:p w14:paraId="250F164F" w14:textId="77777777" w:rsidR="00A05161" w:rsidRPr="004F12E3" w:rsidRDefault="00A05161" w:rsidP="008F6A90">
            <w:pPr>
              <w:pStyle w:val="BodyText"/>
              <w:rPr>
                <w:rStyle w:val="BodyTextbold"/>
              </w:rPr>
            </w:pPr>
            <w:r>
              <w:rPr>
                <w:rStyle w:val="BodyTextbold"/>
              </w:rPr>
              <w:t>Name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  <w:vAlign w:val="top"/>
          </w:tcPr>
          <w:p w14:paraId="4ED7998F" w14:textId="77777777" w:rsidR="00A05161" w:rsidRPr="00A05161" w:rsidRDefault="00A05161" w:rsidP="008F6A90">
            <w:pPr>
              <w:pStyle w:val="BodyText"/>
            </w:pPr>
            <w:r w:rsidRPr="00A05161">
              <w:rPr>
                <w:bCs/>
              </w:rPr>
              <w:t>The State of Queensland acting through the Department of Transport and Main Roads</w:t>
            </w:r>
          </w:p>
        </w:tc>
      </w:tr>
      <w:tr w:rsidR="00F93ED9" w14:paraId="0BF7C40C" w14:textId="77777777" w:rsidTr="008F6A90">
        <w:trPr>
          <w:cantSplit/>
        </w:trPr>
        <w:tc>
          <w:tcPr>
            <w:tcW w:w="4604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top"/>
          </w:tcPr>
          <w:p w14:paraId="46FAA7D7" w14:textId="77777777" w:rsidR="00F93ED9" w:rsidRDefault="00F93ED9" w:rsidP="008F6A90">
            <w:pPr>
              <w:pStyle w:val="BodyText"/>
              <w:spacing w:after="0"/>
            </w:pPr>
            <w:r>
              <w:t>of</w:t>
            </w: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top"/>
          </w:tcPr>
          <w:p w14:paraId="1905BB86" w14:textId="77777777" w:rsidR="00F93ED9" w:rsidRDefault="00F93ED9" w:rsidP="008F6A90">
            <w:pPr>
              <w:pStyle w:val="BodyText"/>
              <w:spacing w:after="0"/>
            </w:pPr>
          </w:p>
        </w:tc>
      </w:tr>
      <w:tr w:rsidR="00A05161" w14:paraId="2658F242" w14:textId="77777777" w:rsidTr="008F6A90">
        <w:trPr>
          <w:cantSplit/>
        </w:trPr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vAlign w:val="top"/>
          </w:tcPr>
          <w:p w14:paraId="3B28B4F6" w14:textId="77777777" w:rsidR="00A05161" w:rsidRPr="004F12E3" w:rsidRDefault="00A05161" w:rsidP="008F6A90">
            <w:pPr>
              <w:pStyle w:val="BodyText"/>
              <w:rPr>
                <w:rStyle w:val="BodyTextbold"/>
              </w:rPr>
            </w:pPr>
            <w:r w:rsidRPr="004F12E3">
              <w:rPr>
                <w:rStyle w:val="BodyTextbold"/>
              </w:rPr>
              <w:t>Address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  <w:vAlign w:val="top"/>
          </w:tcPr>
          <w:p w14:paraId="23B3087A" w14:textId="77777777" w:rsidR="00A05161" w:rsidRDefault="00A05161" w:rsidP="008F6A90">
            <w:pPr>
              <w:pStyle w:val="BodyText"/>
            </w:pPr>
          </w:p>
        </w:tc>
      </w:tr>
      <w:tr w:rsidR="00F93ED9" w14:paraId="558D85B8" w14:textId="77777777" w:rsidTr="008F6A90">
        <w:trPr>
          <w:gridAfter w:val="4"/>
          <w:wAfter w:w="2429" w:type="dxa"/>
          <w:cantSplit/>
        </w:trPr>
        <w:tc>
          <w:tcPr>
            <w:tcW w:w="226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top"/>
          </w:tcPr>
          <w:p w14:paraId="3D52A1D2" w14:textId="77777777" w:rsidR="00F93ED9" w:rsidRDefault="00F93ED9" w:rsidP="008F6A90">
            <w:pPr>
              <w:pStyle w:val="BodyText"/>
            </w:pPr>
          </w:p>
        </w:tc>
        <w:tc>
          <w:tcPr>
            <w:tcW w:w="4519" w:type="dxa"/>
            <w:gridSpan w:val="3"/>
            <w:tcBorders>
              <w:left w:val="nil"/>
              <w:bottom w:val="nil"/>
              <w:right w:val="nil"/>
            </w:tcBorders>
            <w:vAlign w:val="top"/>
          </w:tcPr>
          <w:p w14:paraId="2616D8F2" w14:textId="77777777" w:rsidR="00F93ED9" w:rsidRDefault="00F93ED9" w:rsidP="008F6A90">
            <w:pPr>
              <w:pStyle w:val="BodyText"/>
            </w:pPr>
            <w:r>
              <w:t>‘the Principal’</w:t>
            </w:r>
          </w:p>
        </w:tc>
      </w:tr>
      <w:tr w:rsidR="00F93ED9" w:rsidRPr="00054C7E" w14:paraId="5AB119CE" w14:textId="77777777" w:rsidTr="008F6A90">
        <w:trPr>
          <w:cantSplit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4FBA76" w14:textId="77777777" w:rsidR="00F93ED9" w:rsidRPr="00F93ED9" w:rsidRDefault="00F93ED9" w:rsidP="008F6A90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</w:t>
            </w:r>
            <w:r w:rsidRPr="00F93ED9">
              <w:rPr>
                <w:b/>
              </w:rPr>
              <w:t>nd</w:t>
            </w:r>
          </w:p>
        </w:tc>
      </w:tr>
      <w:tr w:rsidR="00F93ED9" w14:paraId="43E1B211" w14:textId="77777777" w:rsidTr="008F6A90">
        <w:trPr>
          <w:cantSplit/>
        </w:trPr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5737E4FA" w14:textId="77777777" w:rsidR="00F93ED9" w:rsidRPr="004F12E3" w:rsidRDefault="00F93ED9" w:rsidP="008F6A90">
            <w:pPr>
              <w:pStyle w:val="BodyText"/>
              <w:rPr>
                <w:rStyle w:val="BodyTextbold"/>
              </w:rPr>
            </w:pPr>
            <w:r w:rsidRPr="004F12E3">
              <w:rPr>
                <w:rStyle w:val="BodyTextbold"/>
              </w:rPr>
              <w:t>Company name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6582F4D" w14:textId="77777777" w:rsidR="00F93ED9" w:rsidRDefault="00F93ED9" w:rsidP="008F6A90">
            <w:pPr>
              <w:pStyle w:val="BodyText"/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top"/>
          </w:tcPr>
          <w:p w14:paraId="501B66B4" w14:textId="77777777" w:rsidR="00F93ED9" w:rsidRPr="004F12E3" w:rsidRDefault="00F93ED9" w:rsidP="008F6A90">
            <w:pPr>
              <w:pStyle w:val="BodyText"/>
              <w:rPr>
                <w:b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463FD70A" w14:textId="77777777" w:rsidR="00F93ED9" w:rsidRPr="004F12E3" w:rsidRDefault="00F93ED9" w:rsidP="008F6A90">
            <w:pPr>
              <w:pStyle w:val="BodyText"/>
              <w:rPr>
                <w:b/>
              </w:rPr>
            </w:pPr>
            <w:r w:rsidRPr="004F12E3">
              <w:rPr>
                <w:b/>
              </w:rPr>
              <w:t>ACN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A2977B2" w14:textId="77777777" w:rsidR="00F93ED9" w:rsidRDefault="00F93ED9" w:rsidP="008F6A90">
            <w:pPr>
              <w:pStyle w:val="BodyText"/>
            </w:pPr>
          </w:p>
        </w:tc>
      </w:tr>
      <w:tr w:rsidR="00F93ED9" w14:paraId="03E0BE73" w14:textId="77777777" w:rsidTr="008F6A90">
        <w:trPr>
          <w:cantSplit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791E2D" w14:textId="77777777" w:rsidR="00F93ED9" w:rsidRDefault="00F93ED9" w:rsidP="008F6A90">
            <w:pPr>
              <w:pStyle w:val="BodyText"/>
              <w:spacing w:after="0"/>
            </w:pPr>
            <w:r>
              <w:t>of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</w:tcPr>
          <w:p w14:paraId="758782AE" w14:textId="77777777" w:rsidR="00F93ED9" w:rsidRDefault="00F93ED9" w:rsidP="008F6A90">
            <w:pPr>
              <w:pStyle w:val="BodyText"/>
              <w:spacing w:after="0"/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 w14:paraId="6AAD4159" w14:textId="77777777" w:rsidR="00F93ED9" w:rsidRDefault="00F93ED9" w:rsidP="008F6A90">
            <w:pPr>
              <w:pStyle w:val="BodyText"/>
              <w:spacing w:after="0"/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 w14:paraId="13B0E227" w14:textId="77777777" w:rsidR="00F93ED9" w:rsidRDefault="00F93ED9" w:rsidP="008F6A90">
            <w:pPr>
              <w:pStyle w:val="BodyText"/>
              <w:spacing w:after="0"/>
            </w:pPr>
          </w:p>
        </w:tc>
      </w:tr>
      <w:tr w:rsidR="00F93ED9" w14:paraId="71A412F0" w14:textId="77777777" w:rsidTr="008F6A90">
        <w:trPr>
          <w:cantSplit/>
        </w:trPr>
        <w:tc>
          <w:tcPr>
            <w:tcW w:w="2266" w:type="dxa"/>
            <w:tcBorders>
              <w:top w:val="nil"/>
              <w:left w:val="nil"/>
              <w:bottom w:val="nil"/>
            </w:tcBorders>
            <w:vAlign w:val="top"/>
          </w:tcPr>
          <w:p w14:paraId="5FF6F1CE" w14:textId="77777777" w:rsidR="00F93ED9" w:rsidRPr="004F12E3" w:rsidRDefault="00F93ED9" w:rsidP="008F6A90">
            <w:pPr>
              <w:pStyle w:val="BodyText"/>
              <w:rPr>
                <w:rStyle w:val="BodyTextbold"/>
              </w:rPr>
            </w:pPr>
            <w:r w:rsidRPr="004F12E3">
              <w:rPr>
                <w:rStyle w:val="BodyTextbold"/>
              </w:rPr>
              <w:t>Address</w:t>
            </w:r>
          </w:p>
        </w:tc>
        <w:tc>
          <w:tcPr>
            <w:tcW w:w="69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FA7563D" w14:textId="77777777" w:rsidR="00F93ED9" w:rsidRDefault="00F93ED9" w:rsidP="008F6A90">
            <w:pPr>
              <w:pStyle w:val="BodyText"/>
            </w:pPr>
          </w:p>
        </w:tc>
      </w:tr>
      <w:tr w:rsidR="0046185F" w14:paraId="41EC783A" w14:textId="77777777" w:rsidTr="008F6A90">
        <w:trPr>
          <w:cantSplit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77648B" w14:textId="77777777" w:rsidR="0046185F" w:rsidRDefault="0046185F" w:rsidP="008F6A90">
            <w:pPr>
              <w:pStyle w:val="BodyText"/>
            </w:pPr>
          </w:p>
        </w:tc>
        <w:tc>
          <w:tcPr>
            <w:tcW w:w="69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top"/>
          </w:tcPr>
          <w:p w14:paraId="0558FCF2" w14:textId="77777777" w:rsidR="0046185F" w:rsidRDefault="0046185F" w:rsidP="008F6A90">
            <w:pPr>
              <w:pStyle w:val="BodyText"/>
            </w:pPr>
            <w:r>
              <w:t>‘the Contractor’</w:t>
            </w:r>
          </w:p>
        </w:tc>
      </w:tr>
      <w:tr w:rsidR="0046185F" w:rsidRPr="00054C7E" w14:paraId="1A029E2B" w14:textId="77777777" w:rsidTr="008F6A90">
        <w:trPr>
          <w:cantSplit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CD1845" w14:textId="77777777" w:rsidR="0046185F" w:rsidRPr="0046185F" w:rsidRDefault="0046185F" w:rsidP="008F6A90">
            <w:pPr>
              <w:pStyle w:val="BodyText"/>
              <w:spacing w:after="0"/>
              <w:rPr>
                <w:b/>
              </w:rPr>
            </w:pPr>
            <w:r w:rsidRPr="0046185F">
              <w:rPr>
                <w:b/>
              </w:rPr>
              <w:t>and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 w14:paraId="0228E8AF" w14:textId="77777777" w:rsidR="0046185F" w:rsidRPr="00054C7E" w:rsidRDefault="0046185F" w:rsidP="008F6A90">
            <w:pPr>
              <w:pStyle w:val="BodyText"/>
              <w:spacing w:after="0"/>
              <w:rPr>
                <w:b/>
                <w:i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733E57" w14:textId="77777777" w:rsidR="0046185F" w:rsidRPr="00054C7E" w:rsidRDefault="0046185F" w:rsidP="008F6A90">
            <w:pPr>
              <w:pStyle w:val="BodyText"/>
              <w:spacing w:after="0"/>
              <w:rPr>
                <w:b/>
                <w:i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2B755C" w14:textId="77777777" w:rsidR="0046185F" w:rsidRPr="00054C7E" w:rsidRDefault="0046185F" w:rsidP="008F6A90">
            <w:pPr>
              <w:pStyle w:val="BodyText"/>
              <w:spacing w:after="0"/>
              <w:rPr>
                <w:b/>
                <w:i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 w14:paraId="24422E9A" w14:textId="77777777" w:rsidR="0046185F" w:rsidRPr="00054C7E" w:rsidRDefault="0046185F" w:rsidP="008F6A90">
            <w:pPr>
              <w:pStyle w:val="BodyText"/>
              <w:spacing w:after="0"/>
              <w:rPr>
                <w:b/>
                <w:i/>
              </w:rPr>
            </w:pPr>
          </w:p>
        </w:tc>
      </w:tr>
      <w:tr w:rsidR="0046185F" w14:paraId="1619ABB3" w14:textId="77777777" w:rsidTr="008F6A90">
        <w:trPr>
          <w:cantSplit/>
        </w:trPr>
        <w:tc>
          <w:tcPr>
            <w:tcW w:w="2266" w:type="dxa"/>
            <w:tcBorders>
              <w:top w:val="nil"/>
              <w:left w:val="nil"/>
              <w:bottom w:val="nil"/>
            </w:tcBorders>
            <w:vAlign w:val="top"/>
          </w:tcPr>
          <w:p w14:paraId="717A9163" w14:textId="77777777" w:rsidR="0046185F" w:rsidRPr="004F12E3" w:rsidRDefault="0046185F" w:rsidP="008F6A90">
            <w:pPr>
              <w:pStyle w:val="BodyText"/>
              <w:rPr>
                <w:b/>
              </w:rPr>
            </w:pPr>
            <w:r>
              <w:rPr>
                <w:b/>
              </w:rPr>
              <w:t>Company n</w:t>
            </w:r>
            <w:r w:rsidRPr="004F12E3">
              <w:rPr>
                <w:b/>
              </w:rPr>
              <w:t>ame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2884E5" w14:textId="77777777" w:rsidR="0046185F" w:rsidRDefault="0046185F" w:rsidP="008F6A90">
            <w:pPr>
              <w:pStyle w:val="BodyText"/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top"/>
          </w:tcPr>
          <w:p w14:paraId="5B7EF778" w14:textId="77777777" w:rsidR="0046185F" w:rsidRPr="004F12E3" w:rsidRDefault="0046185F" w:rsidP="008F6A90">
            <w:pPr>
              <w:pStyle w:val="BodyText"/>
              <w:rPr>
                <w:b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top"/>
          </w:tcPr>
          <w:p w14:paraId="30E88BDD" w14:textId="77777777" w:rsidR="0046185F" w:rsidRPr="004F12E3" w:rsidRDefault="0046185F" w:rsidP="008F6A90">
            <w:pPr>
              <w:pStyle w:val="BodyText"/>
              <w:rPr>
                <w:b/>
              </w:rPr>
            </w:pPr>
            <w:r w:rsidRPr="004F12E3">
              <w:rPr>
                <w:b/>
              </w:rPr>
              <w:t>ACN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44A6BE2" w14:textId="77777777" w:rsidR="0046185F" w:rsidRDefault="0046185F" w:rsidP="008F6A90">
            <w:pPr>
              <w:pStyle w:val="BodyText"/>
            </w:pPr>
          </w:p>
        </w:tc>
      </w:tr>
      <w:tr w:rsidR="0046185F" w14:paraId="4A3820F8" w14:textId="77777777" w:rsidTr="008F6A90">
        <w:trPr>
          <w:cantSplit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DCA966" w14:textId="77777777" w:rsidR="0046185F" w:rsidRDefault="0046185F" w:rsidP="008F6A90">
            <w:pPr>
              <w:pStyle w:val="BodyText"/>
            </w:pPr>
            <w:r>
              <w:t>of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</w:tcPr>
          <w:p w14:paraId="395B90D0" w14:textId="77777777" w:rsidR="0046185F" w:rsidRDefault="0046185F" w:rsidP="008F6A90">
            <w:pPr>
              <w:pStyle w:val="BodyText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 w14:paraId="08CF3EA1" w14:textId="77777777" w:rsidR="0046185F" w:rsidRDefault="0046185F" w:rsidP="008F6A90">
            <w:pPr>
              <w:pStyle w:val="BodyText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 w14:paraId="11A24968" w14:textId="77777777" w:rsidR="0046185F" w:rsidRDefault="0046185F" w:rsidP="008F6A90">
            <w:pPr>
              <w:pStyle w:val="BodyText"/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</w:tcPr>
          <w:p w14:paraId="19E6E6FC" w14:textId="77777777" w:rsidR="0046185F" w:rsidRDefault="0046185F" w:rsidP="008F6A90">
            <w:pPr>
              <w:pStyle w:val="BodyText"/>
            </w:pPr>
          </w:p>
        </w:tc>
      </w:tr>
      <w:tr w:rsidR="0046185F" w14:paraId="4754E059" w14:textId="77777777" w:rsidTr="008F6A90">
        <w:trPr>
          <w:cantSplit/>
        </w:trPr>
        <w:tc>
          <w:tcPr>
            <w:tcW w:w="2266" w:type="dxa"/>
            <w:tcBorders>
              <w:top w:val="nil"/>
              <w:left w:val="nil"/>
              <w:bottom w:val="nil"/>
            </w:tcBorders>
            <w:vAlign w:val="top"/>
          </w:tcPr>
          <w:p w14:paraId="6655B89C" w14:textId="77777777" w:rsidR="0046185F" w:rsidRPr="004F12E3" w:rsidRDefault="0046185F" w:rsidP="008F6A90">
            <w:pPr>
              <w:pStyle w:val="BodyText"/>
              <w:rPr>
                <w:b/>
              </w:rPr>
            </w:pPr>
            <w:r w:rsidRPr="004F12E3">
              <w:rPr>
                <w:b/>
              </w:rPr>
              <w:t>Address</w:t>
            </w:r>
          </w:p>
        </w:tc>
        <w:tc>
          <w:tcPr>
            <w:tcW w:w="69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19835CE" w14:textId="77777777" w:rsidR="0046185F" w:rsidRDefault="0046185F" w:rsidP="008F6A90">
            <w:pPr>
              <w:pStyle w:val="BodyText"/>
            </w:pPr>
          </w:p>
        </w:tc>
      </w:tr>
      <w:tr w:rsidR="00D9046D" w14:paraId="2A722BA9" w14:textId="77777777" w:rsidTr="008F6A90">
        <w:trPr>
          <w:gridAfter w:val="1"/>
          <w:wAfter w:w="1134" w:type="dxa"/>
          <w:cantSplit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2F9F3C" w14:textId="77777777" w:rsidR="00D9046D" w:rsidRDefault="00D9046D" w:rsidP="008F6A90">
            <w:pPr>
              <w:pStyle w:val="BodyText"/>
            </w:pPr>
          </w:p>
        </w:tc>
        <w:tc>
          <w:tcPr>
            <w:tcW w:w="58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FC8B21" w14:textId="77777777" w:rsidR="00D9046D" w:rsidRDefault="00D9046D" w:rsidP="008F6A90">
            <w:pPr>
              <w:pStyle w:val="BodyText"/>
              <w:ind w:left="-106"/>
            </w:pPr>
            <w:r>
              <w:t xml:space="preserve">‘the Nominated Subcontractor’/‘Designers’ (Preliminary Design) </w:t>
            </w:r>
            <w:r w:rsidRPr="00D9046D">
              <w:t>(</w:t>
            </w:r>
            <w:r w:rsidRPr="00D9046D">
              <w:rPr>
                <w:i/>
                <w:color w:val="4F6C00"/>
              </w:rPr>
              <w:t>Select one as required and delete the other</w:t>
            </w:r>
            <w:r w:rsidRPr="00D9046D">
              <w:t>)</w:t>
            </w:r>
          </w:p>
        </w:tc>
      </w:tr>
    </w:tbl>
    <w:p w14:paraId="7901AE7C" w14:textId="77777777" w:rsidR="00A05161" w:rsidRPr="00061C09" w:rsidRDefault="00061C09" w:rsidP="00B8333F">
      <w:pPr>
        <w:pStyle w:val="BodyText"/>
        <w:rPr>
          <w:b/>
        </w:rPr>
      </w:pPr>
      <w:r w:rsidRPr="00061C09">
        <w:rPr>
          <w:b/>
        </w:rPr>
        <w:t>Recitals</w:t>
      </w:r>
    </w:p>
    <w:p w14:paraId="508FBECF" w14:textId="77777777" w:rsidR="00061C09" w:rsidRDefault="00061C09" w:rsidP="00061C09">
      <w:pPr>
        <w:pStyle w:val="BodyText"/>
        <w:numPr>
          <w:ilvl w:val="0"/>
          <w:numId w:val="40"/>
        </w:numPr>
      </w:pPr>
      <w:r w:rsidRPr="00061C09">
        <w:t>The Principal and the Contractor have entered into a Contract described as follows</w:t>
      </w:r>
      <w:r w:rsidR="00D9046D">
        <w:t>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414"/>
      </w:tblGrid>
      <w:tr w:rsidR="00061C09" w14:paraId="058F9429" w14:textId="77777777" w:rsidTr="00F05AF1">
        <w:trPr>
          <w:cantSplit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D9D9D9"/>
            <w:vAlign w:val="top"/>
          </w:tcPr>
          <w:p w14:paraId="3597FD77" w14:textId="77777777" w:rsidR="00061C09" w:rsidRDefault="00061C09" w:rsidP="00F05AF1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Contract number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top"/>
          </w:tcPr>
          <w:p w14:paraId="22E39826" w14:textId="77777777" w:rsidR="00061C09" w:rsidRDefault="00061C09" w:rsidP="00F05AF1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9D9D9"/>
            <w:vAlign w:val="top"/>
          </w:tcPr>
          <w:p w14:paraId="10509C16" w14:textId="77777777" w:rsidR="00061C09" w:rsidRDefault="00061C09" w:rsidP="00F05AF1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Date of Contract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top"/>
          </w:tcPr>
          <w:p w14:paraId="7F80A6E5" w14:textId="77777777" w:rsidR="00061C09" w:rsidRDefault="00061C09" w:rsidP="00F05AF1">
            <w:pPr>
              <w:pStyle w:val="BodyText"/>
              <w:keepNext w:val="0"/>
              <w:keepLines w:val="0"/>
              <w:widowControl w:val="0"/>
            </w:pPr>
          </w:p>
        </w:tc>
      </w:tr>
      <w:tr w:rsidR="00614680" w14:paraId="2BE53203" w14:textId="77777777" w:rsidTr="00F05AF1">
        <w:trPr>
          <w:cantSplit/>
        </w:trPr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338AD6" w14:textId="77777777" w:rsidR="00614680" w:rsidRDefault="00614680" w:rsidP="00F05AF1">
            <w:pPr>
              <w:pStyle w:val="BodyText"/>
              <w:keepNext w:val="0"/>
              <w:keepLines w:val="0"/>
              <w:widowControl w:val="0"/>
              <w:spacing w:after="0"/>
            </w:pPr>
            <w:r>
              <w:t>‘the Contract’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621873" w14:textId="77777777" w:rsidR="00614680" w:rsidRDefault="00614680" w:rsidP="00F05AF1">
            <w:pPr>
              <w:pStyle w:val="TableHeading"/>
              <w:keepNext w:val="0"/>
              <w:keepLines w:val="0"/>
              <w:widowControl w:val="0"/>
              <w:spacing w:before="0" w:after="0" w:line="300" w:lineRule="atLeast"/>
              <w:jc w:val="left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top"/>
          </w:tcPr>
          <w:p w14:paraId="4250AC0C" w14:textId="77777777" w:rsidR="00614680" w:rsidRDefault="00614680" w:rsidP="00F05AF1">
            <w:pPr>
              <w:pStyle w:val="BodyText"/>
              <w:keepNext w:val="0"/>
              <w:keepLines w:val="0"/>
              <w:widowControl w:val="0"/>
              <w:spacing w:after="0"/>
            </w:pPr>
          </w:p>
        </w:tc>
      </w:tr>
      <w:tr w:rsidR="00B91CA2" w14:paraId="45994231" w14:textId="77777777" w:rsidTr="00F05AF1">
        <w:trPr>
          <w:cantSplit/>
        </w:trPr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14:paraId="12BC54EA" w14:textId="77777777" w:rsidR="00B91CA2" w:rsidRDefault="00B91CA2" w:rsidP="00F05AF1">
            <w:pPr>
              <w:pStyle w:val="BodyText"/>
              <w:widowControl w:val="0"/>
              <w:spacing w:after="0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14:paraId="5E1254D8" w14:textId="77777777" w:rsidR="00B91CA2" w:rsidRDefault="00B91CA2" w:rsidP="00F05AF1">
            <w:pPr>
              <w:pStyle w:val="TableHeading"/>
              <w:widowControl w:val="0"/>
              <w:spacing w:before="0" w:after="0" w:line="300" w:lineRule="atLeast"/>
              <w:jc w:val="left"/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 w14:paraId="004DD962" w14:textId="77777777" w:rsidR="00B91CA2" w:rsidRDefault="00B91CA2" w:rsidP="00F05AF1">
            <w:pPr>
              <w:pStyle w:val="BodyText"/>
              <w:widowControl w:val="0"/>
              <w:spacing w:after="0"/>
            </w:pPr>
          </w:p>
        </w:tc>
      </w:tr>
      <w:tr w:rsidR="00061C09" w14:paraId="7B963E33" w14:textId="77777777" w:rsidTr="00F05AF1">
        <w:trPr>
          <w:cantSplit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top"/>
          </w:tcPr>
          <w:p w14:paraId="238D377B" w14:textId="036CB6DB" w:rsidR="00061C09" w:rsidRDefault="00061C09" w:rsidP="00F05AF1">
            <w:pPr>
              <w:pStyle w:val="TableHeading"/>
              <w:keepNext w:val="0"/>
              <w:keepLines w:val="0"/>
              <w:widowControl w:val="0"/>
              <w:jc w:val="left"/>
            </w:pPr>
            <w:r w:rsidRPr="00A80C82">
              <w:t>t</w:t>
            </w:r>
            <w:r w:rsidR="00C30D1E">
              <w:t>o carry out the following work</w:t>
            </w:r>
          </w:p>
        </w:tc>
      </w:tr>
      <w:tr w:rsidR="00061C09" w14:paraId="381C20EC" w14:textId="77777777" w:rsidTr="00F05AF1">
        <w:trPr>
          <w:cantSplit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DDD2688" w14:textId="77777777" w:rsidR="00061C09" w:rsidRDefault="00061C09" w:rsidP="00F05AF1">
            <w:pPr>
              <w:pStyle w:val="BodyText"/>
              <w:widowControl w:val="0"/>
            </w:pPr>
          </w:p>
        </w:tc>
      </w:tr>
      <w:tr w:rsidR="00061C09" w14:paraId="569707CA" w14:textId="77777777" w:rsidTr="00F05AF1">
        <w:trPr>
          <w:cantSplit/>
        </w:trPr>
        <w:tc>
          <w:tcPr>
            <w:tcW w:w="92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27DEB1" w14:textId="77777777" w:rsidR="00061C09" w:rsidRDefault="00061C09" w:rsidP="00F05AF1">
            <w:pPr>
              <w:pStyle w:val="BodyText"/>
              <w:keepNext w:val="0"/>
              <w:keepLines w:val="0"/>
              <w:widowControl w:val="0"/>
            </w:pPr>
            <w:r>
              <w:t>‘the Works’</w:t>
            </w:r>
            <w:r w:rsidR="005D02FF">
              <w:t>.</w:t>
            </w:r>
          </w:p>
        </w:tc>
      </w:tr>
    </w:tbl>
    <w:p w14:paraId="7B12A1E7" w14:textId="144539A1" w:rsidR="00D9046D" w:rsidRPr="00D9046D" w:rsidRDefault="00D9046D" w:rsidP="00D9046D">
      <w:pPr>
        <w:pStyle w:val="ListParagraph"/>
        <w:numPr>
          <w:ilvl w:val="0"/>
          <w:numId w:val="40"/>
        </w:numPr>
        <w:rPr>
          <w:rFonts w:cs="Arial"/>
          <w:szCs w:val="22"/>
        </w:rPr>
      </w:pPr>
      <w:r w:rsidRPr="00D9046D">
        <w:rPr>
          <w:rFonts w:cs="Arial"/>
          <w:szCs w:val="22"/>
        </w:rPr>
        <w:t>The Contract, in Clause</w:t>
      </w:r>
      <w:r>
        <w:rPr>
          <w:rFonts w:cs="Arial"/>
          <w:szCs w:val="22"/>
        </w:rPr>
        <w:t> </w:t>
      </w:r>
      <w:r w:rsidRPr="00D9046D">
        <w:rPr>
          <w:rFonts w:cs="Arial"/>
          <w:szCs w:val="22"/>
        </w:rPr>
        <w:t xml:space="preserve">10 of the </w:t>
      </w:r>
      <w:r w:rsidRPr="00D6719B">
        <w:rPr>
          <w:rFonts w:cs="Arial"/>
          <w:szCs w:val="22"/>
        </w:rPr>
        <w:t>General Conditions of Contract/</w:t>
      </w:r>
      <w:r>
        <w:rPr>
          <w:rFonts w:cs="Arial"/>
          <w:szCs w:val="22"/>
        </w:rPr>
        <w:t>Clause </w:t>
      </w:r>
      <w:r w:rsidRPr="00D9046D">
        <w:rPr>
          <w:rFonts w:cs="Arial"/>
          <w:szCs w:val="22"/>
        </w:rPr>
        <w:t>9.5 of Annexure</w:t>
      </w:r>
      <w:r w:rsidR="00A055C0">
        <w:rPr>
          <w:rFonts w:cs="Arial"/>
          <w:szCs w:val="22"/>
        </w:rPr>
        <w:t> </w:t>
      </w:r>
      <w:r w:rsidRPr="00D9046D">
        <w:rPr>
          <w:rFonts w:cs="Arial"/>
          <w:szCs w:val="22"/>
        </w:rPr>
        <w:t>D provides, where set out in the Contract documents, for the novation of a contract between the Principal and a Nominated Subcontractor/Designers of the Preliminary Design to the Contractor at the direction of the Administrator.</w:t>
      </w:r>
    </w:p>
    <w:p w14:paraId="14DA0CBD" w14:textId="2E39124A" w:rsidR="00A055C0" w:rsidRPr="00A055C0" w:rsidRDefault="00A055C0" w:rsidP="00A055C0">
      <w:pPr>
        <w:pStyle w:val="ListParagraph"/>
        <w:numPr>
          <w:ilvl w:val="0"/>
          <w:numId w:val="40"/>
        </w:numPr>
        <w:rPr>
          <w:rFonts w:cs="Arial"/>
          <w:szCs w:val="22"/>
        </w:rPr>
      </w:pPr>
      <w:r w:rsidRPr="00A055C0">
        <w:rPr>
          <w:rFonts w:cs="Arial"/>
          <w:szCs w:val="22"/>
        </w:rPr>
        <w:t>The Principal and the Nominated Subcontractor//Designers of the Preliminary Design have entered into a contract (referred to as the Nominated Subcontract/the Preliminary Design) where the Nominated Subcontractor/Designers of the Preliminary Design will execute and complete certain work more particularly describ</w:t>
      </w:r>
      <w:r w:rsidR="000F409E">
        <w:rPr>
          <w:rFonts w:cs="Arial"/>
          <w:szCs w:val="22"/>
        </w:rPr>
        <w:t>ed in the Nominated Subcontract</w:t>
      </w:r>
      <w:r w:rsidRPr="00A055C0">
        <w:rPr>
          <w:rFonts w:cs="Arial"/>
          <w:szCs w:val="22"/>
        </w:rPr>
        <w:t>/Preliminary Design (referred to as the Nominated Subcontract Work/Preliminary Design) and which will form part of the Works.</w:t>
      </w:r>
    </w:p>
    <w:p w14:paraId="0C275ED8" w14:textId="78973B32" w:rsidR="00A055C0" w:rsidRPr="00A055C0" w:rsidRDefault="00A055C0" w:rsidP="00A055C0">
      <w:pPr>
        <w:pStyle w:val="ListParagraph"/>
        <w:numPr>
          <w:ilvl w:val="0"/>
          <w:numId w:val="40"/>
        </w:numPr>
        <w:rPr>
          <w:rFonts w:cs="Arial"/>
          <w:szCs w:val="22"/>
        </w:rPr>
      </w:pPr>
      <w:r w:rsidRPr="00A055C0">
        <w:rPr>
          <w:rFonts w:cs="Arial"/>
          <w:szCs w:val="22"/>
        </w:rPr>
        <w:lastRenderedPageBreak/>
        <w:t>The Nominated Subcontract/the Preliminary Design has been entered into between the Principal and the Nominated Subcontractor/Designers of the Preliminary Design prior to the execution of the Contract between the Principal and the Contractor.</w:t>
      </w:r>
    </w:p>
    <w:p w14:paraId="5D6E3013" w14:textId="41D39980" w:rsidR="00A055C0" w:rsidRPr="00A055C0" w:rsidRDefault="00A055C0" w:rsidP="00A055C0">
      <w:pPr>
        <w:pStyle w:val="ListParagraph"/>
        <w:numPr>
          <w:ilvl w:val="0"/>
          <w:numId w:val="40"/>
        </w:numPr>
        <w:rPr>
          <w:rFonts w:cs="Arial"/>
          <w:szCs w:val="22"/>
        </w:rPr>
      </w:pPr>
      <w:r w:rsidRPr="00A055C0">
        <w:rPr>
          <w:rFonts w:cs="Arial"/>
          <w:szCs w:val="22"/>
        </w:rPr>
        <w:t>The Nominated Subcontract/the Preliminary Design provides that the Nominated Subcontractor/Designers of the Preliminary Design will enter into this Deed of Novation with the Contractor for the Works.</w:t>
      </w:r>
    </w:p>
    <w:p w14:paraId="67373E2A" w14:textId="77777777" w:rsidR="00A055C0" w:rsidRPr="00A055C0" w:rsidRDefault="00A055C0" w:rsidP="00A055C0">
      <w:pPr>
        <w:pStyle w:val="ListParagraph"/>
        <w:numPr>
          <w:ilvl w:val="0"/>
          <w:numId w:val="40"/>
        </w:numPr>
        <w:rPr>
          <w:rFonts w:cs="Arial"/>
          <w:szCs w:val="22"/>
        </w:rPr>
      </w:pPr>
      <w:r w:rsidRPr="00A055C0">
        <w:rPr>
          <w:rFonts w:cs="Arial"/>
          <w:szCs w:val="22"/>
        </w:rPr>
        <w:t>The Contractor has been directed by the Administrator to enter into this Deed of Novation with the Nominated Subcontractor.</w:t>
      </w:r>
    </w:p>
    <w:p w14:paraId="4D58B55D" w14:textId="77777777" w:rsidR="00061C09" w:rsidRDefault="00061C09" w:rsidP="00061C09">
      <w:pPr>
        <w:pStyle w:val="BodyText"/>
      </w:pPr>
      <w:r w:rsidRPr="00061C09">
        <w:rPr>
          <w:b/>
        </w:rPr>
        <w:t>Now this Deed witnesses</w:t>
      </w:r>
      <w:r>
        <w:t xml:space="preserve"> that in consideration of the mutual promises contained in this Deed, the parties agree:</w:t>
      </w:r>
    </w:p>
    <w:p w14:paraId="5F327E09" w14:textId="0E0A7D2F" w:rsidR="00A055C0" w:rsidRDefault="000F409E" w:rsidP="00A055C0">
      <w:pPr>
        <w:pStyle w:val="BodyText"/>
        <w:numPr>
          <w:ilvl w:val="0"/>
          <w:numId w:val="42"/>
        </w:numPr>
      </w:pPr>
      <w:r>
        <w:t>t</w:t>
      </w:r>
      <w:r w:rsidR="00A055C0">
        <w:t>he Contractor shall punctually perform, execute and carry out all of the obligations of the Principal under the Nominated Subcontract/the Preliminary Design so far as they are not performed. The Contractor acknowledges itself to be bound by the terms and conditions of the Nominated Subcontract/the Preliminary Design in all respects and in every way as if the Contractor had originally been named in the Nominated Subcontract/the Preliminary Design as a party to the Nominated Subcontract/the Preliminary Design in place of the Principal.</w:t>
      </w:r>
    </w:p>
    <w:p w14:paraId="2F1A0386" w14:textId="225CEEDC" w:rsidR="00A055C0" w:rsidRDefault="00A055C0" w:rsidP="00A055C0">
      <w:pPr>
        <w:pStyle w:val="BodyText"/>
        <w:numPr>
          <w:ilvl w:val="0"/>
          <w:numId w:val="42"/>
        </w:numPr>
      </w:pPr>
      <w:r>
        <w:t>The Nominated Subcontractor/Designers of the Preliminary Design hereby releases and forever discharges the Principal from the further performance of the Nominated Subcontract/the Preliminary Design and from all claims and demands whatsoever in respect of the Nominated Subcontract/the Preliminary Design and accepts the liability of the Contractor upon the Nominated Subcontract/the Preliminary Design in place of the liability of the Principal.</w:t>
      </w:r>
    </w:p>
    <w:p w14:paraId="140606DF" w14:textId="434CE4C3" w:rsidR="00A055C0" w:rsidRDefault="00A055C0" w:rsidP="00A055C0">
      <w:pPr>
        <w:pStyle w:val="BodyText"/>
        <w:numPr>
          <w:ilvl w:val="0"/>
          <w:numId w:val="42"/>
        </w:numPr>
      </w:pPr>
      <w:r>
        <w:t>The Nominated Subcontractor/Designers of the Preliminary Design shall punctually perform, execute and carry out all of its obligations under the Nominated Subcontract/the Preliminary Design and be bound by the terms of the Nominated Subcontract/the Preliminary Design in each and every way as if the Contractor had originally been named in the Nominated Subcontract/the Preliminary Design as a party to the Nominated Subcontract/the Preliminary Design in place of the Principal</w:t>
      </w:r>
      <w:r w:rsidR="007577DC">
        <w:t>.</w:t>
      </w:r>
    </w:p>
    <w:p w14:paraId="46424EA9" w14:textId="77777777" w:rsidR="00A13A58" w:rsidRDefault="00A055C0" w:rsidP="00A055C0">
      <w:pPr>
        <w:pStyle w:val="BodyText"/>
        <w:numPr>
          <w:ilvl w:val="0"/>
          <w:numId w:val="42"/>
        </w:numPr>
      </w:pPr>
      <w:r>
        <w:t>This Deed shall be governed by the laws in force in the State of Queensland.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3019"/>
      </w:tblGrid>
      <w:tr w:rsidR="00061C09" w14:paraId="7297E2D8" w14:textId="77777777" w:rsidTr="00F20FC2">
        <w:trPr>
          <w:cantSplit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78D08554" w14:textId="77777777" w:rsidR="00061C09" w:rsidRDefault="00061C09" w:rsidP="00EF72A1">
            <w:pPr>
              <w:pStyle w:val="TableHeading"/>
              <w:keepNext/>
              <w:keepLines/>
              <w:jc w:val="left"/>
            </w:pPr>
            <w:r>
              <w:t>Authorisation</w:t>
            </w:r>
          </w:p>
        </w:tc>
      </w:tr>
      <w:tr w:rsidR="00061C09" w14:paraId="6F993143" w14:textId="77777777" w:rsidTr="00F20FC2">
        <w:trPr>
          <w:cantSplit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47E67812" w14:textId="77777777" w:rsidR="00061C09" w:rsidRPr="00225EEA" w:rsidRDefault="00061C09" w:rsidP="00EF72A1">
            <w:pPr>
              <w:pStyle w:val="TableHeading"/>
              <w:keepNext/>
              <w:keepLines/>
              <w:jc w:val="left"/>
              <w:rPr>
                <w:b w:val="0"/>
              </w:rPr>
            </w:pPr>
            <w:r w:rsidRPr="00225EEA">
              <w:rPr>
                <w:b w:val="0"/>
              </w:rPr>
              <w:t>Executed as a Deed on the date first appearing above.</w:t>
            </w:r>
          </w:p>
        </w:tc>
      </w:tr>
      <w:tr w:rsidR="00061C09" w14:paraId="259BDF61" w14:textId="77777777" w:rsidTr="00F20FC2">
        <w:trPr>
          <w:cantSplit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6303D8AA" w14:textId="77777777" w:rsidR="00061C09" w:rsidRDefault="00061C09" w:rsidP="00D42D88">
            <w:pPr>
              <w:pStyle w:val="TableHeading"/>
              <w:keepNext/>
              <w:keepLines/>
              <w:jc w:val="left"/>
            </w:pPr>
            <w:r>
              <w:t>For the Principal</w:t>
            </w:r>
          </w:p>
        </w:tc>
      </w:tr>
      <w:tr w:rsidR="00061C09" w14:paraId="7F3B9022" w14:textId="77777777" w:rsidTr="00F20FC2">
        <w:trPr>
          <w:cantSplit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67D55C1C" w14:textId="77777777" w:rsidR="00061C09" w:rsidRPr="00225EEA" w:rsidRDefault="00061C09" w:rsidP="00EF72A1">
            <w:pPr>
              <w:pStyle w:val="TableHeading"/>
              <w:keepNext/>
              <w:keepLines/>
              <w:jc w:val="left"/>
              <w:rPr>
                <w:b w:val="0"/>
              </w:rPr>
            </w:pPr>
            <w:r w:rsidRPr="00225EEA">
              <w:rPr>
                <w:b w:val="0"/>
              </w:rPr>
              <w:t xml:space="preserve">Signed, sealed and delivered for and on behalf of the </w:t>
            </w:r>
            <w:r>
              <w:rPr>
                <w:b w:val="0"/>
              </w:rPr>
              <w:t>State of Queensland</w:t>
            </w:r>
            <w:r w:rsidRPr="00225EEA">
              <w:rPr>
                <w:b w:val="0"/>
              </w:rPr>
              <w:t xml:space="preserve"> acting through the </w:t>
            </w:r>
            <w:r>
              <w:rPr>
                <w:b w:val="0"/>
              </w:rPr>
              <w:t>Department of Transport and Main Roads</w:t>
            </w:r>
            <w:r w:rsidRPr="00225EEA">
              <w:rPr>
                <w:b w:val="0"/>
              </w:rPr>
              <w:t xml:space="preserve"> by</w:t>
            </w:r>
          </w:p>
        </w:tc>
      </w:tr>
      <w:tr w:rsidR="00061C09" w14:paraId="0D59631E" w14:textId="77777777" w:rsidTr="00F20FC2">
        <w:trPr>
          <w:cantSplit/>
        </w:trPr>
        <w:tc>
          <w:tcPr>
            <w:tcW w:w="3095" w:type="dxa"/>
            <w:shd w:val="clear" w:color="auto" w:fill="auto"/>
            <w:vAlign w:val="center"/>
          </w:tcPr>
          <w:p w14:paraId="2B15731F" w14:textId="77777777" w:rsidR="00061C09" w:rsidRDefault="00061C09" w:rsidP="00EF72A1">
            <w:pPr>
              <w:pStyle w:val="TableBodyTextsmall"/>
            </w:pPr>
            <w:r>
              <w:t>Name/Position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0EE2F05" w14:textId="77777777" w:rsidR="00061C09" w:rsidRDefault="00061C09" w:rsidP="00EF72A1">
            <w:pPr>
              <w:pStyle w:val="TableBodyTextsmall"/>
            </w:pPr>
            <w:r>
              <w:t>Signature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C8ECCF2" w14:textId="77777777" w:rsidR="00061C09" w:rsidRDefault="00061C09" w:rsidP="00EF72A1">
            <w:pPr>
              <w:pStyle w:val="TableBodyTextsmall"/>
            </w:pPr>
            <w:r>
              <w:t>Date</w:t>
            </w:r>
          </w:p>
        </w:tc>
      </w:tr>
      <w:tr w:rsidR="00061C09" w14:paraId="6B25D026" w14:textId="77777777" w:rsidTr="00F20FC2">
        <w:trPr>
          <w:cantSplit/>
        </w:trPr>
        <w:tc>
          <w:tcPr>
            <w:tcW w:w="3095" w:type="dxa"/>
            <w:shd w:val="clear" w:color="auto" w:fill="auto"/>
            <w:vAlign w:val="center"/>
          </w:tcPr>
          <w:p w14:paraId="393C2B79" w14:textId="77777777" w:rsidR="00061C09" w:rsidRDefault="00061C09" w:rsidP="00EF72A1">
            <w:pPr>
              <w:pStyle w:val="BodyText"/>
              <w:keepNext/>
              <w:keepLines/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545C95ED" w14:textId="77777777" w:rsidR="00061C09" w:rsidRDefault="00061C09" w:rsidP="00EF72A1">
            <w:pPr>
              <w:pStyle w:val="BodyText"/>
              <w:keepNext/>
              <w:keepLines/>
            </w:pPr>
          </w:p>
        </w:tc>
        <w:tc>
          <w:tcPr>
            <w:tcW w:w="3019" w:type="dxa"/>
            <w:shd w:val="clear" w:color="auto" w:fill="auto"/>
            <w:vAlign w:val="center"/>
          </w:tcPr>
          <w:p w14:paraId="7EF07E2F" w14:textId="77777777" w:rsidR="00061C09" w:rsidRDefault="00061C09" w:rsidP="00EF72A1">
            <w:pPr>
              <w:pStyle w:val="BodyText"/>
              <w:keepNext/>
              <w:keepLines/>
            </w:pPr>
          </w:p>
        </w:tc>
      </w:tr>
      <w:tr w:rsidR="00061C09" w14:paraId="72E01455" w14:textId="77777777" w:rsidTr="00F20FC2">
        <w:trPr>
          <w:cantSplit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24AF4468" w14:textId="77777777" w:rsidR="00061C09" w:rsidRDefault="00061C09" w:rsidP="00EF72A1">
            <w:pPr>
              <w:pStyle w:val="BodyText"/>
              <w:keepNext/>
              <w:keepLines/>
            </w:pPr>
            <w:r w:rsidRPr="00225EEA">
              <w:t>as delegate of the Director-General of the Department of Transport and Main Roads</w:t>
            </w:r>
          </w:p>
        </w:tc>
      </w:tr>
      <w:tr w:rsidR="00061C09" w14:paraId="50A1862B" w14:textId="77777777" w:rsidTr="00F20FC2">
        <w:trPr>
          <w:cantSplit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1978F6D2" w14:textId="77777777" w:rsidR="00061C09" w:rsidRPr="00BC1262" w:rsidRDefault="00061C09" w:rsidP="00EF72A1">
            <w:pPr>
              <w:pStyle w:val="BodyText"/>
              <w:keepNext/>
              <w:keepLines/>
            </w:pPr>
            <w:r w:rsidRPr="00BC1262">
              <w:t>in the presence of</w:t>
            </w:r>
          </w:p>
        </w:tc>
      </w:tr>
      <w:tr w:rsidR="00061C09" w14:paraId="2EFB4201" w14:textId="77777777" w:rsidTr="00F20FC2">
        <w:trPr>
          <w:cantSplit/>
        </w:trPr>
        <w:tc>
          <w:tcPr>
            <w:tcW w:w="3095" w:type="dxa"/>
            <w:shd w:val="clear" w:color="auto" w:fill="auto"/>
            <w:vAlign w:val="center"/>
          </w:tcPr>
          <w:p w14:paraId="5FA4FC15" w14:textId="77777777" w:rsidR="00061C09" w:rsidRDefault="00061C09" w:rsidP="00EF72A1">
            <w:pPr>
              <w:pStyle w:val="TableBodyTextsmall"/>
            </w:pPr>
            <w:r>
              <w:t>Name of witness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7679103" w14:textId="77777777" w:rsidR="00061C09" w:rsidRDefault="00061C09" w:rsidP="00EF72A1">
            <w:pPr>
              <w:pStyle w:val="TableBodyTextsmall"/>
            </w:pPr>
            <w:r>
              <w:t>Signature of witness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B3302B2" w14:textId="77777777" w:rsidR="00061C09" w:rsidRDefault="00061C09" w:rsidP="00EF72A1">
            <w:pPr>
              <w:pStyle w:val="TableBodyTextsmall"/>
            </w:pPr>
            <w:r>
              <w:t>Date witnessed</w:t>
            </w:r>
          </w:p>
        </w:tc>
      </w:tr>
      <w:tr w:rsidR="00061C09" w14:paraId="7F9B9256" w14:textId="77777777" w:rsidTr="00F20FC2">
        <w:trPr>
          <w:cantSplit/>
        </w:trPr>
        <w:tc>
          <w:tcPr>
            <w:tcW w:w="3095" w:type="dxa"/>
            <w:shd w:val="clear" w:color="auto" w:fill="auto"/>
            <w:vAlign w:val="center"/>
          </w:tcPr>
          <w:p w14:paraId="781FE3F2" w14:textId="77777777" w:rsidR="00061C09" w:rsidRDefault="00061C09" w:rsidP="00EF72A1">
            <w:pPr>
              <w:pStyle w:val="BodyText"/>
              <w:keepNext/>
              <w:keepLines/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7A78B4F8" w14:textId="77777777" w:rsidR="00061C09" w:rsidRDefault="00061C09" w:rsidP="00EF72A1">
            <w:pPr>
              <w:pStyle w:val="BodyText"/>
              <w:keepNext/>
              <w:keepLines/>
            </w:pPr>
          </w:p>
        </w:tc>
        <w:tc>
          <w:tcPr>
            <w:tcW w:w="3019" w:type="dxa"/>
            <w:shd w:val="clear" w:color="auto" w:fill="auto"/>
            <w:vAlign w:val="center"/>
          </w:tcPr>
          <w:p w14:paraId="03C38A41" w14:textId="77777777" w:rsidR="00061C09" w:rsidRDefault="00061C09" w:rsidP="00EF72A1">
            <w:pPr>
              <w:pStyle w:val="BodyText"/>
              <w:keepNext/>
              <w:keepLines/>
            </w:pPr>
          </w:p>
        </w:tc>
      </w:tr>
    </w:tbl>
    <w:p w14:paraId="0E49EC53" w14:textId="77777777" w:rsidR="00A05161" w:rsidRDefault="00A05161" w:rsidP="00B8333F">
      <w:pPr>
        <w:pStyle w:val="BodyText"/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842"/>
        <w:gridCol w:w="2977"/>
      </w:tblGrid>
      <w:tr w:rsidR="00061C09" w14:paraId="0E1AF106" w14:textId="77777777" w:rsidTr="00F20FC2">
        <w:trPr>
          <w:cantSplit/>
        </w:trPr>
        <w:tc>
          <w:tcPr>
            <w:tcW w:w="9209" w:type="dxa"/>
            <w:gridSpan w:val="4"/>
          </w:tcPr>
          <w:p w14:paraId="44FBE207" w14:textId="77777777" w:rsidR="00061C09" w:rsidRDefault="00061C09" w:rsidP="00EF72A1">
            <w:pPr>
              <w:pStyle w:val="TableHeading"/>
              <w:keepLines w:val="0"/>
              <w:jc w:val="left"/>
            </w:pPr>
            <w:r>
              <w:t>For the Contractor</w:t>
            </w:r>
          </w:p>
        </w:tc>
      </w:tr>
      <w:tr w:rsidR="00061C09" w14:paraId="3D0B683C" w14:textId="77777777" w:rsidTr="00F20FC2">
        <w:trPr>
          <w:cantSplit/>
        </w:trPr>
        <w:tc>
          <w:tcPr>
            <w:tcW w:w="9209" w:type="dxa"/>
            <w:gridSpan w:val="4"/>
          </w:tcPr>
          <w:p w14:paraId="3A9D3BC9" w14:textId="77777777" w:rsidR="00061C09" w:rsidRPr="00225EEA" w:rsidRDefault="00061C09" w:rsidP="00EF72A1">
            <w:pPr>
              <w:pStyle w:val="TableHeading"/>
              <w:jc w:val="left"/>
              <w:rPr>
                <w:b w:val="0"/>
              </w:rPr>
            </w:pPr>
            <w:r w:rsidRPr="00225EEA">
              <w:rPr>
                <w:b w:val="0"/>
              </w:rPr>
              <w:t>Signed, sealed and delivered for and on behalf of</w:t>
            </w:r>
          </w:p>
        </w:tc>
      </w:tr>
      <w:tr w:rsidR="00061C09" w14:paraId="381791E5" w14:textId="77777777" w:rsidTr="00163736">
        <w:trPr>
          <w:cantSplit/>
        </w:trPr>
        <w:tc>
          <w:tcPr>
            <w:tcW w:w="4390" w:type="dxa"/>
            <w:gridSpan w:val="2"/>
            <w:vAlign w:val="top"/>
          </w:tcPr>
          <w:p w14:paraId="79AA93F2" w14:textId="77777777" w:rsidR="00061C09" w:rsidRDefault="00061C09" w:rsidP="00BC1262">
            <w:pPr>
              <w:pStyle w:val="TableBodyTextsmall"/>
              <w:keepLines w:val="0"/>
            </w:pPr>
            <w:r>
              <w:t>Company name</w:t>
            </w:r>
          </w:p>
        </w:tc>
        <w:tc>
          <w:tcPr>
            <w:tcW w:w="1842" w:type="dxa"/>
            <w:vAlign w:val="top"/>
          </w:tcPr>
          <w:p w14:paraId="1FFA9610" w14:textId="77777777" w:rsidR="00061C09" w:rsidRDefault="00061C09" w:rsidP="00BC1262">
            <w:pPr>
              <w:pStyle w:val="TableBodyTextsmall"/>
              <w:keepLines w:val="0"/>
            </w:pPr>
            <w:r>
              <w:t>ACN</w:t>
            </w:r>
          </w:p>
        </w:tc>
        <w:tc>
          <w:tcPr>
            <w:tcW w:w="2977" w:type="dxa"/>
          </w:tcPr>
          <w:p w14:paraId="6B5BB40F" w14:textId="69D6101B" w:rsidR="00061C09" w:rsidRPr="008273EC" w:rsidRDefault="00061C09" w:rsidP="00EF72A1">
            <w:pPr>
              <w:pStyle w:val="TableHeading"/>
              <w:keepLines w:val="0"/>
              <w:rPr>
                <w:b w:val="0"/>
              </w:rPr>
            </w:pPr>
            <w:r w:rsidRPr="008273EC">
              <w:rPr>
                <w:b w:val="0"/>
              </w:rPr>
              <w:t xml:space="preserve">The company seal </w:t>
            </w:r>
            <w:r w:rsidR="008273EC">
              <w:rPr>
                <w:b w:val="0"/>
              </w:rPr>
              <w:br/>
            </w:r>
            <w:r w:rsidRPr="008273EC">
              <w:rPr>
                <w:b w:val="0"/>
              </w:rPr>
              <w:t>(where applicable)</w:t>
            </w:r>
          </w:p>
        </w:tc>
      </w:tr>
      <w:tr w:rsidR="00061C09" w14:paraId="429018BC" w14:textId="77777777" w:rsidTr="00163736">
        <w:trPr>
          <w:cantSplit/>
        </w:trPr>
        <w:tc>
          <w:tcPr>
            <w:tcW w:w="4390" w:type="dxa"/>
            <w:gridSpan w:val="2"/>
          </w:tcPr>
          <w:p w14:paraId="7B44CE23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1842" w:type="dxa"/>
          </w:tcPr>
          <w:p w14:paraId="19A50DA7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2977" w:type="dxa"/>
            <w:vMerge w:val="restart"/>
          </w:tcPr>
          <w:p w14:paraId="6C0979BC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34560F29" w14:textId="77777777" w:rsidTr="00163736">
        <w:trPr>
          <w:cantSplit/>
        </w:trPr>
        <w:tc>
          <w:tcPr>
            <w:tcW w:w="6232" w:type="dxa"/>
            <w:gridSpan w:val="3"/>
          </w:tcPr>
          <w:p w14:paraId="2D11AC74" w14:textId="77777777" w:rsidR="00061C09" w:rsidRPr="00F75427" w:rsidRDefault="00061C09" w:rsidP="00EF72A1">
            <w:pPr>
              <w:pStyle w:val="TableHeading"/>
              <w:keepLines w:val="0"/>
              <w:jc w:val="left"/>
              <w:rPr>
                <w:b w:val="0"/>
              </w:rPr>
            </w:pPr>
            <w:r w:rsidRPr="00F75427">
              <w:rPr>
                <w:b w:val="0"/>
              </w:rPr>
              <w:t>by its duly authorised attorney</w:t>
            </w:r>
          </w:p>
        </w:tc>
        <w:tc>
          <w:tcPr>
            <w:tcW w:w="2977" w:type="dxa"/>
            <w:vMerge/>
          </w:tcPr>
          <w:p w14:paraId="1A11B4E9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3218E536" w14:textId="77777777" w:rsidTr="00163736">
        <w:trPr>
          <w:cantSplit/>
        </w:trPr>
        <w:tc>
          <w:tcPr>
            <w:tcW w:w="4390" w:type="dxa"/>
            <w:gridSpan w:val="2"/>
          </w:tcPr>
          <w:p w14:paraId="64905A6E" w14:textId="77777777" w:rsidR="00061C09" w:rsidRDefault="00061C09" w:rsidP="00EF72A1">
            <w:pPr>
              <w:pStyle w:val="TableBodyTextsmall"/>
              <w:keepLines w:val="0"/>
            </w:pPr>
            <w:r>
              <w:t>Attorney’s name</w:t>
            </w:r>
          </w:p>
        </w:tc>
        <w:tc>
          <w:tcPr>
            <w:tcW w:w="1842" w:type="dxa"/>
          </w:tcPr>
          <w:p w14:paraId="10EA1331" w14:textId="77777777" w:rsidR="00061C09" w:rsidRDefault="00061C09" w:rsidP="00EF72A1">
            <w:pPr>
              <w:pStyle w:val="TableBodyTextsmall"/>
              <w:keepLines w:val="0"/>
            </w:pPr>
            <w:r>
              <w:t>Date executed</w:t>
            </w:r>
          </w:p>
        </w:tc>
        <w:tc>
          <w:tcPr>
            <w:tcW w:w="2977" w:type="dxa"/>
            <w:vMerge/>
          </w:tcPr>
          <w:p w14:paraId="7EEF017C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7A23D154" w14:textId="77777777" w:rsidTr="00163736">
        <w:trPr>
          <w:cantSplit/>
        </w:trPr>
        <w:tc>
          <w:tcPr>
            <w:tcW w:w="4390" w:type="dxa"/>
            <w:gridSpan w:val="2"/>
          </w:tcPr>
          <w:p w14:paraId="001E2981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1842" w:type="dxa"/>
          </w:tcPr>
          <w:p w14:paraId="202AE805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2977" w:type="dxa"/>
            <w:vMerge/>
          </w:tcPr>
          <w:p w14:paraId="2913DD76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17348B84" w14:textId="77777777" w:rsidTr="00163736">
        <w:trPr>
          <w:cantSplit/>
        </w:trPr>
        <w:tc>
          <w:tcPr>
            <w:tcW w:w="3114" w:type="dxa"/>
          </w:tcPr>
          <w:p w14:paraId="4B227F12" w14:textId="77777777" w:rsidR="00061C09" w:rsidRDefault="00061C09" w:rsidP="00EF72A1">
            <w:pPr>
              <w:pStyle w:val="TableBodyTextsmall"/>
              <w:keepLines w:val="0"/>
            </w:pPr>
            <w:r>
              <w:t>Attorney’s position</w:t>
            </w:r>
          </w:p>
        </w:tc>
        <w:tc>
          <w:tcPr>
            <w:tcW w:w="3118" w:type="dxa"/>
            <w:gridSpan w:val="2"/>
          </w:tcPr>
          <w:p w14:paraId="0571C39D" w14:textId="77777777" w:rsidR="00061C09" w:rsidRDefault="00061C09" w:rsidP="00EF72A1">
            <w:pPr>
              <w:pStyle w:val="TableBodyTextsmall"/>
              <w:keepLines w:val="0"/>
            </w:pPr>
            <w:r>
              <w:t>Attorney’s signature</w:t>
            </w:r>
          </w:p>
        </w:tc>
        <w:tc>
          <w:tcPr>
            <w:tcW w:w="2977" w:type="dxa"/>
            <w:vMerge/>
          </w:tcPr>
          <w:p w14:paraId="786A0AFD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4EFFF2A0" w14:textId="77777777" w:rsidTr="00163736">
        <w:trPr>
          <w:cantSplit/>
        </w:trPr>
        <w:tc>
          <w:tcPr>
            <w:tcW w:w="3114" w:type="dxa"/>
          </w:tcPr>
          <w:p w14:paraId="55D90751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3118" w:type="dxa"/>
            <w:gridSpan w:val="2"/>
          </w:tcPr>
          <w:p w14:paraId="01FA8965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2977" w:type="dxa"/>
            <w:vMerge/>
          </w:tcPr>
          <w:p w14:paraId="03758870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184D15B9" w14:textId="77777777" w:rsidTr="00163736">
        <w:trPr>
          <w:cantSplit/>
        </w:trPr>
        <w:tc>
          <w:tcPr>
            <w:tcW w:w="3114" w:type="dxa"/>
            <w:vMerge w:val="restart"/>
          </w:tcPr>
          <w:p w14:paraId="4C0BCEF7" w14:textId="77777777" w:rsidR="00061C09" w:rsidRDefault="00061C09" w:rsidP="00EF72A1">
            <w:pPr>
              <w:pStyle w:val="TableBodyText"/>
              <w:keepLines w:val="0"/>
            </w:pPr>
            <w:r w:rsidRPr="00CF64F6">
              <w:t>pursuant to a power of attorney dated</w:t>
            </w:r>
          </w:p>
        </w:tc>
        <w:tc>
          <w:tcPr>
            <w:tcW w:w="3118" w:type="dxa"/>
            <w:gridSpan w:val="2"/>
          </w:tcPr>
          <w:p w14:paraId="7C0FA508" w14:textId="77777777" w:rsidR="00061C09" w:rsidRDefault="00061C09" w:rsidP="000F6811">
            <w:pPr>
              <w:pStyle w:val="TableBodyTextsmall"/>
              <w:keepLines w:val="0"/>
            </w:pPr>
            <w:r w:rsidRPr="00CF64F6">
              <w:t>Date of power of attorney</w:t>
            </w:r>
          </w:p>
        </w:tc>
        <w:tc>
          <w:tcPr>
            <w:tcW w:w="2977" w:type="dxa"/>
            <w:vMerge w:val="restart"/>
          </w:tcPr>
          <w:p w14:paraId="7F3B12CC" w14:textId="77777777" w:rsidR="00061C09" w:rsidRDefault="00061C09" w:rsidP="00EF72A1">
            <w:pPr>
              <w:pStyle w:val="TableBodyText"/>
              <w:keepLines w:val="0"/>
            </w:pPr>
            <w:r w:rsidRPr="002B24F7">
              <w:t>and the attorney hereby declares that he/she has not received notice of revocation of the power of attorney</w:t>
            </w:r>
          </w:p>
        </w:tc>
      </w:tr>
      <w:tr w:rsidR="00061C09" w14:paraId="6BAEE3BD" w14:textId="77777777" w:rsidTr="00163736">
        <w:trPr>
          <w:cantSplit/>
        </w:trPr>
        <w:tc>
          <w:tcPr>
            <w:tcW w:w="3114" w:type="dxa"/>
            <w:vMerge/>
          </w:tcPr>
          <w:p w14:paraId="60470630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3118" w:type="dxa"/>
            <w:gridSpan w:val="2"/>
          </w:tcPr>
          <w:p w14:paraId="1FC5512E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2977" w:type="dxa"/>
            <w:vMerge/>
          </w:tcPr>
          <w:p w14:paraId="6FC82135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21300173" w14:textId="77777777" w:rsidTr="00F20FC2">
        <w:trPr>
          <w:cantSplit/>
        </w:trPr>
        <w:tc>
          <w:tcPr>
            <w:tcW w:w="9209" w:type="dxa"/>
            <w:gridSpan w:val="4"/>
          </w:tcPr>
          <w:p w14:paraId="2F63C2AC" w14:textId="77777777" w:rsidR="00061C09" w:rsidRPr="00F75427" w:rsidRDefault="00061C09" w:rsidP="00A13A58">
            <w:pPr>
              <w:pStyle w:val="TableHeading"/>
              <w:keepLines w:val="0"/>
              <w:jc w:val="left"/>
              <w:rPr>
                <w:b w:val="0"/>
              </w:rPr>
            </w:pPr>
            <w:r w:rsidRPr="00F75427">
              <w:rPr>
                <w:b w:val="0"/>
              </w:rPr>
              <w:t>in the presence of</w:t>
            </w:r>
          </w:p>
        </w:tc>
      </w:tr>
      <w:tr w:rsidR="00061C09" w14:paraId="3679E2F4" w14:textId="77777777" w:rsidTr="00163736">
        <w:trPr>
          <w:cantSplit/>
        </w:trPr>
        <w:tc>
          <w:tcPr>
            <w:tcW w:w="3114" w:type="dxa"/>
          </w:tcPr>
          <w:p w14:paraId="49B45EC3" w14:textId="77777777" w:rsidR="00061C09" w:rsidRDefault="00061C09" w:rsidP="00EF72A1">
            <w:pPr>
              <w:pStyle w:val="TableBodyTextsmall"/>
              <w:keepLines w:val="0"/>
            </w:pPr>
            <w:r>
              <w:t>Name of witness</w:t>
            </w:r>
          </w:p>
        </w:tc>
        <w:tc>
          <w:tcPr>
            <w:tcW w:w="3118" w:type="dxa"/>
            <w:gridSpan w:val="2"/>
          </w:tcPr>
          <w:p w14:paraId="27A42B58" w14:textId="77777777" w:rsidR="00061C09" w:rsidRDefault="00061C09" w:rsidP="00EF72A1">
            <w:pPr>
              <w:pStyle w:val="TableBodyTextsmall"/>
              <w:keepLines w:val="0"/>
            </w:pPr>
            <w:r>
              <w:t>Signature of witness</w:t>
            </w:r>
          </w:p>
        </w:tc>
        <w:tc>
          <w:tcPr>
            <w:tcW w:w="2977" w:type="dxa"/>
          </w:tcPr>
          <w:p w14:paraId="601F93E7" w14:textId="77777777" w:rsidR="00061C09" w:rsidRDefault="00061C09" w:rsidP="00EF72A1">
            <w:pPr>
              <w:pStyle w:val="TableBodyTextsmall"/>
              <w:keepLines w:val="0"/>
            </w:pPr>
            <w:r>
              <w:t>Date witnessed</w:t>
            </w:r>
          </w:p>
        </w:tc>
      </w:tr>
      <w:tr w:rsidR="00061C09" w14:paraId="7EE5359D" w14:textId="77777777" w:rsidTr="00163736">
        <w:trPr>
          <w:cantSplit/>
        </w:trPr>
        <w:tc>
          <w:tcPr>
            <w:tcW w:w="3114" w:type="dxa"/>
          </w:tcPr>
          <w:p w14:paraId="7D0482E7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3118" w:type="dxa"/>
            <w:gridSpan w:val="2"/>
          </w:tcPr>
          <w:p w14:paraId="311ED713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2977" w:type="dxa"/>
          </w:tcPr>
          <w:p w14:paraId="072DB0D3" w14:textId="77777777" w:rsidR="00061C09" w:rsidRDefault="00061C09" w:rsidP="00EF72A1">
            <w:pPr>
              <w:pStyle w:val="BodyText"/>
              <w:keepLines w:val="0"/>
            </w:pPr>
          </w:p>
        </w:tc>
      </w:tr>
    </w:tbl>
    <w:p w14:paraId="3A46B342" w14:textId="77777777" w:rsidR="00061C09" w:rsidRDefault="00061C09" w:rsidP="00B8333F">
      <w:pPr>
        <w:pStyle w:val="BodyText"/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701"/>
        <w:gridCol w:w="3118"/>
      </w:tblGrid>
      <w:tr w:rsidR="00061C09" w14:paraId="52BEDC41" w14:textId="77777777" w:rsidTr="008F6A90">
        <w:trPr>
          <w:cantSplit/>
        </w:trPr>
        <w:tc>
          <w:tcPr>
            <w:tcW w:w="9209" w:type="dxa"/>
            <w:gridSpan w:val="4"/>
          </w:tcPr>
          <w:p w14:paraId="4557C21E" w14:textId="16E5549C" w:rsidR="00061C09" w:rsidRDefault="00061C09" w:rsidP="00061C09">
            <w:pPr>
              <w:pStyle w:val="TableHeading"/>
              <w:keepLines w:val="0"/>
              <w:jc w:val="left"/>
            </w:pPr>
            <w:r>
              <w:t>For the Nominated Subcontractor</w:t>
            </w:r>
            <w:r w:rsidR="00D41EA7">
              <w:t>/Designers of the Preliminary Design</w:t>
            </w:r>
          </w:p>
        </w:tc>
      </w:tr>
      <w:tr w:rsidR="00061C09" w14:paraId="502F1462" w14:textId="77777777" w:rsidTr="008F6A90">
        <w:trPr>
          <w:cantSplit/>
        </w:trPr>
        <w:tc>
          <w:tcPr>
            <w:tcW w:w="9209" w:type="dxa"/>
            <w:gridSpan w:val="4"/>
          </w:tcPr>
          <w:p w14:paraId="7F147DE7" w14:textId="77777777" w:rsidR="00061C09" w:rsidRPr="00225EEA" w:rsidRDefault="00061C09" w:rsidP="00EF72A1">
            <w:pPr>
              <w:pStyle w:val="TableHeading"/>
              <w:jc w:val="left"/>
              <w:rPr>
                <w:b w:val="0"/>
              </w:rPr>
            </w:pPr>
            <w:r w:rsidRPr="00225EEA">
              <w:rPr>
                <w:b w:val="0"/>
              </w:rPr>
              <w:t>Signed, sealed and delivered for and on behalf of</w:t>
            </w:r>
          </w:p>
        </w:tc>
      </w:tr>
      <w:tr w:rsidR="00061C09" w14:paraId="732B8051" w14:textId="77777777" w:rsidTr="008F6A90">
        <w:trPr>
          <w:cantSplit/>
        </w:trPr>
        <w:tc>
          <w:tcPr>
            <w:tcW w:w="4390" w:type="dxa"/>
            <w:gridSpan w:val="2"/>
            <w:vAlign w:val="top"/>
          </w:tcPr>
          <w:p w14:paraId="392DCB0B" w14:textId="77777777" w:rsidR="00061C09" w:rsidRDefault="00061C09" w:rsidP="00F75427">
            <w:pPr>
              <w:pStyle w:val="TableBodyTextsmall"/>
              <w:keepLines w:val="0"/>
            </w:pPr>
            <w:r>
              <w:t>Company name</w:t>
            </w:r>
          </w:p>
        </w:tc>
        <w:tc>
          <w:tcPr>
            <w:tcW w:w="1701" w:type="dxa"/>
            <w:vAlign w:val="top"/>
          </w:tcPr>
          <w:p w14:paraId="2CD33DDD" w14:textId="77777777" w:rsidR="00061C09" w:rsidRDefault="00061C09" w:rsidP="00F75427">
            <w:pPr>
              <w:pStyle w:val="TableBodyTextsmall"/>
              <w:keepLines w:val="0"/>
            </w:pPr>
            <w:r>
              <w:t>ACN</w:t>
            </w:r>
          </w:p>
        </w:tc>
        <w:tc>
          <w:tcPr>
            <w:tcW w:w="3118" w:type="dxa"/>
          </w:tcPr>
          <w:p w14:paraId="3EF90B18" w14:textId="1B855B50" w:rsidR="00061C09" w:rsidRPr="00830A20" w:rsidRDefault="00061C09" w:rsidP="00EF72A1">
            <w:pPr>
              <w:pStyle w:val="TableHeading"/>
              <w:keepLines w:val="0"/>
              <w:rPr>
                <w:b w:val="0"/>
              </w:rPr>
            </w:pPr>
            <w:r w:rsidRPr="00830A20">
              <w:rPr>
                <w:b w:val="0"/>
              </w:rPr>
              <w:t xml:space="preserve">The company seal </w:t>
            </w:r>
            <w:r w:rsidR="00830A20" w:rsidRPr="00830A20">
              <w:rPr>
                <w:b w:val="0"/>
              </w:rPr>
              <w:br/>
            </w:r>
            <w:r w:rsidRPr="00830A20">
              <w:rPr>
                <w:b w:val="0"/>
              </w:rPr>
              <w:t>(where applicable)</w:t>
            </w:r>
          </w:p>
        </w:tc>
      </w:tr>
      <w:tr w:rsidR="00061C09" w14:paraId="0AE8B308" w14:textId="77777777" w:rsidTr="008F6A90">
        <w:trPr>
          <w:cantSplit/>
        </w:trPr>
        <w:tc>
          <w:tcPr>
            <w:tcW w:w="4390" w:type="dxa"/>
            <w:gridSpan w:val="2"/>
          </w:tcPr>
          <w:p w14:paraId="66E69324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1701" w:type="dxa"/>
          </w:tcPr>
          <w:p w14:paraId="36A7C5B0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3118" w:type="dxa"/>
            <w:vMerge w:val="restart"/>
          </w:tcPr>
          <w:p w14:paraId="5D57C335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6E81F3E4" w14:textId="77777777" w:rsidTr="008F6A90">
        <w:trPr>
          <w:cantSplit/>
        </w:trPr>
        <w:tc>
          <w:tcPr>
            <w:tcW w:w="6091" w:type="dxa"/>
            <w:gridSpan w:val="3"/>
          </w:tcPr>
          <w:p w14:paraId="1C28E72A" w14:textId="77777777" w:rsidR="00061C09" w:rsidRPr="00797AB2" w:rsidRDefault="00061C09" w:rsidP="00EF72A1">
            <w:pPr>
              <w:pStyle w:val="TableHeading"/>
              <w:keepLines w:val="0"/>
              <w:jc w:val="left"/>
              <w:rPr>
                <w:b w:val="0"/>
              </w:rPr>
            </w:pPr>
            <w:r w:rsidRPr="00797AB2">
              <w:rPr>
                <w:b w:val="0"/>
              </w:rPr>
              <w:t>by its duly authorised attorney</w:t>
            </w:r>
          </w:p>
        </w:tc>
        <w:tc>
          <w:tcPr>
            <w:tcW w:w="3118" w:type="dxa"/>
            <w:vMerge/>
          </w:tcPr>
          <w:p w14:paraId="68390501" w14:textId="77777777" w:rsidR="00061C09" w:rsidRPr="00797AB2" w:rsidRDefault="00061C09" w:rsidP="00EF72A1">
            <w:pPr>
              <w:pStyle w:val="BodyText"/>
              <w:keepLines w:val="0"/>
            </w:pPr>
          </w:p>
        </w:tc>
      </w:tr>
      <w:tr w:rsidR="00061C09" w14:paraId="1F27F3E4" w14:textId="77777777" w:rsidTr="008F6A90">
        <w:trPr>
          <w:cantSplit/>
        </w:trPr>
        <w:tc>
          <w:tcPr>
            <w:tcW w:w="4390" w:type="dxa"/>
            <w:gridSpan w:val="2"/>
          </w:tcPr>
          <w:p w14:paraId="0A766DB0" w14:textId="77777777" w:rsidR="00061C09" w:rsidRDefault="00061C09" w:rsidP="00EF72A1">
            <w:pPr>
              <w:pStyle w:val="TableBodyTextsmall"/>
              <w:keepLines w:val="0"/>
            </w:pPr>
            <w:r>
              <w:t>Attorney’s name</w:t>
            </w:r>
          </w:p>
        </w:tc>
        <w:tc>
          <w:tcPr>
            <w:tcW w:w="1701" w:type="dxa"/>
          </w:tcPr>
          <w:p w14:paraId="7C5AB627" w14:textId="77777777" w:rsidR="00061C09" w:rsidRDefault="00061C09" w:rsidP="00EF72A1">
            <w:pPr>
              <w:pStyle w:val="TableBodyTextsmall"/>
              <w:keepLines w:val="0"/>
            </w:pPr>
            <w:r>
              <w:t>Date executed</w:t>
            </w:r>
          </w:p>
        </w:tc>
        <w:tc>
          <w:tcPr>
            <w:tcW w:w="3118" w:type="dxa"/>
            <w:vMerge/>
          </w:tcPr>
          <w:p w14:paraId="3F0ADF5E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085F92AE" w14:textId="77777777" w:rsidTr="008F6A90">
        <w:trPr>
          <w:cantSplit/>
        </w:trPr>
        <w:tc>
          <w:tcPr>
            <w:tcW w:w="4390" w:type="dxa"/>
            <w:gridSpan w:val="2"/>
          </w:tcPr>
          <w:p w14:paraId="5AC42407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1701" w:type="dxa"/>
          </w:tcPr>
          <w:p w14:paraId="31A71535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3118" w:type="dxa"/>
            <w:vMerge/>
          </w:tcPr>
          <w:p w14:paraId="71E564F9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7FCC2350" w14:textId="77777777" w:rsidTr="008F6A90">
        <w:trPr>
          <w:cantSplit/>
        </w:trPr>
        <w:tc>
          <w:tcPr>
            <w:tcW w:w="2972" w:type="dxa"/>
          </w:tcPr>
          <w:p w14:paraId="558AD82E" w14:textId="77777777" w:rsidR="00061C09" w:rsidRDefault="00061C09" w:rsidP="00EF72A1">
            <w:pPr>
              <w:pStyle w:val="TableBodyTextsmall"/>
              <w:keepLines w:val="0"/>
            </w:pPr>
            <w:r>
              <w:t>Attorney’s position</w:t>
            </w:r>
          </w:p>
        </w:tc>
        <w:tc>
          <w:tcPr>
            <w:tcW w:w="3119" w:type="dxa"/>
            <w:gridSpan w:val="2"/>
          </w:tcPr>
          <w:p w14:paraId="4A9434AD" w14:textId="77777777" w:rsidR="00061C09" w:rsidRDefault="00061C09" w:rsidP="00EF72A1">
            <w:pPr>
              <w:pStyle w:val="TableBodyTextsmall"/>
              <w:keepLines w:val="0"/>
            </w:pPr>
            <w:r>
              <w:t>Attorney’s signature</w:t>
            </w:r>
          </w:p>
        </w:tc>
        <w:tc>
          <w:tcPr>
            <w:tcW w:w="3118" w:type="dxa"/>
            <w:vMerge/>
          </w:tcPr>
          <w:p w14:paraId="32B5B421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7D1F920A" w14:textId="77777777" w:rsidTr="008F6A90">
        <w:trPr>
          <w:cantSplit/>
        </w:trPr>
        <w:tc>
          <w:tcPr>
            <w:tcW w:w="2972" w:type="dxa"/>
          </w:tcPr>
          <w:p w14:paraId="55739F49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3119" w:type="dxa"/>
            <w:gridSpan w:val="2"/>
          </w:tcPr>
          <w:p w14:paraId="4FB28AA9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3118" w:type="dxa"/>
            <w:vMerge/>
          </w:tcPr>
          <w:p w14:paraId="0F7E58C1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78FE90AB" w14:textId="77777777" w:rsidTr="008F6A90">
        <w:trPr>
          <w:cantSplit/>
        </w:trPr>
        <w:tc>
          <w:tcPr>
            <w:tcW w:w="2972" w:type="dxa"/>
            <w:vMerge w:val="restart"/>
          </w:tcPr>
          <w:p w14:paraId="3F329719" w14:textId="77777777" w:rsidR="00061C09" w:rsidRDefault="00061C09" w:rsidP="00EF72A1">
            <w:pPr>
              <w:pStyle w:val="TableBodyText"/>
              <w:keepLines w:val="0"/>
            </w:pPr>
            <w:r w:rsidRPr="00CF64F6">
              <w:t>pursuant to a power of attorney dated</w:t>
            </w:r>
          </w:p>
        </w:tc>
        <w:tc>
          <w:tcPr>
            <w:tcW w:w="3119" w:type="dxa"/>
            <w:gridSpan w:val="2"/>
          </w:tcPr>
          <w:p w14:paraId="12DB7187" w14:textId="77777777" w:rsidR="00061C09" w:rsidRDefault="00061C09" w:rsidP="000A3A65">
            <w:pPr>
              <w:pStyle w:val="TableBodyTextsmall"/>
              <w:keepLines w:val="0"/>
            </w:pPr>
            <w:r w:rsidRPr="00CF64F6">
              <w:t>Date of power of attorney</w:t>
            </w:r>
          </w:p>
        </w:tc>
        <w:tc>
          <w:tcPr>
            <w:tcW w:w="3118" w:type="dxa"/>
            <w:vMerge w:val="restart"/>
          </w:tcPr>
          <w:p w14:paraId="079EFA8C" w14:textId="77777777" w:rsidR="00061C09" w:rsidRDefault="00061C09" w:rsidP="00EF72A1">
            <w:pPr>
              <w:pStyle w:val="TableBodyText"/>
              <w:keepLines w:val="0"/>
            </w:pPr>
            <w:r w:rsidRPr="002B24F7">
              <w:t>and the attorney hereby declares that he/she has not received notice of revocation of the power of attorney</w:t>
            </w:r>
          </w:p>
        </w:tc>
      </w:tr>
      <w:tr w:rsidR="00061C09" w14:paraId="3875155A" w14:textId="77777777" w:rsidTr="008F6A90">
        <w:trPr>
          <w:cantSplit/>
        </w:trPr>
        <w:tc>
          <w:tcPr>
            <w:tcW w:w="2972" w:type="dxa"/>
            <w:vMerge/>
          </w:tcPr>
          <w:p w14:paraId="5900D8B8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3119" w:type="dxa"/>
            <w:gridSpan w:val="2"/>
          </w:tcPr>
          <w:p w14:paraId="1086FA91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3118" w:type="dxa"/>
            <w:vMerge/>
          </w:tcPr>
          <w:p w14:paraId="2547397C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494D1251" w14:textId="77777777" w:rsidTr="008F6A90">
        <w:trPr>
          <w:cantSplit/>
        </w:trPr>
        <w:tc>
          <w:tcPr>
            <w:tcW w:w="9209" w:type="dxa"/>
            <w:gridSpan w:val="4"/>
          </w:tcPr>
          <w:p w14:paraId="7EC0E639" w14:textId="77777777" w:rsidR="00061C09" w:rsidRPr="00797AB2" w:rsidRDefault="00061C09" w:rsidP="00A13A58">
            <w:pPr>
              <w:pStyle w:val="TableHeading"/>
              <w:keepLines w:val="0"/>
              <w:jc w:val="left"/>
              <w:rPr>
                <w:b w:val="0"/>
              </w:rPr>
            </w:pPr>
            <w:r w:rsidRPr="00797AB2">
              <w:rPr>
                <w:b w:val="0"/>
              </w:rPr>
              <w:t>in the presence of</w:t>
            </w:r>
          </w:p>
        </w:tc>
      </w:tr>
      <w:tr w:rsidR="00061C09" w14:paraId="22EDABA7" w14:textId="77777777" w:rsidTr="008F6A90">
        <w:trPr>
          <w:cantSplit/>
        </w:trPr>
        <w:tc>
          <w:tcPr>
            <w:tcW w:w="2972" w:type="dxa"/>
          </w:tcPr>
          <w:p w14:paraId="2CC47FC6" w14:textId="77777777" w:rsidR="00061C09" w:rsidRDefault="00061C09" w:rsidP="00EF72A1">
            <w:pPr>
              <w:pStyle w:val="TableBodyTextsmall"/>
              <w:keepLines w:val="0"/>
            </w:pPr>
            <w:r>
              <w:t>Name of witness</w:t>
            </w:r>
          </w:p>
        </w:tc>
        <w:tc>
          <w:tcPr>
            <w:tcW w:w="3119" w:type="dxa"/>
            <w:gridSpan w:val="2"/>
          </w:tcPr>
          <w:p w14:paraId="09669A50" w14:textId="77777777" w:rsidR="00061C09" w:rsidRDefault="00061C09" w:rsidP="00EF72A1">
            <w:pPr>
              <w:pStyle w:val="TableBodyTextsmall"/>
              <w:keepLines w:val="0"/>
            </w:pPr>
            <w:r>
              <w:t>Signature of witness</w:t>
            </w:r>
          </w:p>
        </w:tc>
        <w:tc>
          <w:tcPr>
            <w:tcW w:w="3118" w:type="dxa"/>
          </w:tcPr>
          <w:p w14:paraId="403A9833" w14:textId="77777777" w:rsidR="00061C09" w:rsidRDefault="00061C09" w:rsidP="00EF72A1">
            <w:pPr>
              <w:pStyle w:val="TableBodyTextsmall"/>
              <w:keepLines w:val="0"/>
            </w:pPr>
            <w:r>
              <w:t>Date witnessed</w:t>
            </w:r>
          </w:p>
        </w:tc>
      </w:tr>
      <w:tr w:rsidR="00061C09" w14:paraId="5FADB5AC" w14:textId="77777777" w:rsidTr="008F6A90">
        <w:trPr>
          <w:cantSplit/>
        </w:trPr>
        <w:tc>
          <w:tcPr>
            <w:tcW w:w="2972" w:type="dxa"/>
          </w:tcPr>
          <w:p w14:paraId="12DEF851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3119" w:type="dxa"/>
            <w:gridSpan w:val="2"/>
          </w:tcPr>
          <w:p w14:paraId="0EE8FC51" w14:textId="77777777" w:rsidR="00061C09" w:rsidRDefault="00061C09" w:rsidP="00EF72A1">
            <w:pPr>
              <w:pStyle w:val="BodyText"/>
              <w:keepLines w:val="0"/>
            </w:pPr>
          </w:p>
        </w:tc>
        <w:tc>
          <w:tcPr>
            <w:tcW w:w="3118" w:type="dxa"/>
          </w:tcPr>
          <w:p w14:paraId="1B246E71" w14:textId="77777777" w:rsidR="00061C09" w:rsidRDefault="00061C09" w:rsidP="00EF72A1">
            <w:pPr>
              <w:pStyle w:val="BodyText"/>
              <w:keepLines w:val="0"/>
            </w:pPr>
          </w:p>
        </w:tc>
      </w:tr>
      <w:tr w:rsidR="00061C09" w14:paraId="1F74E157" w14:textId="77777777" w:rsidTr="008F6A90">
        <w:trPr>
          <w:cantSplit/>
        </w:trPr>
        <w:tc>
          <w:tcPr>
            <w:tcW w:w="9209" w:type="dxa"/>
            <w:gridSpan w:val="4"/>
          </w:tcPr>
          <w:p w14:paraId="261F7269" w14:textId="3956E65D" w:rsidR="00061C09" w:rsidRDefault="00061C09" w:rsidP="00995214">
            <w:pPr>
              <w:pStyle w:val="TableBodyTextsmall"/>
            </w:pPr>
            <w:r w:rsidRPr="00225EEA">
              <w:t xml:space="preserve">The Department of Transport and Main Roads collects </w:t>
            </w:r>
            <w:r w:rsidR="00995214">
              <w:t>P</w:t>
            </w:r>
            <w:r w:rsidRPr="00225EEA">
              <w:t xml:space="preserve">ersonal </w:t>
            </w:r>
            <w:r w:rsidR="00995214">
              <w:t>I</w:t>
            </w:r>
            <w:r w:rsidRPr="00225EEA">
              <w:t xml:space="preserve">nformation on this </w:t>
            </w:r>
            <w:r w:rsidR="00995214">
              <w:t>F</w:t>
            </w:r>
            <w:r w:rsidRPr="00225EEA">
              <w:t xml:space="preserve">orm so </w:t>
            </w:r>
            <w:r w:rsidR="007C0D9E">
              <w:t xml:space="preserve">that you may execute the deed. </w:t>
            </w:r>
            <w:r w:rsidRPr="00225EEA">
              <w:t xml:space="preserve">The information on this </w:t>
            </w:r>
            <w:r w:rsidR="00995214">
              <w:t>F</w:t>
            </w:r>
            <w:r w:rsidRPr="00225EEA">
              <w:t>orm is accessible by authorised departmental officers and external personnel who are engaged to administer the Contract who will not disclose your personal details to a third party without your consent unless required to do so by law.</w:t>
            </w:r>
          </w:p>
        </w:tc>
      </w:tr>
    </w:tbl>
    <w:p w14:paraId="61F58D1C" w14:textId="77777777" w:rsidR="00133AE0" w:rsidRDefault="00133AE0" w:rsidP="00F44771">
      <w:pPr>
        <w:pStyle w:val="BodyText"/>
      </w:pPr>
    </w:p>
    <w:sectPr w:rsidR="00133AE0" w:rsidSect="00642590">
      <w:headerReference w:type="default" r:id="rId12"/>
      <w:footerReference w:type="default" r:id="rId13"/>
      <w:pgSz w:w="11906" w:h="16838" w:code="9"/>
      <w:pgMar w:top="1418" w:right="1337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1561A" w14:textId="77777777" w:rsidR="00EF2FDD" w:rsidRDefault="00EF2FDD">
      <w:r>
        <w:separator/>
      </w:r>
    </w:p>
    <w:p w14:paraId="76C10D8A" w14:textId="77777777" w:rsidR="00EF2FDD" w:rsidRDefault="00EF2FDD"/>
  </w:endnote>
  <w:endnote w:type="continuationSeparator" w:id="0">
    <w:p w14:paraId="6E811289" w14:textId="77777777" w:rsidR="00EF2FDD" w:rsidRDefault="00EF2FDD">
      <w:r>
        <w:continuationSeparator/>
      </w:r>
    </w:p>
    <w:p w14:paraId="68B111E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85873" w14:textId="142CA811" w:rsidR="00C5054B" w:rsidRDefault="005E7F89" w:rsidP="00753E5B">
    <w:pPr>
      <w:pStyle w:val="Footer"/>
      <w:tabs>
        <w:tab w:val="clear" w:pos="9540"/>
        <w:tab w:val="right" w:pos="9639"/>
      </w:tabs>
      <w:ind w:right="-488"/>
    </w:pPr>
    <w:r>
      <w:t xml:space="preserve">Transport Infrastructure Contract, </w:t>
    </w:r>
    <w:r w:rsidR="00C5054B" w:rsidRPr="00391457">
      <w:t>Trans</w:t>
    </w:r>
    <w:r w:rsidR="00C5054B">
      <w:t xml:space="preserve">port and Main Roads, </w:t>
    </w:r>
    <w:r w:rsidR="008F6A90">
      <w:t xml:space="preserve">August </w:t>
    </w:r>
    <w:r w:rsidR="00C5054B">
      <w:t>201</w:t>
    </w:r>
    <w:r>
      <w:t>5</w:t>
    </w:r>
    <w:r w:rsidR="00A05161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81A9D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81A9D">
      <w:rPr>
        <w:rStyle w:val="PageNumber"/>
        <w:noProof/>
      </w:rPr>
      <w:t>4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11C91" w14:textId="77777777" w:rsidR="00EF2FDD" w:rsidRDefault="00EF2FDD">
      <w:r>
        <w:separator/>
      </w:r>
    </w:p>
    <w:p w14:paraId="7801C8AE" w14:textId="77777777" w:rsidR="00EF2FDD" w:rsidRDefault="00EF2FDD"/>
  </w:footnote>
  <w:footnote w:type="continuationSeparator" w:id="0">
    <w:p w14:paraId="04CD3EAD" w14:textId="77777777" w:rsidR="00EF2FDD" w:rsidRDefault="00EF2FDD">
      <w:r>
        <w:continuationSeparator/>
      </w:r>
    </w:p>
    <w:p w14:paraId="50EA243A" w14:textId="77777777"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6D43B" w14:textId="77777777" w:rsidR="00C5054B" w:rsidRPr="007E6BE4" w:rsidRDefault="00D80DB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C6E3581" wp14:editId="0B076C56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161">
      <w:rPr>
        <w:b/>
        <w:sz w:val="32"/>
        <w:szCs w:val="32"/>
      </w:rPr>
      <w:t>Deed of Novation</w:t>
    </w:r>
  </w:p>
  <w:p w14:paraId="0D28A132" w14:textId="77777777" w:rsidR="00C5054B" w:rsidRPr="00373147" w:rsidRDefault="00373147" w:rsidP="00C5054B">
    <w:pPr>
      <w:pStyle w:val="HeaderChapterpart"/>
      <w:rPr>
        <w:i/>
        <w:sz w:val="16"/>
        <w:szCs w:val="16"/>
      </w:rPr>
    </w:pPr>
    <w:r w:rsidRPr="00373147">
      <w:rPr>
        <w:i/>
        <w:color w:val="4F6C00"/>
        <w:sz w:val="16"/>
        <w:szCs w:val="16"/>
      </w:rPr>
      <w:t>(This form is applicable for the Nominated Subcontractor and the designers of the Preliminary Design as required).</w:t>
    </w:r>
    <w:r w:rsidR="00A05161" w:rsidRPr="00373147">
      <w:rPr>
        <w:i/>
        <w:color w:val="4F6C00"/>
        <w:sz w:val="16"/>
        <w:szCs w:val="16"/>
      </w:rPr>
      <w:br/>
    </w:r>
  </w:p>
  <w:p w14:paraId="6ABCB2C2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1B123E3" w14:textId="77777777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6422B423" w14:textId="77777777" w:rsidR="00C5054B" w:rsidRPr="00133AE0" w:rsidRDefault="00A05161" w:rsidP="00A05161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C7849</w:t>
          </w:r>
          <w:r w:rsidR="00373147">
            <w:rPr>
              <w:b/>
              <w:sz w:val="22"/>
              <w:szCs w:val="22"/>
            </w:rPr>
            <w:t>.DC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22657FA1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2990" w:type="dxa"/>
          <w:shd w:val="clear" w:color="auto" w:fill="auto"/>
          <w:vAlign w:val="bottom"/>
        </w:tcPr>
        <w:p w14:paraId="2ADDFFF5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23BA72B0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2CE9EC2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8B27C9D"/>
    <w:multiLevelType w:val="singleLevel"/>
    <w:tmpl w:val="02A0EC4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</w:abstractNum>
  <w:abstractNum w:abstractNumId="16" w15:restartNumberingAfterBreak="0">
    <w:nsid w:val="2DC76B60"/>
    <w:multiLevelType w:val="multilevel"/>
    <w:tmpl w:val="9B0216C0"/>
    <w:numStyleLink w:val="ListAllNum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34A0272"/>
    <w:multiLevelType w:val="singleLevel"/>
    <w:tmpl w:val="2FE4964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2"/>
  </w:num>
  <w:num w:numId="4">
    <w:abstractNumId w:val="3"/>
  </w:num>
  <w:num w:numId="5">
    <w:abstractNumId w:val="13"/>
  </w:num>
  <w:num w:numId="6">
    <w:abstractNumId w:val="29"/>
  </w:num>
  <w:num w:numId="7">
    <w:abstractNumId w:val="12"/>
  </w:num>
  <w:num w:numId="8">
    <w:abstractNumId w:val="7"/>
  </w:num>
  <w:num w:numId="9">
    <w:abstractNumId w:val="39"/>
  </w:num>
  <w:num w:numId="10">
    <w:abstractNumId w:val="38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5"/>
  </w:num>
  <w:num w:numId="18">
    <w:abstractNumId w:val="0"/>
  </w:num>
  <w:num w:numId="19">
    <w:abstractNumId w:val="37"/>
  </w:num>
  <w:num w:numId="20">
    <w:abstractNumId w:val="40"/>
  </w:num>
  <w:num w:numId="21">
    <w:abstractNumId w:val="34"/>
  </w:num>
  <w:num w:numId="22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4"/>
  </w:num>
  <w:num w:numId="26">
    <w:abstractNumId w:val="33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8"/>
  </w:num>
  <w:num w:numId="32">
    <w:abstractNumId w:val="2"/>
  </w:num>
  <w:num w:numId="33">
    <w:abstractNumId w:val="36"/>
  </w:num>
  <w:num w:numId="34">
    <w:abstractNumId w:val="26"/>
  </w:num>
  <w:num w:numId="35">
    <w:abstractNumId w:val="23"/>
  </w:num>
  <w:num w:numId="36">
    <w:abstractNumId w:val="31"/>
  </w:num>
  <w:num w:numId="37">
    <w:abstractNumId w:val="5"/>
  </w:num>
  <w:num w:numId="38">
    <w:abstractNumId w:val="6"/>
  </w:num>
  <w:num w:numId="39">
    <w:abstractNumId w:val="17"/>
  </w:num>
  <w:num w:numId="40">
    <w:abstractNumId w:val="15"/>
  </w:num>
  <w:num w:numId="41">
    <w:abstractNumId w:val="28"/>
  </w:num>
  <w:num w:numId="4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1C09"/>
    <w:rsid w:val="0006499F"/>
    <w:rsid w:val="00066DBE"/>
    <w:rsid w:val="00070044"/>
    <w:rsid w:val="0007165A"/>
    <w:rsid w:val="00090D68"/>
    <w:rsid w:val="000913ED"/>
    <w:rsid w:val="00091B8C"/>
    <w:rsid w:val="00096FC7"/>
    <w:rsid w:val="000A3A65"/>
    <w:rsid w:val="000B047B"/>
    <w:rsid w:val="000B48F0"/>
    <w:rsid w:val="000B71E8"/>
    <w:rsid w:val="000E1CE3"/>
    <w:rsid w:val="000F409E"/>
    <w:rsid w:val="000F6811"/>
    <w:rsid w:val="0010528D"/>
    <w:rsid w:val="00115E98"/>
    <w:rsid w:val="00117949"/>
    <w:rsid w:val="00125B5A"/>
    <w:rsid w:val="00133AE0"/>
    <w:rsid w:val="00163736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F110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3147"/>
    <w:rsid w:val="00376A0A"/>
    <w:rsid w:val="00380BDE"/>
    <w:rsid w:val="00383A3B"/>
    <w:rsid w:val="00391457"/>
    <w:rsid w:val="003960ED"/>
    <w:rsid w:val="003A5033"/>
    <w:rsid w:val="003B06FE"/>
    <w:rsid w:val="003C340E"/>
    <w:rsid w:val="003D1729"/>
    <w:rsid w:val="003E0E9D"/>
    <w:rsid w:val="003E3409"/>
    <w:rsid w:val="003E3C82"/>
    <w:rsid w:val="00400CF8"/>
    <w:rsid w:val="004030EB"/>
    <w:rsid w:val="00403422"/>
    <w:rsid w:val="004525EA"/>
    <w:rsid w:val="004529D7"/>
    <w:rsid w:val="00456933"/>
    <w:rsid w:val="00456A07"/>
    <w:rsid w:val="0045725A"/>
    <w:rsid w:val="0046185F"/>
    <w:rsid w:val="00477792"/>
    <w:rsid w:val="00481A9D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0762"/>
    <w:rsid w:val="00556E72"/>
    <w:rsid w:val="00575CE8"/>
    <w:rsid w:val="005815CB"/>
    <w:rsid w:val="00582599"/>
    <w:rsid w:val="00582E91"/>
    <w:rsid w:val="0059511F"/>
    <w:rsid w:val="005C1DF1"/>
    <w:rsid w:val="005D02FF"/>
    <w:rsid w:val="005D3973"/>
    <w:rsid w:val="005D474C"/>
    <w:rsid w:val="005D59C0"/>
    <w:rsid w:val="005E7F89"/>
    <w:rsid w:val="0060080E"/>
    <w:rsid w:val="0061185E"/>
    <w:rsid w:val="00614680"/>
    <w:rsid w:val="00622BC5"/>
    <w:rsid w:val="00627EC8"/>
    <w:rsid w:val="00635475"/>
    <w:rsid w:val="00636E88"/>
    <w:rsid w:val="00641639"/>
    <w:rsid w:val="00642590"/>
    <w:rsid w:val="00645A39"/>
    <w:rsid w:val="00653DDD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53E5B"/>
    <w:rsid w:val="007577DC"/>
    <w:rsid w:val="00760164"/>
    <w:rsid w:val="007672DC"/>
    <w:rsid w:val="0077261D"/>
    <w:rsid w:val="00785550"/>
    <w:rsid w:val="00793FA9"/>
    <w:rsid w:val="00796D7D"/>
    <w:rsid w:val="00797AB2"/>
    <w:rsid w:val="007C0D9E"/>
    <w:rsid w:val="007C4319"/>
    <w:rsid w:val="007D0963"/>
    <w:rsid w:val="007D35FB"/>
    <w:rsid w:val="007D76AC"/>
    <w:rsid w:val="007E6BE4"/>
    <w:rsid w:val="00811807"/>
    <w:rsid w:val="008273EC"/>
    <w:rsid w:val="00830A20"/>
    <w:rsid w:val="008807C8"/>
    <w:rsid w:val="008843E8"/>
    <w:rsid w:val="008A19A0"/>
    <w:rsid w:val="008B00CE"/>
    <w:rsid w:val="008B3748"/>
    <w:rsid w:val="008B61BF"/>
    <w:rsid w:val="008D02E2"/>
    <w:rsid w:val="008F181D"/>
    <w:rsid w:val="008F36D9"/>
    <w:rsid w:val="008F47F2"/>
    <w:rsid w:val="008F6A90"/>
    <w:rsid w:val="00904118"/>
    <w:rsid w:val="0091452E"/>
    <w:rsid w:val="00926AFF"/>
    <w:rsid w:val="00933566"/>
    <w:rsid w:val="00940C46"/>
    <w:rsid w:val="00944A3A"/>
    <w:rsid w:val="00945942"/>
    <w:rsid w:val="0098641F"/>
    <w:rsid w:val="00995214"/>
    <w:rsid w:val="00996C59"/>
    <w:rsid w:val="009A030F"/>
    <w:rsid w:val="009A671A"/>
    <w:rsid w:val="009B39D2"/>
    <w:rsid w:val="009B6FF8"/>
    <w:rsid w:val="009E22DF"/>
    <w:rsid w:val="009E5C89"/>
    <w:rsid w:val="00A00F46"/>
    <w:rsid w:val="00A05161"/>
    <w:rsid w:val="00A055C0"/>
    <w:rsid w:val="00A12D4E"/>
    <w:rsid w:val="00A13A58"/>
    <w:rsid w:val="00A20B17"/>
    <w:rsid w:val="00A27877"/>
    <w:rsid w:val="00A52AB4"/>
    <w:rsid w:val="00A60E73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447D8"/>
    <w:rsid w:val="00B705E6"/>
    <w:rsid w:val="00B712C5"/>
    <w:rsid w:val="00B8333F"/>
    <w:rsid w:val="00B8519F"/>
    <w:rsid w:val="00B91CA2"/>
    <w:rsid w:val="00BB09C2"/>
    <w:rsid w:val="00BB468F"/>
    <w:rsid w:val="00BC1262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D1E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1EA7"/>
    <w:rsid w:val="00D42D88"/>
    <w:rsid w:val="00D435F2"/>
    <w:rsid w:val="00D56593"/>
    <w:rsid w:val="00D6719B"/>
    <w:rsid w:val="00D67F00"/>
    <w:rsid w:val="00D80DB7"/>
    <w:rsid w:val="00D8447C"/>
    <w:rsid w:val="00D86598"/>
    <w:rsid w:val="00D9046D"/>
    <w:rsid w:val="00DA20DD"/>
    <w:rsid w:val="00DC076F"/>
    <w:rsid w:val="00DC376C"/>
    <w:rsid w:val="00DE56ED"/>
    <w:rsid w:val="00DF1C54"/>
    <w:rsid w:val="00DF27E0"/>
    <w:rsid w:val="00DF40B1"/>
    <w:rsid w:val="00E4188C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F2FDD"/>
    <w:rsid w:val="00F05AF1"/>
    <w:rsid w:val="00F15554"/>
    <w:rsid w:val="00F20FC2"/>
    <w:rsid w:val="00F30D7C"/>
    <w:rsid w:val="00F322FA"/>
    <w:rsid w:val="00F36F67"/>
    <w:rsid w:val="00F44771"/>
    <w:rsid w:val="00F44BA4"/>
    <w:rsid w:val="00F45A8D"/>
    <w:rsid w:val="00F64576"/>
    <w:rsid w:val="00F64B7F"/>
    <w:rsid w:val="00F70E96"/>
    <w:rsid w:val="00F75427"/>
    <w:rsid w:val="00F87D4E"/>
    <w:rsid w:val="00F93ED9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50E881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D9046D"/>
    <w:pPr>
      <w:ind w:left="720"/>
      <w:contextualSpacing/>
    </w:pPr>
  </w:style>
  <w:style w:type="character" w:styleId="CommentReference">
    <w:name w:val="annotation reference"/>
    <w:basedOn w:val="DefaultParagraphFont"/>
    <w:rsid w:val="00380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0B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80BD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80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0BD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380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0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http://purl.org/dc/terms/"/>
    <ds:schemaRef ds:uri="ec972935-d489-4a83-af2a-c34816ed2832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E046876-365D-4509-884A-2F48AB0E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</TotalTime>
  <Pages>4</Pages>
  <Words>805</Words>
  <Characters>4629</Characters>
  <Application>Microsoft Office Word</Application>
  <DocSecurity>0</DocSecurity>
  <Lines>257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C7849 - Deed of Novation</vt:lpstr>
    </vt:vector>
  </TitlesOfParts>
  <Company>Department of Transport and Main Roads</Company>
  <LinksUpToDate>false</LinksUpToDate>
  <CharactersWithSpaces>5270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C7849 - Deed of Novation</dc:title>
  <dc:subject>Transport Infrastructure Contract - Construct Only</dc:subject>
  <dc:creator>Department of Transport and Main Roads</dc:creator>
  <cp:keywords>contract, TIC, DC, design and construct, transport infrastructure contract</cp:keywords>
  <dc:description/>
  <cp:lastModifiedBy>Joanne Z Keune</cp:lastModifiedBy>
  <cp:revision>6</cp:revision>
  <cp:lastPrinted>2013-06-20T03:17:00Z</cp:lastPrinted>
  <dcterms:created xsi:type="dcterms:W3CDTF">2015-08-12T23:04:00Z</dcterms:created>
  <dcterms:modified xsi:type="dcterms:W3CDTF">2015-08-17T03:35:00Z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